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64DE9" w14:textId="77777777" w:rsidR="00F06E14" w:rsidRPr="00A51D1A" w:rsidRDefault="00510E9F" w:rsidP="00A51D1A">
      <w:pPr>
        <w:pStyle w:val="ACMAReportTitle"/>
      </w:pPr>
      <w:r w:rsidRPr="00510E9F">
        <w:t>Cost Recovery Implementation Statement</w:t>
      </w:r>
    </w:p>
    <w:p w14:paraId="2BC7C85A" w14:textId="77777777" w:rsidR="00F06E14" w:rsidRDefault="00510E9F" w:rsidP="00510E9F">
      <w:pPr>
        <w:pStyle w:val="ACMAReportSubTitle"/>
      </w:pPr>
      <w:r>
        <w:t>Do Not Call Register—</w:t>
      </w:r>
      <w:r>
        <w:br/>
        <w:t>subscription fees effective 1 July 2017</w:t>
      </w:r>
    </w:p>
    <w:p w14:paraId="2A5DDCF8" w14:textId="77777777" w:rsidR="00F06E14" w:rsidRDefault="00510E9F" w:rsidP="00D47AEB">
      <w:pPr>
        <w:pStyle w:val="ACMAReportDate"/>
        <w:spacing w:after="720"/>
      </w:pPr>
      <w:r>
        <w:t>MAY 2017</w:t>
      </w:r>
    </w:p>
    <w:p w14:paraId="6DF2D960" w14:textId="77777777" w:rsidR="00C97736" w:rsidRPr="000D76E0" w:rsidRDefault="00C97736" w:rsidP="0041071D">
      <w:pPr>
        <w:rPr>
          <w:rFonts w:cs="Arial"/>
        </w:rPr>
      </w:pPr>
    </w:p>
    <w:p w14:paraId="188A3C6D" w14:textId="77777777"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0A3CE184" w14:textId="77777777" w:rsidR="0005011A" w:rsidRPr="00F44F3A" w:rsidRDefault="0005011A" w:rsidP="00FC07B9">
      <w:pPr>
        <w:pStyle w:val="ACMACorporateAddressHeader"/>
      </w:pPr>
      <w:r w:rsidRPr="00F44F3A">
        <w:lastRenderedPageBreak/>
        <w:t>Canberra</w:t>
      </w:r>
    </w:p>
    <w:p w14:paraId="5CA4361B"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22BC89A5" w14:textId="77777777" w:rsidR="0005011A" w:rsidRPr="00FC07B9" w:rsidRDefault="0005011A" w:rsidP="00FC07B9">
      <w:pPr>
        <w:pStyle w:val="ACMACorporateAddresses"/>
      </w:pPr>
      <w:r w:rsidRPr="00FC07B9">
        <w:t>PO Box 78</w:t>
      </w:r>
      <w:r w:rsidRPr="00FC07B9">
        <w:br/>
        <w:t>Belconnen ACT 2616</w:t>
      </w:r>
    </w:p>
    <w:p w14:paraId="35F93EA2"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5E48F77" w14:textId="77777777" w:rsidR="0005011A" w:rsidRPr="00F44F3A" w:rsidRDefault="0005011A" w:rsidP="00FC07B9">
      <w:pPr>
        <w:pStyle w:val="ACMACorporateAddressHeader"/>
      </w:pPr>
      <w:r w:rsidRPr="00F44F3A">
        <w:t>Melbourne</w:t>
      </w:r>
    </w:p>
    <w:p w14:paraId="1C608E1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F36E0BE"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758A633"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EECCFD0" w14:textId="77777777" w:rsidR="0005011A" w:rsidRPr="00F44F3A" w:rsidRDefault="0005011A" w:rsidP="00FC07B9">
      <w:pPr>
        <w:pStyle w:val="ACMACorporateAddressHeader"/>
      </w:pPr>
      <w:r w:rsidRPr="00F44F3A">
        <w:t>Sydney</w:t>
      </w:r>
    </w:p>
    <w:p w14:paraId="3DED3DDF"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16B6FA6"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1A712C4"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187AC6A" w14:textId="77777777" w:rsidR="00140318" w:rsidRPr="006D46E5" w:rsidRDefault="00140318" w:rsidP="00FC07B9">
      <w:pPr>
        <w:pStyle w:val="ACMACopyrightHeader"/>
      </w:pPr>
      <w:r w:rsidRPr="00140318">
        <w:t>Copyright notice</w:t>
      </w:r>
    </w:p>
    <w:p w14:paraId="6CEE35B9" w14:textId="77777777" w:rsidR="00140318" w:rsidRPr="006D46E5" w:rsidRDefault="00623FF9" w:rsidP="00623FF9">
      <w:pPr>
        <w:pStyle w:val="ACMACClogo"/>
      </w:pPr>
      <w:r w:rsidRPr="00623FF9">
        <w:rPr>
          <w:noProof/>
        </w:rPr>
        <w:drawing>
          <wp:inline distT="0" distB="0" distL="0" distR="0" wp14:anchorId="4ADAD23D" wp14:editId="47C03E55">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098FE489" w14:textId="77777777" w:rsidR="00140318" w:rsidRPr="00431792" w:rsidRDefault="00BF751B"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14:paraId="703F05A7"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3CC8C61D" w14:textId="77777777" w:rsidR="00140318" w:rsidRPr="006D46E5" w:rsidRDefault="00C34A05" w:rsidP="00FC07B9">
      <w:pPr>
        <w:pStyle w:val="ACMACorporateAddresses"/>
      </w:pPr>
      <w:r>
        <w:t>We request attribution as</w:t>
      </w:r>
      <w:r w:rsidR="00140318" w:rsidRPr="006D46E5">
        <w:t xml:space="preserve"> © Commonwealth of Australia (Australian Communic</w:t>
      </w:r>
      <w:r w:rsidR="003215B5">
        <w:t>ations and Media Authority) 2017</w:t>
      </w:r>
      <w:r w:rsidR="00140318" w:rsidRPr="006D46E5">
        <w:t>.</w:t>
      </w:r>
    </w:p>
    <w:p w14:paraId="7D65167B" w14:textId="77777777" w:rsidR="00140318" w:rsidRPr="006D46E5" w:rsidRDefault="00140318" w:rsidP="00FC07B9">
      <w:pPr>
        <w:pStyle w:val="ACMACorporateAddresses"/>
      </w:pPr>
      <w:r>
        <w:t>All other rights are reserved.</w:t>
      </w:r>
    </w:p>
    <w:p w14:paraId="2A1C659F"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E733ED5" w14:textId="77777777" w:rsidR="00140318" w:rsidRPr="006D46E5" w:rsidRDefault="00140318" w:rsidP="00FC07B9">
      <w:pPr>
        <w:pStyle w:val="ACMACorporateAddresses"/>
      </w:pPr>
      <w:r w:rsidRPr="006D46E5">
        <w:t>Written enquiries may be sent to:</w:t>
      </w:r>
    </w:p>
    <w:p w14:paraId="463E4274"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7" w:history="1">
        <w:r w:rsidR="000A1400" w:rsidRPr="00826BEB">
          <w:rPr>
            <w:rStyle w:val="Hyperlink"/>
          </w:rPr>
          <w:t>info@acma.gov.au</w:t>
        </w:r>
      </w:hyperlink>
    </w:p>
    <w:p w14:paraId="5D882425" w14:textId="77777777" w:rsidR="00D16FE3" w:rsidRDefault="00D16FE3" w:rsidP="00D16FE3">
      <w:pPr>
        <w:pStyle w:val="ACMACorporateAddresses"/>
        <w:rPr>
          <w:rStyle w:val="Hyperlink"/>
        </w:rPr>
      </w:pPr>
    </w:p>
    <w:p w14:paraId="4ADF8EA2"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45632684" w14:textId="77777777" w:rsidR="005E31B1" w:rsidRDefault="007A6CC0">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5E31B1">
        <w:t>1.</w:t>
      </w:r>
      <w:r w:rsidR="005E31B1">
        <w:rPr>
          <w:rFonts w:asciiTheme="minorHAnsi" w:eastAsiaTheme="minorEastAsia" w:hAnsiTheme="minorHAnsi" w:cstheme="minorBidi"/>
          <w:b w:val="0"/>
          <w:spacing w:val="0"/>
          <w:sz w:val="22"/>
          <w:szCs w:val="22"/>
        </w:rPr>
        <w:tab/>
      </w:r>
      <w:r w:rsidR="005E31B1">
        <w:t>Introduction</w:t>
      </w:r>
      <w:r w:rsidR="005E31B1">
        <w:tab/>
      </w:r>
      <w:r w:rsidR="005E31B1">
        <w:fldChar w:fldCharType="begin"/>
      </w:r>
      <w:r w:rsidR="005E31B1">
        <w:instrText xml:space="preserve"> PAGEREF _Toc483473694 \h </w:instrText>
      </w:r>
      <w:r w:rsidR="005E31B1">
        <w:fldChar w:fldCharType="separate"/>
      </w:r>
      <w:r w:rsidR="00236D6B">
        <w:t>1</w:t>
      </w:r>
      <w:r w:rsidR="005E31B1">
        <w:fldChar w:fldCharType="end"/>
      </w:r>
    </w:p>
    <w:p w14:paraId="07C98201" w14:textId="77777777" w:rsidR="005E31B1" w:rsidRDefault="005E31B1">
      <w:pPr>
        <w:pStyle w:val="TOC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t>Purpose of the Cost Recovery Implementation Statement</w:t>
      </w:r>
      <w:r>
        <w:tab/>
      </w:r>
      <w:r>
        <w:fldChar w:fldCharType="begin"/>
      </w:r>
      <w:r>
        <w:instrText xml:space="preserve"> PAGEREF _Toc483473695 \h </w:instrText>
      </w:r>
      <w:r>
        <w:fldChar w:fldCharType="separate"/>
      </w:r>
      <w:r w:rsidR="00236D6B">
        <w:t>1</w:t>
      </w:r>
      <w:r>
        <w:fldChar w:fldCharType="end"/>
      </w:r>
    </w:p>
    <w:p w14:paraId="588D10FE" w14:textId="77777777" w:rsidR="005E31B1" w:rsidRDefault="005E31B1">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 and description of activity</w:t>
      </w:r>
      <w:r>
        <w:tab/>
      </w:r>
      <w:r>
        <w:fldChar w:fldCharType="begin"/>
      </w:r>
      <w:r>
        <w:instrText xml:space="preserve"> PAGEREF _Toc483473696 \h </w:instrText>
      </w:r>
      <w:r>
        <w:fldChar w:fldCharType="separate"/>
      </w:r>
      <w:r w:rsidR="00236D6B">
        <w:t>1</w:t>
      </w:r>
      <w:r>
        <w:fldChar w:fldCharType="end"/>
      </w:r>
    </w:p>
    <w:p w14:paraId="36D1B5B1" w14:textId="77777777" w:rsidR="005E31B1" w:rsidRDefault="005E31B1">
      <w:pPr>
        <w:pStyle w:val="TOC2"/>
        <w:rPr>
          <w:rFonts w:asciiTheme="minorHAnsi" w:eastAsiaTheme="minorEastAsia" w:hAnsiTheme="minorHAnsi" w:cstheme="minorBidi"/>
          <w:spacing w:val="0"/>
          <w:sz w:val="22"/>
          <w:szCs w:val="22"/>
        </w:rPr>
      </w:pPr>
      <w:r>
        <w:t>1.3</w:t>
      </w:r>
      <w:r>
        <w:rPr>
          <w:rFonts w:asciiTheme="minorHAnsi" w:eastAsiaTheme="minorEastAsia" w:hAnsiTheme="minorHAnsi" w:cstheme="minorBidi"/>
          <w:spacing w:val="0"/>
          <w:sz w:val="22"/>
          <w:szCs w:val="22"/>
        </w:rPr>
        <w:tab/>
      </w:r>
      <w:r>
        <w:t>Stakeholders</w:t>
      </w:r>
      <w:r>
        <w:tab/>
      </w:r>
      <w:r>
        <w:fldChar w:fldCharType="begin"/>
      </w:r>
      <w:r>
        <w:instrText xml:space="preserve"> PAGEREF _Toc483473697 \h </w:instrText>
      </w:r>
      <w:r>
        <w:fldChar w:fldCharType="separate"/>
      </w:r>
      <w:r w:rsidR="00236D6B">
        <w:t>2</w:t>
      </w:r>
      <w:r>
        <w:fldChar w:fldCharType="end"/>
      </w:r>
    </w:p>
    <w:p w14:paraId="263423D7" w14:textId="77777777" w:rsidR="005E31B1" w:rsidRDefault="005E31B1">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Policy and statutory authority to recover costs</w:t>
      </w:r>
      <w:r>
        <w:tab/>
      </w:r>
      <w:r>
        <w:fldChar w:fldCharType="begin"/>
      </w:r>
      <w:r>
        <w:instrText xml:space="preserve"> PAGEREF _Toc483473698 \h </w:instrText>
      </w:r>
      <w:r>
        <w:fldChar w:fldCharType="separate"/>
      </w:r>
      <w:r w:rsidR="00236D6B">
        <w:t>3</w:t>
      </w:r>
      <w:r>
        <w:fldChar w:fldCharType="end"/>
      </w:r>
    </w:p>
    <w:p w14:paraId="394FAF18" w14:textId="77777777" w:rsidR="005E31B1" w:rsidRDefault="005E31B1">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cost recover</w:t>
      </w:r>
      <w:r>
        <w:tab/>
      </w:r>
      <w:r>
        <w:fldChar w:fldCharType="begin"/>
      </w:r>
      <w:r>
        <w:instrText xml:space="preserve"> PAGEREF _Toc483473699 \h </w:instrText>
      </w:r>
      <w:r>
        <w:fldChar w:fldCharType="separate"/>
      </w:r>
      <w:r w:rsidR="00236D6B">
        <w:t>3</w:t>
      </w:r>
      <w:r>
        <w:fldChar w:fldCharType="end"/>
      </w:r>
    </w:p>
    <w:p w14:paraId="40FD0A34" w14:textId="77777777" w:rsidR="005E31B1" w:rsidRDefault="005E31B1">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charges</w:t>
      </w:r>
      <w:r>
        <w:tab/>
      </w:r>
      <w:r>
        <w:fldChar w:fldCharType="begin"/>
      </w:r>
      <w:r>
        <w:instrText xml:space="preserve"> PAGEREF _Toc483473700 \h </w:instrText>
      </w:r>
      <w:r>
        <w:fldChar w:fldCharType="separate"/>
      </w:r>
      <w:r w:rsidR="00236D6B">
        <w:t>3</w:t>
      </w:r>
      <w:r>
        <w:fldChar w:fldCharType="end"/>
      </w:r>
    </w:p>
    <w:p w14:paraId="467D489A" w14:textId="77777777" w:rsidR="005E31B1" w:rsidRDefault="005E31B1">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_Toc483473701 \h </w:instrText>
      </w:r>
      <w:r>
        <w:fldChar w:fldCharType="separate"/>
      </w:r>
      <w:r w:rsidR="00236D6B">
        <w:t>4</w:t>
      </w:r>
      <w:r>
        <w:fldChar w:fldCharType="end"/>
      </w:r>
    </w:p>
    <w:p w14:paraId="4F57225F" w14:textId="77777777" w:rsidR="005E31B1" w:rsidRDefault="005E31B1">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Outputs and business processes of the activity</w:t>
      </w:r>
      <w:r>
        <w:tab/>
      </w:r>
      <w:r>
        <w:fldChar w:fldCharType="begin"/>
      </w:r>
      <w:r>
        <w:instrText xml:space="preserve"> PAGEREF _Toc483473702 \h </w:instrText>
      </w:r>
      <w:r>
        <w:fldChar w:fldCharType="separate"/>
      </w:r>
      <w:r w:rsidR="00236D6B">
        <w:t>4</w:t>
      </w:r>
      <w:r>
        <w:fldChar w:fldCharType="end"/>
      </w:r>
    </w:p>
    <w:p w14:paraId="5CCE7BF7" w14:textId="77777777" w:rsidR="005E31B1" w:rsidRDefault="005E31B1">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Methodology</w:t>
      </w:r>
      <w:r>
        <w:tab/>
      </w:r>
      <w:r>
        <w:fldChar w:fldCharType="begin"/>
      </w:r>
      <w:r>
        <w:instrText xml:space="preserve"> PAGEREF _Toc483473703 \h </w:instrText>
      </w:r>
      <w:r>
        <w:fldChar w:fldCharType="separate"/>
      </w:r>
      <w:r w:rsidR="00236D6B">
        <w:t>4</w:t>
      </w:r>
      <w:r>
        <w:fldChar w:fldCharType="end"/>
      </w:r>
    </w:p>
    <w:p w14:paraId="78768A52" w14:textId="77777777" w:rsidR="005E31B1" w:rsidRDefault="005E31B1">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Costs of the activity</w:t>
      </w:r>
      <w:r>
        <w:tab/>
      </w:r>
      <w:r>
        <w:fldChar w:fldCharType="begin"/>
      </w:r>
      <w:r>
        <w:instrText xml:space="preserve"> PAGEREF _Toc483473704 \h </w:instrText>
      </w:r>
      <w:r>
        <w:fldChar w:fldCharType="separate"/>
      </w:r>
      <w:r w:rsidR="00236D6B">
        <w:t>4</w:t>
      </w:r>
      <w:r>
        <w:fldChar w:fldCharType="end"/>
      </w:r>
    </w:p>
    <w:p w14:paraId="76A55296" w14:textId="77777777" w:rsidR="005E31B1" w:rsidRDefault="005E31B1">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Structure of the charges</w:t>
      </w:r>
      <w:r>
        <w:tab/>
      </w:r>
      <w:r>
        <w:fldChar w:fldCharType="begin"/>
      </w:r>
      <w:r>
        <w:instrText xml:space="preserve"> PAGEREF _Toc483473705 \h </w:instrText>
      </w:r>
      <w:r>
        <w:fldChar w:fldCharType="separate"/>
      </w:r>
      <w:r w:rsidR="00236D6B">
        <w:t>6</w:t>
      </w:r>
      <w:r>
        <w:fldChar w:fldCharType="end"/>
      </w:r>
    </w:p>
    <w:p w14:paraId="3F5E4CCA" w14:textId="77777777" w:rsidR="005E31B1" w:rsidRDefault="005E31B1">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_Toc483473706 \h </w:instrText>
      </w:r>
      <w:r>
        <w:fldChar w:fldCharType="separate"/>
      </w:r>
      <w:r w:rsidR="00236D6B">
        <w:t>9</w:t>
      </w:r>
      <w:r>
        <w:fldChar w:fldCharType="end"/>
      </w:r>
    </w:p>
    <w:p w14:paraId="1FB4A472" w14:textId="77777777" w:rsidR="005E31B1" w:rsidRDefault="005E31B1">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_Toc483473707 \h </w:instrText>
      </w:r>
      <w:r>
        <w:fldChar w:fldCharType="separate"/>
      </w:r>
      <w:r w:rsidR="00236D6B">
        <w:t>10</w:t>
      </w:r>
      <w:r>
        <w:fldChar w:fldCharType="end"/>
      </w:r>
    </w:p>
    <w:p w14:paraId="701572B1" w14:textId="77777777" w:rsidR="005E31B1" w:rsidRDefault="005E31B1">
      <w:pPr>
        <w:pStyle w:val="TOC1"/>
        <w:tabs>
          <w:tab w:val="left" w:pos="885"/>
        </w:tabs>
        <w:rPr>
          <w:rFonts w:asciiTheme="minorHAnsi" w:eastAsiaTheme="minorEastAsia" w:hAnsiTheme="minorHAnsi" w:cstheme="minorBidi"/>
          <w:b w:val="0"/>
          <w:spacing w:val="0"/>
          <w:sz w:val="22"/>
          <w:szCs w:val="22"/>
        </w:rPr>
      </w:pPr>
      <w:r>
        <w:t>6.</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_Toc483473708 \h </w:instrText>
      </w:r>
      <w:r>
        <w:fldChar w:fldCharType="separate"/>
      </w:r>
      <w:r w:rsidR="00236D6B">
        <w:t>12</w:t>
      </w:r>
      <w:r>
        <w:fldChar w:fldCharType="end"/>
      </w:r>
    </w:p>
    <w:p w14:paraId="01DDE2DF" w14:textId="77777777" w:rsidR="005E31B1" w:rsidRDefault="005E31B1">
      <w:pPr>
        <w:pStyle w:val="TOC1"/>
        <w:tabs>
          <w:tab w:val="left" w:pos="885"/>
        </w:tabs>
        <w:rPr>
          <w:rFonts w:asciiTheme="minorHAnsi" w:eastAsiaTheme="minorEastAsia" w:hAnsiTheme="minorHAnsi" w:cstheme="minorBidi"/>
          <w:b w:val="0"/>
          <w:spacing w:val="0"/>
          <w:sz w:val="22"/>
          <w:szCs w:val="22"/>
        </w:rPr>
      </w:pPr>
      <w:r>
        <w:t>7A.</w:t>
      </w:r>
      <w:r>
        <w:rPr>
          <w:rFonts w:asciiTheme="minorHAnsi" w:eastAsiaTheme="minorEastAsia" w:hAnsiTheme="minorHAnsi" w:cstheme="minorBidi"/>
          <w:b w:val="0"/>
          <w:spacing w:val="0"/>
          <w:sz w:val="22"/>
          <w:szCs w:val="22"/>
        </w:rPr>
        <w:tab/>
      </w:r>
      <w:r>
        <w:t>Financial performance</w:t>
      </w:r>
      <w:r>
        <w:tab/>
      </w:r>
      <w:r>
        <w:fldChar w:fldCharType="begin"/>
      </w:r>
      <w:r>
        <w:instrText xml:space="preserve"> PAGEREF _Toc483473709 \h </w:instrText>
      </w:r>
      <w:r>
        <w:fldChar w:fldCharType="separate"/>
      </w:r>
      <w:r w:rsidR="00236D6B">
        <w:t>13</w:t>
      </w:r>
      <w:r>
        <w:fldChar w:fldCharType="end"/>
      </w:r>
    </w:p>
    <w:p w14:paraId="38552E26" w14:textId="77777777" w:rsidR="005E31B1" w:rsidRDefault="005E31B1">
      <w:pPr>
        <w:pStyle w:val="TOC1"/>
        <w:tabs>
          <w:tab w:val="left" w:pos="885"/>
        </w:tabs>
        <w:rPr>
          <w:rFonts w:asciiTheme="minorHAnsi" w:eastAsiaTheme="minorEastAsia" w:hAnsiTheme="minorHAnsi" w:cstheme="minorBidi"/>
          <w:b w:val="0"/>
          <w:spacing w:val="0"/>
          <w:sz w:val="22"/>
          <w:szCs w:val="22"/>
        </w:rPr>
      </w:pPr>
      <w:r>
        <w:t>7B.</w:t>
      </w:r>
      <w:r>
        <w:rPr>
          <w:rFonts w:asciiTheme="minorHAnsi" w:eastAsiaTheme="minorEastAsia" w:hAnsiTheme="minorHAnsi" w:cstheme="minorBidi"/>
          <w:b w:val="0"/>
          <w:spacing w:val="0"/>
          <w:sz w:val="22"/>
          <w:szCs w:val="22"/>
        </w:rPr>
        <w:tab/>
      </w:r>
      <w:r>
        <w:t>Non-financial performance</w:t>
      </w:r>
      <w:r>
        <w:tab/>
      </w:r>
      <w:r>
        <w:fldChar w:fldCharType="begin"/>
      </w:r>
      <w:r>
        <w:instrText xml:space="preserve"> PAGEREF _Toc483473710 \h </w:instrText>
      </w:r>
      <w:r>
        <w:fldChar w:fldCharType="separate"/>
      </w:r>
      <w:r w:rsidR="00236D6B">
        <w:t>14</w:t>
      </w:r>
      <w:r>
        <w:fldChar w:fldCharType="end"/>
      </w:r>
    </w:p>
    <w:p w14:paraId="36D836EF" w14:textId="77777777" w:rsidR="005E31B1" w:rsidRDefault="005E31B1">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_Toc483473711 \h </w:instrText>
      </w:r>
      <w:r>
        <w:fldChar w:fldCharType="separate"/>
      </w:r>
      <w:r w:rsidR="00236D6B">
        <w:t>15</w:t>
      </w:r>
      <w:r>
        <w:fldChar w:fldCharType="end"/>
      </w:r>
    </w:p>
    <w:p w14:paraId="1FC0321D" w14:textId="77777777" w:rsidR="005E31B1" w:rsidRDefault="005E31B1">
      <w:pPr>
        <w:pStyle w:val="TOC1"/>
        <w:tabs>
          <w:tab w:val="left" w:pos="885"/>
        </w:tabs>
        <w:rPr>
          <w:rFonts w:asciiTheme="minorHAnsi" w:eastAsiaTheme="minorEastAsia" w:hAnsiTheme="minorHAnsi" w:cstheme="minorBidi"/>
          <w:b w:val="0"/>
          <w:spacing w:val="0"/>
          <w:sz w:val="22"/>
          <w:szCs w:val="22"/>
        </w:rPr>
      </w:pPr>
      <w:r>
        <w:t xml:space="preserve">9. </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_Toc483473712 \h </w:instrText>
      </w:r>
      <w:r>
        <w:fldChar w:fldCharType="separate"/>
      </w:r>
      <w:r w:rsidR="00236D6B">
        <w:t>16</w:t>
      </w:r>
      <w:r>
        <w:fldChar w:fldCharType="end"/>
      </w:r>
    </w:p>
    <w:p w14:paraId="0F9D3C5E" w14:textId="77777777" w:rsidR="000A4A51" w:rsidRPr="000D76E0" w:rsidRDefault="007A6CC0">
      <w:pPr>
        <w:rPr>
          <w:rFonts w:cs="Arial"/>
        </w:rPr>
      </w:pPr>
      <w:r>
        <w:rPr>
          <w:rFonts w:cs="Arial"/>
          <w:b/>
          <w:noProof/>
          <w:spacing w:val="-14"/>
          <w:sz w:val="28"/>
        </w:rPr>
        <w:fldChar w:fldCharType="end"/>
      </w:r>
    </w:p>
    <w:p w14:paraId="1E21A343" w14:textId="77777777"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0B811543" w14:textId="77777777" w:rsidR="00510E9F" w:rsidRPr="00556D03" w:rsidRDefault="00510E9F" w:rsidP="00510E9F">
      <w:pPr>
        <w:pStyle w:val="Heading1"/>
        <w:numPr>
          <w:ilvl w:val="0"/>
          <w:numId w:val="16"/>
        </w:numPr>
      </w:pPr>
      <w:bookmarkStart w:id="0" w:name="_Toc385256311"/>
      <w:bookmarkStart w:id="1" w:name="_Toc482346584"/>
      <w:bookmarkStart w:id="2" w:name="_Toc483473694"/>
      <w:r w:rsidRPr="00CC3F4B">
        <w:t>Introduction</w:t>
      </w:r>
      <w:bookmarkEnd w:id="0"/>
      <w:bookmarkEnd w:id="1"/>
      <w:bookmarkEnd w:id="2"/>
    </w:p>
    <w:p w14:paraId="72196F99" w14:textId="77777777" w:rsidR="00510E9F" w:rsidRPr="00C320F6" w:rsidRDefault="00510E9F" w:rsidP="00510E9F">
      <w:pPr>
        <w:pStyle w:val="Heading2"/>
        <w:numPr>
          <w:ilvl w:val="1"/>
          <w:numId w:val="16"/>
        </w:numPr>
        <w:spacing w:before="120" w:after="120"/>
        <w:ind w:left="360"/>
      </w:pPr>
      <w:bookmarkStart w:id="3" w:name="_Toc355953982"/>
      <w:bookmarkStart w:id="4" w:name="_Toc385256312"/>
      <w:bookmarkStart w:id="5" w:name="_Toc482346585"/>
      <w:bookmarkStart w:id="6" w:name="_Toc483473695"/>
      <w:bookmarkStart w:id="7" w:name="purpose"/>
      <w:r w:rsidRPr="00C320F6">
        <w:t>Purpose</w:t>
      </w:r>
      <w:bookmarkEnd w:id="3"/>
      <w:bookmarkEnd w:id="4"/>
      <w:r>
        <w:t xml:space="preserve"> of the Cost Recovery Implementation Statement</w:t>
      </w:r>
      <w:bookmarkEnd w:id="5"/>
      <w:bookmarkEnd w:id="6"/>
    </w:p>
    <w:bookmarkEnd w:id="7"/>
    <w:p w14:paraId="54DB2CA1" w14:textId="77777777" w:rsidR="00510E9F" w:rsidRDefault="00510E9F" w:rsidP="00510E9F">
      <w:pPr>
        <w:rPr>
          <w:rFonts w:cs="Arial"/>
        </w:rPr>
      </w:pPr>
      <w:r>
        <w:t>T</w:t>
      </w:r>
      <w:r w:rsidRPr="00091479">
        <w:t>his Cost Recovery Imp</w:t>
      </w:r>
      <w:r>
        <w:t>lementation</w:t>
      </w:r>
      <w:r w:rsidRPr="00091479">
        <w:t xml:space="preserve"> Statement (</w:t>
      </w:r>
      <w:r w:rsidRPr="00BF751B">
        <w:t>CRIS</w:t>
      </w:r>
      <w:r w:rsidRPr="00091479">
        <w:t xml:space="preserve">) </w:t>
      </w:r>
      <w:r>
        <w:t xml:space="preserve">provides information on how the Australian Communications and Media Authority </w:t>
      </w:r>
      <w:r w:rsidRPr="007D2ECD">
        <w:t>(</w:t>
      </w:r>
      <w:r w:rsidRPr="00BF751B">
        <w:t>the ACMA</w:t>
      </w:r>
      <w:r>
        <w:t xml:space="preserve">) implements cost recovery for the operation of the </w:t>
      </w:r>
      <w:r w:rsidRPr="00091479">
        <w:t>Do Not Call Register</w:t>
      </w:r>
      <w:r>
        <w:t xml:space="preserve"> (</w:t>
      </w:r>
      <w:r w:rsidRPr="00BF751B">
        <w:t>the register</w:t>
      </w:r>
      <w:r>
        <w:t>)</w:t>
      </w:r>
      <w:r>
        <w:rPr>
          <w:rFonts w:cs="Arial"/>
        </w:rPr>
        <w:t>. All figures used are GST exclusive.</w:t>
      </w:r>
    </w:p>
    <w:p w14:paraId="774BF3A0" w14:textId="77777777" w:rsidR="00510E9F" w:rsidRPr="007A1FC2" w:rsidRDefault="00510E9F" w:rsidP="00510E9F">
      <w:pPr>
        <w:rPr>
          <w:rFonts w:cs="Arial"/>
        </w:rPr>
      </w:pPr>
      <w:r>
        <w:rPr>
          <w:snapToGrid w:val="0"/>
        </w:rPr>
        <w:t>The</w:t>
      </w:r>
      <w:r w:rsidRPr="00555EE1">
        <w:rPr>
          <w:snapToGrid w:val="0"/>
        </w:rPr>
        <w:t xml:space="preserve"> CRIS provides the basis for engagement with stakeholders on various charging aspects of the </w:t>
      </w:r>
      <w:r>
        <w:rPr>
          <w:snapToGrid w:val="0"/>
        </w:rPr>
        <w:t>register and reports how the register is performing on an annual basis in line with the requirements of the</w:t>
      </w:r>
      <w:r>
        <w:t xml:space="preserve"> </w:t>
      </w:r>
      <w:hyperlink r:id="rId27" w:history="1">
        <w:r w:rsidRPr="003758DF">
          <w:rPr>
            <w:rStyle w:val="Hyperlink"/>
          </w:rPr>
          <w:t>Australian Government Charging Framework</w:t>
        </w:r>
      </w:hyperlink>
      <w:r w:rsidRPr="00555EE1">
        <w:rPr>
          <w:snapToGrid w:val="0"/>
        </w:rPr>
        <w:t>.</w:t>
      </w:r>
    </w:p>
    <w:p w14:paraId="37CE4AD8" w14:textId="77777777" w:rsidR="00510E9F" w:rsidRPr="00C320F6" w:rsidRDefault="00510E9F" w:rsidP="00510E9F">
      <w:pPr>
        <w:pStyle w:val="Heading2"/>
        <w:numPr>
          <w:ilvl w:val="1"/>
          <w:numId w:val="16"/>
        </w:numPr>
        <w:spacing w:before="120" w:after="120"/>
        <w:ind w:left="360"/>
      </w:pPr>
      <w:bookmarkStart w:id="8" w:name="_Toc355953983"/>
      <w:bookmarkStart w:id="9" w:name="_Toc385256313"/>
      <w:bookmarkStart w:id="10" w:name="_Toc482346586"/>
      <w:bookmarkStart w:id="11" w:name="_Toc483473696"/>
      <w:bookmarkStart w:id="12" w:name="background"/>
      <w:r w:rsidRPr="00C320F6">
        <w:t>Background</w:t>
      </w:r>
      <w:bookmarkEnd w:id="8"/>
      <w:r>
        <w:t xml:space="preserve"> and description of activity</w:t>
      </w:r>
      <w:bookmarkEnd w:id="9"/>
      <w:bookmarkEnd w:id="10"/>
      <w:bookmarkEnd w:id="11"/>
    </w:p>
    <w:bookmarkEnd w:id="12"/>
    <w:p w14:paraId="001A14EB" w14:textId="77777777" w:rsidR="00510E9F" w:rsidRPr="008112CD" w:rsidRDefault="00510E9F" w:rsidP="008112CD">
      <w:pPr>
        <w:rPr>
          <w:snapToGrid w:val="0"/>
        </w:rPr>
      </w:pPr>
      <w:r w:rsidRPr="00EA6E59">
        <w:t xml:space="preserve">The </w:t>
      </w:r>
      <w:r>
        <w:t>ACMA</w:t>
      </w:r>
      <w:r w:rsidRPr="00EA6E59">
        <w:t xml:space="preserve"> </w:t>
      </w:r>
      <w:r>
        <w:t>has regulatory functions for telecommunications, spectrum management, broadcasting, content and datacasting, along with other additional functions</w:t>
      </w:r>
      <w:r w:rsidRPr="00EA6E59">
        <w:t>.</w:t>
      </w:r>
      <w:r w:rsidRPr="00EA6E59">
        <w:rPr>
          <w:snapToGrid w:val="0"/>
        </w:rPr>
        <w:t xml:space="preserve"> Under the </w:t>
      </w:r>
      <w:r w:rsidRPr="00EA6E59">
        <w:rPr>
          <w:i/>
          <w:snapToGrid w:val="0"/>
        </w:rPr>
        <w:t>Do Not Call Register Act 2006</w:t>
      </w:r>
      <w:r w:rsidRPr="00EA6E59">
        <w:rPr>
          <w:snapToGrid w:val="0"/>
        </w:rPr>
        <w:t xml:space="preserve"> </w:t>
      </w:r>
      <w:r>
        <w:rPr>
          <w:snapToGrid w:val="0"/>
        </w:rPr>
        <w:t>(</w:t>
      </w:r>
      <w:r w:rsidRPr="00BF751B">
        <w:rPr>
          <w:snapToGrid w:val="0"/>
        </w:rPr>
        <w:t>the Act</w:t>
      </w:r>
      <w:r>
        <w:rPr>
          <w:snapToGrid w:val="0"/>
        </w:rPr>
        <w:t xml:space="preserve">), </w:t>
      </w:r>
      <w:r w:rsidRPr="00EA6E59">
        <w:rPr>
          <w:snapToGrid w:val="0"/>
        </w:rPr>
        <w:t xml:space="preserve">the ACMA is responsible for establishing and overseeing the operation of the register, which includes determining the </w:t>
      </w:r>
      <w:r>
        <w:rPr>
          <w:snapToGrid w:val="0"/>
        </w:rPr>
        <w:t xml:space="preserve">subscription </w:t>
      </w:r>
      <w:r w:rsidRPr="00EA6E59">
        <w:rPr>
          <w:snapToGrid w:val="0"/>
        </w:rPr>
        <w:t>fees for accessing the register.</w:t>
      </w:r>
    </w:p>
    <w:p w14:paraId="03A123B0" w14:textId="77777777" w:rsidR="00510E9F" w:rsidRPr="009B36BC" w:rsidRDefault="00510E9F" w:rsidP="00510E9F">
      <w:pPr>
        <w:spacing w:after="80"/>
        <w:rPr>
          <w:snapToGrid w:val="0"/>
          <w:highlight w:val="green"/>
        </w:rPr>
      </w:pPr>
      <w:r w:rsidRPr="00EA6E59">
        <w:rPr>
          <w:snapToGrid w:val="0"/>
        </w:rPr>
        <w:t xml:space="preserve">In order to opt-out of receiving certain unsolicited telemarketing calls and marketing faxes, </w:t>
      </w:r>
      <w:r>
        <w:rPr>
          <w:snapToGrid w:val="0"/>
        </w:rPr>
        <w:t xml:space="preserve">Australian </w:t>
      </w:r>
      <w:r w:rsidRPr="00EA6E59">
        <w:rPr>
          <w:snapToGrid w:val="0"/>
        </w:rPr>
        <w:t>numbers can be placed on the register if they are:</w:t>
      </w:r>
    </w:p>
    <w:p w14:paraId="57E2BFC6" w14:textId="1A1C130E" w:rsidR="00510E9F" w:rsidRPr="00EA6E59" w:rsidRDefault="00510E9F" w:rsidP="008112CD">
      <w:pPr>
        <w:pStyle w:val="ListBullet"/>
      </w:pPr>
      <w:r w:rsidRPr="008112CD">
        <w:t>used</w:t>
      </w:r>
      <w:r w:rsidRPr="00EA6E59">
        <w:t xml:space="preserve"> primarily for private or domestic purposes</w:t>
      </w:r>
    </w:p>
    <w:p w14:paraId="30E3F6EB" w14:textId="4213B2F6" w:rsidR="00510E9F" w:rsidRPr="008112CD" w:rsidRDefault="00510E9F" w:rsidP="008112CD">
      <w:pPr>
        <w:pStyle w:val="ListBullet"/>
      </w:pPr>
      <w:r w:rsidRPr="008112CD">
        <w:t>used or maintained exclusively for transmitting and/or receiving faxes</w:t>
      </w:r>
    </w:p>
    <w:p w14:paraId="34845CDB" w14:textId="08C56E06" w:rsidR="00510E9F" w:rsidRPr="00EA6E59" w:rsidRDefault="00510E9F" w:rsidP="008112CD">
      <w:pPr>
        <w:pStyle w:val="ListBullet"/>
      </w:pPr>
      <w:r w:rsidRPr="008112CD">
        <w:t>used or</w:t>
      </w:r>
      <w:r w:rsidRPr="00EA6E59">
        <w:t xml:space="preserve"> maintained exclusively for use by a government body</w:t>
      </w:r>
    </w:p>
    <w:p w14:paraId="54EAFBF9" w14:textId="77777777" w:rsidR="00510E9F" w:rsidRPr="00EA6E59" w:rsidRDefault="00510E9F" w:rsidP="008112CD">
      <w:pPr>
        <w:pStyle w:val="ListBulletLast"/>
      </w:pPr>
      <w:r w:rsidRPr="00EA6E59">
        <w:t>an emergency service number.</w:t>
      </w:r>
    </w:p>
    <w:p w14:paraId="55D1650F" w14:textId="77777777" w:rsidR="00510E9F" w:rsidRDefault="00510E9F" w:rsidP="00510E9F">
      <w:pPr>
        <w:rPr>
          <w:snapToGrid w:val="0"/>
          <w:highlight w:val="yellow"/>
        </w:rPr>
      </w:pPr>
      <w:r w:rsidRPr="00D22E7C">
        <w:rPr>
          <w:snapToGrid w:val="0"/>
        </w:rPr>
        <w:t>On 31 May 2007, it became illegal for any non-exempt telemarketer to make an unsolicited telemarketing call to any number listed on the register. On 30 May 2010</w:t>
      </w:r>
      <w:r>
        <w:rPr>
          <w:snapToGrid w:val="0"/>
        </w:rPr>
        <w:t>,</w:t>
      </w:r>
      <w:r w:rsidRPr="00D22E7C">
        <w:rPr>
          <w:snapToGrid w:val="0"/>
        </w:rPr>
        <w:t xml:space="preserve"> the Act was amended to allow fax, emergency service and government numbers to be listed on the register. To avoid calling numbers listed on the register, telemarketers and fax marketers are able to check, or ‘wash’</w:t>
      </w:r>
      <w:r>
        <w:rPr>
          <w:rStyle w:val="FootnoteReference"/>
          <w:snapToGrid w:val="0"/>
        </w:rPr>
        <w:footnoteReference w:id="1"/>
      </w:r>
      <w:r>
        <w:rPr>
          <w:snapToGrid w:val="0"/>
        </w:rPr>
        <w:t>,</w:t>
      </w:r>
      <w:r w:rsidRPr="00D22E7C">
        <w:rPr>
          <w:snapToGrid w:val="0"/>
        </w:rPr>
        <w:t xml:space="preserve"> their calling lists against the numbers listed on the </w:t>
      </w:r>
      <w:r w:rsidRPr="00624DDD">
        <w:rPr>
          <w:snapToGrid w:val="0"/>
        </w:rPr>
        <w:t xml:space="preserve">register. </w:t>
      </w:r>
    </w:p>
    <w:p w14:paraId="5D1ED5FA" w14:textId="77777777" w:rsidR="00510E9F" w:rsidRPr="008112CD" w:rsidRDefault="00510E9F" w:rsidP="00510E9F">
      <w:pPr>
        <w:rPr>
          <w:snapToGrid w:val="0"/>
        </w:rPr>
      </w:pPr>
      <w:r w:rsidRPr="009A57D1">
        <w:rPr>
          <w:snapToGrid w:val="0"/>
        </w:rPr>
        <w:t>The ACMA has outsourced the operation of the register to an external service provider</w:t>
      </w:r>
      <w:r>
        <w:rPr>
          <w:snapToGrid w:val="0"/>
        </w:rPr>
        <w:t>.</w:t>
      </w:r>
      <w:r w:rsidRPr="009A57D1">
        <w:rPr>
          <w:snapToGrid w:val="0"/>
        </w:rPr>
        <w:t xml:space="preserve"> </w:t>
      </w:r>
      <w:r>
        <w:rPr>
          <w:snapToGrid w:val="0"/>
        </w:rPr>
        <w:t xml:space="preserve">The operations were initially outsourced to </w:t>
      </w:r>
      <w:r w:rsidRPr="009A57D1">
        <w:rPr>
          <w:snapToGrid w:val="0"/>
        </w:rPr>
        <w:t>Service Stream Solutions Pty Ltd</w:t>
      </w:r>
      <w:r>
        <w:rPr>
          <w:snapToGrid w:val="0"/>
        </w:rPr>
        <w:t xml:space="preserve"> (from</w:t>
      </w:r>
      <w:r w:rsidRPr="009A57D1">
        <w:rPr>
          <w:snapToGrid w:val="0"/>
        </w:rPr>
        <w:t xml:space="preserve"> 1</w:t>
      </w:r>
      <w:r>
        <w:rPr>
          <w:snapToGrid w:val="0"/>
        </w:rPr>
        <w:t> </w:t>
      </w:r>
      <w:r w:rsidRPr="009A57D1">
        <w:rPr>
          <w:snapToGrid w:val="0"/>
        </w:rPr>
        <w:t>February</w:t>
      </w:r>
      <w:r>
        <w:rPr>
          <w:snapToGrid w:val="0"/>
        </w:rPr>
        <w:t> </w:t>
      </w:r>
      <w:r w:rsidRPr="009A57D1">
        <w:rPr>
          <w:snapToGrid w:val="0"/>
        </w:rPr>
        <w:t xml:space="preserve">2007 </w:t>
      </w:r>
      <w:r>
        <w:rPr>
          <w:rFonts w:cs="Arial"/>
          <w:iCs/>
          <w:lang w:eastAsia="en-US"/>
        </w:rPr>
        <w:t>to</w:t>
      </w:r>
      <w:r w:rsidRPr="009A57D1">
        <w:rPr>
          <w:rFonts w:cs="Arial"/>
          <w:iCs/>
          <w:lang w:eastAsia="en-US"/>
        </w:rPr>
        <w:t xml:space="preserve"> </w:t>
      </w:r>
      <w:r>
        <w:rPr>
          <w:rFonts w:cs="Arial"/>
          <w:iCs/>
          <w:lang w:eastAsia="en-US"/>
        </w:rPr>
        <w:t>30 September </w:t>
      </w:r>
      <w:r w:rsidRPr="009A57D1">
        <w:rPr>
          <w:rFonts w:cs="Arial"/>
          <w:iCs/>
          <w:lang w:eastAsia="en-US"/>
        </w:rPr>
        <w:t>2015</w:t>
      </w:r>
      <w:r>
        <w:rPr>
          <w:rFonts w:cs="Arial"/>
          <w:iCs/>
          <w:lang w:eastAsia="en-US"/>
        </w:rPr>
        <w:t xml:space="preserve">) with a </w:t>
      </w:r>
      <w:r w:rsidRPr="00F57E13">
        <w:rPr>
          <w:rFonts w:cs="Arial"/>
          <w:iCs/>
          <w:lang w:eastAsia="en-US"/>
        </w:rPr>
        <w:t>cont</w:t>
      </w:r>
      <w:r w:rsidRPr="00C44F8A">
        <w:rPr>
          <w:rFonts w:cs="Arial"/>
          <w:iCs/>
          <w:lang w:eastAsia="en-US"/>
        </w:rPr>
        <w:t>r</w:t>
      </w:r>
      <w:r w:rsidRPr="00F57E13">
        <w:rPr>
          <w:rFonts w:cs="Arial"/>
          <w:iCs/>
          <w:lang w:eastAsia="en-US"/>
        </w:rPr>
        <w:t>act value</w:t>
      </w:r>
      <w:r w:rsidRPr="00C44F8A">
        <w:rPr>
          <w:rFonts w:cs="Arial"/>
          <w:iCs/>
          <w:lang w:eastAsia="en-US"/>
        </w:rPr>
        <w:t xml:space="preserve"> of $</w:t>
      </w:r>
      <w:r>
        <w:rPr>
          <w:rFonts w:cs="Arial"/>
          <w:iCs/>
          <w:lang w:eastAsia="en-US"/>
        </w:rPr>
        <w:t>24.8</w:t>
      </w:r>
      <w:r w:rsidRPr="00C44F8A">
        <w:rPr>
          <w:rFonts w:cs="Arial"/>
          <w:iCs/>
          <w:lang w:eastAsia="en-US"/>
        </w:rPr>
        <w:t xml:space="preserve"> million</w:t>
      </w:r>
      <w:r>
        <w:rPr>
          <w:rFonts w:cs="Arial"/>
          <w:iCs/>
          <w:lang w:eastAsia="en-US"/>
        </w:rPr>
        <w:t>. More recently, a</w:t>
      </w:r>
      <w:r>
        <w:rPr>
          <w:snapToGrid w:val="0"/>
        </w:rPr>
        <w:t xml:space="preserve"> contract with Salmat Digital Pty Ltd commenced on 17 September 2014, with register operations commencing on 22 September 2015, for a </w:t>
      </w:r>
      <w:hyperlink r:id="rId28" w:history="1">
        <w:r w:rsidRPr="003C29C9">
          <w:rPr>
            <w:rStyle w:val="Hyperlink"/>
            <w:snapToGrid w:val="0"/>
          </w:rPr>
          <w:t>contract</w:t>
        </w:r>
      </w:hyperlink>
      <w:r>
        <w:rPr>
          <w:snapToGrid w:val="0"/>
        </w:rPr>
        <w:t xml:space="preserve"> value of </w:t>
      </w:r>
      <w:r w:rsidRPr="00A32DA6">
        <w:rPr>
          <w:snapToGrid w:val="0"/>
        </w:rPr>
        <w:t>$1</w:t>
      </w:r>
      <w:r>
        <w:rPr>
          <w:snapToGrid w:val="0"/>
        </w:rPr>
        <w:t>5.9 million over five years of register operations with options to extend up to a total of eight years.</w:t>
      </w:r>
    </w:p>
    <w:p w14:paraId="0303B662" w14:textId="04A21C50" w:rsidR="00510E9F" w:rsidRPr="00FB003D" w:rsidRDefault="00510E9F" w:rsidP="00510E9F">
      <w:pPr>
        <w:rPr>
          <w:snapToGrid w:val="0"/>
        </w:rPr>
      </w:pPr>
      <w:r w:rsidRPr="008728AC">
        <w:rPr>
          <w:snapToGrid w:val="0"/>
        </w:rPr>
        <w:t xml:space="preserve">At </w:t>
      </w:r>
      <w:r w:rsidR="007D2ECD">
        <w:rPr>
          <w:snapToGrid w:val="0"/>
        </w:rPr>
        <w:t xml:space="preserve">the </w:t>
      </w:r>
      <w:r w:rsidRPr="008728AC">
        <w:rPr>
          <w:snapToGrid w:val="0"/>
        </w:rPr>
        <w:t xml:space="preserve">establishment of the Act, the </w:t>
      </w:r>
      <w:r w:rsidR="007D2ECD">
        <w:rPr>
          <w:snapToGrid w:val="0"/>
        </w:rPr>
        <w:t>g</w:t>
      </w:r>
      <w:r w:rsidRPr="008728AC">
        <w:rPr>
          <w:snapToGrid w:val="0"/>
        </w:rPr>
        <w:t xml:space="preserve">overnment allowed partial cost recovery of the direct costs </w:t>
      </w:r>
      <w:r>
        <w:rPr>
          <w:snapToGrid w:val="0"/>
        </w:rPr>
        <w:t xml:space="preserve">of </w:t>
      </w:r>
      <w:r w:rsidRPr="008728AC">
        <w:rPr>
          <w:snapToGrid w:val="0"/>
        </w:rPr>
        <w:t xml:space="preserve">operating the register. From 1 July 2008, the </w:t>
      </w:r>
      <w:r w:rsidR="007D2ECD">
        <w:rPr>
          <w:snapToGrid w:val="0"/>
        </w:rPr>
        <w:t>g</w:t>
      </w:r>
      <w:r w:rsidRPr="008728AC">
        <w:rPr>
          <w:snapToGrid w:val="0"/>
        </w:rPr>
        <w:t>overnment required industry to contribute to the full direct cost of operating the register</w:t>
      </w:r>
      <w:r>
        <w:rPr>
          <w:snapToGrid w:val="0"/>
        </w:rPr>
        <w:t xml:space="preserve">. </w:t>
      </w:r>
      <w:r w:rsidRPr="00FB003D">
        <w:rPr>
          <w:snapToGrid w:val="0"/>
        </w:rPr>
        <w:t>To ensure that the activity is operating on a full cost</w:t>
      </w:r>
      <w:r w:rsidR="007D2ECD">
        <w:rPr>
          <w:snapToGrid w:val="0"/>
        </w:rPr>
        <w:t>-</w:t>
      </w:r>
      <w:r w:rsidRPr="00FB003D">
        <w:rPr>
          <w:snapToGrid w:val="0"/>
        </w:rPr>
        <w:t xml:space="preserve">recovery basis, the ACMA </w:t>
      </w:r>
      <w:r>
        <w:rPr>
          <w:snapToGrid w:val="0"/>
        </w:rPr>
        <w:t>regularly</w:t>
      </w:r>
      <w:r w:rsidRPr="00FB003D">
        <w:rPr>
          <w:snapToGrid w:val="0"/>
        </w:rPr>
        <w:t xml:space="preserve"> compares subscription fee revenue with the direct costs of operating the register.</w:t>
      </w:r>
    </w:p>
    <w:p w14:paraId="407889EB" w14:textId="77777777" w:rsidR="00510E9F" w:rsidRDefault="00510E9F" w:rsidP="00510E9F">
      <w:bookmarkStart w:id="13" w:name="_Toc355953984"/>
      <w:bookmarkStart w:id="14" w:name="_Toc385256314"/>
      <w:r w:rsidRPr="005459D3">
        <w:t>The direct costs of operating the register are recovered from organisations that</w:t>
      </w:r>
      <w:r>
        <w:t xml:space="preserve"> access the register for the purposes of</w:t>
      </w:r>
      <w:r w:rsidRPr="005459D3">
        <w:t xml:space="preserve"> engag</w:t>
      </w:r>
      <w:r>
        <w:t>ing</w:t>
      </w:r>
      <w:r w:rsidRPr="005459D3">
        <w:t xml:space="preserve"> in telemarketing and fax marketing activities.</w:t>
      </w:r>
    </w:p>
    <w:p w14:paraId="6B4FDEAD" w14:textId="77777777" w:rsidR="00510E9F" w:rsidRPr="008B3CF2" w:rsidRDefault="00510E9F" w:rsidP="00510E9F">
      <w:pPr>
        <w:pStyle w:val="Heading2"/>
        <w:numPr>
          <w:ilvl w:val="1"/>
          <w:numId w:val="16"/>
        </w:numPr>
        <w:spacing w:before="120" w:after="120"/>
        <w:ind w:left="360"/>
      </w:pPr>
      <w:bookmarkStart w:id="15" w:name="_Toc424115049"/>
      <w:bookmarkStart w:id="16" w:name="_Toc482346587"/>
      <w:bookmarkStart w:id="17" w:name="_Toc483473697"/>
      <w:bookmarkEnd w:id="13"/>
      <w:bookmarkEnd w:id="14"/>
      <w:r w:rsidRPr="008B3CF2">
        <w:t>Stakeholders</w:t>
      </w:r>
      <w:bookmarkEnd w:id="15"/>
      <w:bookmarkEnd w:id="16"/>
      <w:bookmarkEnd w:id="17"/>
    </w:p>
    <w:p w14:paraId="721E8FAD" w14:textId="77777777" w:rsidR="00510E9F" w:rsidRDefault="00510E9F" w:rsidP="00510E9F">
      <w:r>
        <w:t xml:space="preserve">The key stakeholders are organisations that engage in telemarketing and fax marketing activities. </w:t>
      </w:r>
      <w:r w:rsidRPr="005459D3">
        <w:t>These range from large telemarketing organisations that engage solely in telemarketing on behalf of other organisations</w:t>
      </w:r>
      <w:r w:rsidR="007D2ECD">
        <w:t>;</w:t>
      </w:r>
      <w:r w:rsidRPr="005459D3">
        <w:t xml:space="preserve"> to telecommunications carriers, financial and banking institutions, travel agents and small businesses that seek to increase business by telemarketing and fax marketing.</w:t>
      </w:r>
    </w:p>
    <w:p w14:paraId="197AD15E" w14:textId="77777777" w:rsidR="00510E9F" w:rsidRPr="00CC3F4B" w:rsidRDefault="00510E9F" w:rsidP="00510E9F">
      <w:pPr>
        <w:pStyle w:val="Heading1"/>
        <w:numPr>
          <w:ilvl w:val="0"/>
          <w:numId w:val="16"/>
        </w:numPr>
      </w:pPr>
      <w:bookmarkStart w:id="18" w:name="_Toc355953985"/>
      <w:bookmarkStart w:id="19" w:name="_Toc385256315"/>
      <w:bookmarkStart w:id="20" w:name="_Toc482346588"/>
      <w:bookmarkStart w:id="21" w:name="_Toc483473698"/>
      <w:r w:rsidRPr="00CC3F4B">
        <w:t xml:space="preserve">Policy and statutory authority to </w:t>
      </w:r>
      <w:r>
        <w:t xml:space="preserve">recover </w:t>
      </w:r>
      <w:r w:rsidRPr="00CC3F4B">
        <w:t>cost</w:t>
      </w:r>
      <w:bookmarkEnd w:id="18"/>
      <w:bookmarkEnd w:id="19"/>
      <w:r>
        <w:t>s</w:t>
      </w:r>
      <w:bookmarkEnd w:id="20"/>
      <w:bookmarkEnd w:id="21"/>
    </w:p>
    <w:p w14:paraId="17BEBDD2" w14:textId="77777777" w:rsidR="00510E9F" w:rsidRPr="00C320F6" w:rsidRDefault="00510E9F" w:rsidP="00510E9F">
      <w:pPr>
        <w:pStyle w:val="Heading2"/>
        <w:numPr>
          <w:ilvl w:val="1"/>
          <w:numId w:val="16"/>
        </w:numPr>
        <w:spacing w:before="120" w:after="120"/>
        <w:ind w:left="360"/>
      </w:pPr>
      <w:bookmarkStart w:id="22" w:name="_Toc355953986"/>
      <w:bookmarkStart w:id="23" w:name="_Toc385256316"/>
      <w:bookmarkStart w:id="24" w:name="_Toc482346589"/>
      <w:bookmarkStart w:id="25" w:name="_Toc483473699"/>
      <w:r>
        <w:t>Government policy approval</w:t>
      </w:r>
      <w:r w:rsidRPr="00C320F6">
        <w:t xml:space="preserve"> to cost recover</w:t>
      </w:r>
      <w:bookmarkEnd w:id="22"/>
      <w:bookmarkEnd w:id="23"/>
      <w:bookmarkEnd w:id="24"/>
      <w:bookmarkEnd w:id="25"/>
    </w:p>
    <w:p w14:paraId="0B84DD63" w14:textId="77777777" w:rsidR="00510E9F" w:rsidRPr="008112CD" w:rsidRDefault="00510E9F" w:rsidP="00510E9F">
      <w:pPr>
        <w:rPr>
          <w:snapToGrid w:val="0"/>
        </w:rPr>
      </w:pPr>
      <w:r>
        <w:rPr>
          <w:snapToGrid w:val="0"/>
        </w:rPr>
        <w:t>Since 2006</w:t>
      </w:r>
      <w:r w:rsidRPr="00C8209B">
        <w:rPr>
          <w:snapToGrid w:val="0"/>
        </w:rPr>
        <w:t xml:space="preserve">, there have been a number of government </w:t>
      </w:r>
      <w:r>
        <w:rPr>
          <w:snapToGrid w:val="0"/>
        </w:rPr>
        <w:t xml:space="preserve">policy </w:t>
      </w:r>
      <w:r w:rsidRPr="00C8209B">
        <w:rPr>
          <w:snapToGrid w:val="0"/>
        </w:rPr>
        <w:t xml:space="preserve">decisions </w:t>
      </w:r>
      <w:r>
        <w:rPr>
          <w:snapToGrid w:val="0"/>
        </w:rPr>
        <w:t>on</w:t>
      </w:r>
      <w:r w:rsidRPr="00C8209B">
        <w:rPr>
          <w:snapToGrid w:val="0"/>
        </w:rPr>
        <w:t xml:space="preserve"> the activities of the register that are subject to cost recovery arrangement</w:t>
      </w:r>
      <w:r>
        <w:rPr>
          <w:snapToGrid w:val="0"/>
        </w:rPr>
        <w:t>s</w:t>
      </w:r>
      <w:r w:rsidRPr="00C8209B">
        <w:rPr>
          <w:snapToGrid w:val="0"/>
        </w:rPr>
        <w:t>.</w:t>
      </w:r>
    </w:p>
    <w:p w14:paraId="032DC602" w14:textId="77777777" w:rsidR="00510E9F" w:rsidRPr="004C0623" w:rsidRDefault="00510E9F" w:rsidP="00795FAA">
      <w:pPr>
        <w:pStyle w:val="BodySubHeader"/>
      </w:pPr>
      <w:bookmarkStart w:id="26" w:name="_Toc395017235"/>
      <w:r w:rsidRPr="004C0623">
        <w:t>Explanatory Memorandum for the Do Not Call Register Bill 2006</w:t>
      </w:r>
      <w:bookmarkEnd w:id="26"/>
    </w:p>
    <w:p w14:paraId="0E11E032" w14:textId="77777777" w:rsidR="00510E9F" w:rsidRDefault="00510E9F" w:rsidP="00510E9F">
      <w:r w:rsidRPr="000D3CEA">
        <w:t xml:space="preserve">The Explanatory Memorandum for the Do Not Call Register Bill 2006, circulated by authority of the </w:t>
      </w:r>
      <w:r>
        <w:t>(</w:t>
      </w:r>
      <w:r w:rsidRPr="000D3CEA">
        <w:t>then</w:t>
      </w:r>
      <w:r>
        <w:t>)</w:t>
      </w:r>
      <w:r w:rsidRPr="000D3CEA">
        <w:t xml:space="preserve"> Minister for Communications, Information Technology and the Arts, recommended </w:t>
      </w:r>
      <w:r>
        <w:t xml:space="preserve">the establishment of an ‘opt-out’ register and </w:t>
      </w:r>
      <w:r w:rsidRPr="000D3CEA">
        <w:t>that ongoing funding for the register functions be partially cost</w:t>
      </w:r>
      <w:r>
        <w:t>-</w:t>
      </w:r>
      <w:r w:rsidRPr="000D3CEA">
        <w:t xml:space="preserve">recovered from the telemarketing industry. </w:t>
      </w:r>
    </w:p>
    <w:p w14:paraId="5ED28ABF" w14:textId="77777777" w:rsidR="00510E9F" w:rsidRPr="004C0623" w:rsidRDefault="00510E9F" w:rsidP="00795FAA">
      <w:pPr>
        <w:pStyle w:val="BodySubHeader"/>
      </w:pPr>
      <w:bookmarkStart w:id="27" w:name="_Toc395017236"/>
      <w:r w:rsidRPr="004C0623">
        <w:t>2006–07 Budget paper No. 2</w:t>
      </w:r>
      <w:bookmarkEnd w:id="27"/>
    </w:p>
    <w:p w14:paraId="4E21B526" w14:textId="77777777" w:rsidR="00510E9F" w:rsidRDefault="00510E9F" w:rsidP="00510E9F">
      <w:pPr>
        <w:rPr>
          <w:lang w:eastAsia="en-US"/>
        </w:rPr>
      </w:pPr>
      <w:r w:rsidRPr="00A87B82">
        <w:rPr>
          <w:lang w:eastAsia="en-US"/>
        </w:rPr>
        <w:t xml:space="preserve">In the </w:t>
      </w:r>
      <w:hyperlink r:id="rId29" w:history="1">
        <w:r w:rsidRPr="0087254A">
          <w:rPr>
            <w:rStyle w:val="Hyperlink"/>
            <w:lang w:eastAsia="en-US"/>
          </w:rPr>
          <w:t>2006</w:t>
        </w:r>
        <w:r>
          <w:rPr>
            <w:rStyle w:val="Hyperlink"/>
            <w:lang w:eastAsia="en-US"/>
          </w:rPr>
          <w:t>–</w:t>
        </w:r>
        <w:r w:rsidRPr="0087254A">
          <w:rPr>
            <w:rStyle w:val="Hyperlink"/>
            <w:lang w:eastAsia="en-US"/>
          </w:rPr>
          <w:t>07 Budget</w:t>
        </w:r>
      </w:hyperlink>
      <w:r w:rsidRPr="00A87B82">
        <w:rPr>
          <w:lang w:eastAsia="en-US"/>
        </w:rPr>
        <w:t xml:space="preserve">, the </w:t>
      </w:r>
      <w:r>
        <w:rPr>
          <w:lang w:eastAsia="en-US"/>
        </w:rPr>
        <w:t>g</w:t>
      </w:r>
      <w:r w:rsidRPr="00A87B82">
        <w:rPr>
          <w:lang w:eastAsia="en-US"/>
        </w:rPr>
        <w:t xml:space="preserve">overnment provided $33.1 million over four years </w:t>
      </w:r>
      <w:r>
        <w:rPr>
          <w:lang w:eastAsia="en-US"/>
        </w:rPr>
        <w:t xml:space="preserve">(and ongoing for forward years) </w:t>
      </w:r>
      <w:r w:rsidRPr="00FB003D">
        <w:rPr>
          <w:lang w:eastAsia="en-US"/>
        </w:rPr>
        <w:t>to establish and maintain a Do Not Call Register containing</w:t>
      </w:r>
      <w:r>
        <w:rPr>
          <w:lang w:eastAsia="en-US"/>
        </w:rPr>
        <w:t xml:space="preserve"> numbers </w:t>
      </w:r>
      <w:r w:rsidRPr="00A87B82">
        <w:rPr>
          <w:lang w:eastAsia="en-US"/>
        </w:rPr>
        <w:t xml:space="preserve">telemarketers </w:t>
      </w:r>
      <w:r>
        <w:rPr>
          <w:lang w:eastAsia="en-US"/>
        </w:rPr>
        <w:t>must not contact</w:t>
      </w:r>
      <w:r w:rsidRPr="00A87B82">
        <w:rPr>
          <w:lang w:eastAsia="en-US"/>
        </w:rPr>
        <w:t xml:space="preserve">, </w:t>
      </w:r>
      <w:r>
        <w:rPr>
          <w:lang w:eastAsia="en-US"/>
        </w:rPr>
        <w:t>with certain exceptions</w:t>
      </w:r>
      <w:r w:rsidRPr="00A87B82">
        <w:rPr>
          <w:lang w:eastAsia="en-US"/>
        </w:rPr>
        <w:t xml:space="preserve">. The register </w:t>
      </w:r>
      <w:r>
        <w:rPr>
          <w:lang w:eastAsia="en-US"/>
        </w:rPr>
        <w:t xml:space="preserve">operations were established </w:t>
      </w:r>
      <w:r w:rsidRPr="00A87B82">
        <w:rPr>
          <w:lang w:eastAsia="en-US"/>
        </w:rPr>
        <w:t xml:space="preserve">through a competitive tender process </w:t>
      </w:r>
      <w:r>
        <w:rPr>
          <w:lang w:eastAsia="en-US"/>
        </w:rPr>
        <w:t xml:space="preserve">to appoint a service provider. The ACMA was responsible for </w:t>
      </w:r>
      <w:r w:rsidRPr="00A87B82">
        <w:rPr>
          <w:lang w:eastAsia="en-US"/>
        </w:rPr>
        <w:t>oversee</w:t>
      </w:r>
      <w:r>
        <w:rPr>
          <w:lang w:eastAsia="en-US"/>
        </w:rPr>
        <w:t>ing</w:t>
      </w:r>
      <w:r w:rsidRPr="00A87B82">
        <w:rPr>
          <w:lang w:eastAsia="en-US"/>
        </w:rPr>
        <w:t xml:space="preserve"> </w:t>
      </w:r>
      <w:r>
        <w:rPr>
          <w:lang w:eastAsia="en-US"/>
        </w:rPr>
        <w:t>the operations and enforcing</w:t>
      </w:r>
      <w:r w:rsidRPr="00A87B82">
        <w:rPr>
          <w:lang w:eastAsia="en-US"/>
        </w:rPr>
        <w:t xml:space="preserve"> the register</w:t>
      </w:r>
      <w:r>
        <w:rPr>
          <w:lang w:eastAsia="en-US"/>
        </w:rPr>
        <w:t xml:space="preserve"> legislation</w:t>
      </w:r>
      <w:r w:rsidRPr="00A87B82">
        <w:rPr>
          <w:lang w:eastAsia="en-US"/>
        </w:rPr>
        <w:t xml:space="preserve">. </w:t>
      </w:r>
    </w:p>
    <w:p w14:paraId="7E2F64FE" w14:textId="77777777" w:rsidR="00510E9F" w:rsidRPr="00A87B82" w:rsidRDefault="00510E9F" w:rsidP="00510E9F">
      <w:r w:rsidRPr="00FB003D">
        <w:rPr>
          <w:lang w:eastAsia="en-US"/>
        </w:rPr>
        <w:t>It was anticipated that approximately $15.9 million of this allocation would be recovered over four years (and ongoing over forward years) from the</w:t>
      </w:r>
      <w:r w:rsidRPr="00726FDE">
        <w:t xml:space="preserve"> telemarketing industry through the payment of fees to access the </w:t>
      </w:r>
      <w:r>
        <w:t>r</w:t>
      </w:r>
      <w:r w:rsidRPr="00726FDE">
        <w:t xml:space="preserve">egister. </w:t>
      </w:r>
    </w:p>
    <w:p w14:paraId="7B425D94" w14:textId="77777777" w:rsidR="00510E9F" w:rsidRPr="004C0623" w:rsidRDefault="00510E9F" w:rsidP="00795FAA">
      <w:pPr>
        <w:pStyle w:val="BodySubHeader"/>
      </w:pPr>
      <w:bookmarkStart w:id="28" w:name="_Toc395017237"/>
      <w:r w:rsidRPr="004C0623">
        <w:t>2008–09 Budget paper No. 2</w:t>
      </w:r>
      <w:bookmarkEnd w:id="28"/>
      <w:r w:rsidRPr="004C0623">
        <w:t xml:space="preserve"> </w:t>
      </w:r>
    </w:p>
    <w:p w14:paraId="3C0CF9F7" w14:textId="77777777" w:rsidR="00510E9F" w:rsidRPr="00FB003D" w:rsidRDefault="00510E9F" w:rsidP="00510E9F">
      <w:r w:rsidRPr="002926BB">
        <w:t xml:space="preserve">In the </w:t>
      </w:r>
      <w:hyperlink r:id="rId30" w:history="1">
        <w:r w:rsidRPr="0087254A">
          <w:rPr>
            <w:rStyle w:val="Hyperlink"/>
          </w:rPr>
          <w:t>2008</w:t>
        </w:r>
        <w:r>
          <w:rPr>
            <w:rStyle w:val="Hyperlink"/>
          </w:rPr>
          <w:t>–</w:t>
        </w:r>
        <w:r w:rsidRPr="0087254A">
          <w:rPr>
            <w:rStyle w:val="Hyperlink"/>
          </w:rPr>
          <w:t>09 Budget</w:t>
        </w:r>
      </w:hyperlink>
      <w:r w:rsidRPr="002926BB">
        <w:t xml:space="preserve">, the </w:t>
      </w:r>
      <w:r>
        <w:t>g</w:t>
      </w:r>
      <w:r w:rsidRPr="002926BB">
        <w:t xml:space="preserve">overnment agreed that the telemarketing industry </w:t>
      </w:r>
      <w:r>
        <w:t>would</w:t>
      </w:r>
      <w:r w:rsidRPr="002926BB">
        <w:t xml:space="preserve"> be required to fund </w:t>
      </w:r>
      <w:r w:rsidRPr="002926BB">
        <w:rPr>
          <w:iCs/>
          <w:lang w:eastAsia="en-US"/>
        </w:rPr>
        <w:t>the full operational costs of the</w:t>
      </w:r>
      <w:r w:rsidRPr="002926BB">
        <w:rPr>
          <w:rFonts w:ascii="BookAntiqua" w:hAnsi="BookAntiqua" w:cs="BookAntiqua"/>
          <w:szCs w:val="20"/>
        </w:rPr>
        <w:t xml:space="preserve"> </w:t>
      </w:r>
      <w:r w:rsidRPr="002926BB">
        <w:t>register by increasing annual subscription fees from 1 July 2008. Previously, the telemarketing industry was only required to fund part of the direct operating costs of the register. This would provide savings of $4.2 million over four years.</w:t>
      </w:r>
    </w:p>
    <w:p w14:paraId="58DE54AB" w14:textId="77777777" w:rsidR="00510E9F" w:rsidRPr="004C0623" w:rsidRDefault="00510E9F" w:rsidP="00795FAA">
      <w:pPr>
        <w:pStyle w:val="BodySubHeader"/>
      </w:pPr>
      <w:bookmarkStart w:id="29" w:name="_Toc395017238"/>
      <w:r w:rsidRPr="004C0623">
        <w:t>2009–10 Budget paper No.2</w:t>
      </w:r>
      <w:bookmarkEnd w:id="29"/>
    </w:p>
    <w:p w14:paraId="6462F916" w14:textId="77777777" w:rsidR="00510E9F" w:rsidRPr="004A274D" w:rsidRDefault="00510E9F" w:rsidP="00510E9F">
      <w:r w:rsidRPr="004A274D">
        <w:t xml:space="preserve">In the </w:t>
      </w:r>
      <w:hyperlink r:id="rId31" w:history="1">
        <w:r w:rsidRPr="0087254A">
          <w:rPr>
            <w:rStyle w:val="Hyperlink"/>
          </w:rPr>
          <w:t>2009–10 Budget</w:t>
        </w:r>
      </w:hyperlink>
      <w:r w:rsidRPr="004A274D">
        <w:t xml:space="preserve">, the </w:t>
      </w:r>
      <w:r>
        <w:t>g</w:t>
      </w:r>
      <w:r w:rsidRPr="004A274D">
        <w:t xml:space="preserve">overnment </w:t>
      </w:r>
      <w:r w:rsidRPr="00FB003D">
        <w:t>provided</w:t>
      </w:r>
      <w:r>
        <w:t xml:space="preserve"> </w:t>
      </w:r>
      <w:r w:rsidRPr="004A274D">
        <w:t xml:space="preserve">$4.7 million over four years </w:t>
      </w:r>
      <w:r>
        <w:t xml:space="preserve">(and ongoing for forward years) </w:t>
      </w:r>
      <w:r w:rsidRPr="004A274D">
        <w:t xml:space="preserve">to </w:t>
      </w:r>
      <w:r w:rsidRPr="00FB003D">
        <w:t>extend the register and</w:t>
      </w:r>
      <w:r>
        <w:t xml:space="preserve"> </w:t>
      </w:r>
      <w:r w:rsidRPr="004A274D">
        <w:t xml:space="preserve">allow the registration of </w:t>
      </w:r>
      <w:r w:rsidRPr="00FB003D">
        <w:t>all</w:t>
      </w:r>
      <w:r>
        <w:t xml:space="preserve"> </w:t>
      </w:r>
      <w:r w:rsidRPr="004A274D">
        <w:t xml:space="preserve">Australian </w:t>
      </w:r>
      <w:r w:rsidRPr="00FB003D">
        <w:t>telephone (excluding business numbers) and</w:t>
      </w:r>
      <w:r>
        <w:t xml:space="preserve"> </w:t>
      </w:r>
      <w:r w:rsidRPr="004A274D">
        <w:t xml:space="preserve">fax numbers on the register. </w:t>
      </w:r>
      <w:r w:rsidRPr="00712C83">
        <w:t xml:space="preserve">Of this amount, $3.5 million over four years </w:t>
      </w:r>
      <w:r w:rsidRPr="00FB003D">
        <w:t xml:space="preserve">(and ongoing over forward years) </w:t>
      </w:r>
      <w:r>
        <w:t>would</w:t>
      </w:r>
      <w:r w:rsidRPr="00712C83">
        <w:t xml:space="preserve"> be recovered from the telemarketing and fax marketing industries.</w:t>
      </w:r>
      <w:r>
        <w:t xml:space="preserve"> </w:t>
      </w:r>
    </w:p>
    <w:p w14:paraId="43FAC072" w14:textId="77777777" w:rsidR="00510E9F" w:rsidRPr="004C0623" w:rsidRDefault="00510E9F" w:rsidP="00510E9F">
      <w:pPr>
        <w:pStyle w:val="Heading2"/>
        <w:numPr>
          <w:ilvl w:val="1"/>
          <w:numId w:val="16"/>
        </w:numPr>
        <w:spacing w:before="120" w:after="120"/>
        <w:ind w:left="360"/>
      </w:pPr>
      <w:bookmarkStart w:id="30" w:name="_Toc355953988"/>
      <w:bookmarkStart w:id="31" w:name="_Toc385256317"/>
      <w:bookmarkStart w:id="32" w:name="_Toc482346590"/>
      <w:bookmarkStart w:id="33" w:name="_Toc483473700"/>
      <w:r w:rsidRPr="004C0623">
        <w:t xml:space="preserve">Statutory authority to impose </w:t>
      </w:r>
      <w:bookmarkEnd w:id="30"/>
      <w:r w:rsidRPr="004C0623">
        <w:t>cost recovery charges</w:t>
      </w:r>
      <w:bookmarkEnd w:id="31"/>
      <w:bookmarkEnd w:id="32"/>
      <w:bookmarkEnd w:id="33"/>
    </w:p>
    <w:p w14:paraId="05B5AE22" w14:textId="5A24DA10" w:rsidR="00510E9F" w:rsidRPr="008112CD" w:rsidRDefault="00510E9F" w:rsidP="00BF751B">
      <w:r w:rsidRPr="00266D6B">
        <w:t xml:space="preserve">The </w:t>
      </w:r>
      <w:r w:rsidRPr="00BF751B">
        <w:rPr>
          <w:snapToGrid w:val="0"/>
        </w:rPr>
        <w:t>Do Not Call Register (Access Fees) Amendment Determination 2017 (No. 1)</w:t>
      </w:r>
      <w:r>
        <w:rPr>
          <w:snapToGrid w:val="0"/>
        </w:rPr>
        <w:t xml:space="preserve"> </w:t>
      </w:r>
      <w:r w:rsidRPr="00266D6B">
        <w:t>is made under subsection 21(1) of the Act</w:t>
      </w:r>
      <w:r w:rsidR="00BC77AA">
        <w:t xml:space="preserve">. It </w:t>
      </w:r>
      <w:r w:rsidRPr="00266D6B">
        <w:t xml:space="preserve">sets out that the ACMA may determine fees payable by access-seekers to access the register and how those fees are to be paid. The fees payable are set using </w:t>
      </w:r>
      <w:r w:rsidR="00BC77AA">
        <w:t xml:space="preserve">the </w:t>
      </w:r>
      <w:r>
        <w:t xml:space="preserve">regulatory charging </w:t>
      </w:r>
      <w:r w:rsidRPr="00266D6B">
        <w:t xml:space="preserve">principles </w:t>
      </w:r>
      <w:r>
        <w:t xml:space="preserve">of </w:t>
      </w:r>
      <w:r w:rsidRPr="00266D6B">
        <w:t xml:space="preserve">the </w:t>
      </w:r>
      <w:hyperlink r:id="rId32" w:history="1">
        <w:r w:rsidRPr="00266D6B">
          <w:rPr>
            <w:color w:val="0000FF"/>
            <w:u w:val="single"/>
          </w:rPr>
          <w:t>Australian Government Cost Recovery Guidelines</w:t>
        </w:r>
      </w:hyperlink>
      <w:r w:rsidRPr="00266D6B">
        <w:t xml:space="preserve">. </w:t>
      </w:r>
    </w:p>
    <w:p w14:paraId="25E6043A" w14:textId="313626F5" w:rsidR="00510E9F" w:rsidRPr="00CC3F4B" w:rsidRDefault="00510E9F" w:rsidP="00510E9F">
      <w:pPr>
        <w:pStyle w:val="Heading1"/>
        <w:numPr>
          <w:ilvl w:val="0"/>
          <w:numId w:val="16"/>
        </w:numPr>
      </w:pPr>
      <w:bookmarkStart w:id="34" w:name="_Toc355953989"/>
      <w:bookmarkStart w:id="35" w:name="_Toc385256318"/>
      <w:bookmarkStart w:id="36" w:name="_Toc482346591"/>
      <w:bookmarkStart w:id="37" w:name="_Toc483473701"/>
      <w:r w:rsidRPr="00CC3F4B">
        <w:t>C</w:t>
      </w:r>
      <w:r>
        <w:t>ost recovery</w:t>
      </w:r>
      <w:r w:rsidRPr="00CC3F4B">
        <w:t xml:space="preserve"> </w:t>
      </w:r>
      <w:bookmarkEnd w:id="34"/>
      <w:bookmarkEnd w:id="35"/>
      <w:r>
        <w:t>model</w:t>
      </w:r>
      <w:bookmarkEnd w:id="36"/>
      <w:bookmarkEnd w:id="37"/>
    </w:p>
    <w:p w14:paraId="043CEF8E" w14:textId="77777777" w:rsidR="00510E9F" w:rsidRPr="00C320F6" w:rsidRDefault="00510E9F" w:rsidP="00510E9F">
      <w:pPr>
        <w:pStyle w:val="Heading2"/>
        <w:numPr>
          <w:ilvl w:val="1"/>
          <w:numId w:val="16"/>
        </w:numPr>
        <w:spacing w:before="120" w:after="120"/>
        <w:ind w:left="360"/>
      </w:pPr>
      <w:bookmarkStart w:id="38" w:name="_Toc482346592"/>
      <w:bookmarkStart w:id="39" w:name="_Toc483473702"/>
      <w:bookmarkStart w:id="40" w:name="basisorcharging"/>
      <w:r>
        <w:t>Outputs and business processes of the activity</w:t>
      </w:r>
      <w:bookmarkEnd w:id="38"/>
      <w:bookmarkEnd w:id="39"/>
    </w:p>
    <w:p w14:paraId="30BEBCD4" w14:textId="77777777" w:rsidR="00510E9F" w:rsidRPr="008112CD" w:rsidRDefault="00510E9F" w:rsidP="00BC77AA">
      <w:pPr>
        <w:rPr>
          <w:snapToGrid w:val="0"/>
        </w:rPr>
      </w:pPr>
      <w:r w:rsidRPr="00C44F8A">
        <w:rPr>
          <w:snapToGrid w:val="0"/>
        </w:rPr>
        <w:t xml:space="preserve">The register provides a service for those making unsolicited telemarketing calls or sending unsolicited marketing faxes to check or </w:t>
      </w:r>
      <w:r w:rsidRPr="00C44F8A">
        <w:rPr>
          <w:rFonts w:hint="eastAsia"/>
          <w:snapToGrid w:val="0"/>
        </w:rPr>
        <w:t>‘</w:t>
      </w:r>
      <w:r w:rsidRPr="00C44F8A">
        <w:rPr>
          <w:snapToGrid w:val="0"/>
        </w:rPr>
        <w:t>wash</w:t>
      </w:r>
      <w:r w:rsidRPr="00C44F8A">
        <w:rPr>
          <w:rFonts w:hint="eastAsia"/>
          <w:snapToGrid w:val="0"/>
        </w:rPr>
        <w:t>’</w:t>
      </w:r>
      <w:r w:rsidRPr="00C44F8A">
        <w:rPr>
          <w:snapToGrid w:val="0"/>
        </w:rPr>
        <w:t xml:space="preserve"> their</w:t>
      </w:r>
      <w:r w:rsidRPr="00C44F8A">
        <w:rPr>
          <w:rFonts w:hint="eastAsia"/>
          <w:snapToGrid w:val="0"/>
        </w:rPr>
        <w:t> </w:t>
      </w:r>
      <w:r w:rsidRPr="00C44F8A">
        <w:rPr>
          <w:snapToGrid w:val="0"/>
        </w:rPr>
        <w:t>number lists against the register. The washed list is returned with registered numbers identified</w:t>
      </w:r>
      <w:r>
        <w:rPr>
          <w:snapToGrid w:val="0"/>
        </w:rPr>
        <w:t>.</w:t>
      </w:r>
    </w:p>
    <w:p w14:paraId="205EEB3B" w14:textId="77777777" w:rsidR="00510E9F" w:rsidRPr="00C44F8A" w:rsidRDefault="00510E9F" w:rsidP="00510E9F">
      <w:pPr>
        <w:spacing w:after="80"/>
      </w:pPr>
      <w:r w:rsidRPr="00C44F8A">
        <w:t xml:space="preserve">The register is a mix of services, processes and </w:t>
      </w:r>
      <w:r>
        <w:t>technology</w:t>
      </w:r>
      <w:r w:rsidRPr="00C44F8A">
        <w:t xml:space="preserve">. The </w:t>
      </w:r>
      <w:r>
        <w:t>register business processes include</w:t>
      </w:r>
      <w:r w:rsidRPr="00C44F8A">
        <w:t>:</w:t>
      </w:r>
    </w:p>
    <w:p w14:paraId="74730495" w14:textId="77777777" w:rsidR="00510E9F" w:rsidRPr="008112CD" w:rsidRDefault="00510E9F" w:rsidP="008112CD">
      <w:pPr>
        <w:pStyle w:val="ListBullet"/>
      </w:pPr>
      <w:r w:rsidRPr="00C44F8A">
        <w:t xml:space="preserve">a </w:t>
      </w:r>
      <w:r w:rsidRPr="008112CD">
        <w:t>secure database of registered numbers</w:t>
      </w:r>
    </w:p>
    <w:p w14:paraId="7B83B346" w14:textId="77777777" w:rsidR="00510E9F" w:rsidRPr="008112CD" w:rsidRDefault="00510E9F" w:rsidP="008112CD">
      <w:pPr>
        <w:pStyle w:val="ListBullet"/>
      </w:pPr>
      <w:r w:rsidRPr="008112CD">
        <w:t>a call centre with IT support</w:t>
      </w:r>
    </w:p>
    <w:p w14:paraId="06817B0C" w14:textId="77777777" w:rsidR="00510E9F" w:rsidRPr="008112CD" w:rsidRDefault="00510E9F" w:rsidP="008112CD">
      <w:pPr>
        <w:pStyle w:val="ListBullet"/>
      </w:pPr>
      <w:r w:rsidRPr="008112CD">
        <w:t>a customer management system</w:t>
      </w:r>
    </w:p>
    <w:p w14:paraId="305A1D27" w14:textId="77777777" w:rsidR="00510E9F" w:rsidRPr="008112CD" w:rsidRDefault="00510E9F" w:rsidP="008112CD">
      <w:pPr>
        <w:pStyle w:val="ListBullet"/>
      </w:pPr>
      <w:r w:rsidRPr="008112CD">
        <w:t>a dedicated website</w:t>
      </w:r>
    </w:p>
    <w:p w14:paraId="0C1D37F0" w14:textId="77777777" w:rsidR="00510E9F" w:rsidRPr="00C44F8A" w:rsidRDefault="00510E9F" w:rsidP="008112CD">
      <w:pPr>
        <w:pStyle w:val="ListBullet"/>
      </w:pPr>
      <w:r w:rsidRPr="008112CD">
        <w:t>a financial system</w:t>
      </w:r>
      <w:r w:rsidRPr="00C44F8A">
        <w:t xml:space="preserve"> for account management</w:t>
      </w:r>
    </w:p>
    <w:p w14:paraId="57F7B2B3" w14:textId="77777777" w:rsidR="00510E9F" w:rsidRDefault="00510E9F" w:rsidP="008112CD">
      <w:pPr>
        <w:pStyle w:val="ListBulletLast"/>
      </w:pPr>
      <w:r w:rsidRPr="00C44F8A">
        <w:t xml:space="preserve">four washing </w:t>
      </w:r>
      <w:r>
        <w:t>channel</w:t>
      </w:r>
      <w:r w:rsidRPr="00C44F8A">
        <w:t>s</w:t>
      </w:r>
      <w:r>
        <w:t>.</w:t>
      </w:r>
      <w:r w:rsidRPr="00C44F8A">
        <w:t xml:space="preserve"> </w:t>
      </w:r>
    </w:p>
    <w:p w14:paraId="548F65ED" w14:textId="77777777" w:rsidR="00510E9F" w:rsidRDefault="00510E9F" w:rsidP="00510E9F">
      <w:pPr>
        <w:pStyle w:val="Heading2"/>
        <w:numPr>
          <w:ilvl w:val="1"/>
          <w:numId w:val="16"/>
        </w:numPr>
        <w:spacing w:before="120" w:after="120"/>
        <w:ind w:left="360"/>
      </w:pPr>
      <w:bookmarkStart w:id="41" w:name="_Toc482346593"/>
      <w:bookmarkStart w:id="42" w:name="_Toc483473703"/>
      <w:r>
        <w:t>Methodology</w:t>
      </w:r>
      <w:bookmarkEnd w:id="41"/>
      <w:bookmarkEnd w:id="42"/>
      <w:r>
        <w:t xml:space="preserve"> </w:t>
      </w:r>
    </w:p>
    <w:p w14:paraId="1C461A54" w14:textId="77777777" w:rsidR="00510E9F" w:rsidRDefault="00510E9F" w:rsidP="00510E9F">
      <w:r>
        <w:t xml:space="preserve">In 2009, the Australian National Audit Office assessed whether the fees and charges were appropriately set and collected to recover the costs of the register in accordance with government policy. The audit confirmed that the methodology the ACMA used was appropriate. </w:t>
      </w:r>
    </w:p>
    <w:p w14:paraId="486CCB34" w14:textId="77777777" w:rsidR="00510E9F" w:rsidRPr="00526EC1" w:rsidRDefault="00510E9F" w:rsidP="0072094F">
      <w:r>
        <w:t xml:space="preserve">In reviewing the modelling, the ACMA has taken into account the current cost recovery policy of promoting </w:t>
      </w:r>
      <w:r w:rsidRPr="00D90DDE">
        <w:t>consistent, transparent and</w:t>
      </w:r>
      <w:r>
        <w:t xml:space="preserve"> </w:t>
      </w:r>
      <w:r w:rsidRPr="00D90DDE">
        <w:t>accountable charging for government activities and the</w:t>
      </w:r>
      <w:r>
        <w:t xml:space="preserve"> </w:t>
      </w:r>
      <w:r w:rsidRPr="00D90DDE">
        <w:t>proper use of public resources.</w:t>
      </w:r>
      <w:r>
        <w:t xml:space="preserve"> </w:t>
      </w:r>
      <w:r w:rsidRPr="00A84CBD">
        <w:t xml:space="preserve">There has been no change in the methodology used </w:t>
      </w:r>
      <w:r>
        <w:t xml:space="preserve">as the model meets the </w:t>
      </w:r>
      <w:r w:rsidRPr="00146FAF">
        <w:t>Australian Government Cost Recovery Guidelines and the Australian Government Charging Framework.</w:t>
      </w:r>
      <w:r>
        <w:t xml:space="preserve"> </w:t>
      </w:r>
    </w:p>
    <w:p w14:paraId="10BC56B2" w14:textId="77777777" w:rsidR="00510E9F" w:rsidRPr="00C320F6" w:rsidRDefault="00510E9F" w:rsidP="00510E9F">
      <w:pPr>
        <w:pStyle w:val="Heading2"/>
        <w:numPr>
          <w:ilvl w:val="1"/>
          <w:numId w:val="16"/>
        </w:numPr>
        <w:spacing w:before="120" w:after="120"/>
        <w:ind w:left="360"/>
      </w:pPr>
      <w:bookmarkStart w:id="43" w:name="_Toc482346594"/>
      <w:bookmarkStart w:id="44" w:name="_Toc483473704"/>
      <w:r w:rsidRPr="00C320F6">
        <w:t xml:space="preserve">Costs </w:t>
      </w:r>
      <w:r>
        <w:t>of the activity</w:t>
      </w:r>
      <w:bookmarkEnd w:id="43"/>
      <w:bookmarkEnd w:id="44"/>
    </w:p>
    <w:p w14:paraId="2456A51C" w14:textId="77777777" w:rsidR="00510E9F" w:rsidRPr="008112CD" w:rsidRDefault="00510E9F" w:rsidP="00510E9F">
      <w:pPr>
        <w:rPr>
          <w:snapToGrid w:val="0"/>
        </w:rPr>
      </w:pPr>
      <w:r w:rsidRPr="00C8209B">
        <w:rPr>
          <w:snapToGrid w:val="0"/>
        </w:rPr>
        <w:t xml:space="preserve">The ACMA maintains </w:t>
      </w:r>
      <w:r>
        <w:rPr>
          <w:snapToGrid w:val="0"/>
        </w:rPr>
        <w:t xml:space="preserve">separate </w:t>
      </w:r>
      <w:r w:rsidRPr="00C8209B">
        <w:rPr>
          <w:snapToGrid w:val="0"/>
        </w:rPr>
        <w:t xml:space="preserve">financial records </w:t>
      </w:r>
      <w:r>
        <w:rPr>
          <w:snapToGrid w:val="0"/>
        </w:rPr>
        <w:t>for</w:t>
      </w:r>
      <w:r w:rsidRPr="00C8209B">
        <w:rPr>
          <w:snapToGrid w:val="0"/>
        </w:rPr>
        <w:t xml:space="preserve"> the register in order to identify the direct costs associated with </w:t>
      </w:r>
      <w:r>
        <w:rPr>
          <w:snapToGrid w:val="0"/>
        </w:rPr>
        <w:t xml:space="preserve">its </w:t>
      </w:r>
      <w:r w:rsidRPr="00C8209B">
        <w:rPr>
          <w:snapToGrid w:val="0"/>
        </w:rPr>
        <w:t>operati</w:t>
      </w:r>
      <w:r>
        <w:rPr>
          <w:snapToGrid w:val="0"/>
        </w:rPr>
        <w:t>on</w:t>
      </w:r>
      <w:r w:rsidRPr="00C8209B">
        <w:rPr>
          <w:snapToGrid w:val="0"/>
        </w:rPr>
        <w:t>.</w:t>
      </w:r>
      <w:r w:rsidRPr="00C44F8A">
        <w:t xml:space="preserve"> </w:t>
      </w:r>
      <w:r w:rsidRPr="00F75B92">
        <w:t>The calculation of the direct costs to be recovered is carried out through a separate costing model specifically set up for this purpose.</w:t>
      </w:r>
    </w:p>
    <w:p w14:paraId="2B08F0B9" w14:textId="77777777" w:rsidR="00510E9F" w:rsidRPr="003F1AB2" w:rsidRDefault="00510E9F" w:rsidP="00510E9F">
      <w:pPr>
        <w:spacing w:after="80"/>
        <w:rPr>
          <w:rFonts w:cs="Arial"/>
          <w:iCs/>
        </w:rPr>
      </w:pPr>
      <w:r w:rsidRPr="003F1AB2">
        <w:t xml:space="preserve">In calculating the total estimated direct cost </w:t>
      </w:r>
      <w:r>
        <w:t xml:space="preserve">recoverable </w:t>
      </w:r>
      <w:r w:rsidRPr="003F1AB2">
        <w:t>figure, the following have been excluded:</w:t>
      </w:r>
    </w:p>
    <w:p w14:paraId="1107C2F9" w14:textId="77777777" w:rsidR="00510E9F" w:rsidRPr="008112CD" w:rsidRDefault="00510E9F" w:rsidP="008112CD">
      <w:pPr>
        <w:pStyle w:val="ListBullet"/>
      </w:pPr>
      <w:r w:rsidRPr="008112CD">
        <w:t>procurement of a new register operator and transition from the former operator (totalling $1.0 million)</w:t>
      </w:r>
    </w:p>
    <w:p w14:paraId="71CF9528" w14:textId="77777777" w:rsidR="00510E9F" w:rsidRPr="008112CD" w:rsidRDefault="00510E9F" w:rsidP="008112CD">
      <w:pPr>
        <w:pStyle w:val="ListBullet"/>
      </w:pPr>
      <w:r w:rsidRPr="008112CD">
        <w:t>establishment costs (totalling $3.6 million) for the new register operator to build its register systems</w:t>
      </w:r>
    </w:p>
    <w:p w14:paraId="439A2368" w14:textId="77777777" w:rsidR="00510E9F" w:rsidRPr="008112CD" w:rsidRDefault="00510E9F" w:rsidP="008112CD">
      <w:pPr>
        <w:pStyle w:val="ListBullet"/>
      </w:pPr>
      <w:r w:rsidRPr="008112CD">
        <w:t>the ACMA’s staff costs for procurement and transition to a new register operator and the establishment of a new register</w:t>
      </w:r>
    </w:p>
    <w:p w14:paraId="0B4D1AA3" w14:textId="77777777" w:rsidR="00510E9F" w:rsidRPr="008112CD" w:rsidRDefault="00510E9F" w:rsidP="008112CD">
      <w:pPr>
        <w:pStyle w:val="ListBullet"/>
      </w:pPr>
      <w:r w:rsidRPr="008112CD">
        <w:t xml:space="preserve">the ACMA’s regulatory functions in monitoring and enforcing compliance with the Act, for example, the costs involved in investigating complaints or taking enforcement action </w:t>
      </w:r>
    </w:p>
    <w:p w14:paraId="28038821" w14:textId="77777777" w:rsidR="00510E9F" w:rsidRPr="003F1AB2" w:rsidRDefault="00510E9F" w:rsidP="008112CD">
      <w:pPr>
        <w:pStyle w:val="ListBulletLast"/>
      </w:pPr>
      <w:r>
        <w:t>t</w:t>
      </w:r>
      <w:r w:rsidRPr="003F1AB2">
        <w:t>he consumer share of the register’s education program costs</w:t>
      </w:r>
      <w:r>
        <w:t>.</w:t>
      </w:r>
    </w:p>
    <w:p w14:paraId="2A8A1436" w14:textId="77777777" w:rsidR="00510E9F" w:rsidRDefault="00510E9F" w:rsidP="00510E9F">
      <w:pPr>
        <w:spacing w:before="240"/>
      </w:pPr>
      <w:r w:rsidRPr="003F1AB2">
        <w:rPr>
          <w:rFonts w:cs="Arial"/>
          <w:iCs/>
        </w:rPr>
        <w:t xml:space="preserve">The cost for these activities </w:t>
      </w:r>
      <w:r>
        <w:rPr>
          <w:rFonts w:cs="Arial"/>
          <w:iCs/>
        </w:rPr>
        <w:t>is</w:t>
      </w:r>
      <w:r w:rsidRPr="003F1AB2">
        <w:rPr>
          <w:rFonts w:cs="Arial"/>
          <w:iCs/>
        </w:rPr>
        <w:t xml:space="preserve"> met through </w:t>
      </w:r>
      <w:r>
        <w:rPr>
          <w:rFonts w:cs="Arial"/>
          <w:iCs/>
        </w:rPr>
        <w:t xml:space="preserve">central </w:t>
      </w:r>
      <w:r w:rsidRPr="003F1AB2">
        <w:rPr>
          <w:rFonts w:cs="Arial"/>
          <w:iCs/>
        </w:rPr>
        <w:t>budget funding</w:t>
      </w:r>
      <w:r>
        <w:rPr>
          <w:rFonts w:cs="Arial"/>
          <w:iCs/>
        </w:rPr>
        <w:t>.</w:t>
      </w:r>
    </w:p>
    <w:p w14:paraId="0E361444" w14:textId="18C76CA0" w:rsidR="00510E9F" w:rsidRDefault="00510E9F" w:rsidP="008112CD">
      <w:r>
        <w:rPr>
          <w:snapToGrid w:val="0"/>
        </w:rPr>
        <w:t xml:space="preserve">Table </w:t>
      </w:r>
      <w:r w:rsidR="00BC77AA">
        <w:rPr>
          <w:snapToGrid w:val="0"/>
        </w:rPr>
        <w:t xml:space="preserve">1 </w:t>
      </w:r>
      <w:r>
        <w:rPr>
          <w:snapToGrid w:val="0"/>
        </w:rPr>
        <w:t>summarises the actual and estimated di</w:t>
      </w:r>
      <w:r w:rsidRPr="00CA36D0">
        <w:rPr>
          <w:snapToGrid w:val="0"/>
        </w:rPr>
        <w:t>rect cost</w:t>
      </w:r>
      <w:r>
        <w:rPr>
          <w:snapToGrid w:val="0"/>
        </w:rPr>
        <w:t>s associated with o</w:t>
      </w:r>
      <w:r w:rsidRPr="00CA36D0">
        <w:rPr>
          <w:snapToGrid w:val="0"/>
        </w:rPr>
        <w:t>perating the register</w:t>
      </w:r>
      <w:r>
        <w:rPr>
          <w:snapToGrid w:val="0"/>
        </w:rPr>
        <w:t xml:space="preserve"> between 2014–15 and 2017–18.</w:t>
      </w:r>
      <w:r>
        <w:t xml:space="preserve"> </w:t>
      </w:r>
    </w:p>
    <w:p w14:paraId="4BB43477" w14:textId="77777777" w:rsidR="008112CD" w:rsidRDefault="008112CD" w:rsidP="008112CD">
      <w:pPr>
        <w:pStyle w:val="ACMATableHeader"/>
      </w:pPr>
      <w:r>
        <w:t>Direct operating costs of the register</w:t>
      </w:r>
    </w:p>
    <w:tbl>
      <w:tblPr>
        <w:tblW w:w="81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661"/>
        <w:gridCol w:w="1661"/>
        <w:gridCol w:w="1661"/>
        <w:gridCol w:w="1662"/>
      </w:tblGrid>
      <w:tr w:rsidR="008112CD" w:rsidRPr="009C3EC7" w14:paraId="0E46B79F" w14:textId="77777777" w:rsidTr="00AD650A">
        <w:trPr>
          <w:trHeight w:val="305"/>
        </w:trPr>
        <w:tc>
          <w:tcPr>
            <w:tcW w:w="1493" w:type="dxa"/>
            <w:shd w:val="clear" w:color="auto" w:fill="404040" w:themeFill="text1" w:themeFillTint="BF"/>
            <w:noWrap/>
            <w:vAlign w:val="center"/>
            <w:hideMark/>
          </w:tcPr>
          <w:p w14:paraId="5B4DA92C" w14:textId="77777777" w:rsidR="008112CD" w:rsidRPr="0072094F" w:rsidRDefault="008112CD" w:rsidP="0072094F">
            <w:pPr>
              <w:pStyle w:val="TableHeading"/>
              <w:rPr>
                <w:color w:val="FFFFFF" w:themeColor="background1"/>
              </w:rPr>
            </w:pPr>
            <w:r w:rsidRPr="0072094F">
              <w:rPr>
                <w:color w:val="FFFFFF" w:themeColor="background1"/>
              </w:rPr>
              <w:t>Direct costs</w:t>
            </w:r>
          </w:p>
        </w:tc>
        <w:tc>
          <w:tcPr>
            <w:tcW w:w="1661" w:type="dxa"/>
            <w:shd w:val="clear" w:color="auto" w:fill="404040" w:themeFill="text1" w:themeFillTint="BF"/>
            <w:vAlign w:val="center"/>
            <w:hideMark/>
          </w:tcPr>
          <w:p w14:paraId="72E355C0" w14:textId="359EEDA6" w:rsidR="008112CD" w:rsidRPr="0072094F" w:rsidRDefault="008112CD" w:rsidP="0072094F">
            <w:pPr>
              <w:pStyle w:val="TableHeading"/>
              <w:jc w:val="right"/>
              <w:rPr>
                <w:color w:val="FFFFFF" w:themeColor="background1"/>
              </w:rPr>
            </w:pPr>
            <w:r w:rsidRPr="0072094F">
              <w:rPr>
                <w:color w:val="FFFFFF" w:themeColor="background1"/>
              </w:rPr>
              <w:t>Actual</w:t>
            </w:r>
            <w:r w:rsidR="00BC77AA">
              <w:rPr>
                <w:color w:val="FFFFFF" w:themeColor="background1"/>
              </w:rPr>
              <w:t xml:space="preserve"> </w:t>
            </w:r>
            <w:r w:rsidR="00BC77AA">
              <w:rPr>
                <w:color w:val="FFFFFF" w:themeColor="background1"/>
              </w:rPr>
              <w:br/>
            </w:r>
            <w:r w:rsidRPr="0072094F">
              <w:rPr>
                <w:color w:val="FFFFFF" w:themeColor="background1"/>
              </w:rPr>
              <w:t>2014–15 ($m)</w:t>
            </w:r>
          </w:p>
        </w:tc>
        <w:tc>
          <w:tcPr>
            <w:tcW w:w="1661" w:type="dxa"/>
            <w:shd w:val="clear" w:color="auto" w:fill="404040" w:themeFill="text1" w:themeFillTint="BF"/>
            <w:vAlign w:val="center"/>
            <w:hideMark/>
          </w:tcPr>
          <w:p w14:paraId="1F6DCC53" w14:textId="2D0FC3A3" w:rsidR="008112CD" w:rsidRPr="0072094F" w:rsidRDefault="008112CD" w:rsidP="0072094F">
            <w:pPr>
              <w:pStyle w:val="TableHeading"/>
              <w:jc w:val="right"/>
              <w:rPr>
                <w:color w:val="FFFFFF" w:themeColor="background1"/>
              </w:rPr>
            </w:pPr>
            <w:r w:rsidRPr="0072094F">
              <w:rPr>
                <w:color w:val="FFFFFF" w:themeColor="background1"/>
              </w:rPr>
              <w:t>Actual</w:t>
            </w:r>
            <w:r w:rsidR="00BC77AA">
              <w:rPr>
                <w:color w:val="FFFFFF" w:themeColor="background1"/>
              </w:rPr>
              <w:t xml:space="preserve"> </w:t>
            </w:r>
            <w:r w:rsidR="00BC77AA">
              <w:rPr>
                <w:color w:val="FFFFFF" w:themeColor="background1"/>
              </w:rPr>
              <w:br/>
            </w:r>
            <w:r w:rsidRPr="0072094F">
              <w:rPr>
                <w:color w:val="FFFFFF" w:themeColor="background1"/>
              </w:rPr>
              <w:t>2015–16</w:t>
            </w:r>
            <w:r w:rsidRPr="0072094F">
              <w:rPr>
                <w:rFonts w:cs="Arial"/>
                <w:bCs/>
                <w:color w:val="FFFFFF" w:themeColor="background1"/>
              </w:rPr>
              <w:t xml:space="preserve"> </w:t>
            </w:r>
            <w:r w:rsidRPr="0072094F">
              <w:rPr>
                <w:color w:val="FFFFFF" w:themeColor="background1"/>
              </w:rPr>
              <w:t>($m)</w:t>
            </w:r>
          </w:p>
        </w:tc>
        <w:tc>
          <w:tcPr>
            <w:tcW w:w="1661" w:type="dxa"/>
            <w:shd w:val="clear" w:color="auto" w:fill="404040" w:themeFill="text1" w:themeFillTint="BF"/>
            <w:vAlign w:val="center"/>
          </w:tcPr>
          <w:p w14:paraId="216EDC76" w14:textId="50D0FEE2" w:rsidR="008112CD" w:rsidRPr="0072094F" w:rsidRDefault="008112CD" w:rsidP="0072094F">
            <w:pPr>
              <w:pStyle w:val="TableHeading"/>
              <w:jc w:val="right"/>
              <w:rPr>
                <w:color w:val="FFFFFF" w:themeColor="background1"/>
              </w:rPr>
            </w:pPr>
            <w:r w:rsidRPr="0072094F">
              <w:rPr>
                <w:color w:val="FFFFFF" w:themeColor="background1"/>
              </w:rPr>
              <w:t>Estimate</w:t>
            </w:r>
            <w:r w:rsidR="00BC77AA">
              <w:rPr>
                <w:color w:val="FFFFFF" w:themeColor="background1"/>
              </w:rPr>
              <w:t xml:space="preserve"> </w:t>
            </w:r>
            <w:r w:rsidR="00BC77AA">
              <w:rPr>
                <w:color w:val="FFFFFF" w:themeColor="background1"/>
              </w:rPr>
              <w:br/>
            </w:r>
            <w:r w:rsidRPr="0072094F">
              <w:rPr>
                <w:color w:val="FFFFFF" w:themeColor="background1"/>
              </w:rPr>
              <w:t>2016–17* ($m)</w:t>
            </w:r>
          </w:p>
        </w:tc>
        <w:tc>
          <w:tcPr>
            <w:tcW w:w="1662" w:type="dxa"/>
            <w:shd w:val="clear" w:color="auto" w:fill="404040" w:themeFill="text1" w:themeFillTint="BF"/>
            <w:vAlign w:val="center"/>
            <w:hideMark/>
          </w:tcPr>
          <w:p w14:paraId="36DB1879" w14:textId="2D3B695A" w:rsidR="008112CD" w:rsidRPr="0072094F" w:rsidRDefault="008112CD" w:rsidP="0072094F">
            <w:pPr>
              <w:pStyle w:val="TableHeading"/>
              <w:jc w:val="right"/>
              <w:rPr>
                <w:color w:val="FFFFFF" w:themeColor="background1"/>
              </w:rPr>
            </w:pPr>
            <w:r w:rsidRPr="0072094F">
              <w:rPr>
                <w:color w:val="FFFFFF" w:themeColor="background1"/>
              </w:rPr>
              <w:t>Estimate</w:t>
            </w:r>
            <w:r w:rsidR="00BC77AA">
              <w:rPr>
                <w:color w:val="FFFFFF" w:themeColor="background1"/>
              </w:rPr>
              <w:br/>
            </w:r>
            <w:r w:rsidRPr="0072094F">
              <w:rPr>
                <w:color w:val="FFFFFF" w:themeColor="background1"/>
              </w:rPr>
              <w:t>2017</w:t>
            </w:r>
            <w:r w:rsidR="00BC77AA">
              <w:rPr>
                <w:color w:val="FFFFFF" w:themeColor="background1"/>
              </w:rPr>
              <w:t>–</w:t>
            </w:r>
            <w:r w:rsidRPr="0072094F">
              <w:rPr>
                <w:color w:val="FFFFFF" w:themeColor="background1"/>
              </w:rPr>
              <w:t>18 ($m)</w:t>
            </w:r>
          </w:p>
        </w:tc>
      </w:tr>
      <w:tr w:rsidR="008112CD" w:rsidRPr="009C3EC7" w14:paraId="00EE9F0D" w14:textId="77777777" w:rsidTr="00AD650A">
        <w:trPr>
          <w:trHeight w:val="242"/>
        </w:trPr>
        <w:tc>
          <w:tcPr>
            <w:tcW w:w="1493" w:type="dxa"/>
            <w:shd w:val="clear" w:color="auto" w:fill="auto"/>
            <w:noWrap/>
            <w:vAlign w:val="bottom"/>
            <w:hideMark/>
          </w:tcPr>
          <w:p w14:paraId="49FF042F" w14:textId="5B456D99" w:rsidR="008112CD" w:rsidRPr="009C3EC7" w:rsidRDefault="008112CD" w:rsidP="008112CD">
            <w:pPr>
              <w:pStyle w:val="TableBody"/>
              <w:spacing w:before="20" w:after="20"/>
            </w:pPr>
            <w:r>
              <w:t>Contractors</w:t>
            </w:r>
          </w:p>
        </w:tc>
        <w:tc>
          <w:tcPr>
            <w:tcW w:w="1661" w:type="dxa"/>
            <w:shd w:val="clear" w:color="auto" w:fill="auto"/>
            <w:noWrap/>
            <w:vAlign w:val="center"/>
          </w:tcPr>
          <w:p w14:paraId="57506C78" w14:textId="77777777" w:rsidR="008112CD" w:rsidRPr="006E7C99" w:rsidRDefault="008112CD" w:rsidP="0072094F">
            <w:pPr>
              <w:pStyle w:val="TableBody"/>
              <w:spacing w:before="20" w:after="20"/>
              <w:jc w:val="right"/>
              <w:rPr>
                <w:rFonts w:cs="Arial"/>
                <w:highlight w:val="yellow"/>
              </w:rPr>
            </w:pPr>
            <w:r>
              <w:rPr>
                <w:rFonts w:cs="Arial"/>
                <w:color w:val="000000"/>
                <w:szCs w:val="20"/>
              </w:rPr>
              <w:t>1.94</w:t>
            </w:r>
          </w:p>
        </w:tc>
        <w:tc>
          <w:tcPr>
            <w:tcW w:w="1661" w:type="dxa"/>
            <w:shd w:val="clear" w:color="auto" w:fill="auto"/>
            <w:noWrap/>
            <w:vAlign w:val="center"/>
          </w:tcPr>
          <w:p w14:paraId="435E18ED" w14:textId="77777777" w:rsidR="008112CD" w:rsidRPr="006E7C99" w:rsidRDefault="008112CD" w:rsidP="0072094F">
            <w:pPr>
              <w:pStyle w:val="TableBody"/>
              <w:spacing w:before="20" w:after="20"/>
              <w:jc w:val="right"/>
              <w:rPr>
                <w:rFonts w:cs="Arial"/>
                <w:highlight w:val="yellow"/>
              </w:rPr>
            </w:pPr>
            <w:r>
              <w:rPr>
                <w:rFonts w:cs="Arial"/>
                <w:color w:val="000000"/>
                <w:szCs w:val="20"/>
              </w:rPr>
              <w:t>1.75</w:t>
            </w:r>
          </w:p>
        </w:tc>
        <w:tc>
          <w:tcPr>
            <w:tcW w:w="1661" w:type="dxa"/>
            <w:shd w:val="clear" w:color="auto" w:fill="auto"/>
            <w:vAlign w:val="center"/>
          </w:tcPr>
          <w:p w14:paraId="0BEF1411" w14:textId="77777777" w:rsidR="008112CD" w:rsidRPr="006E7C99" w:rsidRDefault="008112CD" w:rsidP="0072094F">
            <w:pPr>
              <w:pStyle w:val="TableBody"/>
              <w:spacing w:before="20" w:after="20"/>
              <w:jc w:val="right"/>
              <w:rPr>
                <w:rFonts w:cs="Arial"/>
                <w:highlight w:val="yellow"/>
              </w:rPr>
            </w:pPr>
            <w:r>
              <w:rPr>
                <w:rFonts w:cs="Arial"/>
                <w:color w:val="000000"/>
                <w:szCs w:val="20"/>
              </w:rPr>
              <w:t>1.66</w:t>
            </w:r>
          </w:p>
        </w:tc>
        <w:tc>
          <w:tcPr>
            <w:tcW w:w="1662" w:type="dxa"/>
            <w:shd w:val="clear" w:color="auto" w:fill="auto"/>
            <w:noWrap/>
            <w:vAlign w:val="center"/>
          </w:tcPr>
          <w:p w14:paraId="6DE18D17" w14:textId="77777777" w:rsidR="008112CD" w:rsidRPr="006E7C99" w:rsidRDefault="008112CD" w:rsidP="0072094F">
            <w:pPr>
              <w:pStyle w:val="TableBody"/>
              <w:spacing w:before="20" w:after="20"/>
              <w:jc w:val="right"/>
              <w:rPr>
                <w:rFonts w:cs="Arial"/>
                <w:highlight w:val="yellow"/>
              </w:rPr>
            </w:pPr>
            <w:r>
              <w:rPr>
                <w:rFonts w:cs="Arial"/>
                <w:color w:val="000000"/>
                <w:szCs w:val="20"/>
              </w:rPr>
              <w:t>1.69</w:t>
            </w:r>
          </w:p>
        </w:tc>
      </w:tr>
      <w:tr w:rsidR="008112CD" w:rsidRPr="009C3EC7" w14:paraId="71E38E70" w14:textId="77777777" w:rsidTr="00AD650A">
        <w:trPr>
          <w:trHeight w:val="242"/>
        </w:trPr>
        <w:tc>
          <w:tcPr>
            <w:tcW w:w="1493" w:type="dxa"/>
            <w:shd w:val="clear" w:color="auto" w:fill="auto"/>
            <w:noWrap/>
            <w:vAlign w:val="bottom"/>
            <w:hideMark/>
          </w:tcPr>
          <w:p w14:paraId="5D585438" w14:textId="118A6080" w:rsidR="008112CD" w:rsidRPr="009C3EC7" w:rsidRDefault="008112CD" w:rsidP="008112CD">
            <w:pPr>
              <w:pStyle w:val="TableBody"/>
              <w:spacing w:before="20" w:after="20"/>
            </w:pPr>
            <w:r w:rsidRPr="009C3EC7">
              <w:t>Staff</w:t>
            </w:r>
          </w:p>
        </w:tc>
        <w:tc>
          <w:tcPr>
            <w:tcW w:w="1661" w:type="dxa"/>
            <w:shd w:val="clear" w:color="auto" w:fill="auto"/>
            <w:noWrap/>
            <w:vAlign w:val="center"/>
          </w:tcPr>
          <w:p w14:paraId="20A3BF6A" w14:textId="77777777" w:rsidR="008112CD" w:rsidRPr="006E7C99" w:rsidRDefault="008112CD" w:rsidP="0072094F">
            <w:pPr>
              <w:pStyle w:val="TableBody"/>
              <w:spacing w:before="20" w:after="20"/>
              <w:jc w:val="right"/>
              <w:rPr>
                <w:rFonts w:cs="Arial"/>
                <w:highlight w:val="yellow"/>
              </w:rPr>
            </w:pPr>
            <w:r>
              <w:rPr>
                <w:rFonts w:cs="Arial"/>
                <w:color w:val="000000"/>
                <w:szCs w:val="20"/>
              </w:rPr>
              <w:t>0.56</w:t>
            </w:r>
          </w:p>
        </w:tc>
        <w:tc>
          <w:tcPr>
            <w:tcW w:w="1661" w:type="dxa"/>
            <w:shd w:val="clear" w:color="auto" w:fill="auto"/>
            <w:noWrap/>
            <w:vAlign w:val="center"/>
          </w:tcPr>
          <w:p w14:paraId="44F306FF" w14:textId="77777777" w:rsidR="008112CD" w:rsidRPr="006E7C99" w:rsidRDefault="008112CD" w:rsidP="0072094F">
            <w:pPr>
              <w:pStyle w:val="TableBody"/>
              <w:spacing w:before="20" w:after="20"/>
              <w:jc w:val="right"/>
              <w:rPr>
                <w:rFonts w:cs="Arial"/>
                <w:highlight w:val="yellow"/>
              </w:rPr>
            </w:pPr>
            <w:r>
              <w:rPr>
                <w:rFonts w:cs="Arial"/>
                <w:color w:val="000000"/>
                <w:szCs w:val="20"/>
              </w:rPr>
              <w:t>0.55</w:t>
            </w:r>
          </w:p>
        </w:tc>
        <w:tc>
          <w:tcPr>
            <w:tcW w:w="1661" w:type="dxa"/>
            <w:shd w:val="clear" w:color="auto" w:fill="auto"/>
            <w:vAlign w:val="center"/>
          </w:tcPr>
          <w:p w14:paraId="3A603509" w14:textId="77777777" w:rsidR="008112CD" w:rsidRPr="00966237" w:rsidRDefault="008112CD" w:rsidP="0072094F">
            <w:pPr>
              <w:pStyle w:val="TableBody"/>
              <w:spacing w:before="20" w:after="20"/>
              <w:jc w:val="right"/>
              <w:rPr>
                <w:rFonts w:cs="Arial"/>
                <w:color w:val="000000"/>
                <w:szCs w:val="20"/>
                <w:highlight w:val="yellow"/>
              </w:rPr>
            </w:pPr>
            <w:r>
              <w:rPr>
                <w:rFonts w:cs="Arial"/>
                <w:color w:val="000000"/>
                <w:szCs w:val="20"/>
              </w:rPr>
              <w:t>0.52</w:t>
            </w:r>
          </w:p>
        </w:tc>
        <w:tc>
          <w:tcPr>
            <w:tcW w:w="1662" w:type="dxa"/>
            <w:shd w:val="clear" w:color="auto" w:fill="auto"/>
            <w:noWrap/>
            <w:vAlign w:val="center"/>
          </w:tcPr>
          <w:p w14:paraId="17DF704A" w14:textId="77777777" w:rsidR="008112CD" w:rsidRPr="00966237" w:rsidRDefault="008112CD" w:rsidP="0072094F">
            <w:pPr>
              <w:pStyle w:val="TableBody"/>
              <w:spacing w:before="20" w:after="20"/>
              <w:jc w:val="right"/>
              <w:rPr>
                <w:rFonts w:cs="Arial"/>
                <w:color w:val="000000"/>
                <w:szCs w:val="20"/>
                <w:highlight w:val="yellow"/>
              </w:rPr>
            </w:pPr>
            <w:r>
              <w:rPr>
                <w:rFonts w:cs="Arial"/>
                <w:color w:val="000000"/>
                <w:szCs w:val="20"/>
              </w:rPr>
              <w:t>0.54</w:t>
            </w:r>
          </w:p>
        </w:tc>
      </w:tr>
      <w:tr w:rsidR="008112CD" w:rsidRPr="009C3EC7" w14:paraId="673B935C" w14:textId="77777777" w:rsidTr="00AD650A">
        <w:trPr>
          <w:trHeight w:val="242"/>
        </w:trPr>
        <w:tc>
          <w:tcPr>
            <w:tcW w:w="1493" w:type="dxa"/>
            <w:shd w:val="clear" w:color="auto" w:fill="auto"/>
            <w:noWrap/>
            <w:vAlign w:val="bottom"/>
            <w:hideMark/>
          </w:tcPr>
          <w:p w14:paraId="41DC4A6F" w14:textId="04A4C0C8" w:rsidR="008112CD" w:rsidRPr="009C3EC7" w:rsidRDefault="008112CD" w:rsidP="008112CD">
            <w:pPr>
              <w:pStyle w:val="TableBody"/>
              <w:spacing w:before="20" w:after="20"/>
            </w:pPr>
            <w:r w:rsidRPr="009C3EC7">
              <w:t>Consultants</w:t>
            </w:r>
          </w:p>
        </w:tc>
        <w:tc>
          <w:tcPr>
            <w:tcW w:w="1661" w:type="dxa"/>
            <w:shd w:val="clear" w:color="auto" w:fill="auto"/>
            <w:noWrap/>
            <w:vAlign w:val="center"/>
          </w:tcPr>
          <w:p w14:paraId="3B2065F5" w14:textId="77777777" w:rsidR="008112CD" w:rsidRPr="006E7C99" w:rsidRDefault="008112CD" w:rsidP="0072094F">
            <w:pPr>
              <w:pStyle w:val="TableBody"/>
              <w:spacing w:before="20" w:after="20"/>
              <w:jc w:val="right"/>
              <w:rPr>
                <w:rFonts w:cs="Arial"/>
                <w:highlight w:val="yellow"/>
              </w:rPr>
            </w:pPr>
            <w:r>
              <w:rPr>
                <w:rFonts w:cs="Arial"/>
                <w:color w:val="000000"/>
                <w:szCs w:val="20"/>
              </w:rPr>
              <w:t>0.01</w:t>
            </w:r>
          </w:p>
        </w:tc>
        <w:tc>
          <w:tcPr>
            <w:tcW w:w="1661" w:type="dxa"/>
            <w:shd w:val="clear" w:color="auto" w:fill="auto"/>
            <w:noWrap/>
            <w:vAlign w:val="center"/>
          </w:tcPr>
          <w:p w14:paraId="64F4357A" w14:textId="77777777" w:rsidR="008112CD" w:rsidRPr="006E7C99" w:rsidRDefault="008112CD" w:rsidP="0072094F">
            <w:pPr>
              <w:pStyle w:val="TableBody"/>
              <w:spacing w:before="20" w:after="20"/>
              <w:jc w:val="right"/>
              <w:rPr>
                <w:rFonts w:cs="Arial"/>
                <w:highlight w:val="yellow"/>
              </w:rPr>
            </w:pPr>
            <w:r>
              <w:rPr>
                <w:rFonts w:cs="Arial"/>
                <w:color w:val="000000"/>
                <w:szCs w:val="20"/>
              </w:rPr>
              <w:t>0.01</w:t>
            </w:r>
          </w:p>
        </w:tc>
        <w:tc>
          <w:tcPr>
            <w:tcW w:w="1661" w:type="dxa"/>
            <w:shd w:val="clear" w:color="auto" w:fill="auto"/>
            <w:vAlign w:val="center"/>
          </w:tcPr>
          <w:p w14:paraId="07B4827C" w14:textId="77777777" w:rsidR="008112CD" w:rsidRPr="006E7C99" w:rsidRDefault="008112CD" w:rsidP="0072094F">
            <w:pPr>
              <w:pStyle w:val="TableBody"/>
              <w:spacing w:before="20" w:after="20"/>
              <w:jc w:val="right"/>
              <w:rPr>
                <w:rFonts w:cs="Arial"/>
                <w:highlight w:val="yellow"/>
              </w:rPr>
            </w:pPr>
            <w:r>
              <w:rPr>
                <w:rFonts w:cs="Arial"/>
                <w:color w:val="000000"/>
                <w:szCs w:val="20"/>
              </w:rPr>
              <w:t>0.02</w:t>
            </w:r>
          </w:p>
        </w:tc>
        <w:tc>
          <w:tcPr>
            <w:tcW w:w="1662" w:type="dxa"/>
            <w:shd w:val="clear" w:color="auto" w:fill="auto"/>
            <w:noWrap/>
            <w:vAlign w:val="center"/>
          </w:tcPr>
          <w:p w14:paraId="32FE7782" w14:textId="77777777" w:rsidR="008112CD" w:rsidRPr="006E7C99" w:rsidRDefault="008112CD" w:rsidP="0072094F">
            <w:pPr>
              <w:pStyle w:val="TableBody"/>
              <w:spacing w:before="20" w:after="20"/>
              <w:jc w:val="right"/>
              <w:rPr>
                <w:rFonts w:cs="Arial"/>
                <w:highlight w:val="yellow"/>
              </w:rPr>
            </w:pPr>
            <w:r>
              <w:rPr>
                <w:rFonts w:cs="Arial"/>
                <w:color w:val="000000"/>
                <w:szCs w:val="20"/>
              </w:rPr>
              <w:t>0.01</w:t>
            </w:r>
          </w:p>
        </w:tc>
      </w:tr>
      <w:tr w:rsidR="008112CD" w:rsidRPr="009C3EC7" w14:paraId="356440E8" w14:textId="77777777" w:rsidTr="00AD650A">
        <w:trPr>
          <w:trHeight w:val="242"/>
        </w:trPr>
        <w:tc>
          <w:tcPr>
            <w:tcW w:w="1493" w:type="dxa"/>
            <w:shd w:val="clear" w:color="auto" w:fill="auto"/>
            <w:noWrap/>
            <w:vAlign w:val="bottom"/>
            <w:hideMark/>
          </w:tcPr>
          <w:p w14:paraId="73912828" w14:textId="3F846790" w:rsidR="008112CD" w:rsidRPr="009C3EC7" w:rsidRDefault="008112CD" w:rsidP="008112CD">
            <w:pPr>
              <w:pStyle w:val="TableBody"/>
              <w:spacing w:before="20" w:after="20"/>
            </w:pPr>
            <w:r w:rsidRPr="009C3EC7">
              <w:t>Other</w:t>
            </w:r>
          </w:p>
        </w:tc>
        <w:tc>
          <w:tcPr>
            <w:tcW w:w="1661" w:type="dxa"/>
            <w:shd w:val="clear" w:color="auto" w:fill="auto"/>
            <w:noWrap/>
            <w:vAlign w:val="center"/>
          </w:tcPr>
          <w:p w14:paraId="22BE6A6A" w14:textId="77777777" w:rsidR="008112CD" w:rsidRPr="006E7C99" w:rsidRDefault="008112CD" w:rsidP="0072094F">
            <w:pPr>
              <w:pStyle w:val="TableBody"/>
              <w:spacing w:before="20" w:after="20"/>
              <w:jc w:val="right"/>
              <w:rPr>
                <w:rFonts w:cs="Arial"/>
                <w:highlight w:val="yellow"/>
              </w:rPr>
            </w:pPr>
            <w:r>
              <w:rPr>
                <w:rFonts w:cs="Arial"/>
                <w:color w:val="000000"/>
                <w:szCs w:val="20"/>
              </w:rPr>
              <w:t>0.03</w:t>
            </w:r>
          </w:p>
        </w:tc>
        <w:tc>
          <w:tcPr>
            <w:tcW w:w="1661" w:type="dxa"/>
            <w:shd w:val="clear" w:color="auto" w:fill="auto"/>
            <w:noWrap/>
            <w:vAlign w:val="center"/>
          </w:tcPr>
          <w:p w14:paraId="7E051CED" w14:textId="77777777" w:rsidR="008112CD" w:rsidRPr="006E7C99" w:rsidRDefault="008112CD" w:rsidP="0072094F">
            <w:pPr>
              <w:pStyle w:val="TableBody"/>
              <w:spacing w:before="20" w:after="20"/>
              <w:jc w:val="right"/>
              <w:rPr>
                <w:rFonts w:cs="Arial"/>
                <w:highlight w:val="yellow"/>
              </w:rPr>
            </w:pPr>
            <w:r>
              <w:rPr>
                <w:rFonts w:cs="Arial"/>
                <w:color w:val="000000"/>
                <w:szCs w:val="20"/>
              </w:rPr>
              <w:t>0.03</w:t>
            </w:r>
          </w:p>
        </w:tc>
        <w:tc>
          <w:tcPr>
            <w:tcW w:w="1661" w:type="dxa"/>
            <w:shd w:val="clear" w:color="auto" w:fill="auto"/>
            <w:vAlign w:val="center"/>
          </w:tcPr>
          <w:p w14:paraId="2533A7AF" w14:textId="77777777" w:rsidR="008112CD" w:rsidRPr="006E7C99" w:rsidRDefault="008112CD" w:rsidP="0072094F">
            <w:pPr>
              <w:pStyle w:val="TableBody"/>
              <w:spacing w:before="20" w:after="20"/>
              <w:jc w:val="right"/>
              <w:rPr>
                <w:rFonts w:cs="Arial"/>
                <w:highlight w:val="yellow"/>
              </w:rPr>
            </w:pPr>
            <w:r>
              <w:rPr>
                <w:rFonts w:cs="Arial"/>
                <w:color w:val="000000"/>
                <w:szCs w:val="20"/>
              </w:rPr>
              <w:t>0.03</w:t>
            </w:r>
          </w:p>
        </w:tc>
        <w:tc>
          <w:tcPr>
            <w:tcW w:w="1662" w:type="dxa"/>
            <w:shd w:val="clear" w:color="auto" w:fill="auto"/>
            <w:noWrap/>
            <w:vAlign w:val="center"/>
          </w:tcPr>
          <w:p w14:paraId="49B4BA84" w14:textId="77777777" w:rsidR="008112CD" w:rsidRPr="006E7C99" w:rsidRDefault="008112CD" w:rsidP="0072094F">
            <w:pPr>
              <w:pStyle w:val="TableBody"/>
              <w:spacing w:before="20" w:after="20"/>
              <w:jc w:val="right"/>
              <w:rPr>
                <w:rFonts w:cs="Arial"/>
                <w:highlight w:val="yellow"/>
              </w:rPr>
            </w:pPr>
            <w:r>
              <w:rPr>
                <w:rFonts w:cs="Arial"/>
                <w:color w:val="000000"/>
                <w:szCs w:val="20"/>
              </w:rPr>
              <w:t>0.03</w:t>
            </w:r>
          </w:p>
        </w:tc>
      </w:tr>
      <w:tr w:rsidR="008112CD" w:rsidRPr="009C3EC7" w14:paraId="1C57622D" w14:textId="77777777" w:rsidTr="00AD650A">
        <w:trPr>
          <w:trHeight w:val="254"/>
        </w:trPr>
        <w:tc>
          <w:tcPr>
            <w:tcW w:w="1493" w:type="dxa"/>
            <w:shd w:val="clear" w:color="auto" w:fill="F2F2F2" w:themeFill="background1" w:themeFillShade="F2"/>
            <w:noWrap/>
            <w:vAlign w:val="center"/>
            <w:hideMark/>
          </w:tcPr>
          <w:p w14:paraId="621ACDC9" w14:textId="77777777" w:rsidR="008112CD" w:rsidRPr="00BF751B" w:rsidRDefault="008112CD" w:rsidP="00AD650A">
            <w:pPr>
              <w:pStyle w:val="TableBody"/>
              <w:spacing w:before="20" w:after="20"/>
              <w:rPr>
                <w:b/>
              </w:rPr>
            </w:pPr>
            <w:r w:rsidRPr="00BF751B">
              <w:rPr>
                <w:rFonts w:cs="Arial"/>
                <w:b/>
                <w:color w:val="000000"/>
                <w:szCs w:val="20"/>
              </w:rPr>
              <w:t xml:space="preserve">Total </w:t>
            </w:r>
          </w:p>
        </w:tc>
        <w:tc>
          <w:tcPr>
            <w:tcW w:w="1661" w:type="dxa"/>
            <w:shd w:val="clear" w:color="auto" w:fill="F2F2F2" w:themeFill="background1" w:themeFillShade="F2"/>
            <w:noWrap/>
            <w:vAlign w:val="center"/>
          </w:tcPr>
          <w:p w14:paraId="39557921" w14:textId="77777777" w:rsidR="008112CD" w:rsidRPr="0072094F" w:rsidRDefault="008112CD" w:rsidP="00BF751B">
            <w:pPr>
              <w:pStyle w:val="TableBody"/>
              <w:spacing w:before="20" w:after="20"/>
              <w:jc w:val="right"/>
              <w:rPr>
                <w:rFonts w:cs="Arial"/>
                <w:b/>
                <w:highlight w:val="yellow"/>
              </w:rPr>
            </w:pPr>
            <w:r w:rsidRPr="0072094F">
              <w:rPr>
                <w:rFonts w:cs="Arial"/>
                <w:b/>
                <w:color w:val="000000"/>
                <w:szCs w:val="20"/>
              </w:rPr>
              <w:t>2.54</w:t>
            </w:r>
          </w:p>
        </w:tc>
        <w:tc>
          <w:tcPr>
            <w:tcW w:w="1661" w:type="dxa"/>
            <w:shd w:val="clear" w:color="auto" w:fill="F2F2F2" w:themeFill="background1" w:themeFillShade="F2"/>
            <w:noWrap/>
            <w:vAlign w:val="center"/>
          </w:tcPr>
          <w:p w14:paraId="1F14AA0D" w14:textId="77777777" w:rsidR="008112CD" w:rsidRPr="0072094F" w:rsidRDefault="008112CD" w:rsidP="00BF751B">
            <w:pPr>
              <w:pStyle w:val="TableBody"/>
              <w:spacing w:before="20" w:after="20"/>
              <w:jc w:val="right"/>
              <w:rPr>
                <w:rFonts w:cs="Arial"/>
                <w:b/>
                <w:highlight w:val="yellow"/>
              </w:rPr>
            </w:pPr>
            <w:r w:rsidRPr="0072094F">
              <w:rPr>
                <w:rFonts w:cs="Arial"/>
                <w:b/>
                <w:color w:val="000000"/>
                <w:szCs w:val="20"/>
              </w:rPr>
              <w:t>2.34</w:t>
            </w:r>
          </w:p>
        </w:tc>
        <w:tc>
          <w:tcPr>
            <w:tcW w:w="1661" w:type="dxa"/>
            <w:shd w:val="clear" w:color="auto" w:fill="F2F2F2" w:themeFill="background1" w:themeFillShade="F2"/>
            <w:vAlign w:val="center"/>
          </w:tcPr>
          <w:p w14:paraId="76CC7E00" w14:textId="77777777" w:rsidR="008112CD" w:rsidRPr="0072094F" w:rsidRDefault="008112CD" w:rsidP="00BF751B">
            <w:pPr>
              <w:pStyle w:val="TableBody"/>
              <w:spacing w:before="20" w:after="20"/>
              <w:jc w:val="right"/>
              <w:rPr>
                <w:rFonts w:cs="Arial"/>
                <w:b/>
                <w:highlight w:val="yellow"/>
              </w:rPr>
            </w:pPr>
            <w:r w:rsidRPr="0072094F">
              <w:rPr>
                <w:rFonts w:cs="Arial"/>
                <w:b/>
                <w:color w:val="000000"/>
                <w:szCs w:val="20"/>
              </w:rPr>
              <w:t>2.23</w:t>
            </w:r>
          </w:p>
        </w:tc>
        <w:tc>
          <w:tcPr>
            <w:tcW w:w="1662" w:type="dxa"/>
            <w:shd w:val="clear" w:color="auto" w:fill="F2F2F2" w:themeFill="background1" w:themeFillShade="F2"/>
            <w:noWrap/>
            <w:vAlign w:val="center"/>
          </w:tcPr>
          <w:p w14:paraId="1E0AB891" w14:textId="77777777" w:rsidR="008112CD" w:rsidRPr="0072094F" w:rsidRDefault="008112CD" w:rsidP="00BF751B">
            <w:pPr>
              <w:pStyle w:val="TableBody"/>
              <w:spacing w:before="20" w:after="20"/>
              <w:jc w:val="right"/>
              <w:rPr>
                <w:rFonts w:cs="Arial"/>
                <w:b/>
                <w:highlight w:val="yellow"/>
              </w:rPr>
            </w:pPr>
            <w:r w:rsidRPr="0072094F">
              <w:rPr>
                <w:rFonts w:cs="Arial"/>
                <w:b/>
                <w:color w:val="000000"/>
                <w:szCs w:val="20"/>
              </w:rPr>
              <w:t>2.27</w:t>
            </w:r>
          </w:p>
        </w:tc>
      </w:tr>
    </w:tbl>
    <w:p w14:paraId="5F5E2778" w14:textId="77777777" w:rsidR="008112CD" w:rsidRDefault="008112CD" w:rsidP="008112CD">
      <w:pPr>
        <w:pStyle w:val="ACMANotes"/>
        <w:rPr>
          <w:snapToGrid w:val="0"/>
        </w:rPr>
      </w:pPr>
      <w:r>
        <w:t>*E</w:t>
      </w:r>
      <w:r>
        <w:rPr>
          <w:snapToGrid w:val="0"/>
        </w:rPr>
        <w:t>stimates for 2016–17 are based on Dec 2016 year-to-date actuals.</w:t>
      </w:r>
    </w:p>
    <w:p w14:paraId="3A1D1F9B" w14:textId="77777777" w:rsidR="008112CD" w:rsidRDefault="008112CD" w:rsidP="008112CD">
      <w:pPr>
        <w:pStyle w:val="ACMANotes"/>
      </w:pPr>
      <w:r>
        <w:rPr>
          <w:snapToGrid w:val="0"/>
        </w:rPr>
        <w:t>Totals may not add up due to rounding.</w:t>
      </w:r>
    </w:p>
    <w:p w14:paraId="0A523E33" w14:textId="77777777" w:rsidR="00510E9F" w:rsidRDefault="00510E9F" w:rsidP="0072094F">
      <w:pPr>
        <w:pStyle w:val="ACMASpaceaftertable"/>
      </w:pPr>
    </w:p>
    <w:p w14:paraId="1028E98C" w14:textId="77777777" w:rsidR="00510E9F" w:rsidRPr="004C0623" w:rsidRDefault="00510E9F" w:rsidP="00867B78">
      <w:pPr>
        <w:pStyle w:val="BodySubHeader"/>
      </w:pPr>
      <w:r w:rsidRPr="004C0623">
        <w:t>Calculation of costs</w:t>
      </w:r>
    </w:p>
    <w:p w14:paraId="0C944A1F" w14:textId="73DEF2F2" w:rsidR="00510E9F" w:rsidRPr="00FB003D" w:rsidRDefault="00510E9F" w:rsidP="00BC77AA">
      <w:r w:rsidRPr="00FB003D">
        <w:t>T</w:t>
      </w:r>
      <w:r>
        <w:t>he</w:t>
      </w:r>
      <w:r w:rsidRPr="00FB003D">
        <w:t xml:space="preserve"> estimated contractor costs for 201</w:t>
      </w:r>
      <w:r>
        <w:t>6–</w:t>
      </w:r>
      <w:r w:rsidRPr="00FB003D">
        <w:t>1</w:t>
      </w:r>
      <w:r>
        <w:t>7</w:t>
      </w:r>
      <w:r w:rsidRPr="00FB003D">
        <w:t xml:space="preserve"> </w:t>
      </w:r>
      <w:r>
        <w:t xml:space="preserve">are made up of </w:t>
      </w:r>
      <w:r w:rsidRPr="00FB003D">
        <w:t xml:space="preserve">contract fees of </w:t>
      </w:r>
      <w:r>
        <w:t xml:space="preserve">approximately </w:t>
      </w:r>
      <w:r w:rsidRPr="0026564D">
        <w:t>$1.66</w:t>
      </w:r>
      <w:r>
        <w:t xml:space="preserve"> million </w:t>
      </w:r>
      <w:r w:rsidRPr="00FB003D">
        <w:t xml:space="preserve">for </w:t>
      </w:r>
      <w:r>
        <w:t>service provided during the contract by</w:t>
      </w:r>
      <w:r w:rsidRPr="00FB003D">
        <w:t xml:space="preserve"> </w:t>
      </w:r>
      <w:r>
        <w:t>Salmat Digital Pty Ltd</w:t>
      </w:r>
      <w:r w:rsidR="005E31B1">
        <w:t>.</w:t>
      </w:r>
      <w:r w:rsidRPr="00FB003D">
        <w:t xml:space="preserve"> </w:t>
      </w:r>
      <w:r>
        <w:t>The AusTender process was used to competitively award this contract (</w:t>
      </w:r>
      <w:hyperlink r:id="rId33" w:history="1">
        <w:r w:rsidRPr="009C1613">
          <w:rPr>
            <w:rStyle w:val="Hyperlink"/>
          </w:rPr>
          <w:t>ATM ID 13ACMA196</w:t>
        </w:r>
      </w:hyperlink>
      <w:r>
        <w:t xml:space="preserve"> on 9 April 2013).</w:t>
      </w:r>
    </w:p>
    <w:p w14:paraId="2FEC4BD3" w14:textId="77777777" w:rsidR="00510E9F" w:rsidRPr="002A4AB8" w:rsidRDefault="00510E9F" w:rsidP="008112CD">
      <w:r w:rsidRPr="00B45019">
        <w:t xml:space="preserve">Time is used as </w:t>
      </w:r>
      <w:r>
        <w:t>the</w:t>
      </w:r>
      <w:r w:rsidRPr="00B45019">
        <w:t xml:space="preserve"> primary means for allocating staff costs to activities performed</w:t>
      </w:r>
      <w:r w:rsidRPr="00FB003D">
        <w:t xml:space="preserve"> by ACMA staff. The relevant hourly rate for the calculation of staff costs is published in the </w:t>
      </w:r>
      <w:r w:rsidRPr="006A05C7">
        <w:t>Telecommunications (Charges) Determination 2017.</w:t>
      </w:r>
      <w:r w:rsidRPr="000F3D6E">
        <w:t xml:space="preserve"> </w:t>
      </w:r>
      <w:r>
        <w:t xml:space="preserve">The hourly rate from 1 July 2012 to 31 March 2017 was $197. The hourly rate from 1 April 2017 </w:t>
      </w:r>
      <w:r w:rsidRPr="009C1613">
        <w:t>is $202.</w:t>
      </w:r>
    </w:p>
    <w:p w14:paraId="172598D9" w14:textId="781DBE6F" w:rsidR="00510E9F" w:rsidRPr="00FB003D" w:rsidRDefault="00510E9F" w:rsidP="008112CD">
      <w:pPr>
        <w:spacing w:after="80"/>
        <w:rPr>
          <w:rFonts w:cs="Arial"/>
          <w:iCs/>
        </w:rPr>
      </w:pPr>
      <w:r>
        <w:t>F</w:t>
      </w:r>
      <w:r w:rsidRPr="00FB003D">
        <w:t>or 201</w:t>
      </w:r>
      <w:r>
        <w:t>6</w:t>
      </w:r>
      <w:r w:rsidRPr="00FB003D">
        <w:t>–1</w:t>
      </w:r>
      <w:r>
        <w:t>7</w:t>
      </w:r>
      <w:r w:rsidRPr="00FB003D">
        <w:t xml:space="preserve"> and 201</w:t>
      </w:r>
      <w:r>
        <w:t>7</w:t>
      </w:r>
      <w:r w:rsidR="00BC77AA">
        <w:t>–</w:t>
      </w:r>
      <w:r w:rsidRPr="00FB003D">
        <w:t>1</w:t>
      </w:r>
      <w:r>
        <w:t>8,</w:t>
      </w:r>
      <w:r w:rsidRPr="00FB003D">
        <w:t xml:space="preserve"> </w:t>
      </w:r>
      <w:r>
        <w:t>the cost recoverable</w:t>
      </w:r>
      <w:r w:rsidRPr="00AE350E">
        <w:t xml:space="preserve"> </w:t>
      </w:r>
      <w:r w:rsidR="00BC77AA">
        <w:t>a</w:t>
      </w:r>
      <w:r>
        <w:t xml:space="preserve">verage </w:t>
      </w:r>
      <w:r w:rsidR="00BC77AA">
        <w:t>s</w:t>
      </w:r>
      <w:r>
        <w:t xml:space="preserve">taffing </w:t>
      </w:r>
      <w:r w:rsidR="00BC77AA">
        <w:t>l</w:t>
      </w:r>
      <w:r>
        <w:t xml:space="preserve">evel </w:t>
      </w:r>
      <w:r w:rsidR="00BC77AA">
        <w:t xml:space="preserve">(ASL) </w:t>
      </w:r>
      <w:r>
        <w:t xml:space="preserve">is estimated as </w:t>
      </w:r>
      <w:r w:rsidRPr="0026564D">
        <w:t>1.84 ASL</w:t>
      </w:r>
      <w:r w:rsidRPr="00FB003D">
        <w:t xml:space="preserve"> to perform register-related activities such as: </w:t>
      </w:r>
    </w:p>
    <w:p w14:paraId="18658358" w14:textId="77777777" w:rsidR="00510E9F" w:rsidRPr="008112CD" w:rsidRDefault="00510E9F" w:rsidP="008112CD">
      <w:pPr>
        <w:pStyle w:val="ListBullet"/>
      </w:pPr>
      <w:r w:rsidRPr="008112CD">
        <w:t xml:space="preserve">contract management of the new service provider </w:t>
      </w:r>
    </w:p>
    <w:p w14:paraId="096C7787" w14:textId="77777777" w:rsidR="00510E9F" w:rsidRPr="00FB003D" w:rsidRDefault="00510E9F" w:rsidP="008112CD">
      <w:pPr>
        <w:pStyle w:val="ListBullet"/>
      </w:pPr>
      <w:r w:rsidRPr="008112CD">
        <w:t>preparation and updating of industry communications (for example, fact sheets, guides, ACMA web content</w:t>
      </w:r>
      <w:r w:rsidRPr="00FB003D">
        <w:t>)</w:t>
      </w:r>
    </w:p>
    <w:p w14:paraId="21321E22" w14:textId="77777777" w:rsidR="00510E9F" w:rsidRPr="0048343D" w:rsidRDefault="00510E9F" w:rsidP="008112CD">
      <w:pPr>
        <w:pStyle w:val="ListBulletLast"/>
      </w:pPr>
      <w:r>
        <w:t>f</w:t>
      </w:r>
      <w:r w:rsidRPr="00FB003D">
        <w:t>inancial administration of subscriptions.</w:t>
      </w:r>
    </w:p>
    <w:p w14:paraId="1ABAB8A6" w14:textId="5EF91296" w:rsidR="00510E9F" w:rsidRDefault="00510E9F" w:rsidP="008112CD">
      <w:r>
        <w:t>In 2016</w:t>
      </w:r>
      <w:r w:rsidR="00BC77AA">
        <w:t>–</w:t>
      </w:r>
      <w:r>
        <w:t xml:space="preserve">17, the estimated </w:t>
      </w:r>
      <w:r w:rsidRPr="0026564D">
        <w:t>1.84</w:t>
      </w:r>
      <w:r>
        <w:t xml:space="preserve"> ASL cost recovered consists of ACMA staff completing the tasks set out in Table 2.</w:t>
      </w:r>
    </w:p>
    <w:p w14:paraId="084A77EC" w14:textId="77777777" w:rsidR="008112CD" w:rsidRDefault="008112CD" w:rsidP="008112CD">
      <w:pPr>
        <w:pStyle w:val="ACMATableHeader"/>
      </w:pPr>
      <w:r>
        <w:t>Register activities completed by ACMA staff</w:t>
      </w:r>
    </w:p>
    <w:tbl>
      <w:tblPr>
        <w:tblW w:w="8363" w:type="dxa"/>
        <w:tblInd w:w="137" w:type="dxa"/>
        <w:tblCellMar>
          <w:top w:w="57" w:type="dxa"/>
          <w:left w:w="57" w:type="dxa"/>
          <w:bottom w:w="57" w:type="dxa"/>
          <w:right w:w="57" w:type="dxa"/>
        </w:tblCellMar>
        <w:tblLook w:val="04A0" w:firstRow="1" w:lastRow="0" w:firstColumn="1" w:lastColumn="0" w:noHBand="0" w:noVBand="1"/>
      </w:tblPr>
      <w:tblGrid>
        <w:gridCol w:w="2491"/>
        <w:gridCol w:w="5872"/>
      </w:tblGrid>
      <w:tr w:rsidR="00510E9F" w:rsidRPr="00131D7B" w14:paraId="6FF8575A" w14:textId="77777777" w:rsidTr="0072094F">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14:paraId="2BE75461" w14:textId="77777777" w:rsidR="00510E9F" w:rsidRPr="0072094F" w:rsidRDefault="00510E9F" w:rsidP="00BF751B">
            <w:pPr>
              <w:pStyle w:val="TableHeading"/>
              <w:rPr>
                <w:color w:val="FFFFFF" w:themeColor="background1"/>
              </w:rPr>
            </w:pPr>
            <w:r w:rsidRPr="00BF751B">
              <w:rPr>
                <w:color w:val="FFFFFF" w:themeColor="background1"/>
              </w:rPr>
              <w:t>Task</w:t>
            </w:r>
          </w:p>
        </w:tc>
        <w:tc>
          <w:tcPr>
            <w:tcW w:w="5872" w:type="dxa"/>
            <w:tcBorders>
              <w:top w:val="single" w:sz="4" w:space="0" w:color="auto"/>
              <w:left w:val="nil"/>
              <w:bottom w:val="single" w:sz="4" w:space="0" w:color="auto"/>
              <w:right w:val="single" w:sz="4" w:space="0" w:color="auto"/>
            </w:tcBorders>
            <w:shd w:val="clear" w:color="auto" w:fill="404040" w:themeFill="text1" w:themeFillTint="BF"/>
            <w:vAlign w:val="center"/>
          </w:tcPr>
          <w:p w14:paraId="649CD731" w14:textId="77777777" w:rsidR="00510E9F" w:rsidRPr="0072094F" w:rsidRDefault="00510E9F" w:rsidP="00BF751B">
            <w:pPr>
              <w:pStyle w:val="TableHeading"/>
              <w:rPr>
                <w:color w:val="FFFFFF" w:themeColor="background1"/>
              </w:rPr>
            </w:pPr>
            <w:r w:rsidRPr="00BF751B">
              <w:rPr>
                <w:color w:val="FFFFFF" w:themeColor="background1"/>
              </w:rPr>
              <w:t>Description</w:t>
            </w:r>
          </w:p>
        </w:tc>
      </w:tr>
      <w:tr w:rsidR="00510E9F" w:rsidRPr="00131D7B" w14:paraId="34B687AC" w14:textId="77777777" w:rsidTr="00795FAA">
        <w:trPr>
          <w:trHeight w:val="300"/>
        </w:trPr>
        <w:tc>
          <w:tcPr>
            <w:tcW w:w="24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C0EC2" w14:textId="144AFD21" w:rsidR="00510E9F" w:rsidRPr="00CA614B" w:rsidRDefault="00510E9F" w:rsidP="00795FAA">
            <w:pPr>
              <w:spacing w:after="0" w:line="240" w:lineRule="auto"/>
              <w:rPr>
                <w:rFonts w:cs="Arial"/>
                <w:color w:val="000000"/>
                <w:szCs w:val="20"/>
              </w:rPr>
            </w:pPr>
            <w:r w:rsidRPr="00CA614B">
              <w:rPr>
                <w:rFonts w:cs="Arial"/>
                <w:color w:val="000000"/>
                <w:szCs w:val="20"/>
              </w:rPr>
              <w:t xml:space="preserve">Contract </w:t>
            </w:r>
            <w:r w:rsidR="00BC77AA">
              <w:rPr>
                <w:rFonts w:cs="Arial"/>
                <w:color w:val="000000"/>
                <w:szCs w:val="20"/>
              </w:rPr>
              <w:t>m</w:t>
            </w:r>
            <w:r w:rsidRPr="00CA614B">
              <w:rPr>
                <w:rFonts w:cs="Arial"/>
                <w:color w:val="000000"/>
                <w:szCs w:val="20"/>
              </w:rPr>
              <w:t>an</w:t>
            </w:r>
            <w:r>
              <w:rPr>
                <w:rFonts w:cs="Arial"/>
                <w:color w:val="000000"/>
                <w:szCs w:val="20"/>
              </w:rPr>
              <w:t>a</w:t>
            </w:r>
            <w:r w:rsidRPr="00CA614B">
              <w:rPr>
                <w:rFonts w:cs="Arial"/>
                <w:color w:val="000000"/>
                <w:szCs w:val="20"/>
              </w:rPr>
              <w:t>ge</w:t>
            </w:r>
            <w:r>
              <w:rPr>
                <w:rFonts w:cs="Arial"/>
                <w:color w:val="000000"/>
                <w:szCs w:val="20"/>
              </w:rPr>
              <w:t>ment</w:t>
            </w:r>
          </w:p>
        </w:tc>
        <w:tc>
          <w:tcPr>
            <w:tcW w:w="5872" w:type="dxa"/>
            <w:tcBorders>
              <w:top w:val="single" w:sz="4" w:space="0" w:color="auto"/>
              <w:left w:val="nil"/>
              <w:bottom w:val="single" w:sz="4" w:space="0" w:color="auto"/>
              <w:right w:val="single" w:sz="4" w:space="0" w:color="auto"/>
            </w:tcBorders>
          </w:tcPr>
          <w:p w14:paraId="0C0EF415" w14:textId="77777777" w:rsidR="00510E9F" w:rsidRPr="00CA614B" w:rsidRDefault="00510E9F" w:rsidP="00795FAA">
            <w:pPr>
              <w:spacing w:after="0" w:line="240" w:lineRule="auto"/>
              <w:rPr>
                <w:rFonts w:cs="Arial"/>
                <w:color w:val="000000"/>
                <w:szCs w:val="20"/>
              </w:rPr>
            </w:pPr>
            <w:r w:rsidRPr="00CA614B">
              <w:rPr>
                <w:rFonts w:cs="Arial"/>
                <w:color w:val="000000"/>
                <w:szCs w:val="20"/>
              </w:rPr>
              <w:t>Management of contractors including the register service provider</w:t>
            </w:r>
            <w:r>
              <w:rPr>
                <w:rFonts w:cs="Arial"/>
                <w:color w:val="000000"/>
                <w:szCs w:val="20"/>
              </w:rPr>
              <w:t>.</w:t>
            </w:r>
            <w:r w:rsidRPr="00CA614B" w:rsidDel="00EB5686">
              <w:rPr>
                <w:rFonts w:cs="Arial"/>
                <w:color w:val="000000"/>
                <w:szCs w:val="20"/>
              </w:rPr>
              <w:t xml:space="preserve"> </w:t>
            </w:r>
          </w:p>
        </w:tc>
      </w:tr>
      <w:tr w:rsidR="00510E9F" w:rsidRPr="00131D7B" w14:paraId="21C3F1B8" w14:textId="77777777" w:rsidTr="00795FAA">
        <w:trPr>
          <w:trHeight w:val="300"/>
        </w:trPr>
        <w:tc>
          <w:tcPr>
            <w:tcW w:w="2491" w:type="dxa"/>
            <w:tcBorders>
              <w:top w:val="nil"/>
              <w:left w:val="single" w:sz="4" w:space="0" w:color="auto"/>
              <w:bottom w:val="single" w:sz="4" w:space="0" w:color="auto"/>
              <w:right w:val="single" w:sz="4" w:space="0" w:color="auto"/>
            </w:tcBorders>
            <w:shd w:val="clear" w:color="000000" w:fill="FFFFFF"/>
            <w:noWrap/>
            <w:vAlign w:val="center"/>
            <w:hideMark/>
          </w:tcPr>
          <w:p w14:paraId="597F943F" w14:textId="1BDD9F66" w:rsidR="00510E9F" w:rsidRPr="00CA614B" w:rsidRDefault="00510E9F" w:rsidP="00795FAA">
            <w:pPr>
              <w:spacing w:after="0" w:line="240" w:lineRule="auto"/>
              <w:rPr>
                <w:rFonts w:cs="Arial"/>
                <w:color w:val="000000"/>
                <w:szCs w:val="20"/>
              </w:rPr>
            </w:pPr>
            <w:r w:rsidRPr="00CA614B">
              <w:rPr>
                <w:rFonts w:cs="Arial"/>
                <w:color w:val="000000"/>
                <w:szCs w:val="20"/>
              </w:rPr>
              <w:t xml:space="preserve">Project </w:t>
            </w:r>
            <w:r w:rsidR="00BC77AA">
              <w:rPr>
                <w:rFonts w:cs="Arial"/>
                <w:color w:val="000000"/>
                <w:szCs w:val="20"/>
              </w:rPr>
              <w:t>m</w:t>
            </w:r>
            <w:r w:rsidRPr="00CA614B">
              <w:rPr>
                <w:rFonts w:cs="Arial"/>
                <w:color w:val="000000"/>
                <w:szCs w:val="20"/>
              </w:rPr>
              <w:t>anage</w:t>
            </w:r>
            <w:r>
              <w:rPr>
                <w:rFonts w:cs="Arial"/>
                <w:color w:val="000000"/>
                <w:szCs w:val="20"/>
              </w:rPr>
              <w:t>ment</w:t>
            </w:r>
          </w:p>
        </w:tc>
        <w:tc>
          <w:tcPr>
            <w:tcW w:w="5872" w:type="dxa"/>
            <w:tcBorders>
              <w:top w:val="nil"/>
              <w:left w:val="nil"/>
              <w:bottom w:val="single" w:sz="4" w:space="0" w:color="auto"/>
              <w:right w:val="single" w:sz="4" w:space="0" w:color="auto"/>
            </w:tcBorders>
          </w:tcPr>
          <w:p w14:paraId="0E6708A9" w14:textId="77777777" w:rsidR="00510E9F" w:rsidRPr="00CA614B" w:rsidRDefault="00510E9F" w:rsidP="00795FAA">
            <w:pPr>
              <w:spacing w:after="0" w:line="240" w:lineRule="auto"/>
              <w:rPr>
                <w:rFonts w:cs="Arial"/>
                <w:color w:val="000000"/>
                <w:szCs w:val="20"/>
              </w:rPr>
            </w:pPr>
            <w:r w:rsidRPr="00CA614B">
              <w:rPr>
                <w:rFonts w:cs="Arial"/>
                <w:color w:val="000000"/>
                <w:szCs w:val="20"/>
              </w:rPr>
              <w:t xml:space="preserve">Project management of any changes to IT </w:t>
            </w:r>
            <w:r>
              <w:rPr>
                <w:rFonts w:cs="Arial"/>
                <w:color w:val="000000"/>
                <w:szCs w:val="20"/>
              </w:rPr>
              <w:t xml:space="preserve">and/or </w:t>
            </w:r>
            <w:r w:rsidRPr="00CA614B">
              <w:rPr>
                <w:rFonts w:cs="Arial"/>
                <w:color w:val="000000"/>
                <w:szCs w:val="20"/>
              </w:rPr>
              <w:t>register services</w:t>
            </w:r>
            <w:r>
              <w:rPr>
                <w:rFonts w:cs="Arial"/>
                <w:color w:val="000000"/>
                <w:szCs w:val="20"/>
              </w:rPr>
              <w:t xml:space="preserve">, development and implementation of </w:t>
            </w:r>
            <w:r w:rsidRPr="00CA614B">
              <w:rPr>
                <w:rFonts w:cs="Arial"/>
                <w:color w:val="000000"/>
                <w:szCs w:val="20"/>
              </w:rPr>
              <w:t xml:space="preserve">communications, </w:t>
            </w:r>
            <w:r>
              <w:rPr>
                <w:rFonts w:cs="Arial"/>
                <w:color w:val="000000"/>
                <w:szCs w:val="20"/>
              </w:rPr>
              <w:t xml:space="preserve">developing and reviewing register </w:t>
            </w:r>
            <w:r w:rsidRPr="00CA614B">
              <w:rPr>
                <w:rFonts w:cs="Arial"/>
                <w:color w:val="000000"/>
                <w:szCs w:val="20"/>
              </w:rPr>
              <w:t xml:space="preserve">website content, </w:t>
            </w:r>
            <w:r>
              <w:rPr>
                <w:rFonts w:cs="Arial"/>
                <w:color w:val="000000"/>
                <w:szCs w:val="20"/>
              </w:rPr>
              <w:t xml:space="preserve">management of </w:t>
            </w:r>
            <w:r w:rsidRPr="00CA614B">
              <w:rPr>
                <w:rFonts w:cs="Arial"/>
                <w:color w:val="000000"/>
                <w:szCs w:val="20"/>
              </w:rPr>
              <w:t>budgets and cost recovery</w:t>
            </w:r>
            <w:r>
              <w:rPr>
                <w:rFonts w:cs="Arial"/>
                <w:color w:val="000000"/>
                <w:szCs w:val="20"/>
              </w:rPr>
              <w:t>.</w:t>
            </w:r>
          </w:p>
        </w:tc>
      </w:tr>
      <w:tr w:rsidR="00510E9F" w:rsidRPr="00131D7B" w14:paraId="64C005BC" w14:textId="77777777" w:rsidTr="00795FAA">
        <w:trPr>
          <w:trHeight w:val="300"/>
        </w:trPr>
        <w:tc>
          <w:tcPr>
            <w:tcW w:w="24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CEDC4" w14:textId="77777777" w:rsidR="00510E9F" w:rsidRPr="0048343D" w:rsidRDefault="00510E9F" w:rsidP="00795FAA">
            <w:pPr>
              <w:spacing w:after="0" w:line="240" w:lineRule="auto"/>
              <w:rPr>
                <w:rFonts w:cs="Arial"/>
                <w:color w:val="000000"/>
                <w:szCs w:val="20"/>
              </w:rPr>
            </w:pPr>
            <w:r w:rsidRPr="0048343D">
              <w:rPr>
                <w:rFonts w:cs="Arial"/>
                <w:color w:val="000000"/>
                <w:szCs w:val="20"/>
              </w:rPr>
              <w:t xml:space="preserve">Administration </w:t>
            </w:r>
          </w:p>
        </w:tc>
        <w:tc>
          <w:tcPr>
            <w:tcW w:w="5872" w:type="dxa"/>
            <w:tcBorders>
              <w:top w:val="single" w:sz="4" w:space="0" w:color="auto"/>
              <w:left w:val="nil"/>
              <w:bottom w:val="single" w:sz="4" w:space="0" w:color="auto"/>
              <w:right w:val="single" w:sz="4" w:space="0" w:color="auto"/>
            </w:tcBorders>
          </w:tcPr>
          <w:p w14:paraId="71DA74CE" w14:textId="77777777" w:rsidR="00510E9F" w:rsidRPr="00131D7B" w:rsidRDefault="00510E9F" w:rsidP="00795FAA">
            <w:pPr>
              <w:spacing w:after="0" w:line="240" w:lineRule="auto"/>
              <w:rPr>
                <w:rFonts w:ascii="Calibri" w:hAnsi="Calibri"/>
                <w:color w:val="000000"/>
                <w:sz w:val="22"/>
                <w:szCs w:val="22"/>
              </w:rPr>
            </w:pPr>
            <w:r>
              <w:rPr>
                <w:rFonts w:cs="Arial"/>
                <w:color w:val="000000"/>
                <w:szCs w:val="20"/>
              </w:rPr>
              <w:t>Management of</w:t>
            </w:r>
            <w:r w:rsidRPr="00CA614B">
              <w:rPr>
                <w:rFonts w:cs="Arial"/>
                <w:color w:val="000000"/>
                <w:szCs w:val="20"/>
              </w:rPr>
              <w:t xml:space="preserve"> </w:t>
            </w:r>
            <w:r>
              <w:rPr>
                <w:rFonts w:cs="Arial"/>
                <w:color w:val="000000"/>
                <w:szCs w:val="20"/>
              </w:rPr>
              <w:t xml:space="preserve">the register activities including </w:t>
            </w:r>
            <w:r w:rsidRPr="00CA614B">
              <w:rPr>
                <w:rFonts w:cs="Arial"/>
                <w:color w:val="000000"/>
                <w:szCs w:val="20"/>
              </w:rPr>
              <w:t>the administration of access seeker</w:t>
            </w:r>
            <w:r>
              <w:rPr>
                <w:rFonts w:cs="Arial"/>
                <w:color w:val="000000"/>
                <w:szCs w:val="20"/>
              </w:rPr>
              <w:t xml:space="preserve"> accounts,</w:t>
            </w:r>
            <w:r w:rsidRPr="00CA614B">
              <w:rPr>
                <w:rFonts w:cs="Arial"/>
                <w:color w:val="000000"/>
                <w:szCs w:val="20"/>
              </w:rPr>
              <w:t xml:space="preserve"> invoices</w:t>
            </w:r>
            <w:r>
              <w:rPr>
                <w:rFonts w:cs="Arial"/>
                <w:color w:val="000000"/>
                <w:szCs w:val="20"/>
              </w:rPr>
              <w:t>,</w:t>
            </w:r>
            <w:r w:rsidRPr="00CA614B">
              <w:rPr>
                <w:rFonts w:cs="Arial"/>
                <w:color w:val="000000"/>
                <w:szCs w:val="20"/>
              </w:rPr>
              <w:t xml:space="preserve"> payments</w:t>
            </w:r>
            <w:r>
              <w:rPr>
                <w:rFonts w:cs="Arial"/>
                <w:color w:val="000000"/>
                <w:szCs w:val="20"/>
              </w:rPr>
              <w:t>,</w:t>
            </w:r>
            <w:r>
              <w:rPr>
                <w:rFonts w:ascii="Calibri" w:hAnsi="Calibri"/>
                <w:color w:val="000000"/>
                <w:sz w:val="22"/>
                <w:szCs w:val="22"/>
              </w:rPr>
              <w:t xml:space="preserve"> </w:t>
            </w:r>
            <w:r w:rsidRPr="00CA614B">
              <w:rPr>
                <w:rFonts w:cs="Arial"/>
                <w:color w:val="000000"/>
                <w:szCs w:val="20"/>
              </w:rPr>
              <w:t>refunds</w:t>
            </w:r>
            <w:r>
              <w:rPr>
                <w:rFonts w:cs="Arial"/>
                <w:color w:val="000000"/>
                <w:szCs w:val="20"/>
              </w:rPr>
              <w:t>,</w:t>
            </w:r>
            <w:r w:rsidRPr="00CA614B">
              <w:rPr>
                <w:rFonts w:cs="Arial"/>
                <w:color w:val="000000"/>
                <w:szCs w:val="20"/>
              </w:rPr>
              <w:t xml:space="preserve"> enquiries</w:t>
            </w:r>
            <w:r>
              <w:rPr>
                <w:rFonts w:cs="Arial"/>
                <w:color w:val="000000"/>
                <w:szCs w:val="20"/>
              </w:rPr>
              <w:t>,</w:t>
            </w:r>
            <w:r w:rsidRPr="00CA614B">
              <w:rPr>
                <w:rFonts w:cs="Arial"/>
                <w:color w:val="000000"/>
                <w:szCs w:val="20"/>
              </w:rPr>
              <w:t xml:space="preserve"> data analysis</w:t>
            </w:r>
            <w:r>
              <w:rPr>
                <w:rFonts w:cs="Arial"/>
                <w:color w:val="000000"/>
                <w:szCs w:val="20"/>
              </w:rPr>
              <w:t xml:space="preserve"> and washing. Oversee</w:t>
            </w:r>
            <w:r>
              <w:rPr>
                <w:rFonts w:ascii="Calibri" w:hAnsi="Calibri"/>
                <w:color w:val="000000"/>
                <w:sz w:val="22"/>
                <w:szCs w:val="22"/>
              </w:rPr>
              <w:t xml:space="preserve"> f</w:t>
            </w:r>
            <w:r>
              <w:rPr>
                <w:rFonts w:cs="Arial"/>
                <w:color w:val="000000"/>
                <w:szCs w:val="20"/>
              </w:rPr>
              <w:t>inancial delegations and other related finance activities.</w:t>
            </w:r>
            <w:r w:rsidRPr="00CA614B">
              <w:rPr>
                <w:rFonts w:cs="Arial"/>
                <w:color w:val="000000"/>
                <w:szCs w:val="20"/>
              </w:rPr>
              <w:t xml:space="preserve"> </w:t>
            </w:r>
          </w:p>
        </w:tc>
      </w:tr>
    </w:tbl>
    <w:p w14:paraId="35A8E3BA" w14:textId="77777777" w:rsidR="00510E9F" w:rsidRDefault="00510E9F" w:rsidP="0072094F">
      <w:pPr>
        <w:pStyle w:val="ACMASpaceaftertable"/>
      </w:pPr>
    </w:p>
    <w:p w14:paraId="2B3515A9" w14:textId="685B44C6" w:rsidR="00510E9F" w:rsidRPr="00204879" w:rsidRDefault="00510E9F" w:rsidP="008112CD">
      <w:r>
        <w:t xml:space="preserve">ASL associated with contract management, administrative, financial and communications </w:t>
      </w:r>
      <w:r w:rsidR="00BC77AA">
        <w:t xml:space="preserve">functions </w:t>
      </w:r>
      <w:r>
        <w:t>is required year</w:t>
      </w:r>
      <w:r w:rsidR="00BC77AA">
        <w:t>-</w:t>
      </w:r>
      <w:r>
        <w:t>on</w:t>
      </w:r>
      <w:r w:rsidR="00BC77AA">
        <w:t>-</w:t>
      </w:r>
      <w:r>
        <w:t xml:space="preserve">year as these are ongoing register tasks. </w:t>
      </w:r>
      <w:r w:rsidR="00795907">
        <w:t>H</w:t>
      </w:r>
      <w:r>
        <w:t>owever, in recent years the ASL costs have decreased</w:t>
      </w:r>
      <w:r>
        <w:rPr>
          <w:rStyle w:val="FootnoteReference"/>
        </w:rPr>
        <w:footnoteReference w:id="2"/>
      </w:r>
      <w:r>
        <w:t xml:space="preserve"> as certain activities have been automated and the register operations have matured.</w:t>
      </w:r>
    </w:p>
    <w:p w14:paraId="2E8CCBFD" w14:textId="56F7A393" w:rsidR="00510E9F" w:rsidRPr="00FB003D" w:rsidRDefault="00510E9F" w:rsidP="008112CD">
      <w:r w:rsidRPr="00FB003D">
        <w:t xml:space="preserve">The consultant costs represent </w:t>
      </w:r>
      <w:r>
        <w:t xml:space="preserve">modelling </w:t>
      </w:r>
      <w:r w:rsidRPr="00FB003D">
        <w:t xml:space="preserve">services provided by </w:t>
      </w:r>
      <w:r>
        <w:t xml:space="preserve">ACIL Allen Consulting </w:t>
      </w:r>
      <w:r w:rsidRPr="00FB003D">
        <w:t xml:space="preserve">for the determination of fees. </w:t>
      </w:r>
      <w:r>
        <w:t xml:space="preserve">In </w:t>
      </w:r>
      <w:r w:rsidRPr="00FB003D">
        <w:t>201</w:t>
      </w:r>
      <w:r>
        <w:t>6</w:t>
      </w:r>
      <w:r w:rsidRPr="00FB003D">
        <w:t>–1</w:t>
      </w:r>
      <w:r>
        <w:t>7</w:t>
      </w:r>
      <w:r w:rsidRPr="00FB003D">
        <w:t xml:space="preserve"> and</w:t>
      </w:r>
      <w:r>
        <w:t xml:space="preserve"> 2017</w:t>
      </w:r>
      <w:r w:rsidR="00795907">
        <w:t>–</w:t>
      </w:r>
      <w:r>
        <w:t>18, these costs include commissioned research into industry demand driver analysis.</w:t>
      </w:r>
    </w:p>
    <w:p w14:paraId="6A7A6959" w14:textId="77777777" w:rsidR="00510E9F" w:rsidRPr="00FB003D" w:rsidRDefault="00510E9F" w:rsidP="008112CD">
      <w:r w:rsidRPr="00FB003D">
        <w:t xml:space="preserve">Other costs relate primarily to </w:t>
      </w:r>
      <w:r>
        <w:t xml:space="preserve">bank charges, merchant fees, telephony charges and </w:t>
      </w:r>
      <w:r w:rsidRPr="00FB003D">
        <w:t>the listing of the register in the White Pages.</w:t>
      </w:r>
      <w:r>
        <w:t xml:space="preserve"> </w:t>
      </w:r>
    </w:p>
    <w:p w14:paraId="75285D43" w14:textId="77777777" w:rsidR="00510E9F" w:rsidRPr="00C320F6" w:rsidRDefault="00510E9F" w:rsidP="00510E9F">
      <w:pPr>
        <w:pStyle w:val="Heading2"/>
        <w:numPr>
          <w:ilvl w:val="1"/>
          <w:numId w:val="16"/>
        </w:numPr>
        <w:spacing w:before="120" w:after="120"/>
        <w:ind w:left="360"/>
      </w:pPr>
      <w:bookmarkStart w:id="45" w:name="_Structure_of_the"/>
      <w:bookmarkStart w:id="46" w:name="_Toc355953991"/>
      <w:bookmarkStart w:id="47" w:name="_Toc385256320"/>
      <w:bookmarkStart w:id="48" w:name="_Toc482346595"/>
      <w:bookmarkStart w:id="49" w:name="_Toc483473705"/>
      <w:bookmarkStart w:id="50" w:name="calculationofcosts"/>
      <w:bookmarkEnd w:id="40"/>
      <w:bookmarkEnd w:id="45"/>
      <w:r w:rsidRPr="00C320F6">
        <w:t xml:space="preserve">Structure of the </w:t>
      </w:r>
      <w:r>
        <w:t>c</w:t>
      </w:r>
      <w:bookmarkEnd w:id="46"/>
      <w:bookmarkEnd w:id="47"/>
      <w:r>
        <w:t>harges</w:t>
      </w:r>
      <w:bookmarkEnd w:id="48"/>
      <w:bookmarkEnd w:id="49"/>
    </w:p>
    <w:p w14:paraId="288EBCB1" w14:textId="77777777" w:rsidR="00510E9F" w:rsidRPr="00702F49" w:rsidRDefault="00510E9F" w:rsidP="00510E9F">
      <w:bookmarkStart w:id="51" w:name="OLE_LINK13"/>
      <w:bookmarkStart w:id="52" w:name="OLE_LINK14"/>
      <w:r w:rsidRPr="00702F49">
        <w:t xml:space="preserve">The costs of </w:t>
      </w:r>
      <w:r>
        <w:t xml:space="preserve">maintaining </w:t>
      </w:r>
      <w:r w:rsidRPr="00702F49">
        <w:t>the register are directly related to the service being provided to individuals or organisations wanting to check numbers against the register. For this reason</w:t>
      </w:r>
      <w:r>
        <w:t>,</w:t>
      </w:r>
      <w:r w:rsidRPr="00702F49">
        <w:t xml:space="preserve"> </w:t>
      </w:r>
      <w:r>
        <w:t xml:space="preserve">subscription </w:t>
      </w:r>
      <w:r w:rsidRPr="00702F49">
        <w:t xml:space="preserve">fees </w:t>
      </w:r>
      <w:r>
        <w:t>are</w:t>
      </w:r>
      <w:r w:rsidRPr="00702F49">
        <w:t xml:space="preserve"> </w:t>
      </w:r>
      <w:r>
        <w:t>set</w:t>
      </w:r>
      <w:r w:rsidRPr="00702F49">
        <w:t xml:space="preserve"> to recover the direct costs of </w:t>
      </w:r>
      <w:r>
        <w:t xml:space="preserve">operating </w:t>
      </w:r>
      <w:r w:rsidRPr="00702F49">
        <w:t xml:space="preserve">the register. </w:t>
      </w:r>
    </w:p>
    <w:p w14:paraId="06E994C4" w14:textId="5BBA4208" w:rsidR="00510E9F" w:rsidRDefault="00510E9F" w:rsidP="00510E9F">
      <w:pPr>
        <w:rPr>
          <w:rFonts w:cs="Arial"/>
          <w:iCs/>
        </w:rPr>
      </w:pPr>
      <w:r>
        <w:rPr>
          <w:rFonts w:eastAsia="SimSun"/>
        </w:rPr>
        <w:t>In 2006, t</w:t>
      </w:r>
      <w:r w:rsidRPr="0038666F">
        <w:rPr>
          <w:rFonts w:eastAsia="SimSun"/>
        </w:rPr>
        <w:t xml:space="preserve">he ACMA engaged Access Economics (an independent consultancy organisation) to </w:t>
      </w:r>
      <w:r>
        <w:rPr>
          <w:rFonts w:eastAsia="SimSun"/>
        </w:rPr>
        <w:t>assist with the</w:t>
      </w:r>
      <w:r w:rsidRPr="0038666F">
        <w:rPr>
          <w:rFonts w:eastAsia="SimSun"/>
        </w:rPr>
        <w:t xml:space="preserve"> develop</w:t>
      </w:r>
      <w:r>
        <w:rPr>
          <w:rFonts w:eastAsia="SimSun"/>
        </w:rPr>
        <w:t>ment of</w:t>
      </w:r>
      <w:r w:rsidRPr="0038666F">
        <w:rPr>
          <w:rFonts w:eastAsia="SimSun"/>
        </w:rPr>
        <w:t xml:space="preserve"> the </w:t>
      </w:r>
      <w:r>
        <w:rPr>
          <w:rFonts w:eastAsia="SimSun"/>
        </w:rPr>
        <w:t>original S</w:t>
      </w:r>
      <w:r w:rsidRPr="0038666F">
        <w:rPr>
          <w:rFonts w:eastAsia="SimSun"/>
        </w:rPr>
        <w:t xml:space="preserve">ubscription </w:t>
      </w:r>
      <w:r>
        <w:rPr>
          <w:rFonts w:eastAsia="SimSun"/>
        </w:rPr>
        <w:t>F</w:t>
      </w:r>
      <w:r w:rsidRPr="0038666F">
        <w:rPr>
          <w:rFonts w:eastAsia="SimSun"/>
        </w:rPr>
        <w:t xml:space="preserve">ee </w:t>
      </w:r>
      <w:r>
        <w:rPr>
          <w:rFonts w:eastAsia="SimSun"/>
        </w:rPr>
        <w:t>M</w:t>
      </w:r>
      <w:r w:rsidRPr="0038666F">
        <w:rPr>
          <w:rFonts w:eastAsia="SimSun"/>
        </w:rPr>
        <w:t>odel.</w:t>
      </w:r>
      <w:r>
        <w:rPr>
          <w:rFonts w:eastAsia="SimSun"/>
        </w:rPr>
        <w:t xml:space="preserve"> </w:t>
      </w:r>
      <w:r w:rsidRPr="0038666F">
        <w:rPr>
          <w:rFonts w:eastAsia="SimSun"/>
        </w:rPr>
        <w:t>Under th</w:t>
      </w:r>
      <w:r>
        <w:rPr>
          <w:rFonts w:eastAsia="SimSun"/>
        </w:rPr>
        <w:t>is</w:t>
      </w:r>
      <w:r w:rsidRPr="0038666F">
        <w:rPr>
          <w:rFonts w:eastAsia="SimSun"/>
        </w:rPr>
        <w:t xml:space="preserve"> model, there are eight annual subscription types to choose from (</w:t>
      </w:r>
      <w:r w:rsidR="00795907">
        <w:rPr>
          <w:rFonts w:eastAsia="SimSun"/>
        </w:rPr>
        <w:t>see</w:t>
      </w:r>
      <w:r w:rsidRPr="0038666F">
        <w:rPr>
          <w:rFonts w:eastAsia="SimSun"/>
        </w:rPr>
        <w:t xml:space="preserve"> </w:t>
      </w:r>
      <w:r w:rsidRPr="00FD6FF3">
        <w:rPr>
          <w:rFonts w:eastAsia="SimSun"/>
        </w:rPr>
        <w:t xml:space="preserve">Table </w:t>
      </w:r>
      <w:r>
        <w:rPr>
          <w:rFonts w:eastAsia="SimSun"/>
        </w:rPr>
        <w:t>3</w:t>
      </w:r>
      <w:r w:rsidRPr="0038666F">
        <w:rPr>
          <w:rFonts w:eastAsia="SimSun"/>
        </w:rPr>
        <w:t xml:space="preserve">). </w:t>
      </w:r>
      <w:r w:rsidRPr="0038666F">
        <w:rPr>
          <w:rFonts w:cs="Arial"/>
          <w:iCs/>
        </w:rPr>
        <w:t xml:space="preserve">The type of subscription </w:t>
      </w:r>
      <w:r>
        <w:rPr>
          <w:rFonts w:cs="Arial"/>
          <w:iCs/>
        </w:rPr>
        <w:t>purchased</w:t>
      </w:r>
      <w:r w:rsidRPr="0038666F">
        <w:rPr>
          <w:rFonts w:cs="Arial"/>
          <w:iCs/>
        </w:rPr>
        <w:t xml:space="preserve"> entitles the telemarketer or fax marketer to submit a specified maximum quantity of numbers, ranging from 500 to 100</w:t>
      </w:r>
      <w:r>
        <w:rPr>
          <w:rFonts w:cs="Arial"/>
          <w:iCs/>
        </w:rPr>
        <w:t> </w:t>
      </w:r>
      <w:r w:rsidRPr="0038666F">
        <w:rPr>
          <w:rFonts w:cs="Arial"/>
          <w:iCs/>
        </w:rPr>
        <w:t xml:space="preserve">million, for checking against the register during a </w:t>
      </w:r>
      <w:r>
        <w:rPr>
          <w:rFonts w:cs="Arial"/>
          <w:iCs/>
        </w:rPr>
        <w:t>12</w:t>
      </w:r>
      <w:r w:rsidRPr="0038666F">
        <w:rPr>
          <w:rFonts w:cs="Arial"/>
          <w:iCs/>
        </w:rPr>
        <w:t>-month period.</w:t>
      </w:r>
    </w:p>
    <w:p w14:paraId="49FCDB19" w14:textId="77777777" w:rsidR="00510E9F" w:rsidRDefault="00510E9F" w:rsidP="008112CD">
      <w:pPr>
        <w:spacing w:after="80"/>
        <w:rPr>
          <w:rFonts w:eastAsia="SimSun"/>
        </w:rPr>
      </w:pPr>
      <w:r w:rsidRPr="00976E25">
        <w:rPr>
          <w:rFonts w:eastAsia="SimSun"/>
        </w:rPr>
        <w:t xml:space="preserve">In determining the subscription fees, the likely demand for subscriptions </w:t>
      </w:r>
      <w:r>
        <w:rPr>
          <w:rFonts w:eastAsia="SimSun"/>
        </w:rPr>
        <w:t xml:space="preserve">is forecast </w:t>
      </w:r>
      <w:r w:rsidRPr="00976E25">
        <w:rPr>
          <w:rFonts w:eastAsia="SimSun"/>
        </w:rPr>
        <w:t>based on historical demand</w:t>
      </w:r>
      <w:r>
        <w:rPr>
          <w:rFonts w:eastAsia="SimSun"/>
        </w:rPr>
        <w:t xml:space="preserve"> and demand driver analysis</w:t>
      </w:r>
      <w:r w:rsidRPr="00976E25">
        <w:rPr>
          <w:rFonts w:eastAsia="SimSun"/>
        </w:rPr>
        <w:t xml:space="preserve">. </w:t>
      </w:r>
      <w:r>
        <w:rPr>
          <w:rFonts w:eastAsia="SimSun"/>
        </w:rPr>
        <w:t>The forecasts comprise two components:</w:t>
      </w:r>
    </w:p>
    <w:p w14:paraId="046E3B42" w14:textId="77777777" w:rsidR="00510E9F" w:rsidRPr="00C44F8A" w:rsidRDefault="00510E9F" w:rsidP="008112CD">
      <w:pPr>
        <w:pStyle w:val="ListBullet"/>
      </w:pPr>
      <w:r>
        <w:t>t</w:t>
      </w:r>
      <w:r w:rsidRPr="00C44F8A">
        <w:t>rend analysis from the historical data to a defined period</w:t>
      </w:r>
    </w:p>
    <w:p w14:paraId="13E3F90B" w14:textId="77777777" w:rsidR="00510E9F" w:rsidRDefault="00510E9F" w:rsidP="008112CD">
      <w:pPr>
        <w:pStyle w:val="ListBulletLast"/>
      </w:pPr>
      <w:r w:rsidRPr="00B927E0">
        <w:t>a simple growth rate across each subscription type for each month thereafter</w:t>
      </w:r>
      <w:r>
        <w:t>.</w:t>
      </w:r>
    </w:p>
    <w:p w14:paraId="2BD5D8F7" w14:textId="77777777" w:rsidR="00510E9F" w:rsidRDefault="00510E9F" w:rsidP="00510E9F">
      <w:pPr>
        <w:rPr>
          <w:rFonts w:eastAsia="SimSun"/>
        </w:rPr>
      </w:pPr>
      <w:r w:rsidRPr="00AD7D8D">
        <w:rPr>
          <w:rFonts w:eastAsia="SimSun"/>
        </w:rPr>
        <w:t xml:space="preserve">The likely demand for subscriptions and the total cost to recover from industry are then inserted into the </w:t>
      </w:r>
      <w:r>
        <w:rPr>
          <w:rFonts w:eastAsia="SimSun"/>
        </w:rPr>
        <w:t>S</w:t>
      </w:r>
      <w:r w:rsidRPr="00AD7D8D">
        <w:rPr>
          <w:rFonts w:eastAsia="SimSun"/>
        </w:rPr>
        <w:t xml:space="preserve">ubscription </w:t>
      </w:r>
      <w:r>
        <w:rPr>
          <w:rFonts w:eastAsia="SimSun"/>
        </w:rPr>
        <w:t>F</w:t>
      </w:r>
      <w:r w:rsidRPr="00AD7D8D">
        <w:rPr>
          <w:rFonts w:eastAsia="SimSun"/>
        </w:rPr>
        <w:t xml:space="preserve">ee </w:t>
      </w:r>
      <w:r>
        <w:rPr>
          <w:rFonts w:eastAsia="SimSun"/>
        </w:rPr>
        <w:t>M</w:t>
      </w:r>
      <w:r w:rsidRPr="00AD7D8D">
        <w:rPr>
          <w:rFonts w:eastAsia="SimSun"/>
        </w:rPr>
        <w:t xml:space="preserve">odel. </w:t>
      </w:r>
      <w:r>
        <w:rPr>
          <w:rFonts w:eastAsia="SimSun"/>
        </w:rPr>
        <w:t>T</w:t>
      </w:r>
      <w:r w:rsidRPr="00AD7D8D">
        <w:rPr>
          <w:rFonts w:eastAsia="SimSun"/>
        </w:rPr>
        <w:t xml:space="preserve">he model determines the amounts the subscription fees must be set at (by type) in order to generate sufficient subscription fee revenue to cover the </w:t>
      </w:r>
      <w:r>
        <w:rPr>
          <w:rFonts w:eastAsia="SimSun"/>
        </w:rPr>
        <w:t xml:space="preserve">direct operating </w:t>
      </w:r>
      <w:r w:rsidRPr="00AD7D8D">
        <w:rPr>
          <w:rFonts w:eastAsia="SimSun"/>
        </w:rPr>
        <w:t xml:space="preserve">costs </w:t>
      </w:r>
      <w:r>
        <w:rPr>
          <w:rFonts w:eastAsia="SimSun"/>
        </w:rPr>
        <w:t xml:space="preserve">of the register </w:t>
      </w:r>
      <w:r w:rsidRPr="00AD7D8D">
        <w:rPr>
          <w:rFonts w:eastAsia="SimSun"/>
        </w:rPr>
        <w:t>from industry.</w:t>
      </w:r>
      <w:r>
        <w:rPr>
          <w:rFonts w:eastAsia="SimSun"/>
        </w:rPr>
        <w:t xml:space="preserve"> </w:t>
      </w:r>
    </w:p>
    <w:p w14:paraId="45F13786" w14:textId="77777777" w:rsidR="00510E9F" w:rsidRDefault="00510E9F" w:rsidP="00795907">
      <w:pPr>
        <w:rPr>
          <w:rFonts w:eastAsia="SimSun"/>
        </w:rPr>
      </w:pPr>
      <w:r>
        <w:rPr>
          <w:rFonts w:eastAsia="SimSun"/>
        </w:rPr>
        <w:t>Where applicable, over- or under-recovery of costs from previous periods are also considered when determining the subscription fees.</w:t>
      </w:r>
    </w:p>
    <w:p w14:paraId="51EBE792" w14:textId="4DCC7EFC" w:rsidR="00510E9F" w:rsidRDefault="00510E9F" w:rsidP="00510E9F">
      <w:pPr>
        <w:pStyle w:val="ListBullet"/>
        <w:numPr>
          <w:ilvl w:val="0"/>
          <w:numId w:val="0"/>
        </w:numPr>
        <w:spacing w:after="240"/>
      </w:pPr>
      <w:r>
        <w:rPr>
          <w:rFonts w:eastAsia="SimSun"/>
        </w:rPr>
        <w:t>T</w:t>
      </w:r>
      <w:r w:rsidRPr="00FB003D">
        <w:rPr>
          <w:rFonts w:eastAsia="SimSun"/>
        </w:rPr>
        <w:t>he estimated demand for subscriptions in 201</w:t>
      </w:r>
      <w:r>
        <w:rPr>
          <w:rFonts w:eastAsia="SimSun"/>
        </w:rPr>
        <w:t>6–</w:t>
      </w:r>
      <w:r w:rsidRPr="00FB003D">
        <w:rPr>
          <w:rFonts w:eastAsia="SimSun"/>
        </w:rPr>
        <w:t>1</w:t>
      </w:r>
      <w:r>
        <w:rPr>
          <w:rFonts w:eastAsia="SimSun"/>
        </w:rPr>
        <w:t>7</w:t>
      </w:r>
      <w:r w:rsidRPr="00FB003D">
        <w:rPr>
          <w:rFonts w:eastAsia="SimSun"/>
        </w:rPr>
        <w:t xml:space="preserve"> is based on </w:t>
      </w:r>
      <w:r w:rsidR="00795907">
        <w:rPr>
          <w:rFonts w:eastAsia="SimSun"/>
        </w:rPr>
        <w:t>nine</w:t>
      </w:r>
      <w:r w:rsidR="00795907" w:rsidRPr="00FB003D">
        <w:rPr>
          <w:rFonts w:eastAsia="SimSun"/>
        </w:rPr>
        <w:t xml:space="preserve"> </w:t>
      </w:r>
      <w:r w:rsidRPr="00FB003D">
        <w:rPr>
          <w:rFonts w:eastAsia="SimSun"/>
        </w:rPr>
        <w:t xml:space="preserve">months of actuals (up to </w:t>
      </w:r>
      <w:r>
        <w:rPr>
          <w:rFonts w:eastAsia="SimSun"/>
        </w:rPr>
        <w:t>April</w:t>
      </w:r>
      <w:r w:rsidRPr="00FB003D">
        <w:rPr>
          <w:rFonts w:eastAsia="SimSun"/>
        </w:rPr>
        <w:t xml:space="preserve"> 201</w:t>
      </w:r>
      <w:r>
        <w:rPr>
          <w:rFonts w:eastAsia="SimSun"/>
        </w:rPr>
        <w:t>7</w:t>
      </w:r>
      <w:r w:rsidRPr="00FB003D">
        <w:rPr>
          <w:rFonts w:eastAsia="SimSun"/>
        </w:rPr>
        <w:t xml:space="preserve">). </w:t>
      </w:r>
      <w:r>
        <w:rPr>
          <w:rFonts w:eastAsia="SimSun"/>
        </w:rPr>
        <w:t>T</w:t>
      </w:r>
      <w:r w:rsidRPr="00FB003D">
        <w:rPr>
          <w:rFonts w:eastAsia="SimSun"/>
        </w:rPr>
        <w:t>he June 201</w:t>
      </w:r>
      <w:r>
        <w:rPr>
          <w:rFonts w:eastAsia="SimSun"/>
        </w:rPr>
        <w:t>7</w:t>
      </w:r>
      <w:r w:rsidRPr="00FB003D">
        <w:rPr>
          <w:rFonts w:eastAsia="SimSun"/>
        </w:rPr>
        <w:t xml:space="preserve"> estimates have been forecast </w:t>
      </w:r>
      <w:r>
        <w:t>applying the ‘regression’ component of the forecast to June 2017, based on the period from January 2016 to December 2016. The estimates from July 2017 have been forecast by applying simple growth rates.</w:t>
      </w:r>
    </w:p>
    <w:p w14:paraId="621FA859" w14:textId="77777777" w:rsidR="00510E9F" w:rsidRDefault="008112CD" w:rsidP="00795FAA">
      <w:pPr>
        <w:pStyle w:val="ACMATableHeader"/>
        <w:keepNext/>
        <w:keepLines/>
      </w:pPr>
      <w:r>
        <w:t>Historical growth and forecast growth rate</w:t>
      </w:r>
    </w:p>
    <w:tbl>
      <w:tblPr>
        <w:tblW w:w="87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398"/>
        <w:gridCol w:w="2552"/>
        <w:gridCol w:w="2835"/>
      </w:tblGrid>
      <w:tr w:rsidR="00795907" w:rsidRPr="006E7C99" w14:paraId="1749C54F" w14:textId="77777777" w:rsidTr="0072094F">
        <w:trPr>
          <w:cantSplit/>
          <w:tblHeader/>
        </w:trPr>
        <w:tc>
          <w:tcPr>
            <w:tcW w:w="3398" w:type="dxa"/>
            <w:shd w:val="clear" w:color="auto" w:fill="404040" w:themeFill="text1" w:themeFillTint="BF"/>
            <w:tcMar>
              <w:left w:w="57" w:type="dxa"/>
              <w:bottom w:w="57" w:type="dxa"/>
            </w:tcMar>
          </w:tcPr>
          <w:p w14:paraId="738A5624" w14:textId="77777777" w:rsidR="00D70F0E" w:rsidRPr="00795FAA" w:rsidRDefault="00D70F0E" w:rsidP="0072094F">
            <w:pPr>
              <w:pStyle w:val="TableHeading"/>
              <w:keepNext/>
              <w:keepLines/>
              <w:ind w:right="-1044"/>
              <w:rPr>
                <w:color w:val="FFFFFF" w:themeColor="background1"/>
              </w:rPr>
            </w:pPr>
            <w:r w:rsidRPr="00795FAA">
              <w:rPr>
                <w:color w:val="FFFFFF" w:themeColor="background1"/>
              </w:rPr>
              <w:t>Subscription type</w:t>
            </w:r>
          </w:p>
        </w:tc>
        <w:tc>
          <w:tcPr>
            <w:tcW w:w="2552" w:type="dxa"/>
            <w:shd w:val="clear" w:color="auto" w:fill="404040" w:themeFill="text1" w:themeFillTint="BF"/>
            <w:tcMar>
              <w:bottom w:w="0" w:type="dxa"/>
            </w:tcMar>
          </w:tcPr>
          <w:p w14:paraId="1D178DEE" w14:textId="77777777" w:rsidR="00D70F0E" w:rsidRPr="00795FAA" w:rsidRDefault="00D70F0E" w:rsidP="0072094F">
            <w:pPr>
              <w:pStyle w:val="TableHeading"/>
              <w:keepNext/>
              <w:keepLines/>
              <w:jc w:val="right"/>
              <w:rPr>
                <w:color w:val="FFFFFF" w:themeColor="background1"/>
              </w:rPr>
            </w:pPr>
            <w:r w:rsidRPr="00795FAA">
              <w:rPr>
                <w:color w:val="FFFFFF" w:themeColor="background1"/>
              </w:rPr>
              <w:t xml:space="preserve">Historical growth </w:t>
            </w:r>
            <w:r w:rsidRPr="00795FAA">
              <w:rPr>
                <w:color w:val="FFFFFF" w:themeColor="background1"/>
              </w:rPr>
              <w:br/>
              <w:t>(Jan 2016 to Dec 2016)</w:t>
            </w:r>
          </w:p>
        </w:tc>
        <w:tc>
          <w:tcPr>
            <w:tcW w:w="2835" w:type="dxa"/>
            <w:shd w:val="clear" w:color="auto" w:fill="404040" w:themeFill="text1" w:themeFillTint="BF"/>
            <w:tcMar>
              <w:bottom w:w="0" w:type="dxa"/>
            </w:tcMar>
          </w:tcPr>
          <w:p w14:paraId="2BAC97D6" w14:textId="77777777" w:rsidR="00D70F0E" w:rsidRPr="00795FAA" w:rsidRDefault="00D70F0E" w:rsidP="0072094F">
            <w:pPr>
              <w:pStyle w:val="TableHeading"/>
              <w:keepNext/>
              <w:keepLines/>
              <w:jc w:val="right"/>
              <w:rPr>
                <w:color w:val="FFFFFF" w:themeColor="background1"/>
              </w:rPr>
            </w:pPr>
            <w:r w:rsidRPr="00795FAA">
              <w:rPr>
                <w:color w:val="FFFFFF" w:themeColor="background1"/>
              </w:rPr>
              <w:t>Growth rate</w:t>
            </w:r>
            <w:r w:rsidRPr="00795FAA">
              <w:rPr>
                <w:color w:val="FFFFFF" w:themeColor="background1"/>
              </w:rPr>
              <w:br/>
              <w:t>(from July 2017)</w:t>
            </w:r>
          </w:p>
        </w:tc>
      </w:tr>
      <w:tr w:rsidR="00795907" w14:paraId="76E71411" w14:textId="77777777" w:rsidTr="0072094F">
        <w:trPr>
          <w:cantSplit/>
        </w:trPr>
        <w:tc>
          <w:tcPr>
            <w:tcW w:w="3398" w:type="dxa"/>
            <w:shd w:val="clear" w:color="auto" w:fill="auto"/>
            <w:vAlign w:val="bottom"/>
          </w:tcPr>
          <w:p w14:paraId="04233601"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A (500 washes)</w:t>
            </w:r>
          </w:p>
        </w:tc>
        <w:tc>
          <w:tcPr>
            <w:tcW w:w="2552" w:type="dxa"/>
            <w:shd w:val="clear" w:color="auto" w:fill="auto"/>
          </w:tcPr>
          <w:p w14:paraId="55DB70B8"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100%</w:t>
            </w:r>
          </w:p>
        </w:tc>
        <w:tc>
          <w:tcPr>
            <w:tcW w:w="2835" w:type="dxa"/>
            <w:shd w:val="clear" w:color="auto" w:fill="auto"/>
          </w:tcPr>
          <w:p w14:paraId="5E803110"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r>
      <w:tr w:rsidR="00795907" w14:paraId="37E68776" w14:textId="77777777" w:rsidTr="0072094F">
        <w:trPr>
          <w:cantSplit/>
        </w:trPr>
        <w:tc>
          <w:tcPr>
            <w:tcW w:w="3398" w:type="dxa"/>
            <w:shd w:val="clear" w:color="auto" w:fill="auto"/>
            <w:vAlign w:val="bottom"/>
          </w:tcPr>
          <w:p w14:paraId="19F9C78A"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B (20,000 washes)</w:t>
            </w:r>
          </w:p>
        </w:tc>
        <w:tc>
          <w:tcPr>
            <w:tcW w:w="2552" w:type="dxa"/>
            <w:shd w:val="clear" w:color="auto" w:fill="auto"/>
          </w:tcPr>
          <w:p w14:paraId="1E68BA3F"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-13%</w:t>
            </w:r>
          </w:p>
        </w:tc>
        <w:tc>
          <w:tcPr>
            <w:tcW w:w="2835" w:type="dxa"/>
            <w:shd w:val="clear" w:color="auto" w:fill="auto"/>
          </w:tcPr>
          <w:p w14:paraId="32BDD6CF"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-3%</w:t>
            </w:r>
          </w:p>
        </w:tc>
      </w:tr>
      <w:tr w:rsidR="00795907" w14:paraId="2E173F98" w14:textId="77777777" w:rsidTr="0072094F">
        <w:trPr>
          <w:cantSplit/>
        </w:trPr>
        <w:tc>
          <w:tcPr>
            <w:tcW w:w="3398" w:type="dxa"/>
            <w:shd w:val="clear" w:color="auto" w:fill="auto"/>
            <w:vAlign w:val="bottom"/>
          </w:tcPr>
          <w:p w14:paraId="21E77F8D"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C (100,000 washes)</w:t>
            </w:r>
          </w:p>
        </w:tc>
        <w:tc>
          <w:tcPr>
            <w:tcW w:w="2552" w:type="dxa"/>
            <w:shd w:val="clear" w:color="auto" w:fill="auto"/>
          </w:tcPr>
          <w:p w14:paraId="49151B37"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-9%</w:t>
            </w:r>
          </w:p>
        </w:tc>
        <w:tc>
          <w:tcPr>
            <w:tcW w:w="2835" w:type="dxa"/>
            <w:shd w:val="clear" w:color="auto" w:fill="auto"/>
          </w:tcPr>
          <w:p w14:paraId="49C1E266"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-5%</w:t>
            </w:r>
          </w:p>
        </w:tc>
      </w:tr>
      <w:tr w:rsidR="00795907" w14:paraId="108B71F1" w14:textId="77777777" w:rsidTr="0072094F">
        <w:trPr>
          <w:cantSplit/>
        </w:trPr>
        <w:tc>
          <w:tcPr>
            <w:tcW w:w="3398" w:type="dxa"/>
            <w:shd w:val="clear" w:color="auto" w:fill="auto"/>
            <w:vAlign w:val="bottom"/>
          </w:tcPr>
          <w:p w14:paraId="4CEF6A35"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D (1,000,000 washes)</w:t>
            </w:r>
          </w:p>
        </w:tc>
        <w:tc>
          <w:tcPr>
            <w:tcW w:w="2552" w:type="dxa"/>
            <w:shd w:val="clear" w:color="auto" w:fill="auto"/>
          </w:tcPr>
          <w:p w14:paraId="17CA51BE"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-15%</w:t>
            </w:r>
          </w:p>
        </w:tc>
        <w:tc>
          <w:tcPr>
            <w:tcW w:w="2835" w:type="dxa"/>
            <w:shd w:val="clear" w:color="auto" w:fill="auto"/>
          </w:tcPr>
          <w:p w14:paraId="47AE9B5F"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-5%</w:t>
            </w:r>
          </w:p>
        </w:tc>
      </w:tr>
      <w:tr w:rsidR="00795907" w14:paraId="59B6992A" w14:textId="77777777" w:rsidTr="0072094F">
        <w:trPr>
          <w:cantSplit/>
        </w:trPr>
        <w:tc>
          <w:tcPr>
            <w:tcW w:w="3398" w:type="dxa"/>
            <w:shd w:val="clear" w:color="auto" w:fill="auto"/>
            <w:vAlign w:val="bottom"/>
          </w:tcPr>
          <w:p w14:paraId="509EE9A4"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E (10,000,000 washes)</w:t>
            </w:r>
          </w:p>
        </w:tc>
        <w:tc>
          <w:tcPr>
            <w:tcW w:w="2552" w:type="dxa"/>
            <w:shd w:val="clear" w:color="auto" w:fill="auto"/>
          </w:tcPr>
          <w:p w14:paraId="7B76102A"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-50%</w:t>
            </w:r>
          </w:p>
        </w:tc>
        <w:tc>
          <w:tcPr>
            <w:tcW w:w="2835" w:type="dxa"/>
            <w:shd w:val="clear" w:color="auto" w:fill="auto"/>
          </w:tcPr>
          <w:p w14:paraId="7B57286B"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r>
      <w:tr w:rsidR="00795907" w14:paraId="15C69044" w14:textId="77777777" w:rsidTr="0072094F">
        <w:trPr>
          <w:cantSplit/>
        </w:trPr>
        <w:tc>
          <w:tcPr>
            <w:tcW w:w="3398" w:type="dxa"/>
            <w:shd w:val="clear" w:color="auto" w:fill="auto"/>
            <w:vAlign w:val="bottom"/>
          </w:tcPr>
          <w:p w14:paraId="4D1EC9AE"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F (20,000,000 washes)</w:t>
            </w:r>
          </w:p>
        </w:tc>
        <w:tc>
          <w:tcPr>
            <w:tcW w:w="2552" w:type="dxa"/>
            <w:shd w:val="clear" w:color="auto" w:fill="auto"/>
          </w:tcPr>
          <w:p w14:paraId="312C07DB"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c>
          <w:tcPr>
            <w:tcW w:w="2835" w:type="dxa"/>
            <w:shd w:val="clear" w:color="auto" w:fill="auto"/>
          </w:tcPr>
          <w:p w14:paraId="013628C4"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r>
      <w:tr w:rsidR="00795907" w14:paraId="525996B0" w14:textId="77777777" w:rsidTr="0072094F">
        <w:trPr>
          <w:cantSplit/>
        </w:trPr>
        <w:tc>
          <w:tcPr>
            <w:tcW w:w="3398" w:type="dxa"/>
            <w:shd w:val="clear" w:color="auto" w:fill="auto"/>
            <w:vAlign w:val="bottom"/>
          </w:tcPr>
          <w:p w14:paraId="7D9948DB"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G (50,000,000 washes)</w:t>
            </w:r>
          </w:p>
        </w:tc>
        <w:tc>
          <w:tcPr>
            <w:tcW w:w="2552" w:type="dxa"/>
            <w:shd w:val="clear" w:color="auto" w:fill="auto"/>
          </w:tcPr>
          <w:p w14:paraId="7C8D0230"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c>
          <w:tcPr>
            <w:tcW w:w="2835" w:type="dxa"/>
            <w:shd w:val="clear" w:color="auto" w:fill="auto"/>
          </w:tcPr>
          <w:p w14:paraId="4899E100"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r>
      <w:tr w:rsidR="00795907" w14:paraId="4847467D" w14:textId="77777777" w:rsidTr="0072094F">
        <w:trPr>
          <w:cantSplit/>
        </w:trPr>
        <w:tc>
          <w:tcPr>
            <w:tcW w:w="3398" w:type="dxa"/>
            <w:shd w:val="clear" w:color="auto" w:fill="auto"/>
            <w:vAlign w:val="bottom"/>
          </w:tcPr>
          <w:p w14:paraId="51F6C809" w14:textId="77777777" w:rsidR="00D70F0E" w:rsidRPr="00795FAA" w:rsidRDefault="00D70F0E" w:rsidP="00795FAA">
            <w:pPr>
              <w:pStyle w:val="Tabletext"/>
              <w:keepNext/>
              <w:keepLines/>
              <w:rPr>
                <w:rFonts w:ascii="Arial" w:hAnsi="Arial" w:cs="Arial"/>
                <w:szCs w:val="20"/>
              </w:rPr>
            </w:pPr>
            <w:r w:rsidRPr="00795FAA">
              <w:rPr>
                <w:rFonts w:ascii="Arial" w:hAnsi="Arial" w:cs="Arial"/>
                <w:szCs w:val="20"/>
              </w:rPr>
              <w:t>Type H (100,000,000 washes)</w:t>
            </w:r>
          </w:p>
        </w:tc>
        <w:tc>
          <w:tcPr>
            <w:tcW w:w="2552" w:type="dxa"/>
            <w:shd w:val="clear" w:color="auto" w:fill="auto"/>
          </w:tcPr>
          <w:p w14:paraId="0364E2E8"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c>
          <w:tcPr>
            <w:tcW w:w="2835" w:type="dxa"/>
            <w:shd w:val="clear" w:color="auto" w:fill="auto"/>
          </w:tcPr>
          <w:p w14:paraId="50618565" w14:textId="77777777" w:rsidR="00D70F0E" w:rsidRPr="00795FAA" w:rsidRDefault="00D70F0E" w:rsidP="0072094F">
            <w:pPr>
              <w:pStyle w:val="Tabletext"/>
              <w:keepNext/>
              <w:keepLines/>
              <w:jc w:val="right"/>
              <w:rPr>
                <w:rFonts w:ascii="Arial" w:hAnsi="Arial" w:cs="Arial"/>
                <w:szCs w:val="20"/>
              </w:rPr>
            </w:pPr>
            <w:r w:rsidRPr="00795FAA">
              <w:rPr>
                <w:rFonts w:ascii="Arial" w:hAnsi="Arial" w:cs="Arial"/>
                <w:szCs w:val="20"/>
              </w:rPr>
              <w:t>0%</w:t>
            </w:r>
          </w:p>
        </w:tc>
      </w:tr>
    </w:tbl>
    <w:p w14:paraId="7167F83B" w14:textId="77777777" w:rsidR="00D70F0E" w:rsidRPr="0026564D" w:rsidRDefault="00D70F0E" w:rsidP="00D70F0E">
      <w:pPr>
        <w:pStyle w:val="ACMANotes"/>
      </w:pPr>
      <w:r>
        <w:rPr>
          <w:szCs w:val="16"/>
        </w:rPr>
        <w:t>*</w:t>
      </w:r>
      <w:r w:rsidRPr="0026564D">
        <w:t>0 per cent growth rate applied as no charges are currently applied for type a subscriptions</w:t>
      </w:r>
    </w:p>
    <w:p w14:paraId="3CAAF2EF" w14:textId="77777777" w:rsidR="00510E9F" w:rsidRDefault="00D70F0E" w:rsidP="00D70F0E">
      <w:pPr>
        <w:pStyle w:val="ACMANotes"/>
        <w:rPr>
          <w:rFonts w:eastAsia="SimSun"/>
        </w:rPr>
      </w:pPr>
      <w:r w:rsidRPr="0026564D">
        <w:t>Source: ACIL Allen Consulting</w:t>
      </w:r>
      <w:r w:rsidR="00795907">
        <w:t>.</w:t>
      </w:r>
    </w:p>
    <w:p w14:paraId="05368C46" w14:textId="77777777" w:rsidR="00510E9F" w:rsidRDefault="00510E9F" w:rsidP="0072094F">
      <w:pPr>
        <w:pStyle w:val="ACMASpaceaftertable"/>
        <w:rPr>
          <w:rFonts w:eastAsia="SimSun"/>
        </w:rPr>
      </w:pPr>
    </w:p>
    <w:p w14:paraId="18B01DEB" w14:textId="77777777" w:rsidR="00510E9F" w:rsidRDefault="00510E9F" w:rsidP="00D70F0E">
      <w:pPr>
        <w:rPr>
          <w:rFonts w:eastAsia="SimSun"/>
        </w:rPr>
      </w:pPr>
      <w:r>
        <w:rPr>
          <w:rFonts w:eastAsia="SimSun"/>
        </w:rPr>
        <w:t>Under the Subscription Fee Model, s</w:t>
      </w:r>
      <w:r w:rsidRPr="00524AA0">
        <w:rPr>
          <w:rFonts w:eastAsia="SimSun"/>
        </w:rPr>
        <w:t xml:space="preserve">ubscription fees will </w:t>
      </w:r>
      <w:r>
        <w:rPr>
          <w:rFonts w:eastAsia="SimSun"/>
        </w:rPr>
        <w:t xml:space="preserve">increase by </w:t>
      </w:r>
      <w:r w:rsidRPr="0026564D">
        <w:rPr>
          <w:rFonts w:eastAsia="SimSun"/>
        </w:rPr>
        <w:t>42 per cent</w:t>
      </w:r>
      <w:r>
        <w:rPr>
          <w:rFonts w:eastAsia="SimSun"/>
        </w:rPr>
        <w:t xml:space="preserve"> in</w:t>
      </w:r>
      <w:r w:rsidRPr="00524AA0">
        <w:rPr>
          <w:rFonts w:eastAsia="SimSun"/>
        </w:rPr>
        <w:t xml:space="preserve"> 201</w:t>
      </w:r>
      <w:r>
        <w:rPr>
          <w:rFonts w:eastAsia="SimSun"/>
        </w:rPr>
        <w:t>7–</w:t>
      </w:r>
      <w:r w:rsidRPr="00524AA0">
        <w:rPr>
          <w:rFonts w:eastAsia="SimSun"/>
        </w:rPr>
        <w:t>1</w:t>
      </w:r>
      <w:r>
        <w:rPr>
          <w:rFonts w:eastAsia="SimSun"/>
        </w:rPr>
        <w:t>8</w:t>
      </w:r>
      <w:r w:rsidRPr="00524AA0">
        <w:rPr>
          <w:rFonts w:eastAsia="SimSun"/>
        </w:rPr>
        <w:t xml:space="preserve">. </w:t>
      </w:r>
    </w:p>
    <w:p w14:paraId="37787499" w14:textId="77777777" w:rsidR="00D70F0E" w:rsidRPr="00D70F0E" w:rsidRDefault="00D70F0E" w:rsidP="00D70F0E">
      <w:pPr>
        <w:pStyle w:val="ACMATableHeader"/>
        <w:rPr>
          <w:rFonts w:eastAsia="SimSun"/>
        </w:rPr>
      </w:pPr>
      <w:r>
        <w:t>Su</w:t>
      </w:r>
      <w:r w:rsidRPr="00A82AB6">
        <w:t>mmary of actual and estimated subscription demand and subscription fees for the period 2014–15 to 2017–18</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60"/>
        <w:gridCol w:w="1217"/>
        <w:gridCol w:w="1102"/>
        <w:gridCol w:w="1102"/>
        <w:gridCol w:w="1102"/>
        <w:gridCol w:w="872"/>
        <w:gridCol w:w="230"/>
        <w:gridCol w:w="1102"/>
        <w:gridCol w:w="1102"/>
      </w:tblGrid>
      <w:tr w:rsidR="00795907" w:rsidRPr="00A82AB6" w14:paraId="576F2DF6" w14:textId="77777777" w:rsidTr="00795907">
        <w:trPr>
          <w:trHeight w:val="388"/>
        </w:trPr>
        <w:tc>
          <w:tcPr>
            <w:tcW w:w="960" w:type="dxa"/>
            <w:vMerge w:val="restart"/>
            <w:shd w:val="clear" w:color="auto" w:fill="404040" w:themeFill="text1" w:themeFillTint="BF"/>
            <w:vAlign w:val="center"/>
            <w:hideMark/>
          </w:tcPr>
          <w:p w14:paraId="231DDC36" w14:textId="77777777" w:rsidR="00D70F0E" w:rsidRPr="0072094F" w:rsidRDefault="00D70F0E" w:rsidP="0072094F">
            <w:pPr>
              <w:pStyle w:val="TableHeading"/>
              <w:rPr>
                <w:b w:val="0"/>
                <w:color w:val="FFFFFF" w:themeColor="background1"/>
              </w:rPr>
            </w:pPr>
            <w:r w:rsidRPr="0072094F">
              <w:rPr>
                <w:color w:val="FFFFFF" w:themeColor="background1"/>
              </w:rPr>
              <w:t>Type</w:t>
            </w:r>
          </w:p>
        </w:tc>
        <w:tc>
          <w:tcPr>
            <w:tcW w:w="1217" w:type="dxa"/>
            <w:vMerge w:val="restart"/>
            <w:shd w:val="clear" w:color="auto" w:fill="404040" w:themeFill="text1" w:themeFillTint="BF"/>
            <w:vAlign w:val="center"/>
            <w:hideMark/>
          </w:tcPr>
          <w:p w14:paraId="4B95DA29" w14:textId="77777777" w:rsidR="00D70F0E" w:rsidRPr="0072094F" w:rsidRDefault="00D70F0E" w:rsidP="0072094F">
            <w:pPr>
              <w:pStyle w:val="TableHeading"/>
              <w:rPr>
                <w:b w:val="0"/>
                <w:color w:val="FFFFFF" w:themeColor="background1"/>
              </w:rPr>
            </w:pPr>
            <w:r w:rsidRPr="0072094F">
              <w:rPr>
                <w:color w:val="FFFFFF" w:themeColor="background1"/>
              </w:rPr>
              <w:t>No. of washes</w:t>
            </w:r>
          </w:p>
        </w:tc>
        <w:tc>
          <w:tcPr>
            <w:tcW w:w="4178" w:type="dxa"/>
            <w:gridSpan w:val="4"/>
            <w:shd w:val="clear" w:color="auto" w:fill="404040" w:themeFill="text1" w:themeFillTint="BF"/>
            <w:vAlign w:val="center"/>
            <w:hideMark/>
          </w:tcPr>
          <w:p w14:paraId="4EDF28DE" w14:textId="77777777" w:rsidR="00D70F0E" w:rsidRPr="0072094F" w:rsidRDefault="00D70F0E" w:rsidP="0072094F">
            <w:pPr>
              <w:pStyle w:val="TableHeading"/>
              <w:jc w:val="center"/>
              <w:rPr>
                <w:b w:val="0"/>
                <w:color w:val="FFFFFF" w:themeColor="background1"/>
              </w:rPr>
            </w:pPr>
            <w:r w:rsidRPr="0072094F">
              <w:rPr>
                <w:color w:val="FFFFFF" w:themeColor="background1"/>
              </w:rPr>
              <w:t>Demand</w:t>
            </w:r>
          </w:p>
        </w:tc>
        <w:tc>
          <w:tcPr>
            <w:tcW w:w="2434" w:type="dxa"/>
            <w:gridSpan w:val="3"/>
            <w:shd w:val="clear" w:color="auto" w:fill="404040" w:themeFill="text1" w:themeFillTint="BF"/>
            <w:vAlign w:val="center"/>
            <w:hideMark/>
          </w:tcPr>
          <w:p w14:paraId="622F9B8C" w14:textId="77777777" w:rsidR="00D70F0E" w:rsidRPr="0072094F" w:rsidRDefault="00D70F0E" w:rsidP="0072094F">
            <w:pPr>
              <w:pStyle w:val="TableHeading"/>
              <w:jc w:val="center"/>
              <w:rPr>
                <w:b w:val="0"/>
                <w:color w:val="FFFFFF" w:themeColor="background1"/>
              </w:rPr>
            </w:pPr>
            <w:r w:rsidRPr="0072094F">
              <w:rPr>
                <w:color w:val="FFFFFF" w:themeColor="background1"/>
              </w:rPr>
              <w:t>Fees</w:t>
            </w:r>
          </w:p>
        </w:tc>
      </w:tr>
      <w:tr w:rsidR="00795907" w:rsidRPr="00A82AB6" w14:paraId="37267836" w14:textId="77777777" w:rsidTr="0072094F">
        <w:trPr>
          <w:trHeight w:val="407"/>
        </w:trPr>
        <w:tc>
          <w:tcPr>
            <w:tcW w:w="960" w:type="dxa"/>
            <w:vMerge/>
            <w:shd w:val="clear" w:color="auto" w:fill="404040" w:themeFill="text1" w:themeFillTint="BF"/>
            <w:vAlign w:val="center"/>
            <w:hideMark/>
          </w:tcPr>
          <w:p w14:paraId="5F4329FB" w14:textId="77777777" w:rsidR="00D70F0E" w:rsidRPr="0072094F" w:rsidRDefault="00D70F0E" w:rsidP="0072094F">
            <w:pPr>
              <w:pStyle w:val="TableHeading"/>
              <w:rPr>
                <w:b w:val="0"/>
                <w:color w:val="FFFFFF" w:themeColor="background1"/>
              </w:rPr>
            </w:pPr>
          </w:p>
        </w:tc>
        <w:tc>
          <w:tcPr>
            <w:tcW w:w="1217" w:type="dxa"/>
            <w:vMerge/>
            <w:shd w:val="clear" w:color="auto" w:fill="404040" w:themeFill="text1" w:themeFillTint="BF"/>
            <w:vAlign w:val="center"/>
            <w:hideMark/>
          </w:tcPr>
          <w:p w14:paraId="2EAE6670" w14:textId="77777777" w:rsidR="00D70F0E" w:rsidRPr="0072094F" w:rsidRDefault="00D70F0E" w:rsidP="0072094F">
            <w:pPr>
              <w:pStyle w:val="TableHeading"/>
              <w:rPr>
                <w:b w:val="0"/>
                <w:color w:val="FFFFFF" w:themeColor="background1"/>
              </w:rPr>
            </w:pPr>
          </w:p>
        </w:tc>
        <w:tc>
          <w:tcPr>
            <w:tcW w:w="1102" w:type="dxa"/>
            <w:shd w:val="clear" w:color="auto" w:fill="404040" w:themeFill="text1" w:themeFillTint="BF"/>
            <w:vAlign w:val="center"/>
            <w:hideMark/>
          </w:tcPr>
          <w:p w14:paraId="739CB1DF" w14:textId="77777777" w:rsidR="00D70F0E" w:rsidRPr="0072094F" w:rsidRDefault="00D70F0E" w:rsidP="0072094F">
            <w:pPr>
              <w:pStyle w:val="TableHeading"/>
              <w:rPr>
                <w:b w:val="0"/>
                <w:color w:val="FFFFFF" w:themeColor="background1"/>
              </w:rPr>
            </w:pPr>
            <w:r w:rsidRPr="0072094F">
              <w:rPr>
                <w:color w:val="FFFFFF" w:themeColor="background1"/>
              </w:rPr>
              <w:t>2014–15 (actual)</w:t>
            </w:r>
          </w:p>
        </w:tc>
        <w:tc>
          <w:tcPr>
            <w:tcW w:w="1102" w:type="dxa"/>
            <w:shd w:val="clear" w:color="auto" w:fill="404040" w:themeFill="text1" w:themeFillTint="BF"/>
            <w:vAlign w:val="center"/>
            <w:hideMark/>
          </w:tcPr>
          <w:p w14:paraId="5D60BA63" w14:textId="77777777" w:rsidR="00D70F0E" w:rsidRPr="0072094F" w:rsidRDefault="00D70F0E" w:rsidP="0072094F">
            <w:pPr>
              <w:pStyle w:val="TableHeading"/>
              <w:rPr>
                <w:b w:val="0"/>
                <w:color w:val="FFFFFF" w:themeColor="background1"/>
              </w:rPr>
            </w:pPr>
            <w:r w:rsidRPr="0072094F">
              <w:rPr>
                <w:color w:val="FFFFFF" w:themeColor="background1"/>
              </w:rPr>
              <w:t>2015–16 (actual)</w:t>
            </w:r>
          </w:p>
        </w:tc>
        <w:tc>
          <w:tcPr>
            <w:tcW w:w="1102" w:type="dxa"/>
            <w:shd w:val="clear" w:color="auto" w:fill="404040" w:themeFill="text1" w:themeFillTint="BF"/>
            <w:vAlign w:val="center"/>
            <w:hideMark/>
          </w:tcPr>
          <w:p w14:paraId="62DB43E6" w14:textId="77777777" w:rsidR="00D70F0E" w:rsidRPr="0072094F" w:rsidRDefault="00D70F0E" w:rsidP="0072094F">
            <w:pPr>
              <w:pStyle w:val="TableHeading"/>
              <w:rPr>
                <w:b w:val="0"/>
                <w:color w:val="FFFFFF" w:themeColor="background1"/>
              </w:rPr>
            </w:pPr>
            <w:r w:rsidRPr="0072094F">
              <w:rPr>
                <w:color w:val="FFFFFF" w:themeColor="background1"/>
              </w:rPr>
              <w:t>2016–17 (estimate)</w:t>
            </w:r>
          </w:p>
        </w:tc>
        <w:tc>
          <w:tcPr>
            <w:tcW w:w="1102" w:type="dxa"/>
            <w:gridSpan w:val="2"/>
            <w:shd w:val="clear" w:color="auto" w:fill="404040" w:themeFill="text1" w:themeFillTint="BF"/>
            <w:vAlign w:val="center"/>
            <w:hideMark/>
          </w:tcPr>
          <w:p w14:paraId="10C8C9E4" w14:textId="77777777" w:rsidR="00D70F0E" w:rsidRPr="0072094F" w:rsidRDefault="00D70F0E" w:rsidP="0072094F">
            <w:pPr>
              <w:pStyle w:val="TableHeading"/>
              <w:rPr>
                <w:b w:val="0"/>
                <w:color w:val="FFFFFF" w:themeColor="background1"/>
              </w:rPr>
            </w:pPr>
            <w:r w:rsidRPr="0072094F">
              <w:rPr>
                <w:color w:val="FFFFFF" w:themeColor="background1"/>
              </w:rPr>
              <w:t>2017–18 (estimate)</w:t>
            </w:r>
          </w:p>
        </w:tc>
        <w:tc>
          <w:tcPr>
            <w:tcW w:w="1102" w:type="dxa"/>
            <w:shd w:val="clear" w:color="auto" w:fill="404040" w:themeFill="text1" w:themeFillTint="BF"/>
            <w:vAlign w:val="center"/>
            <w:hideMark/>
          </w:tcPr>
          <w:p w14:paraId="01F5E28F" w14:textId="77777777" w:rsidR="00D70F0E" w:rsidRPr="0072094F" w:rsidRDefault="00D70F0E" w:rsidP="0072094F">
            <w:pPr>
              <w:pStyle w:val="TableHeading"/>
              <w:rPr>
                <w:b w:val="0"/>
                <w:color w:val="FFFFFF" w:themeColor="background1"/>
              </w:rPr>
            </w:pPr>
            <w:r w:rsidRPr="0072094F">
              <w:rPr>
                <w:color w:val="FFFFFF" w:themeColor="background1"/>
              </w:rPr>
              <w:t>2011-17*</w:t>
            </w:r>
          </w:p>
        </w:tc>
        <w:tc>
          <w:tcPr>
            <w:tcW w:w="1102" w:type="dxa"/>
            <w:shd w:val="clear" w:color="auto" w:fill="404040" w:themeFill="text1" w:themeFillTint="BF"/>
            <w:vAlign w:val="center"/>
            <w:hideMark/>
          </w:tcPr>
          <w:p w14:paraId="51013A4D" w14:textId="77777777" w:rsidR="00D70F0E" w:rsidRPr="0072094F" w:rsidRDefault="00D70F0E" w:rsidP="0072094F">
            <w:pPr>
              <w:pStyle w:val="TableHeading"/>
              <w:rPr>
                <w:b w:val="0"/>
                <w:color w:val="FFFFFF" w:themeColor="background1"/>
              </w:rPr>
            </w:pPr>
            <w:r w:rsidRPr="0072094F">
              <w:rPr>
                <w:color w:val="FFFFFF" w:themeColor="background1"/>
              </w:rPr>
              <w:t>2017-18</w:t>
            </w:r>
          </w:p>
        </w:tc>
      </w:tr>
      <w:tr w:rsidR="00D70F0E" w:rsidRPr="00A82AB6" w14:paraId="6DEF0CFE" w14:textId="77777777" w:rsidTr="00121E0B">
        <w:trPr>
          <w:trHeight w:val="300"/>
        </w:trPr>
        <w:tc>
          <w:tcPr>
            <w:tcW w:w="960" w:type="dxa"/>
            <w:shd w:val="clear" w:color="auto" w:fill="auto"/>
            <w:vAlign w:val="center"/>
            <w:hideMark/>
          </w:tcPr>
          <w:p w14:paraId="59DE9119"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A</w:t>
            </w:r>
          </w:p>
        </w:tc>
        <w:tc>
          <w:tcPr>
            <w:tcW w:w="1217" w:type="dxa"/>
            <w:shd w:val="clear" w:color="auto" w:fill="auto"/>
            <w:vAlign w:val="center"/>
            <w:hideMark/>
          </w:tcPr>
          <w:p w14:paraId="4A7151FC"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500</w:t>
            </w:r>
          </w:p>
        </w:tc>
        <w:tc>
          <w:tcPr>
            <w:tcW w:w="1102" w:type="dxa"/>
            <w:shd w:val="clear" w:color="000000" w:fill="FFFFFF"/>
            <w:vAlign w:val="center"/>
            <w:hideMark/>
          </w:tcPr>
          <w:p w14:paraId="78630B95"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415</w:t>
            </w:r>
          </w:p>
        </w:tc>
        <w:tc>
          <w:tcPr>
            <w:tcW w:w="1102" w:type="dxa"/>
            <w:shd w:val="clear" w:color="000000" w:fill="FFFFFF"/>
            <w:vAlign w:val="center"/>
            <w:hideMark/>
          </w:tcPr>
          <w:p w14:paraId="0AC04792"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413</w:t>
            </w:r>
          </w:p>
        </w:tc>
        <w:tc>
          <w:tcPr>
            <w:tcW w:w="1102" w:type="dxa"/>
            <w:shd w:val="clear" w:color="000000" w:fill="FFFFFF"/>
            <w:vAlign w:val="center"/>
            <w:hideMark/>
          </w:tcPr>
          <w:p w14:paraId="0D866A02"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921</w:t>
            </w:r>
          </w:p>
        </w:tc>
        <w:tc>
          <w:tcPr>
            <w:tcW w:w="1102" w:type="dxa"/>
            <w:gridSpan w:val="2"/>
            <w:shd w:val="clear" w:color="000000" w:fill="FFFFFF"/>
            <w:vAlign w:val="center"/>
            <w:hideMark/>
          </w:tcPr>
          <w:p w14:paraId="789D8A84"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860</w:t>
            </w:r>
          </w:p>
        </w:tc>
        <w:tc>
          <w:tcPr>
            <w:tcW w:w="1102" w:type="dxa"/>
            <w:shd w:val="clear" w:color="auto" w:fill="F2F2F2" w:themeFill="background1" w:themeFillShade="F2"/>
            <w:vAlign w:val="center"/>
            <w:hideMark/>
          </w:tcPr>
          <w:p w14:paraId="4ED7E835"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$0</w:t>
            </w:r>
          </w:p>
        </w:tc>
        <w:tc>
          <w:tcPr>
            <w:tcW w:w="1102" w:type="dxa"/>
            <w:shd w:val="clear" w:color="auto" w:fill="auto"/>
            <w:noWrap/>
            <w:vAlign w:val="center"/>
            <w:hideMark/>
          </w:tcPr>
          <w:p w14:paraId="4BF415A4"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$0</w:t>
            </w:r>
          </w:p>
        </w:tc>
      </w:tr>
      <w:tr w:rsidR="00D70F0E" w:rsidRPr="00A82AB6" w14:paraId="300066D0" w14:textId="77777777" w:rsidTr="00121E0B">
        <w:trPr>
          <w:trHeight w:val="300"/>
        </w:trPr>
        <w:tc>
          <w:tcPr>
            <w:tcW w:w="960" w:type="dxa"/>
            <w:shd w:val="clear" w:color="auto" w:fill="auto"/>
            <w:vAlign w:val="center"/>
            <w:hideMark/>
          </w:tcPr>
          <w:p w14:paraId="06D25301"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B</w:t>
            </w:r>
          </w:p>
        </w:tc>
        <w:tc>
          <w:tcPr>
            <w:tcW w:w="1217" w:type="dxa"/>
            <w:shd w:val="clear" w:color="auto" w:fill="auto"/>
            <w:vAlign w:val="center"/>
            <w:hideMark/>
          </w:tcPr>
          <w:p w14:paraId="4DC7020A"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20,000</w:t>
            </w:r>
          </w:p>
        </w:tc>
        <w:tc>
          <w:tcPr>
            <w:tcW w:w="1102" w:type="dxa"/>
            <w:shd w:val="clear" w:color="000000" w:fill="FFFFFF"/>
            <w:vAlign w:val="center"/>
            <w:hideMark/>
          </w:tcPr>
          <w:p w14:paraId="66A607B5"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1,425</w:t>
            </w:r>
          </w:p>
        </w:tc>
        <w:tc>
          <w:tcPr>
            <w:tcW w:w="1102" w:type="dxa"/>
            <w:shd w:val="clear" w:color="000000" w:fill="FFFFFF"/>
            <w:vAlign w:val="center"/>
            <w:hideMark/>
          </w:tcPr>
          <w:p w14:paraId="0A828EF0"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997</w:t>
            </w:r>
          </w:p>
        </w:tc>
        <w:tc>
          <w:tcPr>
            <w:tcW w:w="1102" w:type="dxa"/>
            <w:shd w:val="clear" w:color="000000" w:fill="FFFFFF"/>
            <w:vAlign w:val="center"/>
            <w:hideMark/>
          </w:tcPr>
          <w:p w14:paraId="4DB23B0B"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928</w:t>
            </w:r>
          </w:p>
        </w:tc>
        <w:tc>
          <w:tcPr>
            <w:tcW w:w="1102" w:type="dxa"/>
            <w:gridSpan w:val="2"/>
            <w:shd w:val="clear" w:color="000000" w:fill="FFFFFF"/>
            <w:vAlign w:val="center"/>
            <w:hideMark/>
          </w:tcPr>
          <w:p w14:paraId="498FF521"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887</w:t>
            </w:r>
          </w:p>
        </w:tc>
        <w:tc>
          <w:tcPr>
            <w:tcW w:w="1102" w:type="dxa"/>
            <w:shd w:val="clear" w:color="auto" w:fill="F2F2F2" w:themeFill="background1" w:themeFillShade="F2"/>
            <w:vAlign w:val="center"/>
            <w:hideMark/>
          </w:tcPr>
          <w:p w14:paraId="32BBCE8D"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$79</w:t>
            </w:r>
          </w:p>
        </w:tc>
        <w:tc>
          <w:tcPr>
            <w:tcW w:w="1102" w:type="dxa"/>
            <w:shd w:val="clear" w:color="000000" w:fill="F2F2F2"/>
            <w:noWrap/>
            <w:vAlign w:val="center"/>
            <w:hideMark/>
          </w:tcPr>
          <w:p w14:paraId="69EFCFB6"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$113</w:t>
            </w:r>
          </w:p>
        </w:tc>
      </w:tr>
      <w:tr w:rsidR="00D70F0E" w:rsidRPr="00A82AB6" w14:paraId="4355F84A" w14:textId="77777777" w:rsidTr="00121E0B">
        <w:trPr>
          <w:trHeight w:val="315"/>
        </w:trPr>
        <w:tc>
          <w:tcPr>
            <w:tcW w:w="960" w:type="dxa"/>
            <w:shd w:val="clear" w:color="auto" w:fill="auto"/>
            <w:vAlign w:val="center"/>
            <w:hideMark/>
          </w:tcPr>
          <w:p w14:paraId="1A751068"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C</w:t>
            </w:r>
          </w:p>
        </w:tc>
        <w:tc>
          <w:tcPr>
            <w:tcW w:w="1217" w:type="dxa"/>
            <w:shd w:val="clear" w:color="auto" w:fill="auto"/>
            <w:vAlign w:val="center"/>
            <w:hideMark/>
          </w:tcPr>
          <w:p w14:paraId="18032D44"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100,000</w:t>
            </w:r>
          </w:p>
        </w:tc>
        <w:tc>
          <w:tcPr>
            <w:tcW w:w="1102" w:type="dxa"/>
            <w:shd w:val="clear" w:color="000000" w:fill="FFFFFF"/>
            <w:vAlign w:val="center"/>
            <w:hideMark/>
          </w:tcPr>
          <w:p w14:paraId="4CEC481E"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1,319</w:t>
            </w:r>
          </w:p>
        </w:tc>
        <w:tc>
          <w:tcPr>
            <w:tcW w:w="1102" w:type="dxa"/>
            <w:shd w:val="clear" w:color="000000" w:fill="FFFFFF"/>
            <w:vAlign w:val="center"/>
            <w:hideMark/>
          </w:tcPr>
          <w:p w14:paraId="1F978C81"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1,203</w:t>
            </w:r>
          </w:p>
        </w:tc>
        <w:tc>
          <w:tcPr>
            <w:tcW w:w="1102" w:type="dxa"/>
            <w:shd w:val="clear" w:color="000000" w:fill="FFFFFF"/>
            <w:vAlign w:val="center"/>
            <w:hideMark/>
          </w:tcPr>
          <w:p w14:paraId="13F5F008"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1,082</w:t>
            </w:r>
          </w:p>
        </w:tc>
        <w:tc>
          <w:tcPr>
            <w:tcW w:w="1102" w:type="dxa"/>
            <w:gridSpan w:val="2"/>
            <w:shd w:val="clear" w:color="000000" w:fill="FFFFFF"/>
            <w:vAlign w:val="center"/>
            <w:hideMark/>
          </w:tcPr>
          <w:p w14:paraId="5D061B1A"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1,011</w:t>
            </w:r>
          </w:p>
        </w:tc>
        <w:tc>
          <w:tcPr>
            <w:tcW w:w="1102" w:type="dxa"/>
            <w:shd w:val="clear" w:color="auto" w:fill="F2F2F2" w:themeFill="background1" w:themeFillShade="F2"/>
            <w:vAlign w:val="center"/>
            <w:hideMark/>
          </w:tcPr>
          <w:p w14:paraId="4E4A9720"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$370</w:t>
            </w:r>
          </w:p>
        </w:tc>
        <w:tc>
          <w:tcPr>
            <w:tcW w:w="1102" w:type="dxa"/>
            <w:shd w:val="clear" w:color="000000" w:fill="F2F2F2"/>
            <w:noWrap/>
            <w:vAlign w:val="center"/>
            <w:hideMark/>
          </w:tcPr>
          <w:p w14:paraId="1E9488EF"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$525</w:t>
            </w:r>
          </w:p>
        </w:tc>
      </w:tr>
      <w:tr w:rsidR="00D70F0E" w:rsidRPr="00A82AB6" w14:paraId="02CF3A58" w14:textId="77777777" w:rsidTr="00121E0B">
        <w:trPr>
          <w:trHeight w:val="315"/>
        </w:trPr>
        <w:tc>
          <w:tcPr>
            <w:tcW w:w="960" w:type="dxa"/>
            <w:shd w:val="clear" w:color="auto" w:fill="auto"/>
            <w:vAlign w:val="center"/>
            <w:hideMark/>
          </w:tcPr>
          <w:p w14:paraId="542302F4"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D</w:t>
            </w:r>
          </w:p>
        </w:tc>
        <w:tc>
          <w:tcPr>
            <w:tcW w:w="1217" w:type="dxa"/>
            <w:shd w:val="clear" w:color="auto" w:fill="auto"/>
            <w:vAlign w:val="center"/>
            <w:hideMark/>
          </w:tcPr>
          <w:p w14:paraId="5E351CD6"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1,000,000</w:t>
            </w:r>
          </w:p>
        </w:tc>
        <w:tc>
          <w:tcPr>
            <w:tcW w:w="1102" w:type="dxa"/>
            <w:shd w:val="clear" w:color="000000" w:fill="FFFFFF"/>
            <w:vAlign w:val="center"/>
            <w:hideMark/>
          </w:tcPr>
          <w:p w14:paraId="36A0218C"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388</w:t>
            </w:r>
          </w:p>
        </w:tc>
        <w:tc>
          <w:tcPr>
            <w:tcW w:w="1102" w:type="dxa"/>
            <w:shd w:val="clear" w:color="000000" w:fill="FFFFFF"/>
            <w:vAlign w:val="center"/>
            <w:hideMark/>
          </w:tcPr>
          <w:p w14:paraId="3833CF9A"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286</w:t>
            </w:r>
          </w:p>
        </w:tc>
        <w:tc>
          <w:tcPr>
            <w:tcW w:w="1102" w:type="dxa"/>
            <w:shd w:val="clear" w:color="000000" w:fill="FFFFFF"/>
            <w:vAlign w:val="center"/>
            <w:hideMark/>
          </w:tcPr>
          <w:p w14:paraId="36B01552"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253</w:t>
            </w:r>
          </w:p>
        </w:tc>
        <w:tc>
          <w:tcPr>
            <w:tcW w:w="1102" w:type="dxa"/>
            <w:gridSpan w:val="2"/>
            <w:shd w:val="clear" w:color="000000" w:fill="FFFFFF"/>
            <w:vAlign w:val="center"/>
            <w:hideMark/>
          </w:tcPr>
          <w:p w14:paraId="1C2EC47B"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232</w:t>
            </w:r>
          </w:p>
        </w:tc>
        <w:tc>
          <w:tcPr>
            <w:tcW w:w="1102" w:type="dxa"/>
            <w:shd w:val="clear" w:color="auto" w:fill="F2F2F2" w:themeFill="background1" w:themeFillShade="F2"/>
            <w:vAlign w:val="center"/>
            <w:hideMark/>
          </w:tcPr>
          <w:p w14:paraId="4934666B"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$3,200</w:t>
            </w:r>
          </w:p>
        </w:tc>
        <w:tc>
          <w:tcPr>
            <w:tcW w:w="1102" w:type="dxa"/>
            <w:shd w:val="clear" w:color="000000" w:fill="F2F2F2"/>
            <w:noWrap/>
            <w:vAlign w:val="center"/>
            <w:hideMark/>
          </w:tcPr>
          <w:p w14:paraId="7A49F880"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$4,540</w:t>
            </w:r>
          </w:p>
        </w:tc>
      </w:tr>
      <w:tr w:rsidR="00D70F0E" w:rsidRPr="00A82AB6" w14:paraId="71FC2B23" w14:textId="77777777" w:rsidTr="00121E0B">
        <w:trPr>
          <w:trHeight w:val="300"/>
        </w:trPr>
        <w:tc>
          <w:tcPr>
            <w:tcW w:w="960" w:type="dxa"/>
            <w:shd w:val="clear" w:color="auto" w:fill="auto"/>
            <w:vAlign w:val="center"/>
            <w:hideMark/>
          </w:tcPr>
          <w:p w14:paraId="62FDEE8D"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E</w:t>
            </w:r>
          </w:p>
        </w:tc>
        <w:tc>
          <w:tcPr>
            <w:tcW w:w="1217" w:type="dxa"/>
            <w:shd w:val="clear" w:color="auto" w:fill="auto"/>
            <w:vAlign w:val="center"/>
            <w:hideMark/>
          </w:tcPr>
          <w:p w14:paraId="42B573FD"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10,000,000</w:t>
            </w:r>
          </w:p>
        </w:tc>
        <w:tc>
          <w:tcPr>
            <w:tcW w:w="1102" w:type="dxa"/>
            <w:shd w:val="clear" w:color="000000" w:fill="FFFFFF"/>
            <w:vAlign w:val="center"/>
            <w:hideMark/>
          </w:tcPr>
          <w:p w14:paraId="462F7672"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11</w:t>
            </w:r>
          </w:p>
        </w:tc>
        <w:tc>
          <w:tcPr>
            <w:tcW w:w="1102" w:type="dxa"/>
            <w:shd w:val="clear" w:color="000000" w:fill="FFFFFF"/>
            <w:vAlign w:val="center"/>
            <w:hideMark/>
          </w:tcPr>
          <w:p w14:paraId="25DFBC79"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8</w:t>
            </w:r>
          </w:p>
        </w:tc>
        <w:tc>
          <w:tcPr>
            <w:tcW w:w="1102" w:type="dxa"/>
            <w:shd w:val="clear" w:color="000000" w:fill="FFFFFF"/>
            <w:vAlign w:val="center"/>
            <w:hideMark/>
          </w:tcPr>
          <w:p w14:paraId="134E2542"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8</w:t>
            </w:r>
          </w:p>
        </w:tc>
        <w:tc>
          <w:tcPr>
            <w:tcW w:w="1102" w:type="dxa"/>
            <w:gridSpan w:val="2"/>
            <w:shd w:val="clear" w:color="000000" w:fill="FFFFFF"/>
            <w:vAlign w:val="center"/>
            <w:hideMark/>
          </w:tcPr>
          <w:p w14:paraId="37F80A67"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7</w:t>
            </w:r>
          </w:p>
        </w:tc>
        <w:tc>
          <w:tcPr>
            <w:tcW w:w="1102" w:type="dxa"/>
            <w:shd w:val="clear" w:color="auto" w:fill="F2F2F2" w:themeFill="background1" w:themeFillShade="F2"/>
            <w:vAlign w:val="center"/>
            <w:hideMark/>
          </w:tcPr>
          <w:p w14:paraId="41B3D873"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$27,000</w:t>
            </w:r>
          </w:p>
        </w:tc>
        <w:tc>
          <w:tcPr>
            <w:tcW w:w="1102" w:type="dxa"/>
            <w:shd w:val="clear" w:color="000000" w:fill="F2F2F2"/>
            <w:noWrap/>
            <w:vAlign w:val="center"/>
            <w:hideMark/>
          </w:tcPr>
          <w:p w14:paraId="2B83951C"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$38,310</w:t>
            </w:r>
          </w:p>
        </w:tc>
      </w:tr>
      <w:tr w:rsidR="00D70F0E" w:rsidRPr="00A82AB6" w14:paraId="330B6C48" w14:textId="77777777" w:rsidTr="00121E0B">
        <w:trPr>
          <w:trHeight w:val="315"/>
        </w:trPr>
        <w:tc>
          <w:tcPr>
            <w:tcW w:w="960" w:type="dxa"/>
            <w:shd w:val="clear" w:color="auto" w:fill="auto"/>
            <w:vAlign w:val="center"/>
            <w:hideMark/>
          </w:tcPr>
          <w:p w14:paraId="720FC0FE"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F</w:t>
            </w:r>
          </w:p>
        </w:tc>
        <w:tc>
          <w:tcPr>
            <w:tcW w:w="1217" w:type="dxa"/>
            <w:shd w:val="clear" w:color="auto" w:fill="auto"/>
            <w:vAlign w:val="center"/>
            <w:hideMark/>
          </w:tcPr>
          <w:p w14:paraId="616BC409"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20,000,000</w:t>
            </w:r>
          </w:p>
        </w:tc>
        <w:tc>
          <w:tcPr>
            <w:tcW w:w="1102" w:type="dxa"/>
            <w:shd w:val="clear" w:color="000000" w:fill="FFFFFF"/>
            <w:vAlign w:val="center"/>
            <w:hideMark/>
          </w:tcPr>
          <w:p w14:paraId="7E4C7F88"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w:t>
            </w:r>
          </w:p>
        </w:tc>
        <w:tc>
          <w:tcPr>
            <w:tcW w:w="1102" w:type="dxa"/>
            <w:shd w:val="clear" w:color="000000" w:fill="FFFFFF"/>
            <w:vAlign w:val="center"/>
            <w:hideMark/>
          </w:tcPr>
          <w:p w14:paraId="57C584AF"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w:t>
            </w:r>
          </w:p>
        </w:tc>
        <w:tc>
          <w:tcPr>
            <w:tcW w:w="1102" w:type="dxa"/>
            <w:shd w:val="clear" w:color="000000" w:fill="FFFFFF"/>
            <w:vAlign w:val="center"/>
            <w:hideMark/>
          </w:tcPr>
          <w:p w14:paraId="4F800637"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w:t>
            </w:r>
          </w:p>
        </w:tc>
        <w:tc>
          <w:tcPr>
            <w:tcW w:w="1102" w:type="dxa"/>
            <w:gridSpan w:val="2"/>
            <w:shd w:val="clear" w:color="000000" w:fill="FFFFFF"/>
            <w:vAlign w:val="center"/>
            <w:hideMark/>
          </w:tcPr>
          <w:p w14:paraId="7D7B413F"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w:t>
            </w:r>
          </w:p>
        </w:tc>
        <w:tc>
          <w:tcPr>
            <w:tcW w:w="1102" w:type="dxa"/>
            <w:shd w:val="clear" w:color="auto" w:fill="F2F2F2" w:themeFill="background1" w:themeFillShade="F2"/>
            <w:vAlign w:val="center"/>
            <w:hideMark/>
          </w:tcPr>
          <w:p w14:paraId="7C8302D9"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$45,000</w:t>
            </w:r>
          </w:p>
        </w:tc>
        <w:tc>
          <w:tcPr>
            <w:tcW w:w="1102" w:type="dxa"/>
            <w:shd w:val="clear" w:color="000000" w:fill="F2F2F2"/>
            <w:noWrap/>
            <w:vAlign w:val="center"/>
            <w:hideMark/>
          </w:tcPr>
          <w:p w14:paraId="49112D80"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$63,850</w:t>
            </w:r>
          </w:p>
        </w:tc>
      </w:tr>
      <w:tr w:rsidR="00D70F0E" w:rsidRPr="00A82AB6" w14:paraId="5ED5E162" w14:textId="77777777" w:rsidTr="00121E0B">
        <w:trPr>
          <w:trHeight w:val="300"/>
        </w:trPr>
        <w:tc>
          <w:tcPr>
            <w:tcW w:w="960" w:type="dxa"/>
            <w:shd w:val="clear" w:color="auto" w:fill="auto"/>
            <w:vAlign w:val="center"/>
            <w:hideMark/>
          </w:tcPr>
          <w:p w14:paraId="5845C565"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G</w:t>
            </w:r>
          </w:p>
        </w:tc>
        <w:tc>
          <w:tcPr>
            <w:tcW w:w="1217" w:type="dxa"/>
            <w:shd w:val="clear" w:color="auto" w:fill="auto"/>
            <w:vAlign w:val="center"/>
            <w:hideMark/>
          </w:tcPr>
          <w:p w14:paraId="07B29939"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50,000,000</w:t>
            </w:r>
          </w:p>
        </w:tc>
        <w:tc>
          <w:tcPr>
            <w:tcW w:w="1102" w:type="dxa"/>
            <w:shd w:val="clear" w:color="000000" w:fill="FFFFFF"/>
            <w:vAlign w:val="center"/>
            <w:hideMark/>
          </w:tcPr>
          <w:p w14:paraId="69ACD7E7"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w:t>
            </w:r>
          </w:p>
        </w:tc>
        <w:tc>
          <w:tcPr>
            <w:tcW w:w="1102" w:type="dxa"/>
            <w:shd w:val="clear" w:color="000000" w:fill="FFFFFF"/>
            <w:vAlign w:val="center"/>
            <w:hideMark/>
          </w:tcPr>
          <w:p w14:paraId="26E39B9A"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w:t>
            </w:r>
          </w:p>
        </w:tc>
        <w:tc>
          <w:tcPr>
            <w:tcW w:w="1102" w:type="dxa"/>
            <w:shd w:val="clear" w:color="000000" w:fill="FFFFFF"/>
            <w:vAlign w:val="center"/>
            <w:hideMark/>
          </w:tcPr>
          <w:p w14:paraId="04D51EE4"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w:t>
            </w:r>
          </w:p>
        </w:tc>
        <w:tc>
          <w:tcPr>
            <w:tcW w:w="1102" w:type="dxa"/>
            <w:gridSpan w:val="2"/>
            <w:shd w:val="clear" w:color="000000" w:fill="FFFFFF"/>
            <w:vAlign w:val="center"/>
            <w:hideMark/>
          </w:tcPr>
          <w:p w14:paraId="7F0ED04A"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w:t>
            </w:r>
          </w:p>
        </w:tc>
        <w:tc>
          <w:tcPr>
            <w:tcW w:w="1102" w:type="dxa"/>
            <w:shd w:val="clear" w:color="auto" w:fill="F2F2F2" w:themeFill="background1" w:themeFillShade="F2"/>
            <w:vAlign w:val="center"/>
            <w:hideMark/>
          </w:tcPr>
          <w:p w14:paraId="7659A150"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$67,500</w:t>
            </w:r>
          </w:p>
        </w:tc>
        <w:tc>
          <w:tcPr>
            <w:tcW w:w="1102" w:type="dxa"/>
            <w:shd w:val="clear" w:color="000000" w:fill="F2F2F2"/>
            <w:noWrap/>
            <w:vAlign w:val="center"/>
            <w:hideMark/>
          </w:tcPr>
          <w:p w14:paraId="678E72C5"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$95,775</w:t>
            </w:r>
          </w:p>
        </w:tc>
      </w:tr>
      <w:tr w:rsidR="00D70F0E" w:rsidRPr="00A82AB6" w14:paraId="1130EEC2" w14:textId="77777777" w:rsidTr="00121E0B">
        <w:trPr>
          <w:trHeight w:val="315"/>
        </w:trPr>
        <w:tc>
          <w:tcPr>
            <w:tcW w:w="960" w:type="dxa"/>
            <w:shd w:val="clear" w:color="auto" w:fill="auto"/>
            <w:vAlign w:val="center"/>
            <w:hideMark/>
          </w:tcPr>
          <w:p w14:paraId="4E344311"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Type H</w:t>
            </w:r>
          </w:p>
        </w:tc>
        <w:tc>
          <w:tcPr>
            <w:tcW w:w="1217" w:type="dxa"/>
            <w:shd w:val="clear" w:color="auto" w:fill="auto"/>
            <w:vAlign w:val="center"/>
            <w:hideMark/>
          </w:tcPr>
          <w:p w14:paraId="45FDD48B"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100,000,000</w:t>
            </w:r>
          </w:p>
        </w:tc>
        <w:tc>
          <w:tcPr>
            <w:tcW w:w="1102" w:type="dxa"/>
            <w:shd w:val="clear" w:color="000000" w:fill="FFFFFF"/>
            <w:vAlign w:val="center"/>
            <w:hideMark/>
          </w:tcPr>
          <w:p w14:paraId="35CFAB85"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2</w:t>
            </w:r>
          </w:p>
        </w:tc>
        <w:tc>
          <w:tcPr>
            <w:tcW w:w="1102" w:type="dxa"/>
            <w:shd w:val="clear" w:color="000000" w:fill="FFFFFF"/>
            <w:vAlign w:val="center"/>
            <w:hideMark/>
          </w:tcPr>
          <w:p w14:paraId="7AF3CAAE"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3</w:t>
            </w:r>
          </w:p>
        </w:tc>
        <w:tc>
          <w:tcPr>
            <w:tcW w:w="1102" w:type="dxa"/>
            <w:shd w:val="clear" w:color="000000" w:fill="FFFFFF"/>
            <w:vAlign w:val="center"/>
            <w:hideMark/>
          </w:tcPr>
          <w:p w14:paraId="75B36C58"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3</w:t>
            </w:r>
          </w:p>
        </w:tc>
        <w:tc>
          <w:tcPr>
            <w:tcW w:w="1102" w:type="dxa"/>
            <w:gridSpan w:val="2"/>
            <w:shd w:val="clear" w:color="000000" w:fill="FFFFFF"/>
            <w:vAlign w:val="center"/>
            <w:hideMark/>
          </w:tcPr>
          <w:p w14:paraId="7F5064F9"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3</w:t>
            </w:r>
          </w:p>
        </w:tc>
        <w:tc>
          <w:tcPr>
            <w:tcW w:w="1102" w:type="dxa"/>
            <w:shd w:val="clear" w:color="auto" w:fill="F2F2F2" w:themeFill="background1" w:themeFillShade="F2"/>
            <w:vAlign w:val="center"/>
            <w:hideMark/>
          </w:tcPr>
          <w:p w14:paraId="4A3EB225" w14:textId="77777777" w:rsidR="00D70F0E" w:rsidRPr="00A82AB6" w:rsidRDefault="00D70F0E" w:rsidP="0072094F">
            <w:pPr>
              <w:spacing w:after="0" w:line="240" w:lineRule="auto"/>
              <w:jc w:val="right"/>
              <w:rPr>
                <w:rFonts w:cs="Arial"/>
                <w:color w:val="000000"/>
                <w:sz w:val="18"/>
                <w:szCs w:val="18"/>
              </w:rPr>
            </w:pPr>
            <w:r w:rsidRPr="00A82AB6">
              <w:rPr>
                <w:rFonts w:cs="Arial"/>
                <w:color w:val="000000"/>
                <w:sz w:val="18"/>
                <w:szCs w:val="18"/>
              </w:rPr>
              <w:t>$90,000</w:t>
            </w:r>
          </w:p>
        </w:tc>
        <w:tc>
          <w:tcPr>
            <w:tcW w:w="1102" w:type="dxa"/>
            <w:shd w:val="clear" w:color="000000" w:fill="F2F2F2"/>
            <w:noWrap/>
            <w:vAlign w:val="center"/>
            <w:hideMark/>
          </w:tcPr>
          <w:p w14:paraId="624521DC" w14:textId="77777777" w:rsidR="00D70F0E" w:rsidRPr="0072094F" w:rsidRDefault="00D70F0E" w:rsidP="0072094F">
            <w:pPr>
              <w:spacing w:after="0" w:line="240" w:lineRule="auto"/>
              <w:jc w:val="right"/>
              <w:rPr>
                <w:rFonts w:cs="Arial"/>
                <w:color w:val="000000"/>
                <w:sz w:val="18"/>
                <w:szCs w:val="18"/>
              </w:rPr>
            </w:pPr>
            <w:r w:rsidRPr="0072094F">
              <w:rPr>
                <w:rFonts w:cs="Arial"/>
                <w:color w:val="000000"/>
                <w:sz w:val="18"/>
                <w:szCs w:val="18"/>
              </w:rPr>
              <w:t>$127,700</w:t>
            </w:r>
          </w:p>
        </w:tc>
      </w:tr>
      <w:tr w:rsidR="00D70F0E" w:rsidRPr="00A82AB6" w14:paraId="0DEFA0BD" w14:textId="77777777" w:rsidTr="00121E0B">
        <w:trPr>
          <w:trHeight w:val="315"/>
        </w:trPr>
        <w:tc>
          <w:tcPr>
            <w:tcW w:w="2177" w:type="dxa"/>
            <w:gridSpan w:val="2"/>
            <w:shd w:val="clear" w:color="auto" w:fill="F2F2F2" w:themeFill="background1" w:themeFillShade="F2"/>
            <w:noWrap/>
            <w:vAlign w:val="center"/>
            <w:hideMark/>
          </w:tcPr>
          <w:p w14:paraId="1D44494B" w14:textId="77777777" w:rsidR="00D70F0E" w:rsidRPr="00A82AB6" w:rsidRDefault="00D70F0E" w:rsidP="0072094F">
            <w:pPr>
              <w:spacing w:after="0" w:line="240" w:lineRule="auto"/>
              <w:rPr>
                <w:rFonts w:cs="Arial"/>
                <w:b/>
                <w:bCs/>
                <w:color w:val="000000"/>
                <w:sz w:val="18"/>
                <w:szCs w:val="18"/>
              </w:rPr>
            </w:pPr>
            <w:r w:rsidRPr="00A82AB6">
              <w:rPr>
                <w:rFonts w:cs="Arial"/>
                <w:b/>
                <w:bCs/>
                <w:color w:val="000000"/>
                <w:sz w:val="18"/>
                <w:szCs w:val="18"/>
              </w:rPr>
              <w:t>Total</w:t>
            </w:r>
          </w:p>
        </w:tc>
        <w:tc>
          <w:tcPr>
            <w:tcW w:w="1102" w:type="dxa"/>
            <w:shd w:val="clear" w:color="auto" w:fill="F2F2F2" w:themeFill="background1" w:themeFillShade="F2"/>
            <w:vAlign w:val="center"/>
            <w:hideMark/>
          </w:tcPr>
          <w:p w14:paraId="5FBC7A4A" w14:textId="65238043" w:rsidR="00D70F0E" w:rsidRPr="00A82AB6" w:rsidRDefault="00D70F0E" w:rsidP="0072094F">
            <w:pPr>
              <w:spacing w:after="0" w:line="240" w:lineRule="auto"/>
              <w:jc w:val="right"/>
              <w:rPr>
                <w:rFonts w:cs="Arial"/>
                <w:b/>
                <w:bCs/>
                <w:color w:val="000000"/>
                <w:sz w:val="18"/>
                <w:szCs w:val="18"/>
              </w:rPr>
            </w:pPr>
            <w:r w:rsidRPr="00A82AB6">
              <w:rPr>
                <w:rFonts w:cs="Arial"/>
                <w:b/>
                <w:bCs/>
                <w:color w:val="000000"/>
                <w:sz w:val="18"/>
                <w:szCs w:val="18"/>
              </w:rPr>
              <w:t xml:space="preserve">3,562 </w:t>
            </w:r>
          </w:p>
        </w:tc>
        <w:tc>
          <w:tcPr>
            <w:tcW w:w="1102" w:type="dxa"/>
            <w:shd w:val="clear" w:color="auto" w:fill="F2F2F2" w:themeFill="background1" w:themeFillShade="F2"/>
            <w:vAlign w:val="center"/>
            <w:hideMark/>
          </w:tcPr>
          <w:p w14:paraId="5CAC63FD" w14:textId="7B283601" w:rsidR="00D70F0E" w:rsidRPr="00A82AB6" w:rsidRDefault="00D70F0E" w:rsidP="0072094F">
            <w:pPr>
              <w:spacing w:after="0" w:line="240" w:lineRule="auto"/>
              <w:jc w:val="right"/>
              <w:rPr>
                <w:rFonts w:cs="Arial"/>
                <w:b/>
                <w:bCs/>
                <w:color w:val="000000"/>
                <w:sz w:val="18"/>
                <w:szCs w:val="18"/>
              </w:rPr>
            </w:pPr>
            <w:r w:rsidRPr="00A82AB6">
              <w:rPr>
                <w:rFonts w:cs="Arial"/>
                <w:b/>
                <w:bCs/>
                <w:color w:val="000000"/>
                <w:sz w:val="18"/>
                <w:szCs w:val="18"/>
              </w:rPr>
              <w:t xml:space="preserve">2,913 </w:t>
            </w:r>
          </w:p>
        </w:tc>
        <w:tc>
          <w:tcPr>
            <w:tcW w:w="1102" w:type="dxa"/>
            <w:shd w:val="clear" w:color="auto" w:fill="F2F2F2" w:themeFill="background1" w:themeFillShade="F2"/>
            <w:vAlign w:val="center"/>
            <w:hideMark/>
          </w:tcPr>
          <w:p w14:paraId="5C84CB75" w14:textId="50ACB0B5" w:rsidR="00D70F0E" w:rsidRPr="00A82AB6" w:rsidRDefault="00D70F0E" w:rsidP="0072094F">
            <w:pPr>
              <w:spacing w:after="0" w:line="240" w:lineRule="auto"/>
              <w:jc w:val="right"/>
              <w:rPr>
                <w:rFonts w:cs="Arial"/>
                <w:b/>
                <w:bCs/>
                <w:color w:val="000000"/>
                <w:sz w:val="18"/>
                <w:szCs w:val="18"/>
              </w:rPr>
            </w:pPr>
            <w:r>
              <w:rPr>
                <w:rFonts w:cs="Arial"/>
                <w:b/>
                <w:bCs/>
                <w:color w:val="000000"/>
                <w:sz w:val="18"/>
                <w:szCs w:val="18"/>
              </w:rPr>
              <w:t>3,197</w:t>
            </w:r>
            <w:r w:rsidRPr="00A82AB6">
              <w:rPr>
                <w:rFonts w:cs="Arial"/>
                <w:b/>
                <w:bCs/>
                <w:color w:val="000000"/>
                <w:sz w:val="18"/>
                <w:szCs w:val="18"/>
              </w:rPr>
              <w:t xml:space="preserve"> </w:t>
            </w:r>
          </w:p>
        </w:tc>
        <w:tc>
          <w:tcPr>
            <w:tcW w:w="1102" w:type="dxa"/>
            <w:gridSpan w:val="2"/>
            <w:shd w:val="clear" w:color="auto" w:fill="F2F2F2" w:themeFill="background1" w:themeFillShade="F2"/>
            <w:vAlign w:val="center"/>
            <w:hideMark/>
          </w:tcPr>
          <w:p w14:paraId="6D7E2C94" w14:textId="0C0402C6" w:rsidR="00D70F0E" w:rsidRPr="00A82AB6" w:rsidRDefault="00D70F0E" w:rsidP="0072094F">
            <w:pPr>
              <w:spacing w:after="0" w:line="240" w:lineRule="auto"/>
              <w:jc w:val="right"/>
              <w:rPr>
                <w:rFonts w:cs="Arial"/>
                <w:b/>
                <w:bCs/>
                <w:color w:val="000000"/>
                <w:sz w:val="18"/>
                <w:szCs w:val="18"/>
              </w:rPr>
            </w:pPr>
            <w:r w:rsidRPr="00A82AB6">
              <w:rPr>
                <w:rFonts w:cs="Arial"/>
                <w:b/>
                <w:bCs/>
                <w:color w:val="000000"/>
                <w:sz w:val="18"/>
                <w:szCs w:val="18"/>
              </w:rPr>
              <w:t xml:space="preserve">3,002 </w:t>
            </w:r>
          </w:p>
        </w:tc>
        <w:tc>
          <w:tcPr>
            <w:tcW w:w="1102" w:type="dxa"/>
            <w:shd w:val="clear" w:color="auto" w:fill="auto"/>
            <w:noWrap/>
            <w:vAlign w:val="center"/>
            <w:hideMark/>
          </w:tcPr>
          <w:p w14:paraId="1C812B3F" w14:textId="77777777" w:rsidR="00D70F0E" w:rsidRPr="00A82AB6" w:rsidRDefault="00D70F0E" w:rsidP="0072094F">
            <w:pPr>
              <w:spacing w:after="0" w:line="240" w:lineRule="auto"/>
              <w:jc w:val="right"/>
              <w:rPr>
                <w:rFonts w:cs="Arial"/>
                <w:b/>
                <w:bCs/>
                <w:color w:val="000000"/>
                <w:sz w:val="18"/>
                <w:szCs w:val="18"/>
              </w:rPr>
            </w:pPr>
          </w:p>
        </w:tc>
        <w:tc>
          <w:tcPr>
            <w:tcW w:w="1102" w:type="dxa"/>
            <w:shd w:val="clear" w:color="auto" w:fill="auto"/>
            <w:vAlign w:val="center"/>
            <w:hideMark/>
          </w:tcPr>
          <w:p w14:paraId="2264BE92" w14:textId="77777777" w:rsidR="00D70F0E" w:rsidRPr="00A82AB6" w:rsidRDefault="00D70F0E" w:rsidP="0072094F">
            <w:pPr>
              <w:spacing w:after="0" w:line="240" w:lineRule="auto"/>
              <w:jc w:val="right"/>
              <w:rPr>
                <w:rFonts w:ascii="Times New Roman" w:hAnsi="Times New Roman"/>
                <w:sz w:val="18"/>
                <w:szCs w:val="18"/>
              </w:rPr>
            </w:pPr>
          </w:p>
        </w:tc>
      </w:tr>
      <w:tr w:rsidR="00D70F0E" w:rsidRPr="00A82AB6" w14:paraId="77D49EDF" w14:textId="77777777" w:rsidTr="00121E0B">
        <w:trPr>
          <w:trHeight w:val="315"/>
        </w:trPr>
        <w:tc>
          <w:tcPr>
            <w:tcW w:w="2177" w:type="dxa"/>
            <w:gridSpan w:val="2"/>
            <w:shd w:val="clear" w:color="auto" w:fill="F2F2F2" w:themeFill="background1" w:themeFillShade="F2"/>
            <w:noWrap/>
            <w:vAlign w:val="center"/>
          </w:tcPr>
          <w:p w14:paraId="3CF620E4" w14:textId="77777777" w:rsidR="00D70F0E" w:rsidRPr="00A82AB6" w:rsidRDefault="00D70F0E" w:rsidP="0072094F">
            <w:pPr>
              <w:spacing w:after="0" w:line="240" w:lineRule="auto"/>
              <w:rPr>
                <w:rFonts w:cs="Arial"/>
                <w:b/>
                <w:bCs/>
                <w:color w:val="000000"/>
                <w:sz w:val="18"/>
                <w:szCs w:val="18"/>
              </w:rPr>
            </w:pPr>
            <w:r>
              <w:rPr>
                <w:rFonts w:cs="Arial"/>
                <w:b/>
                <w:bCs/>
                <w:color w:val="000000"/>
                <w:sz w:val="18"/>
                <w:szCs w:val="18"/>
              </w:rPr>
              <w:t>Total less Type A</w:t>
            </w:r>
          </w:p>
        </w:tc>
        <w:tc>
          <w:tcPr>
            <w:tcW w:w="1102" w:type="dxa"/>
            <w:shd w:val="clear" w:color="auto" w:fill="F2F2F2" w:themeFill="background1" w:themeFillShade="F2"/>
            <w:vAlign w:val="center"/>
          </w:tcPr>
          <w:p w14:paraId="4958A770" w14:textId="77777777" w:rsidR="00D70F0E" w:rsidRPr="00A82AB6" w:rsidRDefault="00D70F0E" w:rsidP="0072094F">
            <w:pPr>
              <w:spacing w:after="0" w:line="240" w:lineRule="auto"/>
              <w:jc w:val="right"/>
              <w:rPr>
                <w:rFonts w:cs="Arial"/>
                <w:b/>
                <w:bCs/>
                <w:color w:val="000000"/>
                <w:sz w:val="18"/>
                <w:szCs w:val="18"/>
              </w:rPr>
            </w:pPr>
            <w:r>
              <w:rPr>
                <w:rFonts w:cs="Arial"/>
                <w:b/>
                <w:bCs/>
                <w:color w:val="000000"/>
                <w:sz w:val="18"/>
                <w:szCs w:val="18"/>
              </w:rPr>
              <w:t xml:space="preserve">3,147 </w:t>
            </w:r>
          </w:p>
        </w:tc>
        <w:tc>
          <w:tcPr>
            <w:tcW w:w="1102" w:type="dxa"/>
            <w:shd w:val="clear" w:color="auto" w:fill="F2F2F2" w:themeFill="background1" w:themeFillShade="F2"/>
            <w:vAlign w:val="center"/>
          </w:tcPr>
          <w:p w14:paraId="691C6101" w14:textId="10EB1271" w:rsidR="00D70F0E" w:rsidRPr="00A82AB6" w:rsidRDefault="00D70F0E" w:rsidP="0072094F">
            <w:pPr>
              <w:spacing w:after="0" w:line="240" w:lineRule="auto"/>
              <w:jc w:val="right"/>
              <w:rPr>
                <w:rFonts w:cs="Arial"/>
                <w:b/>
                <w:bCs/>
                <w:color w:val="000000"/>
                <w:sz w:val="18"/>
                <w:szCs w:val="18"/>
              </w:rPr>
            </w:pPr>
            <w:r>
              <w:rPr>
                <w:rFonts w:cs="Arial"/>
                <w:b/>
                <w:bCs/>
                <w:color w:val="000000"/>
                <w:sz w:val="18"/>
                <w:szCs w:val="18"/>
              </w:rPr>
              <w:t xml:space="preserve">2,500 </w:t>
            </w:r>
          </w:p>
        </w:tc>
        <w:tc>
          <w:tcPr>
            <w:tcW w:w="1102" w:type="dxa"/>
            <w:shd w:val="clear" w:color="auto" w:fill="F2F2F2" w:themeFill="background1" w:themeFillShade="F2"/>
            <w:vAlign w:val="center"/>
          </w:tcPr>
          <w:p w14:paraId="00C26418" w14:textId="77777777" w:rsidR="00D70F0E" w:rsidRPr="00A82AB6" w:rsidRDefault="00D70F0E" w:rsidP="0072094F">
            <w:pPr>
              <w:spacing w:after="0" w:line="240" w:lineRule="auto"/>
              <w:jc w:val="right"/>
              <w:rPr>
                <w:rFonts w:cs="Arial"/>
                <w:b/>
                <w:bCs/>
                <w:color w:val="000000"/>
                <w:sz w:val="18"/>
                <w:szCs w:val="18"/>
              </w:rPr>
            </w:pPr>
            <w:r>
              <w:rPr>
                <w:rFonts w:cs="Arial"/>
                <w:b/>
                <w:bCs/>
                <w:color w:val="000000"/>
                <w:sz w:val="18"/>
                <w:szCs w:val="18"/>
              </w:rPr>
              <w:t xml:space="preserve">2,276 </w:t>
            </w:r>
          </w:p>
        </w:tc>
        <w:tc>
          <w:tcPr>
            <w:tcW w:w="1102" w:type="dxa"/>
            <w:gridSpan w:val="2"/>
            <w:shd w:val="clear" w:color="auto" w:fill="F2F2F2" w:themeFill="background1" w:themeFillShade="F2"/>
            <w:vAlign w:val="center"/>
          </w:tcPr>
          <w:p w14:paraId="3C86A271" w14:textId="77777777" w:rsidR="00D70F0E" w:rsidRPr="00A82AB6" w:rsidRDefault="00D70F0E" w:rsidP="0072094F">
            <w:pPr>
              <w:spacing w:after="0" w:line="240" w:lineRule="auto"/>
              <w:jc w:val="right"/>
              <w:rPr>
                <w:rFonts w:cs="Arial"/>
                <w:b/>
                <w:bCs/>
                <w:color w:val="000000"/>
                <w:sz w:val="18"/>
                <w:szCs w:val="18"/>
              </w:rPr>
            </w:pPr>
            <w:r>
              <w:rPr>
                <w:rFonts w:cs="Arial"/>
                <w:b/>
                <w:bCs/>
                <w:color w:val="000000"/>
                <w:sz w:val="18"/>
                <w:szCs w:val="18"/>
              </w:rPr>
              <w:t xml:space="preserve">2,142 </w:t>
            </w:r>
          </w:p>
        </w:tc>
        <w:tc>
          <w:tcPr>
            <w:tcW w:w="1102" w:type="dxa"/>
            <w:shd w:val="clear" w:color="auto" w:fill="auto"/>
            <w:noWrap/>
            <w:vAlign w:val="center"/>
          </w:tcPr>
          <w:p w14:paraId="1412ABF6" w14:textId="77777777" w:rsidR="00D70F0E" w:rsidRPr="00A82AB6" w:rsidRDefault="00D70F0E" w:rsidP="0072094F">
            <w:pPr>
              <w:spacing w:after="0" w:line="240" w:lineRule="auto"/>
              <w:jc w:val="right"/>
              <w:rPr>
                <w:rFonts w:cs="Arial"/>
                <w:b/>
                <w:bCs/>
                <w:color w:val="000000"/>
                <w:sz w:val="18"/>
                <w:szCs w:val="18"/>
              </w:rPr>
            </w:pPr>
          </w:p>
        </w:tc>
        <w:tc>
          <w:tcPr>
            <w:tcW w:w="1102" w:type="dxa"/>
            <w:shd w:val="clear" w:color="auto" w:fill="auto"/>
            <w:vAlign w:val="center"/>
          </w:tcPr>
          <w:p w14:paraId="2B5BB251" w14:textId="77777777" w:rsidR="00D70F0E" w:rsidRPr="00A82AB6" w:rsidRDefault="00D70F0E" w:rsidP="0072094F">
            <w:pPr>
              <w:spacing w:after="0" w:line="240" w:lineRule="auto"/>
              <w:jc w:val="right"/>
              <w:rPr>
                <w:rFonts w:ascii="Times New Roman" w:hAnsi="Times New Roman"/>
                <w:sz w:val="18"/>
                <w:szCs w:val="18"/>
              </w:rPr>
            </w:pPr>
          </w:p>
        </w:tc>
      </w:tr>
    </w:tbl>
    <w:p w14:paraId="32DFBBDC" w14:textId="77777777" w:rsidR="00510E9F" w:rsidRDefault="00510E9F" w:rsidP="00BF751B">
      <w:pPr>
        <w:pStyle w:val="ACMANotes"/>
      </w:pPr>
      <w:r>
        <w:t>*</w:t>
      </w:r>
      <w:r w:rsidRPr="00153544">
        <w:t xml:space="preserve">Previous fee </w:t>
      </w:r>
      <w:r>
        <w:t xml:space="preserve">increase </w:t>
      </w:r>
      <w:r w:rsidRPr="00153544">
        <w:t>occurred on 1 January 2011</w:t>
      </w:r>
      <w:r w:rsidR="00E63FC8">
        <w:t>.</w:t>
      </w:r>
    </w:p>
    <w:p w14:paraId="4C36C1A9" w14:textId="77777777" w:rsidR="00D70F0E" w:rsidRPr="00153544" w:rsidRDefault="00D70F0E" w:rsidP="00BF751B">
      <w:pPr>
        <w:pStyle w:val="ACMASpaceaftertable"/>
      </w:pPr>
    </w:p>
    <w:p w14:paraId="6BB048F5" w14:textId="77777777" w:rsidR="00510E9F" w:rsidRPr="00C44F8A" w:rsidRDefault="00510E9F" w:rsidP="00E63FC8">
      <w:r w:rsidRPr="00C44F8A">
        <w:t>Accrued revenue (for a subscription type) is used in the modelling. The total annual revenue is spread equally over 12 months. This has been done to reflect the typical usage profile of an annual list-washing subscription.</w:t>
      </w:r>
    </w:p>
    <w:p w14:paraId="64EBD3AA" w14:textId="139D1BA3" w:rsidR="00510E9F" w:rsidRPr="001A0148" w:rsidRDefault="00510E9F" w:rsidP="0072094F">
      <w:pPr>
        <w:keepNext/>
        <w:spacing w:after="80"/>
        <w:rPr>
          <w:rFonts w:eastAsia="SimSun"/>
          <w:highlight w:val="green"/>
        </w:rPr>
      </w:pPr>
      <w:r w:rsidRPr="00251F69">
        <w:rPr>
          <w:rFonts w:eastAsia="SimSun"/>
        </w:rPr>
        <w:t xml:space="preserve">The </w:t>
      </w:r>
      <w:r>
        <w:rPr>
          <w:rFonts w:eastAsia="SimSun"/>
        </w:rPr>
        <w:t>S</w:t>
      </w:r>
      <w:r w:rsidRPr="00251F69">
        <w:rPr>
          <w:rFonts w:eastAsia="SimSun"/>
        </w:rPr>
        <w:t xml:space="preserve">ubscription </w:t>
      </w:r>
      <w:r>
        <w:rPr>
          <w:rFonts w:eastAsia="SimSun"/>
        </w:rPr>
        <w:t>F</w:t>
      </w:r>
      <w:r w:rsidRPr="00251F69">
        <w:rPr>
          <w:rFonts w:eastAsia="SimSun"/>
        </w:rPr>
        <w:t xml:space="preserve">ee </w:t>
      </w:r>
      <w:r>
        <w:rPr>
          <w:rFonts w:eastAsia="SimSun"/>
        </w:rPr>
        <w:t>M</w:t>
      </w:r>
      <w:r w:rsidRPr="00251F69">
        <w:rPr>
          <w:rFonts w:eastAsia="SimSun"/>
        </w:rPr>
        <w:t>odel adopt</w:t>
      </w:r>
      <w:r w:rsidR="00DD61B4">
        <w:rPr>
          <w:rFonts w:eastAsia="SimSun"/>
        </w:rPr>
        <w:t>s</w:t>
      </w:r>
      <w:r w:rsidRPr="00251F69">
        <w:rPr>
          <w:rFonts w:eastAsia="SimSun"/>
        </w:rPr>
        <w:t xml:space="preserve"> the following key </w:t>
      </w:r>
      <w:r>
        <w:rPr>
          <w:rFonts w:eastAsia="SimSun"/>
        </w:rPr>
        <w:t xml:space="preserve">charging </w:t>
      </w:r>
      <w:r w:rsidRPr="00251F69">
        <w:rPr>
          <w:rFonts w:eastAsia="SimSun"/>
        </w:rPr>
        <w:t xml:space="preserve">structure characteristics based on the full direct </w:t>
      </w:r>
      <w:r>
        <w:rPr>
          <w:rFonts w:eastAsia="SimSun"/>
        </w:rPr>
        <w:t xml:space="preserve">operating </w:t>
      </w:r>
      <w:r w:rsidRPr="00251F69">
        <w:rPr>
          <w:rFonts w:eastAsia="SimSun"/>
        </w:rPr>
        <w:t>cost-recovery regime:</w:t>
      </w:r>
    </w:p>
    <w:p w14:paraId="462419EB" w14:textId="393070B9" w:rsidR="00510E9F" w:rsidRPr="00D70F0E" w:rsidRDefault="00E63FC8" w:rsidP="00D70F0E">
      <w:pPr>
        <w:pStyle w:val="ListBullet"/>
        <w:rPr>
          <w:rFonts w:eastAsia="SimSun"/>
        </w:rPr>
      </w:pPr>
      <w:r>
        <w:rPr>
          <w:rFonts w:eastAsia="SimSun"/>
        </w:rPr>
        <w:t>T</w:t>
      </w:r>
      <w:r w:rsidR="00510E9F" w:rsidRPr="00251F69">
        <w:rPr>
          <w:rFonts w:eastAsia="SimSun"/>
        </w:rPr>
        <w:t xml:space="preserve">he pricing structure assumes a fixed subscription fee, which allows the telemarketer or fax </w:t>
      </w:r>
      <w:r w:rsidR="00510E9F" w:rsidRPr="00D70F0E">
        <w:rPr>
          <w:rFonts w:eastAsia="SimSun"/>
        </w:rPr>
        <w:t>marketer to check (wash) a certain quantity of numbers against the register. Any demand for washing above the maximum limit of the subscription will require another subscription to be purchased</w:t>
      </w:r>
      <w:r>
        <w:rPr>
          <w:rFonts w:eastAsia="SimSun"/>
        </w:rPr>
        <w:t>.</w:t>
      </w:r>
    </w:p>
    <w:p w14:paraId="72031B31" w14:textId="1261479F" w:rsidR="00510E9F" w:rsidRPr="00E97A44" w:rsidRDefault="00E63FC8" w:rsidP="00D70F0E">
      <w:pPr>
        <w:pStyle w:val="ListBullet"/>
        <w:rPr>
          <w:rFonts w:eastAsia="SimSun"/>
        </w:rPr>
      </w:pPr>
      <w:r>
        <w:rPr>
          <w:rFonts w:eastAsia="SimSun"/>
        </w:rPr>
        <w:t>I</w:t>
      </w:r>
      <w:r w:rsidR="00510E9F" w:rsidRPr="00D70F0E">
        <w:rPr>
          <w:rFonts w:eastAsia="SimSun"/>
        </w:rPr>
        <w:t>ndividuals or businesses</w:t>
      </w:r>
      <w:r w:rsidR="00510E9F" w:rsidRPr="00E97A44">
        <w:rPr>
          <w:rFonts w:eastAsia="SimSun"/>
        </w:rPr>
        <w:t xml:space="preserve"> </w:t>
      </w:r>
      <w:r w:rsidR="00DD61B4">
        <w:rPr>
          <w:rFonts w:eastAsia="SimSun"/>
        </w:rPr>
        <w:t>who</w:t>
      </w:r>
      <w:r w:rsidR="00510E9F" w:rsidRPr="00E97A44">
        <w:rPr>
          <w:rFonts w:eastAsia="SimSun"/>
        </w:rPr>
        <w:t xml:space="preserve"> engage in telemarketing and/or fax marketing </w:t>
      </w:r>
      <w:r w:rsidR="00510E9F">
        <w:rPr>
          <w:rFonts w:eastAsia="SimSun"/>
        </w:rPr>
        <w:t>and</w:t>
      </w:r>
      <w:r w:rsidR="00510E9F" w:rsidRPr="00E97A44">
        <w:rPr>
          <w:rFonts w:eastAsia="SimSun"/>
        </w:rPr>
        <w:t xml:space="preserve"> would like to test the washing service before purchasing a subscription</w:t>
      </w:r>
      <w:r w:rsidR="00510E9F">
        <w:rPr>
          <w:rFonts w:eastAsia="SimSun"/>
        </w:rPr>
        <w:t>,</w:t>
      </w:r>
      <w:r w:rsidR="00510E9F" w:rsidRPr="00E97A44">
        <w:rPr>
          <w:rFonts w:eastAsia="SimSun"/>
        </w:rPr>
        <w:t xml:space="preserve"> may take out a subscription Type A </w:t>
      </w:r>
      <w:r w:rsidR="00510E9F">
        <w:rPr>
          <w:rFonts w:eastAsia="SimSun"/>
        </w:rPr>
        <w:t xml:space="preserve">without </w:t>
      </w:r>
      <w:r w:rsidR="00510E9F" w:rsidRPr="00E97A44">
        <w:rPr>
          <w:rFonts w:eastAsia="SimSun"/>
        </w:rPr>
        <w:t>hav</w:t>
      </w:r>
      <w:r w:rsidR="00510E9F">
        <w:rPr>
          <w:rFonts w:eastAsia="SimSun"/>
        </w:rPr>
        <w:t>ing</w:t>
      </w:r>
      <w:r w:rsidR="00510E9F" w:rsidRPr="00E97A44">
        <w:rPr>
          <w:rFonts w:eastAsia="SimSun"/>
        </w:rPr>
        <w:t xml:space="preserve"> to pay a fee. This is a negligible cost to the register operator and allows </w:t>
      </w:r>
      <w:r w:rsidR="00510E9F">
        <w:rPr>
          <w:rFonts w:eastAsia="SimSun"/>
        </w:rPr>
        <w:t xml:space="preserve">users to </w:t>
      </w:r>
      <w:r w:rsidR="00510E9F" w:rsidRPr="00E97A44">
        <w:rPr>
          <w:rFonts w:eastAsia="SimSun"/>
        </w:rPr>
        <w:t>‘try before they buy’ future subscriptions</w:t>
      </w:r>
      <w:r>
        <w:rPr>
          <w:rFonts w:eastAsia="SimSun"/>
        </w:rPr>
        <w:t>.</w:t>
      </w:r>
    </w:p>
    <w:p w14:paraId="7C372A4C" w14:textId="39054D25" w:rsidR="00510E9F" w:rsidRPr="00D70F0E" w:rsidRDefault="00E63FC8" w:rsidP="00D70F0E">
      <w:pPr>
        <w:pStyle w:val="ListBullet"/>
        <w:rPr>
          <w:rFonts w:eastAsia="SimSun"/>
        </w:rPr>
      </w:pPr>
      <w:r>
        <w:rPr>
          <w:rFonts w:eastAsia="SimSun"/>
        </w:rPr>
        <w:t>I</w:t>
      </w:r>
      <w:r w:rsidR="00510E9F" w:rsidRPr="001B7261">
        <w:rPr>
          <w:rFonts w:eastAsia="SimSun"/>
        </w:rPr>
        <w:t xml:space="preserve">f a </w:t>
      </w:r>
      <w:r w:rsidR="00510E9F" w:rsidRPr="00D70F0E">
        <w:rPr>
          <w:rFonts w:eastAsia="SimSun"/>
        </w:rPr>
        <w:t>telemarketer or fax marketer submits a contact list for washing and does not have sufficient remaining numbers available on its subscription, it will have to purchase a new annual subscription (other than Type A) before the washing transaction can be completed</w:t>
      </w:r>
      <w:r>
        <w:rPr>
          <w:rFonts w:eastAsia="SimSun"/>
        </w:rPr>
        <w:t>.</w:t>
      </w:r>
    </w:p>
    <w:p w14:paraId="6B5E9D6B" w14:textId="4A880734" w:rsidR="00510E9F" w:rsidRPr="00D70F0E" w:rsidRDefault="00E63FC8" w:rsidP="00D70F0E">
      <w:pPr>
        <w:pStyle w:val="ListBullet"/>
        <w:rPr>
          <w:rFonts w:eastAsia="SimSun"/>
        </w:rPr>
      </w:pPr>
      <w:r>
        <w:rPr>
          <w:rFonts w:eastAsia="SimSun"/>
        </w:rPr>
        <w:t>W</w:t>
      </w:r>
      <w:r w:rsidR="00510E9F" w:rsidRPr="00D70F0E">
        <w:rPr>
          <w:rFonts w:eastAsia="SimSun"/>
        </w:rPr>
        <w:t>hen a telemarketer or fax marketer pays the subscription fee, it is entitled to a quantity of numbers (depending on the subscription type) to be submitted for washing during a 12</w:t>
      </w:r>
      <w:r>
        <w:rPr>
          <w:rFonts w:eastAsia="SimSun"/>
        </w:rPr>
        <w:t>-</w:t>
      </w:r>
      <w:r w:rsidR="00510E9F" w:rsidRPr="00D70F0E">
        <w:rPr>
          <w:rFonts w:eastAsia="SimSun"/>
        </w:rPr>
        <w:t>month period</w:t>
      </w:r>
    </w:p>
    <w:p w14:paraId="27C9FCCC" w14:textId="5F893100" w:rsidR="00510E9F" w:rsidRDefault="00E63FC8" w:rsidP="00D70F0E">
      <w:pPr>
        <w:pStyle w:val="ListBullet"/>
        <w:rPr>
          <w:rFonts w:eastAsia="SimSun"/>
        </w:rPr>
      </w:pPr>
      <w:r>
        <w:rPr>
          <w:rFonts w:eastAsia="SimSun"/>
        </w:rPr>
        <w:t>E</w:t>
      </w:r>
      <w:r w:rsidR="00510E9F" w:rsidRPr="00D70F0E">
        <w:rPr>
          <w:rFonts w:eastAsia="SimSun"/>
        </w:rPr>
        <w:t xml:space="preserve">ach of the subscription fees (apart from Type A) </w:t>
      </w:r>
      <w:r w:rsidR="00DD61B4">
        <w:rPr>
          <w:rFonts w:eastAsia="SimSun"/>
        </w:rPr>
        <w:t>is</w:t>
      </w:r>
      <w:r w:rsidR="00510E9F" w:rsidRPr="00D70F0E">
        <w:rPr>
          <w:rFonts w:eastAsia="SimSun"/>
        </w:rPr>
        <w:t xml:space="preserve"> determined using a combination of the following</w:t>
      </w:r>
      <w:r w:rsidR="00510E9F">
        <w:rPr>
          <w:rFonts w:eastAsia="SimSun"/>
        </w:rPr>
        <w:t xml:space="preserve"> factors:</w:t>
      </w:r>
    </w:p>
    <w:p w14:paraId="0AF3D962" w14:textId="77777777" w:rsidR="00510E9F" w:rsidRPr="00D70F0E" w:rsidRDefault="00510E9F" w:rsidP="00D70F0E">
      <w:pPr>
        <w:pStyle w:val="ListBullet2"/>
      </w:pPr>
      <w:r w:rsidRPr="00251F69">
        <w:t xml:space="preserve">the </w:t>
      </w:r>
      <w:r w:rsidRPr="00D70F0E">
        <w:t>upper threshold for each subscription type</w:t>
      </w:r>
    </w:p>
    <w:p w14:paraId="47E72BB7" w14:textId="77777777" w:rsidR="00510E9F" w:rsidRPr="00D70F0E" w:rsidRDefault="00510E9F" w:rsidP="00D70F0E">
      <w:pPr>
        <w:pStyle w:val="ListBullet2"/>
      </w:pPr>
      <w:r w:rsidRPr="00D70F0E">
        <w:t>the upper threshold for Type A subscriptions (500)</w:t>
      </w:r>
    </w:p>
    <w:p w14:paraId="0A84DE48" w14:textId="77777777" w:rsidR="00510E9F" w:rsidRPr="00D70F0E" w:rsidRDefault="00510E9F" w:rsidP="00D70F0E">
      <w:pPr>
        <w:pStyle w:val="ListBullet2"/>
      </w:pPr>
      <w:r w:rsidRPr="00D70F0E">
        <w:t>a lower per unit cost of washing for a user purchasing a higher level subscription type (to reflect economies of scale for the register operator)</w:t>
      </w:r>
    </w:p>
    <w:p w14:paraId="2650189F" w14:textId="77777777" w:rsidR="00510E9F" w:rsidRDefault="00510E9F" w:rsidP="00D70F0E">
      <w:pPr>
        <w:pStyle w:val="ListBullet2"/>
      </w:pPr>
      <w:r w:rsidRPr="00D70F0E">
        <w:t>for type B, rounding is up to the nearest $1; for Type C, up to the nearest $10; and</w:t>
      </w:r>
      <w:r>
        <w:t xml:space="preserve"> f</w:t>
      </w:r>
      <w:r w:rsidRPr="00251F69">
        <w:t xml:space="preserve">or Types D to H, up to the nearest $100.  </w:t>
      </w:r>
    </w:p>
    <w:p w14:paraId="69CD4288" w14:textId="2D29C869" w:rsidR="00510E9F" w:rsidRDefault="00E63FC8" w:rsidP="00D70F0E">
      <w:pPr>
        <w:pStyle w:val="ListBullet"/>
        <w:rPr>
          <w:rFonts w:eastAsia="SimSun"/>
        </w:rPr>
      </w:pPr>
      <w:r>
        <w:rPr>
          <w:rFonts w:eastAsia="SimSun"/>
        </w:rPr>
        <w:t>N</w:t>
      </w:r>
      <w:r w:rsidR="00510E9F" w:rsidRPr="00251F69">
        <w:rPr>
          <w:rFonts w:eastAsia="SimSun"/>
        </w:rPr>
        <w:t>o GST is payable on the subscription fees</w:t>
      </w:r>
      <w:r>
        <w:rPr>
          <w:rFonts w:eastAsia="SimSun"/>
        </w:rPr>
        <w:t>.</w:t>
      </w:r>
    </w:p>
    <w:p w14:paraId="027E5325" w14:textId="36FA1DD7" w:rsidR="00510E9F" w:rsidRDefault="00E63FC8" w:rsidP="00D70F0E">
      <w:pPr>
        <w:pStyle w:val="ListBulletLast"/>
        <w:rPr>
          <w:rFonts w:eastAsia="SimSun"/>
        </w:rPr>
      </w:pPr>
      <w:r>
        <w:rPr>
          <w:rFonts w:eastAsia="SimSun"/>
        </w:rPr>
        <w:t>E</w:t>
      </w:r>
      <w:r w:rsidR="00510E9F" w:rsidRPr="00251F69">
        <w:rPr>
          <w:rFonts w:eastAsia="SimSun"/>
        </w:rPr>
        <w:t xml:space="preserve">stimated subscription numbers are based on actual subscription numbers since the beginning of the register’s operation and subscription renewal rates.  </w:t>
      </w:r>
    </w:p>
    <w:p w14:paraId="43486FF5" w14:textId="73886421" w:rsidR="00510E9F" w:rsidRDefault="00510E9F" w:rsidP="00D70F0E">
      <w:pPr>
        <w:spacing w:after="80"/>
        <w:rPr>
          <w:rFonts w:eastAsia="SimSun"/>
        </w:rPr>
      </w:pPr>
      <w:r>
        <w:rPr>
          <w:rFonts w:eastAsia="SimSun"/>
        </w:rPr>
        <w:t>The model uses a ‘goal seek</w:t>
      </w:r>
      <w:r>
        <w:rPr>
          <w:rStyle w:val="FootnoteReference"/>
          <w:rFonts w:eastAsia="SimSun"/>
          <w:iCs/>
        </w:rPr>
        <w:footnoteReference w:id="3"/>
      </w:r>
      <w:r>
        <w:rPr>
          <w:rFonts w:eastAsia="SimSun"/>
        </w:rPr>
        <w:t>’ function to determine the subscription fees. There are four main inputs require</w:t>
      </w:r>
      <w:r w:rsidR="00E63FC8">
        <w:rPr>
          <w:rFonts w:eastAsia="SimSun"/>
        </w:rPr>
        <w:t>d</w:t>
      </w:r>
      <w:r>
        <w:rPr>
          <w:rFonts w:eastAsia="SimSun"/>
        </w:rPr>
        <w:t>:</w:t>
      </w:r>
    </w:p>
    <w:p w14:paraId="4CFBE8B7" w14:textId="77777777" w:rsidR="00510E9F" w:rsidRPr="00D70F0E" w:rsidRDefault="00510E9F" w:rsidP="00D70F0E">
      <w:pPr>
        <w:pStyle w:val="ListBullet"/>
      </w:pPr>
      <w:r>
        <w:t>t</w:t>
      </w:r>
      <w:r w:rsidRPr="00506AA0">
        <w:t xml:space="preserve">he </w:t>
      </w:r>
      <w:r w:rsidRPr="00D70F0E">
        <w:t>estimated demand for subscriptions by type</w:t>
      </w:r>
    </w:p>
    <w:p w14:paraId="771B95BC" w14:textId="77777777" w:rsidR="00510E9F" w:rsidRPr="00D70F0E" w:rsidRDefault="00510E9F" w:rsidP="00D70F0E">
      <w:pPr>
        <w:pStyle w:val="ListBullet"/>
      </w:pPr>
      <w:r w:rsidRPr="00D70F0E">
        <w:t>the total direct operating costs to recover in a given financial year</w:t>
      </w:r>
    </w:p>
    <w:p w14:paraId="784C44A8" w14:textId="52764870" w:rsidR="00510E9F" w:rsidRDefault="00510E9F" w:rsidP="00D70F0E">
      <w:pPr>
        <w:pStyle w:val="ListBullet"/>
      </w:pPr>
      <w:r w:rsidRPr="00D70F0E">
        <w:t>an ‘economies</w:t>
      </w:r>
      <w:r>
        <w:t>-of-scale’ adjustment applicable to higher</w:t>
      </w:r>
      <w:r w:rsidR="00E63FC8">
        <w:t>-</w:t>
      </w:r>
      <w:r>
        <w:t>level subscription types</w:t>
      </w:r>
    </w:p>
    <w:p w14:paraId="20F2C882" w14:textId="77777777" w:rsidR="00510E9F" w:rsidRDefault="00510E9F" w:rsidP="00D70F0E">
      <w:pPr>
        <w:pStyle w:val="ListBulletLast"/>
      </w:pPr>
      <w:r>
        <w:t>t</w:t>
      </w:r>
      <w:r w:rsidRPr="00506AA0">
        <w:t>he rounding rules to apply</w:t>
      </w:r>
      <w:r>
        <w:t xml:space="preserve"> (by subscription type).</w:t>
      </w:r>
    </w:p>
    <w:p w14:paraId="1D02F739" w14:textId="1EC5D3AC" w:rsidR="00510E9F" w:rsidRPr="00D70F0E" w:rsidRDefault="00510E9F" w:rsidP="00510E9F">
      <w:pPr>
        <w:rPr>
          <w:rFonts w:eastAsia="SimSun"/>
          <w:iCs/>
        </w:rPr>
      </w:pPr>
      <w:r>
        <w:t>Based on the</w:t>
      </w:r>
      <w:r w:rsidR="00E63FC8">
        <w:t>se</w:t>
      </w:r>
      <w:r>
        <w:t xml:space="preserve"> four inputs, t</w:t>
      </w:r>
      <w:r w:rsidRPr="00506AA0">
        <w:t xml:space="preserve">he </w:t>
      </w:r>
      <w:r>
        <w:t>model identifies</w:t>
      </w:r>
      <w:r w:rsidRPr="00506AA0">
        <w:t xml:space="preserve"> a set of fees that, </w:t>
      </w:r>
      <w:r>
        <w:t>when applied to the estimated subscription demand, achieves a total subscription fee revenue amount (on an accrual basis) as close as possible to the total direct operating costs the ACMA is seeking to recover in the financial year concerned.</w:t>
      </w:r>
    </w:p>
    <w:p w14:paraId="15D310F0" w14:textId="77777777" w:rsidR="00510E9F" w:rsidRDefault="00510E9F" w:rsidP="00510E9F">
      <w:r w:rsidRPr="00251F69">
        <w:rPr>
          <w:rFonts w:eastAsia="SimSun"/>
        </w:rPr>
        <w:t xml:space="preserve">Based on the above </w:t>
      </w:r>
      <w:r>
        <w:rPr>
          <w:rFonts w:eastAsia="SimSun"/>
        </w:rPr>
        <w:t>charging</w:t>
      </w:r>
      <w:r w:rsidRPr="00251F69">
        <w:rPr>
          <w:rFonts w:eastAsia="SimSun"/>
        </w:rPr>
        <w:t xml:space="preserve"> structure characteristics, the sub</w:t>
      </w:r>
      <w:r>
        <w:rPr>
          <w:rFonts w:eastAsia="SimSun"/>
        </w:rPr>
        <w:t xml:space="preserve">scription fees have been set at levels that both </w:t>
      </w:r>
      <w:r w:rsidRPr="00251F69">
        <w:rPr>
          <w:rFonts w:cs="Arial"/>
        </w:rPr>
        <w:t xml:space="preserve">minimise the impact on businesses </w:t>
      </w:r>
      <w:r>
        <w:rPr>
          <w:rFonts w:cs="Arial"/>
        </w:rPr>
        <w:t xml:space="preserve">or individuals </w:t>
      </w:r>
      <w:r w:rsidRPr="00251F69">
        <w:rPr>
          <w:rFonts w:cs="Arial"/>
        </w:rPr>
        <w:t>that use telemarketing and/or fax marketing on an ad hoc basis</w:t>
      </w:r>
      <w:r>
        <w:rPr>
          <w:rFonts w:cs="Arial"/>
        </w:rPr>
        <w:t xml:space="preserve"> (</w:t>
      </w:r>
      <w:r w:rsidRPr="00251F69">
        <w:rPr>
          <w:rFonts w:cs="Arial"/>
        </w:rPr>
        <w:t>and so do not require regular access to the register</w:t>
      </w:r>
      <w:r>
        <w:rPr>
          <w:rFonts w:cs="Arial"/>
        </w:rPr>
        <w:t>),</w:t>
      </w:r>
      <w:r w:rsidRPr="00251F69">
        <w:rPr>
          <w:rFonts w:cs="Arial"/>
        </w:rPr>
        <w:t xml:space="preserve"> and</w:t>
      </w:r>
      <w:r>
        <w:rPr>
          <w:rFonts w:cs="Arial"/>
        </w:rPr>
        <w:t xml:space="preserve"> </w:t>
      </w:r>
      <w:r w:rsidRPr="00251F69">
        <w:rPr>
          <w:rFonts w:cs="Arial"/>
        </w:rPr>
        <w:t xml:space="preserve">cater for larger users with significant demand for </w:t>
      </w:r>
      <w:r>
        <w:rPr>
          <w:rFonts w:cs="Arial"/>
        </w:rPr>
        <w:t>list-</w:t>
      </w:r>
      <w:r w:rsidRPr="00251F69">
        <w:rPr>
          <w:rFonts w:cs="Arial"/>
        </w:rPr>
        <w:t>washing services.</w:t>
      </w:r>
      <w:bookmarkEnd w:id="51"/>
      <w:bookmarkEnd w:id="52"/>
    </w:p>
    <w:p w14:paraId="5D3D88C0" w14:textId="77777777" w:rsidR="00510E9F" w:rsidRPr="00CC3F4B" w:rsidRDefault="00510E9F" w:rsidP="00510E9F">
      <w:pPr>
        <w:pStyle w:val="Heading1"/>
        <w:numPr>
          <w:ilvl w:val="0"/>
          <w:numId w:val="16"/>
        </w:numPr>
      </w:pPr>
      <w:bookmarkStart w:id="53" w:name="_Toc482346596"/>
      <w:bookmarkStart w:id="54" w:name="_Toc483473706"/>
      <w:r>
        <w:t>Risk assessment</w:t>
      </w:r>
      <w:bookmarkEnd w:id="53"/>
      <w:bookmarkEnd w:id="54"/>
    </w:p>
    <w:p w14:paraId="1CB4051E" w14:textId="26561EF0" w:rsidR="00510E9F" w:rsidRDefault="00510E9F" w:rsidP="00D70F0E">
      <w:pPr>
        <w:spacing w:after="80"/>
      </w:pPr>
      <w:r>
        <w:t xml:space="preserve">The ACMA mitigates the risks associated with the management of the cost recovery activities applicable to the register </w:t>
      </w:r>
      <w:r w:rsidR="00C6541D">
        <w:t>by</w:t>
      </w:r>
      <w:r>
        <w:t>:</w:t>
      </w:r>
    </w:p>
    <w:p w14:paraId="413521CC" w14:textId="39519AEE" w:rsidR="00510E9F" w:rsidRDefault="00C6541D" w:rsidP="00D70F0E">
      <w:pPr>
        <w:pStyle w:val="ListBullet"/>
      </w:pPr>
      <w:r>
        <w:t xml:space="preserve">analysing </w:t>
      </w:r>
      <w:r w:rsidR="00510E9F">
        <w:t>risks</w:t>
      </w:r>
    </w:p>
    <w:p w14:paraId="2E5E570B" w14:textId="55B81246" w:rsidR="00510E9F" w:rsidRPr="006E39AF" w:rsidRDefault="00C6541D" w:rsidP="00D70F0E">
      <w:pPr>
        <w:pStyle w:val="ListBullet"/>
      </w:pPr>
      <w:r>
        <w:t xml:space="preserve">using </w:t>
      </w:r>
      <w:r w:rsidR="00510E9F">
        <w:t xml:space="preserve">appropriate </w:t>
      </w:r>
      <w:r w:rsidR="00510E9F" w:rsidRPr="006E39AF">
        <w:t xml:space="preserve">risk </w:t>
      </w:r>
      <w:r w:rsidR="00510E9F">
        <w:t>control</w:t>
      </w:r>
      <w:r w:rsidR="00510E9F" w:rsidRPr="006E39AF">
        <w:t xml:space="preserve"> strategies</w:t>
      </w:r>
    </w:p>
    <w:p w14:paraId="743E02DB" w14:textId="09858EAA" w:rsidR="00510E9F" w:rsidRPr="006E39AF" w:rsidRDefault="00C6541D" w:rsidP="00D70F0E">
      <w:pPr>
        <w:pStyle w:val="ListBullet"/>
      </w:pPr>
      <w:r w:rsidRPr="006E39AF">
        <w:t>review</w:t>
      </w:r>
      <w:r>
        <w:t>ing</w:t>
      </w:r>
      <w:r w:rsidRPr="006E39AF">
        <w:t xml:space="preserve"> </w:t>
      </w:r>
      <w:r w:rsidR="00510E9F" w:rsidRPr="006E39AF">
        <w:t>processes</w:t>
      </w:r>
      <w:r>
        <w:t xml:space="preserve"> regularly</w:t>
      </w:r>
    </w:p>
    <w:p w14:paraId="0A007ECD" w14:textId="77777777" w:rsidR="00510E9F" w:rsidRPr="00D70F0E" w:rsidRDefault="00C6541D" w:rsidP="00D70F0E">
      <w:pPr>
        <w:pStyle w:val="ListBulletLast"/>
      </w:pPr>
      <w:r>
        <w:t xml:space="preserve">taking </w:t>
      </w:r>
      <w:r w:rsidR="00510E9F" w:rsidRPr="006E39AF">
        <w:t>appropriate action as a result of those reviews.</w:t>
      </w:r>
    </w:p>
    <w:p w14:paraId="500D4009" w14:textId="2AA1EBF5" w:rsidR="00510E9F" w:rsidRDefault="00510E9F" w:rsidP="00D70F0E">
      <w:pPr>
        <w:rPr>
          <w:rFonts w:cs="Arial"/>
          <w:szCs w:val="20"/>
        </w:rPr>
      </w:pPr>
      <w:r w:rsidRPr="007F4F97">
        <w:rPr>
          <w:rFonts w:cs="Arial"/>
          <w:szCs w:val="20"/>
        </w:rPr>
        <w:t xml:space="preserve">In accordance with the </w:t>
      </w:r>
      <w:r>
        <w:rPr>
          <w:rFonts w:cs="Arial"/>
          <w:szCs w:val="20"/>
        </w:rPr>
        <w:t>charging framework</w:t>
      </w:r>
      <w:r w:rsidRPr="007F4F97">
        <w:rPr>
          <w:rFonts w:cs="Arial"/>
          <w:szCs w:val="20"/>
        </w:rPr>
        <w:t xml:space="preserve">, </w:t>
      </w:r>
      <w:r>
        <w:rPr>
          <w:rFonts w:cs="Arial"/>
          <w:szCs w:val="20"/>
        </w:rPr>
        <w:t xml:space="preserve">the </w:t>
      </w:r>
      <w:r w:rsidRPr="007F4F97">
        <w:rPr>
          <w:rFonts w:cs="Arial"/>
          <w:szCs w:val="20"/>
        </w:rPr>
        <w:t>A</w:t>
      </w:r>
      <w:r>
        <w:rPr>
          <w:rFonts w:cs="Arial"/>
          <w:szCs w:val="20"/>
        </w:rPr>
        <w:t>CMA</w:t>
      </w:r>
      <w:r w:rsidRPr="007F4F97">
        <w:rPr>
          <w:rFonts w:cs="Arial"/>
          <w:szCs w:val="20"/>
        </w:rPr>
        <w:t xml:space="preserve"> has undertaken a </w:t>
      </w:r>
      <w:hyperlink r:id="rId34" w:history="1">
        <w:r w:rsidRPr="00963E13">
          <w:rPr>
            <w:rStyle w:val="Hyperlink"/>
          </w:rPr>
          <w:t>Charging Risk Assessment</w:t>
        </w:r>
      </w:hyperlink>
      <w:r w:rsidR="00C6541D">
        <w:rPr>
          <w:rStyle w:val="Hyperlink"/>
        </w:rPr>
        <w:t>,</w:t>
      </w:r>
      <w:r>
        <w:t xml:space="preserve"> </w:t>
      </w:r>
      <w:r>
        <w:rPr>
          <w:rFonts w:cs="Arial"/>
          <w:szCs w:val="20"/>
        </w:rPr>
        <w:t>resulting i</w:t>
      </w:r>
      <w:r w:rsidR="00C6541D">
        <w:rPr>
          <w:rFonts w:cs="Arial"/>
          <w:szCs w:val="20"/>
        </w:rPr>
        <w:t>n</w:t>
      </w:r>
      <w:r>
        <w:rPr>
          <w:rFonts w:cs="Arial"/>
          <w:szCs w:val="20"/>
        </w:rPr>
        <w:t xml:space="preserve"> a risk rating of</w:t>
      </w:r>
      <w:r w:rsidRPr="007F4F97">
        <w:rPr>
          <w:rFonts w:cs="Arial"/>
          <w:szCs w:val="20"/>
        </w:rPr>
        <w:t xml:space="preserve"> </w:t>
      </w:r>
      <w:r w:rsidRPr="00C44F8A">
        <w:rPr>
          <w:rFonts w:cs="Arial"/>
          <w:b/>
          <w:szCs w:val="20"/>
        </w:rPr>
        <w:t>‘</w:t>
      </w:r>
      <w:r w:rsidRPr="00BF751B">
        <w:rPr>
          <w:rFonts w:cs="Arial"/>
          <w:szCs w:val="20"/>
        </w:rPr>
        <w:t>medium’</w:t>
      </w:r>
      <w:r>
        <w:rPr>
          <w:rFonts w:cs="Arial"/>
          <w:b/>
          <w:szCs w:val="20"/>
        </w:rPr>
        <w:t xml:space="preserve"> </w:t>
      </w:r>
      <w:r>
        <w:rPr>
          <w:rFonts w:cs="Arial"/>
          <w:szCs w:val="20"/>
        </w:rPr>
        <w:t>for 2017</w:t>
      </w:r>
      <w:r w:rsidR="00C6541D">
        <w:rPr>
          <w:rFonts w:cs="Arial"/>
          <w:szCs w:val="20"/>
        </w:rPr>
        <w:t>–</w:t>
      </w:r>
      <w:r>
        <w:rPr>
          <w:rFonts w:cs="Arial"/>
          <w:szCs w:val="20"/>
        </w:rPr>
        <w:t>18.</w:t>
      </w:r>
    </w:p>
    <w:p w14:paraId="275E70A3" w14:textId="77777777" w:rsidR="00510E9F" w:rsidRPr="007F4F97" w:rsidRDefault="00510E9F" w:rsidP="00510E9F">
      <w:pPr>
        <w:autoSpaceDE w:val="0"/>
        <w:autoSpaceDN w:val="0"/>
        <w:adjustRightInd w:val="0"/>
        <w:spacing w:before="240" w:after="120" w:line="240" w:lineRule="auto"/>
        <w:rPr>
          <w:rFonts w:cs="Arial"/>
          <w:color w:val="000000"/>
          <w:szCs w:val="20"/>
        </w:rPr>
      </w:pPr>
      <w:r w:rsidRPr="007F4F97">
        <w:rPr>
          <w:rFonts w:cs="Arial"/>
          <w:color w:val="000000"/>
          <w:szCs w:val="20"/>
        </w:rPr>
        <w:t>Th</w:t>
      </w:r>
      <w:r>
        <w:rPr>
          <w:rFonts w:cs="Arial"/>
          <w:color w:val="000000"/>
          <w:szCs w:val="20"/>
        </w:rPr>
        <w:t>e</w:t>
      </w:r>
      <w:r w:rsidRPr="007F4F97">
        <w:rPr>
          <w:rFonts w:cs="Arial"/>
          <w:color w:val="000000"/>
          <w:szCs w:val="20"/>
        </w:rPr>
        <w:t xml:space="preserve"> </w:t>
      </w:r>
      <w:r>
        <w:rPr>
          <w:rFonts w:cs="Arial"/>
          <w:color w:val="000000"/>
          <w:szCs w:val="20"/>
        </w:rPr>
        <w:t>‘medium’ rating</w:t>
      </w:r>
      <w:r w:rsidRPr="007F4F97">
        <w:rPr>
          <w:rFonts w:cs="Arial"/>
          <w:color w:val="000000"/>
          <w:szCs w:val="20"/>
        </w:rPr>
        <w:t xml:space="preserve"> is based on an asse</w:t>
      </w:r>
      <w:r w:rsidRPr="00D70F0E">
        <w:t>s</w:t>
      </w:r>
      <w:r w:rsidRPr="007F4F97">
        <w:rPr>
          <w:rFonts w:cs="Arial"/>
          <w:color w:val="000000"/>
          <w:szCs w:val="20"/>
        </w:rPr>
        <w:t>sment of a number of components</w:t>
      </w:r>
      <w:r w:rsidR="00C6541D">
        <w:rPr>
          <w:rFonts w:cs="Arial"/>
          <w:color w:val="000000"/>
          <w:szCs w:val="20"/>
        </w:rPr>
        <w:t>,</w:t>
      </w:r>
      <w:r w:rsidRPr="007F4F97">
        <w:rPr>
          <w:rFonts w:cs="Arial"/>
          <w:color w:val="000000"/>
          <w:szCs w:val="20"/>
        </w:rPr>
        <w:t xml:space="preserve"> including: </w:t>
      </w:r>
    </w:p>
    <w:p w14:paraId="6D13EF1C" w14:textId="20E5EE92" w:rsidR="00510E9F" w:rsidRPr="00C44F8A" w:rsidRDefault="00510E9F" w:rsidP="00D70F0E">
      <w:pPr>
        <w:pStyle w:val="ListBullet"/>
      </w:pPr>
      <w:r>
        <w:t>medium</w:t>
      </w:r>
      <w:r w:rsidRPr="00C44F8A">
        <w:t xml:space="preserve"> risk for the complexity in the cost recovery arrangement</w:t>
      </w:r>
      <w:r w:rsidRPr="003E74E6">
        <w:t>s (</w:t>
      </w:r>
      <w:r w:rsidR="00C6541D">
        <w:t>that is,</w:t>
      </w:r>
      <w:r w:rsidRPr="003E74E6">
        <w:t xml:space="preserve"> </w:t>
      </w:r>
      <w:r>
        <w:t xml:space="preserve">the type of cost recovery charges used are </w:t>
      </w:r>
      <w:r w:rsidRPr="003E74E6">
        <w:t>fees)</w:t>
      </w:r>
    </w:p>
    <w:p w14:paraId="30C8F378" w14:textId="43EB4D54" w:rsidR="00510E9F" w:rsidRPr="00C44F8A" w:rsidRDefault="00510E9F" w:rsidP="00D70F0E">
      <w:pPr>
        <w:pStyle w:val="ListBullet"/>
      </w:pPr>
      <w:r>
        <w:t>high</w:t>
      </w:r>
      <w:r w:rsidRPr="00C44F8A">
        <w:t xml:space="preserve"> risk rating for the level of change in the cost recovery arrangements in the 201</w:t>
      </w:r>
      <w:r>
        <w:t>6</w:t>
      </w:r>
      <w:r w:rsidR="00C6541D">
        <w:t>–</w:t>
      </w:r>
      <w:r w:rsidRPr="00C44F8A">
        <w:t>1</w:t>
      </w:r>
      <w:r>
        <w:t>7</w:t>
      </w:r>
      <w:r w:rsidRPr="00C44F8A">
        <w:t xml:space="preserve"> CRIS</w:t>
      </w:r>
      <w:r>
        <w:t xml:space="preserve"> (</w:t>
      </w:r>
      <w:r w:rsidR="00C6541D">
        <w:t>that is, the</w:t>
      </w:r>
      <w:r>
        <w:t xml:space="preserve"> increase in fees is above 10 per cent)</w:t>
      </w:r>
    </w:p>
    <w:p w14:paraId="28310475" w14:textId="35DEB8C5" w:rsidR="00510E9F" w:rsidRDefault="00510E9F" w:rsidP="00D70F0E">
      <w:pPr>
        <w:pStyle w:val="ListBullet"/>
      </w:pPr>
      <w:r>
        <w:t>low</w:t>
      </w:r>
      <w:r w:rsidRPr="00C44F8A">
        <w:t xml:space="preserve"> risk for the level of cost recovery revenue</w:t>
      </w:r>
      <w:r>
        <w:t>s</w:t>
      </w:r>
      <w:r w:rsidRPr="007F4F97">
        <w:t xml:space="preserve"> </w:t>
      </w:r>
      <w:r>
        <w:t>as the total proposed annual costs recovery revenue is less than $10 million ($</w:t>
      </w:r>
      <w:r w:rsidRPr="0026564D">
        <w:t>2.34</w:t>
      </w:r>
      <w:r>
        <w:t xml:space="preserve"> million in 2015</w:t>
      </w:r>
      <w:r w:rsidR="00C6541D">
        <w:t>–</w:t>
      </w:r>
      <w:r>
        <w:t>16)</w:t>
      </w:r>
    </w:p>
    <w:p w14:paraId="7B84C961" w14:textId="43FE31B7" w:rsidR="00510E9F" w:rsidRPr="00C44F8A" w:rsidRDefault="00510E9F" w:rsidP="00D70F0E">
      <w:pPr>
        <w:pStyle w:val="ListBullet"/>
      </w:pPr>
      <w:r>
        <w:t xml:space="preserve">low risk </w:t>
      </w:r>
      <w:r w:rsidRPr="00C44F8A">
        <w:t>for the level of change for cost recovery activities</w:t>
      </w:r>
      <w:r>
        <w:t xml:space="preserve"> (</w:t>
      </w:r>
      <w:r w:rsidR="00C6541D">
        <w:t>that is,</w:t>
      </w:r>
      <w:r w:rsidRPr="00DF7A54">
        <w:t xml:space="preserve"> </w:t>
      </w:r>
      <w:r>
        <w:t>c</w:t>
      </w:r>
      <w:r w:rsidRPr="00890958">
        <w:t>hange</w:t>
      </w:r>
      <w:r>
        <w:t>s only</w:t>
      </w:r>
      <w:r w:rsidRPr="00890958">
        <w:t xml:space="preserve"> in the level of existing cost recovery charges</w:t>
      </w:r>
      <w:r>
        <w:t>)</w:t>
      </w:r>
      <w:r w:rsidRPr="00C44F8A">
        <w:t xml:space="preserve"> </w:t>
      </w:r>
    </w:p>
    <w:p w14:paraId="302E7604" w14:textId="09C6066F" w:rsidR="00510E9F" w:rsidRPr="006E7C99" w:rsidRDefault="00510E9F" w:rsidP="00D70F0E">
      <w:pPr>
        <w:pStyle w:val="ListBullet"/>
      </w:pPr>
      <w:r>
        <w:t>low</w:t>
      </w:r>
      <w:r w:rsidRPr="006E7C99">
        <w:t xml:space="preserve"> risk for the level of change in legislative arrangements (</w:t>
      </w:r>
      <w:r w:rsidR="00C6541D">
        <w:t>that is,</w:t>
      </w:r>
      <w:r w:rsidRPr="006E7C99">
        <w:t xml:space="preserve"> proposed to amend </w:t>
      </w:r>
      <w:r w:rsidRPr="00966237">
        <w:t>Do Not Call Register (Access Fees) Amendment Determination 2010 (No. 1)</w:t>
      </w:r>
      <w:r w:rsidRPr="006E7C99">
        <w:t xml:space="preserve"> to reflect increase in fees)</w:t>
      </w:r>
    </w:p>
    <w:p w14:paraId="017240F6" w14:textId="0CF198B5" w:rsidR="00510E9F" w:rsidRPr="00C44F8A" w:rsidRDefault="00510E9F" w:rsidP="00D70F0E">
      <w:pPr>
        <w:pStyle w:val="ListBullet"/>
      </w:pPr>
      <w:r w:rsidRPr="00C44F8A">
        <w:t>low risk for the level of complexity of working with other government entities to deliver the regulatory</w:t>
      </w:r>
      <w:r w:rsidRPr="003E74E6">
        <w:t xml:space="preserve"> functions (</w:t>
      </w:r>
      <w:r w:rsidR="00C6541D">
        <w:t>that is,</w:t>
      </w:r>
      <w:r w:rsidRPr="003E74E6">
        <w:t xml:space="preserve"> none involved)</w:t>
      </w:r>
      <w:r w:rsidRPr="00C44F8A">
        <w:t xml:space="preserve"> </w:t>
      </w:r>
    </w:p>
    <w:p w14:paraId="1732D81D" w14:textId="5373C953" w:rsidR="00510E9F" w:rsidRDefault="00510E9F" w:rsidP="00D70F0E">
      <w:pPr>
        <w:pStyle w:val="ListBullet"/>
      </w:pPr>
      <w:r>
        <w:t>low</w:t>
      </w:r>
      <w:r w:rsidRPr="00C44F8A">
        <w:t xml:space="preserve"> risk for the level of impact of cost recovery on payers (</w:t>
      </w:r>
      <w:r>
        <w:t xml:space="preserve">cost recovery was introduced to the industry in 2007 and industry has been consulted in setting the fees including the proposed </w:t>
      </w:r>
      <w:r w:rsidRPr="003C68D0">
        <w:t>42 per cent</w:t>
      </w:r>
      <w:r>
        <w:t xml:space="preserve"> change in fees)</w:t>
      </w:r>
    </w:p>
    <w:p w14:paraId="1499939A" w14:textId="77777777" w:rsidR="00510E9F" w:rsidRPr="00C44F8A" w:rsidRDefault="00510E9F" w:rsidP="00D70F0E">
      <w:pPr>
        <w:pStyle w:val="ListBulletLast"/>
      </w:pPr>
      <w:r w:rsidRPr="00C44F8A">
        <w:t xml:space="preserve">low risk for consultation with stakeholders, as </w:t>
      </w:r>
      <w:r>
        <w:t>stakeholders were consulted in March/April 2017</w:t>
      </w:r>
      <w:r w:rsidRPr="00C44F8A">
        <w:t xml:space="preserve">. </w:t>
      </w:r>
    </w:p>
    <w:p w14:paraId="62C0295D" w14:textId="77777777" w:rsidR="00510E9F" w:rsidRPr="00D70F0E" w:rsidRDefault="00510E9F" w:rsidP="00D70F0E">
      <w:r w:rsidRPr="00802690">
        <w:t>One item has been assessed as high risk and three items have been assessed as a medium risk.</w:t>
      </w:r>
      <w:r>
        <w:t xml:space="preserve"> This risk has been mitigated by the successful implementation of the current fee pricing structure since 2007, however forecasting demand to set the fees remains an on-going risk.</w:t>
      </w:r>
      <w:r w:rsidRPr="00802690">
        <w:t xml:space="preserve"> </w:t>
      </w:r>
    </w:p>
    <w:p w14:paraId="00FFAFA4" w14:textId="77777777" w:rsidR="00510E9F" w:rsidRPr="00501169" w:rsidRDefault="00510E9F" w:rsidP="00BF751B">
      <w:pPr>
        <w:pStyle w:val="BodySubHeader"/>
      </w:pPr>
      <w:r w:rsidRPr="00501169">
        <w:t>Forecasting</w:t>
      </w:r>
    </w:p>
    <w:p w14:paraId="6C01D016" w14:textId="77777777" w:rsidR="00510E9F" w:rsidRDefault="00510E9F" w:rsidP="00D70F0E">
      <w:r>
        <w:t>The ACMA can estimate the direct costs to operate the register with confidence, however estimating future revenue over the longer term is considered a key risk.</w:t>
      </w:r>
    </w:p>
    <w:p w14:paraId="1C98CDF6" w14:textId="1BFF5F2E" w:rsidR="00510E9F" w:rsidRPr="00966237" w:rsidRDefault="00510E9F" w:rsidP="00D70F0E">
      <w:pPr>
        <w:rPr>
          <w:rFonts w:cs="Arial"/>
          <w:color w:val="000000"/>
          <w:szCs w:val="20"/>
        </w:rPr>
      </w:pPr>
      <w:r>
        <w:t>To manage this risk, t</w:t>
      </w:r>
      <w:r w:rsidRPr="00CA6831">
        <w:t>he ACMA</w:t>
      </w:r>
      <w:r>
        <w:t xml:space="preserve"> has engaged external economic expertise, </w:t>
      </w:r>
      <w:r w:rsidRPr="00CA6831">
        <w:t>commission</w:t>
      </w:r>
      <w:r>
        <w:t>ed</w:t>
      </w:r>
      <w:r w:rsidRPr="00CA6831">
        <w:t xml:space="preserve"> </w:t>
      </w:r>
      <w:r>
        <w:t>a survey of the users of the washing service to analyse industry</w:t>
      </w:r>
      <w:r w:rsidRPr="00CA6831">
        <w:t xml:space="preserve"> demand drivers </w:t>
      </w:r>
      <w:r>
        <w:t>and conducted telephone interviews with high</w:t>
      </w:r>
      <w:r w:rsidR="00C6541D">
        <w:t>-</w:t>
      </w:r>
      <w:r>
        <w:t>volume users of the washing service. The ACMA will also continue to monitor real-time demand on an ongoing basis.</w:t>
      </w:r>
    </w:p>
    <w:p w14:paraId="2D222006" w14:textId="77777777" w:rsidR="00510E9F" w:rsidRPr="008B3CF2" w:rsidRDefault="00510E9F" w:rsidP="00510E9F">
      <w:pPr>
        <w:pStyle w:val="Heading1"/>
        <w:numPr>
          <w:ilvl w:val="0"/>
          <w:numId w:val="16"/>
        </w:numPr>
      </w:pPr>
      <w:bookmarkStart w:id="55" w:name="_Toc417990963"/>
      <w:bookmarkStart w:id="56" w:name="_Toc424115071"/>
      <w:bookmarkStart w:id="57" w:name="_Toc482346597"/>
      <w:bookmarkStart w:id="58" w:name="_Toc483473707"/>
      <w:r w:rsidRPr="008B3CF2">
        <w:t>Stakeholder engagement</w:t>
      </w:r>
      <w:bookmarkEnd w:id="55"/>
      <w:bookmarkEnd w:id="56"/>
      <w:bookmarkEnd w:id="57"/>
      <w:bookmarkEnd w:id="58"/>
    </w:p>
    <w:p w14:paraId="11334EDD" w14:textId="2EF31C03" w:rsidR="00510E9F" w:rsidRPr="00D70F0E" w:rsidRDefault="00510E9F" w:rsidP="00510E9F">
      <w:r>
        <w:t xml:space="preserve">Prior to statutory public consultation, the ACMA conducted </w:t>
      </w:r>
      <w:r w:rsidRPr="003B76F9">
        <w:t xml:space="preserve">qualitative and quantitative research on the drivers of demand in the telemarketing industry. </w:t>
      </w:r>
      <w:r>
        <w:t>This included an industry survey and telephone interviews with high</w:t>
      </w:r>
      <w:r w:rsidR="00C6541D">
        <w:t>-</w:t>
      </w:r>
      <w:r>
        <w:t>volume users of the DNCR washing service.</w:t>
      </w:r>
    </w:p>
    <w:p w14:paraId="78652F1A" w14:textId="3F8670B0" w:rsidR="00510E9F" w:rsidRPr="003B76F9" w:rsidRDefault="00510E9F" w:rsidP="00BF751B">
      <w:pPr>
        <w:pStyle w:val="BodySubHeader"/>
      </w:pPr>
      <w:r w:rsidRPr="003B76F9">
        <w:t xml:space="preserve">Industry </w:t>
      </w:r>
      <w:r w:rsidR="00C6541D">
        <w:t>s</w:t>
      </w:r>
      <w:r w:rsidRPr="003B76F9">
        <w:t>urvey</w:t>
      </w:r>
    </w:p>
    <w:p w14:paraId="5CCCE8D6" w14:textId="77777777" w:rsidR="00510E9F" w:rsidRDefault="00510E9F" w:rsidP="00510E9F">
      <w:pPr>
        <w:rPr>
          <w:rFonts w:cs="Arial"/>
        </w:rPr>
      </w:pPr>
      <w:r>
        <w:rPr>
          <w:rFonts w:cs="Arial"/>
        </w:rPr>
        <w:t xml:space="preserve">In October 2016, all active users (1,719) of the DNCR washing service were invited to </w:t>
      </w:r>
      <w:r w:rsidRPr="00400E40">
        <w:rPr>
          <w:rFonts w:cs="Arial"/>
        </w:rPr>
        <w:t>complete the survey</w:t>
      </w:r>
      <w:r>
        <w:rPr>
          <w:rFonts w:cs="Arial"/>
        </w:rPr>
        <w:t>.</w:t>
      </w:r>
    </w:p>
    <w:p w14:paraId="3C0D4544" w14:textId="0BA711F3" w:rsidR="00510E9F" w:rsidRPr="00400E40" w:rsidRDefault="00510E9F" w:rsidP="00510E9F">
      <w:pPr>
        <w:rPr>
          <w:rFonts w:cs="Arial"/>
        </w:rPr>
      </w:pPr>
      <w:r>
        <w:rPr>
          <w:rFonts w:cs="Arial"/>
        </w:rPr>
        <w:t>Eighty</w:t>
      </w:r>
      <w:r w:rsidR="00C6541D">
        <w:rPr>
          <w:rFonts w:cs="Arial"/>
        </w:rPr>
        <w:t>-</w:t>
      </w:r>
      <w:r>
        <w:rPr>
          <w:rFonts w:cs="Arial"/>
        </w:rPr>
        <w:t>seven</w:t>
      </w:r>
      <w:r w:rsidRPr="00400E40">
        <w:rPr>
          <w:rFonts w:cs="Arial"/>
        </w:rPr>
        <w:t xml:space="preserve"> responses to the survey</w:t>
      </w:r>
      <w:r>
        <w:rPr>
          <w:rFonts w:cs="Arial"/>
        </w:rPr>
        <w:t xml:space="preserve"> were received</w:t>
      </w:r>
      <w:r w:rsidRPr="00400E40">
        <w:rPr>
          <w:rFonts w:cs="Arial"/>
        </w:rPr>
        <w:t xml:space="preserve">, giving a response rate of </w:t>
      </w:r>
      <w:r>
        <w:rPr>
          <w:rFonts w:cs="Arial"/>
        </w:rPr>
        <w:t xml:space="preserve">five per cent. </w:t>
      </w:r>
      <w:r>
        <w:t>This response rate is not considered sufficient</w:t>
      </w:r>
      <w:r w:rsidR="00C6541D">
        <w:t>ly</w:t>
      </w:r>
      <w:r>
        <w:t xml:space="preserve"> robust</w:t>
      </w:r>
      <w:r w:rsidR="00C6541D">
        <w:t xml:space="preserve"> to</w:t>
      </w:r>
      <w:r>
        <w:t xml:space="preserve"> gauge future demand.</w:t>
      </w:r>
    </w:p>
    <w:p w14:paraId="64270E47" w14:textId="77777777" w:rsidR="00510E9F" w:rsidRDefault="00510E9F" w:rsidP="00D70F0E">
      <w:pPr>
        <w:spacing w:after="80"/>
      </w:pPr>
      <w:r w:rsidRPr="00400E40">
        <w:t>Due to the small sample size, caution has been taken when interpreting the results</w:t>
      </w:r>
      <w:r w:rsidR="00C6541D">
        <w:t>;</w:t>
      </w:r>
      <w:r>
        <w:t xml:space="preserve"> however</w:t>
      </w:r>
      <w:r w:rsidR="00C6541D">
        <w:t>,</w:t>
      </w:r>
      <w:r>
        <w:t xml:space="preserve"> results include:</w:t>
      </w:r>
    </w:p>
    <w:p w14:paraId="495BAC0F" w14:textId="23684091" w:rsidR="00510E9F" w:rsidRPr="0047036C" w:rsidRDefault="00510E9F" w:rsidP="00D70F0E">
      <w:pPr>
        <w:pStyle w:val="ListBullet"/>
      </w:pPr>
      <w:r>
        <w:t xml:space="preserve">the </w:t>
      </w:r>
      <w:r w:rsidRPr="0047036C">
        <w:t>most common use for washed numbers was to make phone calls to potential customers on behalf of the user’s own organisation</w:t>
      </w:r>
    </w:p>
    <w:p w14:paraId="5CE4955D" w14:textId="77777777" w:rsidR="00510E9F" w:rsidRPr="0047036C" w:rsidRDefault="00510E9F" w:rsidP="00D70F0E">
      <w:pPr>
        <w:pStyle w:val="ListBullet"/>
      </w:pPr>
      <w:r>
        <w:t>s</w:t>
      </w:r>
      <w:r w:rsidRPr="0047036C">
        <w:t xml:space="preserve">ome </w:t>
      </w:r>
      <w:r w:rsidRPr="00400E40">
        <w:t>respondents</w:t>
      </w:r>
      <w:r w:rsidRPr="0047036C">
        <w:t xml:space="preserve"> on-sold washed numbers to other organisations (12</w:t>
      </w:r>
      <w:r>
        <w:t xml:space="preserve"> per cent</w:t>
      </w:r>
      <w:r w:rsidRPr="0047036C">
        <w:t>)</w:t>
      </w:r>
    </w:p>
    <w:p w14:paraId="4842E96D" w14:textId="77777777" w:rsidR="00510E9F" w:rsidRPr="0047036C" w:rsidRDefault="00510E9F" w:rsidP="00D70F0E">
      <w:pPr>
        <w:pStyle w:val="ListBullet"/>
      </w:pPr>
      <w:r w:rsidRPr="0047036C">
        <w:t>the majority of respondents wash numbers at least once a week (48</w:t>
      </w:r>
      <w:r>
        <w:t xml:space="preserve"> per cent</w:t>
      </w:r>
      <w:r w:rsidRPr="0047036C">
        <w:t>)</w:t>
      </w:r>
    </w:p>
    <w:p w14:paraId="4A01CFDE" w14:textId="77777777" w:rsidR="00510E9F" w:rsidRPr="00D70F0E" w:rsidRDefault="00510E9F" w:rsidP="00510E9F">
      <w:pPr>
        <w:pStyle w:val="ListBulletLast"/>
      </w:pPr>
      <w:r>
        <w:t>o</w:t>
      </w:r>
      <w:r w:rsidRPr="0047036C">
        <w:t xml:space="preserve">f the </w:t>
      </w:r>
      <w:r>
        <w:t>eight</w:t>
      </w:r>
      <w:r w:rsidRPr="0047036C">
        <w:t xml:space="preserve"> factors provided to </w:t>
      </w:r>
      <w:r w:rsidRPr="00400E40">
        <w:t>respondents</w:t>
      </w:r>
      <w:r w:rsidRPr="0047036C">
        <w:t xml:space="preserve">, </w:t>
      </w:r>
      <w:r>
        <w:t>‘</w:t>
      </w:r>
      <w:r w:rsidRPr="0047036C">
        <w:t xml:space="preserve">price of telemarketing/fax marketing </w:t>
      </w:r>
      <w:r w:rsidRPr="00400E40">
        <w:t>operations</w:t>
      </w:r>
      <w:r>
        <w:t>’</w:t>
      </w:r>
      <w:r w:rsidRPr="0047036C">
        <w:t xml:space="preserve"> had the greatest reported influence on their </w:t>
      </w:r>
      <w:r w:rsidRPr="00DD61B4">
        <w:t>organisations</w:t>
      </w:r>
      <w:r w:rsidR="008417F1" w:rsidRPr="00DD61B4">
        <w:t>’</w:t>
      </w:r>
      <w:r w:rsidRPr="0047036C">
        <w:t xml:space="preserve"> demand for washing numbers, slightly ahead of ‘cost of DNCR subscriptions’</w:t>
      </w:r>
      <w:r>
        <w:t>.</w:t>
      </w:r>
    </w:p>
    <w:p w14:paraId="42904640" w14:textId="77777777" w:rsidR="00510E9F" w:rsidRPr="003B76F9" w:rsidRDefault="00510E9F" w:rsidP="00BF751B">
      <w:pPr>
        <w:pStyle w:val="BodySubHeader"/>
      </w:pPr>
      <w:r w:rsidRPr="003B76F9">
        <w:t>Telephone interviews</w:t>
      </w:r>
    </w:p>
    <w:p w14:paraId="33E3CD7B" w14:textId="177E7A48" w:rsidR="00510E9F" w:rsidRPr="00D70F0E" w:rsidRDefault="00510E9F" w:rsidP="00D70F0E">
      <w:pPr>
        <w:rPr>
          <w:rFonts w:cs="Arial"/>
        </w:rPr>
      </w:pPr>
      <w:r>
        <w:rPr>
          <w:rFonts w:cs="Arial"/>
        </w:rPr>
        <w:t>In early 2017, t</w:t>
      </w:r>
      <w:r w:rsidRPr="0047036C">
        <w:rPr>
          <w:rFonts w:cs="Arial"/>
        </w:rPr>
        <w:t xml:space="preserve">he ACMA conducted phone interviews with </w:t>
      </w:r>
      <w:r>
        <w:rPr>
          <w:rFonts w:cs="Arial"/>
        </w:rPr>
        <w:t>eight</w:t>
      </w:r>
      <w:r w:rsidRPr="0047036C">
        <w:rPr>
          <w:rFonts w:cs="Arial"/>
        </w:rPr>
        <w:t xml:space="preserve"> </w:t>
      </w:r>
      <w:r>
        <w:rPr>
          <w:rFonts w:cs="Arial"/>
        </w:rPr>
        <w:t>high</w:t>
      </w:r>
      <w:r w:rsidR="008417F1">
        <w:rPr>
          <w:rFonts w:cs="Arial"/>
        </w:rPr>
        <w:t>-</w:t>
      </w:r>
      <w:r>
        <w:rPr>
          <w:rFonts w:cs="Arial"/>
        </w:rPr>
        <w:t>volume</w:t>
      </w:r>
      <w:r w:rsidRPr="0047036C">
        <w:rPr>
          <w:rFonts w:cs="Arial"/>
        </w:rPr>
        <w:t xml:space="preserve"> users of the DNCR washing service to assist in gathering qualitative information about the long</w:t>
      </w:r>
      <w:r w:rsidR="008417F1">
        <w:rPr>
          <w:rFonts w:cs="Arial"/>
        </w:rPr>
        <w:t>-</w:t>
      </w:r>
      <w:r w:rsidRPr="0047036C">
        <w:rPr>
          <w:rFonts w:cs="Arial"/>
        </w:rPr>
        <w:t>term drivers of subscription demand.</w:t>
      </w:r>
    </w:p>
    <w:p w14:paraId="454EC56B" w14:textId="77777777" w:rsidR="00510E9F" w:rsidRPr="00AD45D0" w:rsidRDefault="00510E9F" w:rsidP="00D70F0E">
      <w:pPr>
        <w:spacing w:after="80"/>
      </w:pPr>
      <w:r w:rsidRPr="00AD45D0">
        <w:t>These consultations reinforce the messages conveyed through the survey. The key points in relation to developing growth parameters are that:</w:t>
      </w:r>
    </w:p>
    <w:p w14:paraId="79F87CA0" w14:textId="6A25DDDE" w:rsidR="00510E9F" w:rsidRPr="00AD45D0" w:rsidRDefault="00510E9F" w:rsidP="00D70F0E">
      <w:pPr>
        <w:pStyle w:val="ListBullet"/>
      </w:pPr>
      <w:r w:rsidRPr="00AD45D0">
        <w:t>no respondent indicated that they expect to see longer</w:t>
      </w:r>
      <w:r w:rsidR="008417F1">
        <w:t>-</w:t>
      </w:r>
      <w:r w:rsidRPr="00AD45D0">
        <w:t>term growth in subscription purchases</w:t>
      </w:r>
    </w:p>
    <w:p w14:paraId="4CD1EF66" w14:textId="77777777" w:rsidR="00510E9F" w:rsidRPr="00AD45D0" w:rsidRDefault="00510E9F" w:rsidP="00D70F0E">
      <w:pPr>
        <w:pStyle w:val="ListBullet"/>
      </w:pPr>
      <w:r w:rsidRPr="00AD45D0">
        <w:t>all respondents referred to the increased use of alternative marketing channels/platforms</w:t>
      </w:r>
    </w:p>
    <w:p w14:paraId="2CD9FDD6" w14:textId="77777777" w:rsidR="00510E9F" w:rsidRPr="00AD45D0" w:rsidRDefault="00510E9F" w:rsidP="00D70F0E">
      <w:pPr>
        <w:pStyle w:val="ListBulletLast"/>
      </w:pPr>
      <w:r w:rsidRPr="00AD45D0">
        <w:t xml:space="preserve">several respondents referred to the large </w:t>
      </w:r>
      <w:r>
        <w:t>volume</w:t>
      </w:r>
      <w:r w:rsidRPr="00AD45D0">
        <w:t xml:space="preserve"> of </w:t>
      </w:r>
      <w:r>
        <w:t>fixed and mobile numbers</w:t>
      </w:r>
      <w:r w:rsidRPr="00AD45D0">
        <w:t xml:space="preserve"> on the register, and </w:t>
      </w:r>
      <w:r>
        <w:t xml:space="preserve">the </w:t>
      </w:r>
      <w:r w:rsidRPr="00AD45D0">
        <w:t>growing use of consent-based marketing (</w:t>
      </w:r>
      <w:r>
        <w:t xml:space="preserve">both </w:t>
      </w:r>
      <w:r w:rsidRPr="00AD45D0">
        <w:t>long-term drivers of a decline).</w:t>
      </w:r>
    </w:p>
    <w:p w14:paraId="41EBD628" w14:textId="77777777" w:rsidR="00510E9F" w:rsidRPr="003B76F9" w:rsidRDefault="00510E9F" w:rsidP="00BF751B">
      <w:pPr>
        <w:pStyle w:val="BodySubHeader"/>
      </w:pPr>
      <w:r w:rsidRPr="003B76F9">
        <w:t>Consultation paper</w:t>
      </w:r>
    </w:p>
    <w:p w14:paraId="0F838717" w14:textId="605CD810" w:rsidR="00D70F0E" w:rsidRPr="00D70F0E" w:rsidRDefault="00510E9F" w:rsidP="00510E9F">
      <w:r>
        <w:t>A discussion paper, draft instruments and this Cost Recovery Implementation Statement were issued for public comment for a four</w:t>
      </w:r>
      <w:r w:rsidR="008417F1">
        <w:t>-</w:t>
      </w:r>
      <w:r>
        <w:t xml:space="preserve">week period from 17 March 2017. The discussion paper sought feedback on the options identified to cost recover the direct costs of the register. It also </w:t>
      </w:r>
      <w:r w:rsidR="008417F1">
        <w:t>asked</w:t>
      </w:r>
      <w:r>
        <w:t xml:space="preserve"> whether there were alternate options for setting new charges to recover the direct costs of the register. </w:t>
      </w:r>
    </w:p>
    <w:p w14:paraId="43E22691" w14:textId="77777777" w:rsidR="00510E9F" w:rsidRPr="00D70F0E" w:rsidRDefault="00510E9F" w:rsidP="00510E9F">
      <w:r>
        <w:t>The discussion paper was published on the ACMA’s website and all register users with an active washing account were notified about the public consultation process and invited to make a submission on the ACMA’s proposal to amend fees.</w:t>
      </w:r>
    </w:p>
    <w:p w14:paraId="55EE5EC4" w14:textId="12C88C6A" w:rsidR="00510E9F" w:rsidRPr="00D70F0E" w:rsidRDefault="00510E9F" w:rsidP="00510E9F">
      <w:pPr>
        <w:rPr>
          <w:rFonts w:ascii="Calibri" w:hAnsi="Calibri"/>
          <w:szCs w:val="22"/>
        </w:rPr>
      </w:pPr>
      <w:r w:rsidRPr="006F3494">
        <w:t>Three substantive submissions (Choice, Communications Alliance and Vodafone Hutchison Australia) and two online comments from individuals were received. The proposed fee increase of 42 per cent was not contested in any of the submissions.  </w:t>
      </w:r>
    </w:p>
    <w:p w14:paraId="34B67A18" w14:textId="32BF8B16" w:rsidR="00510E9F" w:rsidRPr="006F3494" w:rsidRDefault="00510E9F" w:rsidP="00510E9F">
      <w:r w:rsidRPr="006F3494">
        <w:t xml:space="preserve">In its submission, Choice raised broader policy questions (including the status of registered charities and other entities designated exempt from the </w:t>
      </w:r>
      <w:r w:rsidR="008417F1" w:rsidRPr="00BF751B">
        <w:rPr>
          <w:iCs/>
        </w:rPr>
        <w:t>Act</w:t>
      </w:r>
      <w:r w:rsidRPr="006F3494">
        <w:rPr>
          <w:i/>
          <w:iCs/>
        </w:rPr>
        <w:t xml:space="preserve">). </w:t>
      </w:r>
      <w:r w:rsidRPr="006F3494">
        <w:t> The ACMA has forwarded the Choice submission to the Department of Communications and the Arts for consideration.</w:t>
      </w:r>
    </w:p>
    <w:p w14:paraId="5776ABFB" w14:textId="794796E4" w:rsidR="00510E9F" w:rsidRPr="006F3494" w:rsidRDefault="00510E9F" w:rsidP="00510E9F">
      <w:r w:rsidRPr="006F3494">
        <w:t xml:space="preserve">Submissions from Communications Alliance and Vodafone Hutchison Australia discussed the integrity of data in the DNCR after the move to indefinite registration in 2011.  This matter is </w:t>
      </w:r>
      <w:r w:rsidR="008417F1">
        <w:t>under</w:t>
      </w:r>
      <w:r w:rsidRPr="006F3494">
        <w:t xml:space="preserve"> consideration by the ACMA.</w:t>
      </w:r>
    </w:p>
    <w:p w14:paraId="7EB09E09" w14:textId="77777777" w:rsidR="00510E9F" w:rsidRPr="004C02CC" w:rsidRDefault="00510E9F" w:rsidP="00510E9F">
      <w:pPr>
        <w:pStyle w:val="Heading1"/>
        <w:numPr>
          <w:ilvl w:val="0"/>
          <w:numId w:val="16"/>
        </w:numPr>
      </w:pPr>
      <w:bookmarkStart w:id="59" w:name="_Toc417990964"/>
      <w:bookmarkStart w:id="60" w:name="_Toc424115072"/>
      <w:bookmarkStart w:id="61" w:name="_Toc482346598"/>
      <w:bookmarkStart w:id="62" w:name="_Toc483473708"/>
      <w:r w:rsidRPr="004C02CC">
        <w:t>Financial estimates</w:t>
      </w:r>
      <w:bookmarkEnd w:id="59"/>
      <w:bookmarkEnd w:id="60"/>
      <w:bookmarkEnd w:id="61"/>
      <w:bookmarkEnd w:id="62"/>
    </w:p>
    <w:p w14:paraId="58ABC803" w14:textId="2367191C" w:rsidR="00510E9F" w:rsidRDefault="00510E9F" w:rsidP="00D70F0E">
      <w:r w:rsidRPr="004C02CC">
        <w:t xml:space="preserve">Financial estimates for the </w:t>
      </w:r>
      <w:r>
        <w:t xml:space="preserve">register operations </w:t>
      </w:r>
      <w:r w:rsidRPr="004C02CC">
        <w:t xml:space="preserve">for the financial year </w:t>
      </w:r>
      <w:r>
        <w:t>2016</w:t>
      </w:r>
      <w:r w:rsidR="00C05FAD">
        <w:t>–</w:t>
      </w:r>
      <w:r>
        <w:t>17</w:t>
      </w:r>
      <w:r w:rsidRPr="004C02CC">
        <w:t xml:space="preserve"> and three forward years are </w:t>
      </w:r>
      <w:r>
        <w:t xml:space="preserve">provided in Table </w:t>
      </w:r>
      <w:r w:rsidR="00C05FAD">
        <w:t>5</w:t>
      </w:r>
      <w:r w:rsidRPr="004C02CC">
        <w:t xml:space="preserve">. </w:t>
      </w:r>
    </w:p>
    <w:p w14:paraId="512507F6" w14:textId="0A047329" w:rsidR="00510E9F" w:rsidRDefault="00D70F0E" w:rsidP="00D70F0E">
      <w:pPr>
        <w:pStyle w:val="ACMATableHeader"/>
      </w:pPr>
      <w:r>
        <w:t>Financial estimates by activity</w:t>
      </w:r>
      <w:r w:rsidR="00C05FAD">
        <w:t>,</w:t>
      </w:r>
      <w:r>
        <w:t xml:space="preserve"> based on a 42 per cent increase in fees</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76"/>
        <w:gridCol w:w="1561"/>
        <w:gridCol w:w="1561"/>
        <w:gridCol w:w="1561"/>
        <w:gridCol w:w="1562"/>
      </w:tblGrid>
      <w:tr w:rsidR="00510E9F" w:rsidRPr="005A1AE1" w14:paraId="25ACFAB9" w14:textId="77777777" w:rsidTr="00121E0B">
        <w:trPr>
          <w:trHeight w:val="460"/>
        </w:trPr>
        <w:tc>
          <w:tcPr>
            <w:tcW w:w="2276" w:type="dxa"/>
            <w:shd w:val="clear" w:color="auto" w:fill="404040" w:themeFill="text1" w:themeFillTint="BF"/>
            <w:hideMark/>
          </w:tcPr>
          <w:p w14:paraId="14AF3F49" w14:textId="77777777" w:rsidR="00510E9F" w:rsidRPr="0072094F" w:rsidRDefault="00510E9F" w:rsidP="0072094F">
            <w:pPr>
              <w:spacing w:after="0" w:line="240" w:lineRule="auto"/>
              <w:rPr>
                <w:rFonts w:cs="Arial"/>
                <w:color w:val="FFFFFF" w:themeColor="background1"/>
                <w:szCs w:val="20"/>
              </w:rPr>
            </w:pPr>
            <w:r w:rsidRPr="0072094F">
              <w:rPr>
                <w:rFonts w:cs="Arial"/>
                <w:color w:val="FFFFFF" w:themeColor="background1"/>
                <w:szCs w:val="20"/>
              </w:rPr>
              <w:t> </w:t>
            </w:r>
          </w:p>
        </w:tc>
        <w:tc>
          <w:tcPr>
            <w:tcW w:w="1561" w:type="dxa"/>
            <w:shd w:val="clear" w:color="auto" w:fill="404040" w:themeFill="text1" w:themeFillTint="BF"/>
            <w:vAlign w:val="center"/>
            <w:hideMark/>
          </w:tcPr>
          <w:p w14:paraId="221BA1F9" w14:textId="77777777" w:rsidR="00510E9F" w:rsidRPr="0072094F" w:rsidRDefault="00510E9F" w:rsidP="0072094F">
            <w:pPr>
              <w:pStyle w:val="TableHeading"/>
              <w:jc w:val="right"/>
              <w:rPr>
                <w:b w:val="0"/>
                <w:color w:val="FFFFFF" w:themeColor="background1"/>
              </w:rPr>
            </w:pPr>
            <w:r w:rsidRPr="0072094F">
              <w:rPr>
                <w:color w:val="FFFFFF" w:themeColor="background1"/>
              </w:rPr>
              <w:t>2016–17 Budget ($m)</w:t>
            </w:r>
          </w:p>
        </w:tc>
        <w:tc>
          <w:tcPr>
            <w:tcW w:w="1561" w:type="dxa"/>
            <w:shd w:val="clear" w:color="auto" w:fill="404040" w:themeFill="text1" w:themeFillTint="BF"/>
            <w:vAlign w:val="center"/>
            <w:hideMark/>
          </w:tcPr>
          <w:p w14:paraId="192187C1" w14:textId="77777777" w:rsidR="00510E9F" w:rsidRPr="0072094F" w:rsidRDefault="00510E9F" w:rsidP="0072094F">
            <w:pPr>
              <w:pStyle w:val="TableHeading"/>
              <w:jc w:val="right"/>
              <w:rPr>
                <w:b w:val="0"/>
                <w:color w:val="FFFFFF" w:themeColor="background1"/>
              </w:rPr>
            </w:pPr>
            <w:r w:rsidRPr="0072094F">
              <w:rPr>
                <w:color w:val="FFFFFF" w:themeColor="background1"/>
              </w:rPr>
              <w:t>2017–18 Budget ($m)</w:t>
            </w:r>
          </w:p>
        </w:tc>
        <w:tc>
          <w:tcPr>
            <w:tcW w:w="1561" w:type="dxa"/>
            <w:shd w:val="clear" w:color="auto" w:fill="404040" w:themeFill="text1" w:themeFillTint="BF"/>
            <w:vAlign w:val="center"/>
            <w:hideMark/>
          </w:tcPr>
          <w:p w14:paraId="3661B6BA" w14:textId="77777777" w:rsidR="00510E9F" w:rsidRPr="0072094F" w:rsidRDefault="00510E9F" w:rsidP="0072094F">
            <w:pPr>
              <w:pStyle w:val="TableHeading"/>
              <w:jc w:val="right"/>
              <w:rPr>
                <w:b w:val="0"/>
                <w:color w:val="FFFFFF" w:themeColor="background1"/>
              </w:rPr>
            </w:pPr>
            <w:r w:rsidRPr="0072094F">
              <w:rPr>
                <w:color w:val="FFFFFF" w:themeColor="background1"/>
              </w:rPr>
              <w:t>2018–19 Budget ($m)</w:t>
            </w:r>
          </w:p>
        </w:tc>
        <w:tc>
          <w:tcPr>
            <w:tcW w:w="1562" w:type="dxa"/>
            <w:shd w:val="clear" w:color="auto" w:fill="404040" w:themeFill="text1" w:themeFillTint="BF"/>
            <w:vAlign w:val="center"/>
            <w:hideMark/>
          </w:tcPr>
          <w:p w14:paraId="5DABDF93" w14:textId="1D30CFB3" w:rsidR="00510E9F" w:rsidRPr="0072094F" w:rsidRDefault="00510E9F" w:rsidP="0072094F">
            <w:pPr>
              <w:pStyle w:val="TableHeading"/>
              <w:jc w:val="right"/>
              <w:rPr>
                <w:b w:val="0"/>
                <w:color w:val="FFFFFF" w:themeColor="background1"/>
              </w:rPr>
            </w:pPr>
            <w:r w:rsidRPr="0072094F">
              <w:rPr>
                <w:color w:val="FFFFFF" w:themeColor="background1"/>
              </w:rPr>
              <w:t>201</w:t>
            </w:r>
            <w:r w:rsidR="00C05FAD">
              <w:rPr>
                <w:color w:val="FFFFFF" w:themeColor="background1"/>
              </w:rPr>
              <w:t>9</w:t>
            </w:r>
            <w:r w:rsidRPr="0072094F">
              <w:rPr>
                <w:color w:val="FFFFFF" w:themeColor="background1"/>
              </w:rPr>
              <w:t>–</w:t>
            </w:r>
            <w:r w:rsidR="00C05FAD">
              <w:rPr>
                <w:color w:val="FFFFFF" w:themeColor="background1"/>
              </w:rPr>
              <w:t>20</w:t>
            </w:r>
            <w:r w:rsidRPr="0072094F">
              <w:rPr>
                <w:color w:val="FFFFFF" w:themeColor="background1"/>
              </w:rPr>
              <w:t xml:space="preserve"> Budget ($m)</w:t>
            </w:r>
          </w:p>
        </w:tc>
      </w:tr>
      <w:tr w:rsidR="00510E9F" w:rsidRPr="005A1AE1" w14:paraId="0EFB30D8" w14:textId="77777777" w:rsidTr="00121E0B">
        <w:trPr>
          <w:trHeight w:val="135"/>
        </w:trPr>
        <w:tc>
          <w:tcPr>
            <w:tcW w:w="2276" w:type="dxa"/>
            <w:shd w:val="clear" w:color="auto" w:fill="auto"/>
            <w:vAlign w:val="center"/>
            <w:hideMark/>
          </w:tcPr>
          <w:p w14:paraId="781B4965" w14:textId="77777777" w:rsidR="00510E9F" w:rsidRPr="005A1AE1" w:rsidRDefault="00510E9F" w:rsidP="0072094F">
            <w:pPr>
              <w:spacing w:after="0" w:line="240" w:lineRule="auto"/>
              <w:rPr>
                <w:rFonts w:cs="Arial"/>
                <w:color w:val="000000"/>
                <w:szCs w:val="20"/>
              </w:rPr>
            </w:pPr>
            <w:r w:rsidRPr="005A1AE1">
              <w:rPr>
                <w:rFonts w:cs="Arial"/>
                <w:color w:val="000000"/>
                <w:szCs w:val="20"/>
              </w:rPr>
              <w:t>Expenses = X</w:t>
            </w:r>
          </w:p>
        </w:tc>
        <w:tc>
          <w:tcPr>
            <w:tcW w:w="1561" w:type="dxa"/>
            <w:shd w:val="clear" w:color="auto" w:fill="auto"/>
            <w:vAlign w:val="center"/>
            <w:hideMark/>
          </w:tcPr>
          <w:p w14:paraId="49DB9EC1" w14:textId="77777777" w:rsidR="00510E9F" w:rsidRPr="005A1AE1" w:rsidRDefault="00510E9F" w:rsidP="0072094F">
            <w:pPr>
              <w:spacing w:after="0" w:line="240" w:lineRule="auto"/>
              <w:jc w:val="right"/>
              <w:rPr>
                <w:rFonts w:cs="Arial"/>
                <w:color w:val="000000"/>
                <w:szCs w:val="20"/>
              </w:rPr>
            </w:pPr>
            <w:r>
              <w:rPr>
                <w:rFonts w:cs="Arial"/>
                <w:color w:val="000000"/>
                <w:szCs w:val="20"/>
              </w:rPr>
              <w:t>2.24</w:t>
            </w:r>
          </w:p>
        </w:tc>
        <w:tc>
          <w:tcPr>
            <w:tcW w:w="1561" w:type="dxa"/>
            <w:shd w:val="clear" w:color="auto" w:fill="auto"/>
            <w:vAlign w:val="center"/>
            <w:hideMark/>
          </w:tcPr>
          <w:p w14:paraId="09661DB8"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2.28</w:t>
            </w:r>
          </w:p>
        </w:tc>
        <w:tc>
          <w:tcPr>
            <w:tcW w:w="1561" w:type="dxa"/>
            <w:shd w:val="clear" w:color="auto" w:fill="auto"/>
            <w:vAlign w:val="center"/>
            <w:hideMark/>
          </w:tcPr>
          <w:p w14:paraId="2D8ED9E3"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2.33</w:t>
            </w:r>
          </w:p>
        </w:tc>
        <w:tc>
          <w:tcPr>
            <w:tcW w:w="1562" w:type="dxa"/>
            <w:shd w:val="clear" w:color="auto" w:fill="auto"/>
            <w:vAlign w:val="center"/>
            <w:hideMark/>
          </w:tcPr>
          <w:p w14:paraId="5C499C39"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2.41</w:t>
            </w:r>
          </w:p>
        </w:tc>
      </w:tr>
      <w:tr w:rsidR="00510E9F" w:rsidRPr="005A1AE1" w14:paraId="0074E891" w14:textId="77777777" w:rsidTr="00121E0B">
        <w:trPr>
          <w:trHeight w:val="82"/>
        </w:trPr>
        <w:tc>
          <w:tcPr>
            <w:tcW w:w="2276" w:type="dxa"/>
            <w:shd w:val="clear" w:color="auto" w:fill="auto"/>
            <w:vAlign w:val="center"/>
            <w:hideMark/>
          </w:tcPr>
          <w:p w14:paraId="558D84CA" w14:textId="77777777" w:rsidR="00510E9F" w:rsidRPr="005A1AE1" w:rsidRDefault="00510E9F" w:rsidP="0072094F">
            <w:pPr>
              <w:spacing w:after="0" w:line="240" w:lineRule="auto"/>
              <w:rPr>
                <w:rFonts w:cs="Arial"/>
                <w:color w:val="000000"/>
                <w:szCs w:val="20"/>
              </w:rPr>
            </w:pPr>
            <w:r w:rsidRPr="005A1AE1">
              <w:rPr>
                <w:rFonts w:cs="Arial"/>
                <w:color w:val="000000"/>
                <w:szCs w:val="20"/>
              </w:rPr>
              <w:t>Revenue = Y</w:t>
            </w:r>
          </w:p>
        </w:tc>
        <w:tc>
          <w:tcPr>
            <w:tcW w:w="1561" w:type="dxa"/>
            <w:shd w:val="clear" w:color="auto" w:fill="auto"/>
            <w:vAlign w:val="center"/>
            <w:hideMark/>
          </w:tcPr>
          <w:p w14:paraId="312C2DAC"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2.00</w:t>
            </w:r>
          </w:p>
        </w:tc>
        <w:tc>
          <w:tcPr>
            <w:tcW w:w="1561" w:type="dxa"/>
            <w:shd w:val="clear" w:color="auto" w:fill="auto"/>
            <w:vAlign w:val="center"/>
            <w:hideMark/>
          </w:tcPr>
          <w:p w14:paraId="06E0F5BB"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2.24</w:t>
            </w:r>
          </w:p>
        </w:tc>
        <w:tc>
          <w:tcPr>
            <w:tcW w:w="1561" w:type="dxa"/>
            <w:shd w:val="clear" w:color="auto" w:fill="auto"/>
            <w:vAlign w:val="center"/>
            <w:hideMark/>
          </w:tcPr>
          <w:p w14:paraId="7F3FBD07"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2.47</w:t>
            </w:r>
          </w:p>
        </w:tc>
        <w:tc>
          <w:tcPr>
            <w:tcW w:w="1562" w:type="dxa"/>
            <w:shd w:val="clear" w:color="auto" w:fill="auto"/>
            <w:vAlign w:val="center"/>
            <w:hideMark/>
          </w:tcPr>
          <w:p w14:paraId="4B43BB4A"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2.39</w:t>
            </w:r>
          </w:p>
        </w:tc>
      </w:tr>
      <w:tr w:rsidR="00510E9F" w:rsidRPr="005A1AE1" w14:paraId="12CFA5B8" w14:textId="77777777" w:rsidTr="00121E0B">
        <w:trPr>
          <w:trHeight w:val="172"/>
        </w:trPr>
        <w:tc>
          <w:tcPr>
            <w:tcW w:w="2276" w:type="dxa"/>
            <w:shd w:val="clear" w:color="auto" w:fill="auto"/>
            <w:vAlign w:val="center"/>
            <w:hideMark/>
          </w:tcPr>
          <w:p w14:paraId="200ABE9F" w14:textId="77777777" w:rsidR="00510E9F" w:rsidRPr="005A1AE1" w:rsidRDefault="00510E9F" w:rsidP="0072094F">
            <w:pPr>
              <w:spacing w:after="0" w:line="240" w:lineRule="auto"/>
              <w:rPr>
                <w:rFonts w:cs="Arial"/>
                <w:color w:val="000000"/>
                <w:szCs w:val="20"/>
              </w:rPr>
            </w:pPr>
            <w:r w:rsidRPr="005A1AE1">
              <w:rPr>
                <w:rFonts w:cs="Arial"/>
                <w:color w:val="000000"/>
                <w:szCs w:val="20"/>
              </w:rPr>
              <w:t>Balance = Y – X</w:t>
            </w:r>
          </w:p>
        </w:tc>
        <w:tc>
          <w:tcPr>
            <w:tcW w:w="1561" w:type="dxa"/>
            <w:shd w:val="clear" w:color="auto" w:fill="auto"/>
            <w:vAlign w:val="center"/>
            <w:hideMark/>
          </w:tcPr>
          <w:p w14:paraId="573F993A"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-0.24</w:t>
            </w:r>
          </w:p>
        </w:tc>
        <w:tc>
          <w:tcPr>
            <w:tcW w:w="1561" w:type="dxa"/>
            <w:shd w:val="clear" w:color="auto" w:fill="auto"/>
            <w:vAlign w:val="center"/>
            <w:hideMark/>
          </w:tcPr>
          <w:p w14:paraId="3DE625A4"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-0.04</w:t>
            </w:r>
          </w:p>
        </w:tc>
        <w:tc>
          <w:tcPr>
            <w:tcW w:w="1561" w:type="dxa"/>
            <w:shd w:val="clear" w:color="auto" w:fill="auto"/>
            <w:vAlign w:val="center"/>
            <w:hideMark/>
          </w:tcPr>
          <w:p w14:paraId="413EE563"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0.14</w:t>
            </w:r>
          </w:p>
        </w:tc>
        <w:tc>
          <w:tcPr>
            <w:tcW w:w="1562" w:type="dxa"/>
            <w:shd w:val="clear" w:color="auto" w:fill="auto"/>
            <w:vAlign w:val="center"/>
            <w:hideMark/>
          </w:tcPr>
          <w:p w14:paraId="24F2D485" w14:textId="77777777" w:rsidR="00510E9F" w:rsidRPr="005A1AE1" w:rsidRDefault="00510E9F" w:rsidP="0072094F">
            <w:pPr>
              <w:spacing w:after="0" w:line="240" w:lineRule="auto"/>
              <w:jc w:val="right"/>
              <w:rPr>
                <w:rFonts w:cs="Arial"/>
                <w:color w:val="000000"/>
                <w:szCs w:val="20"/>
              </w:rPr>
            </w:pPr>
            <w:r w:rsidRPr="005A1AE1">
              <w:rPr>
                <w:rFonts w:cs="Arial"/>
                <w:color w:val="000000"/>
                <w:szCs w:val="20"/>
              </w:rPr>
              <w:t>-0.02</w:t>
            </w:r>
          </w:p>
        </w:tc>
      </w:tr>
      <w:tr w:rsidR="00510E9F" w:rsidRPr="005A1AE1" w14:paraId="243168EB" w14:textId="77777777" w:rsidTr="00121E0B">
        <w:trPr>
          <w:trHeight w:val="24"/>
        </w:trPr>
        <w:tc>
          <w:tcPr>
            <w:tcW w:w="2276" w:type="dxa"/>
            <w:shd w:val="clear" w:color="auto" w:fill="F2F2F2" w:themeFill="background1" w:themeFillShade="F2"/>
            <w:vAlign w:val="center"/>
            <w:hideMark/>
          </w:tcPr>
          <w:p w14:paraId="43154E8C" w14:textId="77777777" w:rsidR="00510E9F" w:rsidRPr="005A1AE1" w:rsidRDefault="00510E9F" w:rsidP="0072094F">
            <w:pPr>
              <w:spacing w:after="0" w:line="240" w:lineRule="auto"/>
              <w:rPr>
                <w:rFonts w:cs="Arial"/>
                <w:b/>
                <w:bCs/>
                <w:color w:val="000000"/>
                <w:szCs w:val="20"/>
              </w:rPr>
            </w:pPr>
            <w:r w:rsidRPr="005A1AE1">
              <w:rPr>
                <w:rFonts w:cs="Arial"/>
                <w:b/>
                <w:bCs/>
                <w:color w:val="000000"/>
                <w:szCs w:val="20"/>
              </w:rPr>
              <w:t>Cumulative balance</w:t>
            </w:r>
          </w:p>
        </w:tc>
        <w:tc>
          <w:tcPr>
            <w:tcW w:w="1561" w:type="dxa"/>
            <w:shd w:val="clear" w:color="auto" w:fill="F2F2F2" w:themeFill="background1" w:themeFillShade="F2"/>
            <w:vAlign w:val="center"/>
            <w:hideMark/>
          </w:tcPr>
          <w:p w14:paraId="23732E5F" w14:textId="77777777" w:rsidR="00510E9F" w:rsidRPr="005A1AE1" w:rsidRDefault="00510E9F" w:rsidP="0072094F">
            <w:pPr>
              <w:spacing w:after="0" w:line="240" w:lineRule="auto"/>
              <w:jc w:val="right"/>
              <w:rPr>
                <w:rFonts w:cs="Arial"/>
                <w:b/>
                <w:bCs/>
                <w:color w:val="000000"/>
                <w:szCs w:val="20"/>
              </w:rPr>
            </w:pPr>
            <w:r w:rsidRPr="005A1AE1">
              <w:rPr>
                <w:rFonts w:cs="Arial"/>
                <w:b/>
                <w:bCs/>
                <w:color w:val="000000"/>
                <w:szCs w:val="20"/>
              </w:rPr>
              <w:t>0.48</w:t>
            </w:r>
          </w:p>
        </w:tc>
        <w:tc>
          <w:tcPr>
            <w:tcW w:w="1561" w:type="dxa"/>
            <w:shd w:val="clear" w:color="auto" w:fill="F2F2F2" w:themeFill="background1" w:themeFillShade="F2"/>
            <w:vAlign w:val="center"/>
            <w:hideMark/>
          </w:tcPr>
          <w:p w14:paraId="14C6C05D" w14:textId="77777777" w:rsidR="00510E9F" w:rsidRPr="005A1AE1" w:rsidRDefault="00510E9F" w:rsidP="0072094F">
            <w:pPr>
              <w:spacing w:after="0" w:line="240" w:lineRule="auto"/>
              <w:jc w:val="right"/>
              <w:rPr>
                <w:rFonts w:cs="Arial"/>
                <w:b/>
                <w:bCs/>
                <w:color w:val="000000"/>
                <w:szCs w:val="20"/>
              </w:rPr>
            </w:pPr>
            <w:r w:rsidRPr="005A1AE1">
              <w:rPr>
                <w:rFonts w:cs="Arial"/>
                <w:b/>
                <w:bCs/>
                <w:color w:val="000000"/>
                <w:szCs w:val="20"/>
              </w:rPr>
              <w:t>0.44</w:t>
            </w:r>
          </w:p>
        </w:tc>
        <w:tc>
          <w:tcPr>
            <w:tcW w:w="1561" w:type="dxa"/>
            <w:shd w:val="clear" w:color="auto" w:fill="F2F2F2" w:themeFill="background1" w:themeFillShade="F2"/>
            <w:vAlign w:val="center"/>
            <w:hideMark/>
          </w:tcPr>
          <w:p w14:paraId="27CE7F10" w14:textId="77777777" w:rsidR="00510E9F" w:rsidRPr="005A1AE1" w:rsidRDefault="00510E9F" w:rsidP="0072094F">
            <w:pPr>
              <w:spacing w:after="0" w:line="240" w:lineRule="auto"/>
              <w:jc w:val="right"/>
              <w:rPr>
                <w:rFonts w:cs="Arial"/>
                <w:b/>
                <w:bCs/>
                <w:color w:val="000000"/>
                <w:szCs w:val="20"/>
              </w:rPr>
            </w:pPr>
            <w:r w:rsidRPr="005A1AE1">
              <w:rPr>
                <w:rFonts w:cs="Arial"/>
                <w:b/>
                <w:bCs/>
                <w:color w:val="000000"/>
                <w:szCs w:val="20"/>
              </w:rPr>
              <w:t>0.58</w:t>
            </w:r>
          </w:p>
        </w:tc>
        <w:tc>
          <w:tcPr>
            <w:tcW w:w="1562" w:type="dxa"/>
            <w:shd w:val="clear" w:color="auto" w:fill="F2F2F2" w:themeFill="background1" w:themeFillShade="F2"/>
            <w:vAlign w:val="center"/>
            <w:hideMark/>
          </w:tcPr>
          <w:p w14:paraId="37ED4308" w14:textId="77777777" w:rsidR="00510E9F" w:rsidRPr="005A1AE1" w:rsidRDefault="00510E9F" w:rsidP="0072094F">
            <w:pPr>
              <w:spacing w:after="0" w:line="240" w:lineRule="auto"/>
              <w:jc w:val="right"/>
              <w:rPr>
                <w:rFonts w:cs="Arial"/>
                <w:b/>
                <w:bCs/>
                <w:color w:val="000000"/>
                <w:szCs w:val="20"/>
              </w:rPr>
            </w:pPr>
            <w:r w:rsidRPr="005A1AE1">
              <w:rPr>
                <w:rFonts w:cs="Arial"/>
                <w:b/>
                <w:bCs/>
                <w:color w:val="000000"/>
                <w:szCs w:val="20"/>
              </w:rPr>
              <w:t>0.56</w:t>
            </w:r>
          </w:p>
        </w:tc>
      </w:tr>
    </w:tbl>
    <w:p w14:paraId="1692BF23" w14:textId="77777777" w:rsidR="00510E9F" w:rsidRDefault="00510E9F" w:rsidP="00510E9F"/>
    <w:p w14:paraId="16BB6B4C" w14:textId="77777777" w:rsidR="00510E9F" w:rsidRDefault="00510E9F" w:rsidP="00BF751B">
      <w:pPr>
        <w:pStyle w:val="BodySubHeader"/>
      </w:pPr>
      <w:r>
        <w:t>M</w:t>
      </w:r>
      <w:r w:rsidRPr="00C44F8A">
        <w:t>aterial variance</w:t>
      </w:r>
    </w:p>
    <w:p w14:paraId="2F100453" w14:textId="77777777" w:rsidR="00510E9F" w:rsidRDefault="00510E9F" w:rsidP="00D70F0E">
      <w:r>
        <w:t xml:space="preserve">Over the forward years, the average increase in total expenses is around two per cent due to the application of expected Consumer Price Index increases. </w:t>
      </w:r>
    </w:p>
    <w:p w14:paraId="1482A318" w14:textId="07E1681A" w:rsidR="00510E9F" w:rsidRPr="00D70F0E" w:rsidRDefault="00510E9F" w:rsidP="00510E9F">
      <w:r>
        <w:t>In 2016</w:t>
      </w:r>
      <w:r w:rsidR="00C05FAD">
        <w:t>–</w:t>
      </w:r>
      <w:r>
        <w:t xml:space="preserve">17, demand for subscriptions is </w:t>
      </w:r>
      <w:r w:rsidRPr="00496B01">
        <w:t xml:space="preserve">expected to </w:t>
      </w:r>
      <w:r>
        <w:t>continue declining. T</w:t>
      </w:r>
      <w:r w:rsidRPr="00496B01">
        <w:t xml:space="preserve">he modelling </w:t>
      </w:r>
      <w:r>
        <w:t xml:space="preserve">for demand </w:t>
      </w:r>
      <w:r w:rsidRPr="00496B01">
        <w:t xml:space="preserve">uses </w:t>
      </w:r>
      <w:r>
        <w:t>a</w:t>
      </w:r>
      <w:r w:rsidRPr="00496B01">
        <w:t xml:space="preserve"> long</w:t>
      </w:r>
      <w:r w:rsidR="00C05FAD">
        <w:t>-</w:t>
      </w:r>
      <w:r w:rsidRPr="00496B01">
        <w:t xml:space="preserve">term </w:t>
      </w:r>
      <w:r>
        <w:t xml:space="preserve">zero to negative </w:t>
      </w:r>
      <w:r w:rsidRPr="00496B01">
        <w:t>growth rate</w:t>
      </w:r>
      <w:r w:rsidR="00C05FAD">
        <w:t>,</w:t>
      </w:r>
      <w:r>
        <w:rPr>
          <w:rStyle w:val="FootnoteReference"/>
          <w:rFonts w:cs="Arial"/>
          <w:szCs w:val="20"/>
        </w:rPr>
        <w:t xml:space="preserve"> </w:t>
      </w:r>
      <w:r>
        <w:t xml:space="preserve"> depending on the subscription type (see </w:t>
      </w:r>
      <w:r w:rsidRPr="000C5C28">
        <w:t>Table 3</w:t>
      </w:r>
      <w:r>
        <w:t>)</w:t>
      </w:r>
      <w:r w:rsidRPr="00496B01">
        <w:t xml:space="preserve">. The downward revenue trend is expected to be offset by the </w:t>
      </w:r>
      <w:r>
        <w:t xml:space="preserve">increase in fees </w:t>
      </w:r>
      <w:r w:rsidRPr="003C68D0">
        <w:t>by 42 per cent</w:t>
      </w:r>
      <w:r>
        <w:t>.</w:t>
      </w:r>
    </w:p>
    <w:p w14:paraId="72B7995F" w14:textId="77777777" w:rsidR="00510E9F" w:rsidRDefault="00510E9F" w:rsidP="00BF751B">
      <w:pPr>
        <w:pStyle w:val="BodySubHeader"/>
      </w:pPr>
      <w:r>
        <w:t>I</w:t>
      </w:r>
      <w:r w:rsidRPr="00E720B0">
        <w:t>mpact on balance management strategy</w:t>
      </w:r>
    </w:p>
    <w:p w14:paraId="0883C08F" w14:textId="19FCDEBA" w:rsidR="00510E9F" w:rsidRDefault="00510E9F" w:rsidP="00510E9F">
      <w:pPr>
        <w:spacing w:before="120" w:line="240" w:lineRule="auto"/>
        <w:rPr>
          <w:rFonts w:cs="Arial"/>
          <w:szCs w:val="20"/>
        </w:rPr>
      </w:pPr>
      <w:r>
        <w:rPr>
          <w:rFonts w:cs="Arial"/>
          <w:szCs w:val="20"/>
        </w:rPr>
        <w:t>The register has been in cumulative over-recovery since 2012</w:t>
      </w:r>
      <w:r w:rsidR="00C05FAD">
        <w:rPr>
          <w:rFonts w:cs="Arial"/>
          <w:szCs w:val="20"/>
        </w:rPr>
        <w:t>–</w:t>
      </w:r>
      <w:r>
        <w:rPr>
          <w:rFonts w:cs="Arial"/>
          <w:szCs w:val="20"/>
        </w:rPr>
        <w:t>13. This was due to a spike in revenue in from 2012 to 2014. Revenue then started to decline in 2014</w:t>
      </w:r>
      <w:r w:rsidR="00C05FAD">
        <w:rPr>
          <w:rFonts w:cs="Arial"/>
          <w:szCs w:val="20"/>
        </w:rPr>
        <w:t>–</w:t>
      </w:r>
      <w:r>
        <w:rPr>
          <w:rFonts w:cs="Arial"/>
          <w:szCs w:val="20"/>
        </w:rPr>
        <w:t>15 (18 per cent) and has continued to do so</w:t>
      </w:r>
      <w:r w:rsidR="00C05FAD">
        <w:rPr>
          <w:rFonts w:cs="Arial"/>
          <w:szCs w:val="20"/>
        </w:rPr>
        <w:t>,</w:t>
      </w:r>
      <w:r>
        <w:rPr>
          <w:rFonts w:cs="Arial"/>
          <w:szCs w:val="20"/>
        </w:rPr>
        <w:t xml:space="preserve"> resulting in a reduction in the cumulative over-recovery. </w:t>
      </w:r>
    </w:p>
    <w:p w14:paraId="417EE8EB" w14:textId="68C6069F" w:rsidR="00510E9F" w:rsidRPr="00D70F0E" w:rsidRDefault="00510E9F" w:rsidP="00D70F0E">
      <w:pPr>
        <w:spacing w:before="120"/>
        <w:rPr>
          <w:rFonts w:cs="Arial"/>
          <w:iCs/>
        </w:rPr>
      </w:pPr>
      <w:r>
        <w:rPr>
          <w:rFonts w:cs="Arial"/>
          <w:iCs/>
        </w:rPr>
        <w:t>The ACMA estimates an under</w:t>
      </w:r>
      <w:r w:rsidR="00C05FAD">
        <w:rPr>
          <w:rFonts w:cs="Arial"/>
          <w:iCs/>
        </w:rPr>
        <w:t>-</w:t>
      </w:r>
      <w:r>
        <w:rPr>
          <w:rFonts w:cs="Arial"/>
          <w:iCs/>
        </w:rPr>
        <w:t xml:space="preserve">recovery </w:t>
      </w:r>
      <w:r w:rsidRPr="003C68D0">
        <w:rPr>
          <w:rFonts w:cs="Arial"/>
          <w:iCs/>
        </w:rPr>
        <w:t>of $0.24 million</w:t>
      </w:r>
      <w:r>
        <w:rPr>
          <w:rFonts w:cs="Arial"/>
          <w:iCs/>
        </w:rPr>
        <w:t xml:space="preserve"> for 2016</w:t>
      </w:r>
      <w:r w:rsidR="00C05FAD">
        <w:rPr>
          <w:rFonts w:cs="Arial"/>
          <w:iCs/>
        </w:rPr>
        <w:t>–</w:t>
      </w:r>
      <w:r>
        <w:rPr>
          <w:rFonts w:cs="Arial"/>
          <w:iCs/>
        </w:rPr>
        <w:t>17</w:t>
      </w:r>
      <w:r w:rsidR="00C05FAD">
        <w:rPr>
          <w:rFonts w:cs="Arial"/>
          <w:iCs/>
        </w:rPr>
        <w:t>,</w:t>
      </w:r>
      <w:r>
        <w:rPr>
          <w:rFonts w:cs="Arial"/>
          <w:iCs/>
        </w:rPr>
        <w:t xml:space="preserve"> resulting in a cumulative over</w:t>
      </w:r>
      <w:r w:rsidR="00C05FAD">
        <w:rPr>
          <w:rFonts w:cs="Arial"/>
          <w:iCs/>
        </w:rPr>
        <w:t>-</w:t>
      </w:r>
      <w:r>
        <w:rPr>
          <w:rFonts w:cs="Arial"/>
          <w:iCs/>
        </w:rPr>
        <w:t xml:space="preserve">recovery to date of </w:t>
      </w:r>
      <w:r w:rsidRPr="003C68D0">
        <w:rPr>
          <w:rFonts w:cs="Arial"/>
          <w:iCs/>
        </w:rPr>
        <w:t>$0.4</w:t>
      </w:r>
      <w:r>
        <w:rPr>
          <w:rFonts w:cs="Arial"/>
          <w:iCs/>
        </w:rPr>
        <w:t>8</w:t>
      </w:r>
      <w:r w:rsidRPr="003C68D0">
        <w:rPr>
          <w:rFonts w:cs="Arial"/>
          <w:iCs/>
        </w:rPr>
        <w:t xml:space="preserve"> million</w:t>
      </w:r>
      <w:r>
        <w:rPr>
          <w:rFonts w:cs="Arial"/>
          <w:iCs/>
        </w:rPr>
        <w:t>, which is expected to reduce to $0.14 million in 2021</w:t>
      </w:r>
      <w:r w:rsidR="00C05FAD">
        <w:rPr>
          <w:rFonts w:cs="Arial"/>
          <w:iCs/>
        </w:rPr>
        <w:t>–</w:t>
      </w:r>
      <w:r>
        <w:rPr>
          <w:rFonts w:cs="Arial"/>
          <w:iCs/>
        </w:rPr>
        <w:t>22. The increase in fees is expected to align expenses and revenue to achieve a neutral recovery over the forward estimates.</w:t>
      </w:r>
    </w:p>
    <w:p w14:paraId="3CBA5756" w14:textId="5B4C5AC0" w:rsidR="00510E9F" w:rsidRPr="00D70F0E" w:rsidDel="00DF5B68" w:rsidRDefault="00510E9F" w:rsidP="00510E9F">
      <w:pPr>
        <w:rPr>
          <w:rFonts w:ascii="Calibri" w:hAnsi="Calibri"/>
          <w:szCs w:val="22"/>
        </w:rPr>
      </w:pPr>
      <w:r w:rsidRPr="002A2B1C">
        <w:t>Noting that subscription volumes for the first three months of 2017 have increased</w:t>
      </w:r>
      <w:r>
        <w:t>, the ACMA will closely monitor revenue trends over the next 12 months</w:t>
      </w:r>
      <w:r w:rsidR="00C05FAD">
        <w:t xml:space="preserve"> to manage potential under- or over-recoveries,</w:t>
      </w:r>
      <w:r>
        <w:t xml:space="preserve"> prior to undertaking the annual cost recovery review for the 2017</w:t>
      </w:r>
      <w:r w:rsidR="00C05FAD">
        <w:t>–</w:t>
      </w:r>
      <w:r>
        <w:t>18 financial year.</w:t>
      </w:r>
    </w:p>
    <w:p w14:paraId="53B56185" w14:textId="77777777" w:rsidR="00510E9F" w:rsidRPr="00CC3F4B" w:rsidRDefault="00510E9F" w:rsidP="00510E9F">
      <w:pPr>
        <w:pStyle w:val="Heading1"/>
      </w:pPr>
      <w:bookmarkStart w:id="63" w:name="_Toc482346599"/>
      <w:bookmarkStart w:id="64" w:name="_Toc483473709"/>
      <w:r>
        <w:t>7A.</w:t>
      </w:r>
      <w:r>
        <w:tab/>
      </w:r>
      <w:bookmarkStart w:id="65" w:name="_Toc355953992"/>
      <w:bookmarkStart w:id="66" w:name="_Toc385256322"/>
      <w:r w:rsidRPr="00CC3F4B">
        <w:t>F</w:t>
      </w:r>
      <w:bookmarkEnd w:id="65"/>
      <w:r w:rsidRPr="00CC3F4B">
        <w:t xml:space="preserve">inancial </w:t>
      </w:r>
      <w:bookmarkEnd w:id="66"/>
      <w:r>
        <w:t>performance</w:t>
      </w:r>
      <w:bookmarkEnd w:id="63"/>
      <w:bookmarkEnd w:id="64"/>
    </w:p>
    <w:p w14:paraId="706B1F01" w14:textId="28C2CF3A" w:rsidR="00510E9F" w:rsidRDefault="00510E9F" w:rsidP="00510E9F">
      <w:r>
        <w:t xml:space="preserve">Table </w:t>
      </w:r>
      <w:r w:rsidR="00C05FAD">
        <w:t>6</w:t>
      </w:r>
      <w:r>
        <w:t xml:space="preserve"> </w:t>
      </w:r>
      <w:r w:rsidRPr="00872ADF">
        <w:t xml:space="preserve">shows the actual direct costs </w:t>
      </w:r>
      <w:r>
        <w:t>of operating the register</w:t>
      </w:r>
      <w:r w:rsidR="00C05FAD">
        <w:t>,</w:t>
      </w:r>
      <w:r>
        <w:t xml:space="preserve"> compared to the </w:t>
      </w:r>
      <w:r w:rsidRPr="00872ADF">
        <w:t>associated</w:t>
      </w:r>
      <w:r>
        <w:t xml:space="preserve"> accrued subscription fee</w:t>
      </w:r>
      <w:r w:rsidRPr="00872ADF">
        <w:t xml:space="preserve"> revenue since the commencement of the </w:t>
      </w:r>
      <w:r>
        <w:t>r</w:t>
      </w:r>
      <w:r w:rsidRPr="00872ADF">
        <w:t>egister</w:t>
      </w:r>
      <w:r>
        <w:t>.</w:t>
      </w:r>
    </w:p>
    <w:p w14:paraId="58915496" w14:textId="77777777" w:rsidR="00510E9F" w:rsidRDefault="00D70F0E" w:rsidP="00D70F0E">
      <w:pPr>
        <w:pStyle w:val="ACMATableHeader"/>
      </w:pPr>
      <w:r>
        <w:t>Historical expenses and revenue</w:t>
      </w:r>
    </w:p>
    <w:tbl>
      <w:tblPr>
        <w:tblStyle w:val="TableGrid1"/>
        <w:tblW w:w="8502" w:type="dxa"/>
        <w:tblInd w:w="98" w:type="dxa"/>
        <w:tblLayout w:type="fixed"/>
        <w:tblCellMar>
          <w:top w:w="57" w:type="dxa"/>
          <w:left w:w="57" w:type="dxa"/>
          <w:bottom w:w="57" w:type="dxa"/>
          <w:right w:w="57" w:type="dxa"/>
        </w:tblCellMar>
        <w:tblLook w:val="0620" w:firstRow="1" w:lastRow="0" w:firstColumn="0" w:lastColumn="0" w:noHBand="1" w:noVBand="1"/>
        <w:tblDescription w:val="Activity performance during the previous financial years"/>
      </w:tblPr>
      <w:tblGrid>
        <w:gridCol w:w="2297"/>
        <w:gridCol w:w="1527"/>
        <w:gridCol w:w="1701"/>
        <w:gridCol w:w="1701"/>
        <w:gridCol w:w="1276"/>
      </w:tblGrid>
      <w:tr w:rsidR="00510E9F" w:rsidRPr="00B927E0" w14:paraId="5046AD10" w14:textId="77777777" w:rsidTr="00BF751B">
        <w:trPr>
          <w:tblHeader/>
        </w:trPr>
        <w:tc>
          <w:tcPr>
            <w:tcW w:w="2297" w:type="dxa"/>
            <w:shd w:val="clear" w:color="auto" w:fill="404040" w:themeFill="text1" w:themeFillTint="BF"/>
          </w:tcPr>
          <w:p w14:paraId="5A66D5A2" w14:textId="77777777" w:rsidR="00510E9F" w:rsidRPr="0072094F" w:rsidRDefault="00510E9F" w:rsidP="0072094F">
            <w:pPr>
              <w:pStyle w:val="TableHeading"/>
              <w:jc w:val="right"/>
              <w:rPr>
                <w:b w:val="0"/>
                <w:color w:val="FFFFFF" w:themeColor="background1"/>
              </w:rPr>
            </w:pPr>
          </w:p>
        </w:tc>
        <w:tc>
          <w:tcPr>
            <w:tcW w:w="1527" w:type="dxa"/>
            <w:shd w:val="clear" w:color="auto" w:fill="404040" w:themeFill="text1" w:themeFillTint="BF"/>
          </w:tcPr>
          <w:p w14:paraId="361E8B35" w14:textId="749CD7C5" w:rsidR="00510E9F" w:rsidRPr="0072094F" w:rsidRDefault="00510E9F" w:rsidP="0072094F">
            <w:pPr>
              <w:pStyle w:val="TableHeading"/>
              <w:jc w:val="right"/>
              <w:rPr>
                <w:b w:val="0"/>
                <w:color w:val="FFFFFF" w:themeColor="background1"/>
              </w:rPr>
            </w:pPr>
            <w:r w:rsidRPr="0072094F">
              <w:rPr>
                <w:color w:val="FFFFFF" w:themeColor="background1"/>
              </w:rPr>
              <w:t>2007</w:t>
            </w:r>
            <w:r w:rsidR="007849D7">
              <w:rPr>
                <w:color w:val="FFFFFF" w:themeColor="background1"/>
              </w:rPr>
              <w:t>–</w:t>
            </w:r>
            <w:r w:rsidRPr="0072094F">
              <w:rPr>
                <w:color w:val="FFFFFF" w:themeColor="background1"/>
              </w:rPr>
              <w:t>13</w:t>
            </w:r>
          </w:p>
          <w:p w14:paraId="4CCF448C" w14:textId="77777777" w:rsidR="00510E9F" w:rsidRPr="0072094F" w:rsidRDefault="00510E9F" w:rsidP="0072094F">
            <w:pPr>
              <w:pStyle w:val="TableHeading"/>
              <w:jc w:val="right"/>
              <w:rPr>
                <w:b w:val="0"/>
                <w:color w:val="FFFFFF" w:themeColor="background1"/>
              </w:rPr>
            </w:pPr>
            <w:r w:rsidRPr="0072094F">
              <w:rPr>
                <w:color w:val="FFFFFF" w:themeColor="background1"/>
              </w:rPr>
              <w:t>($m)</w:t>
            </w:r>
          </w:p>
        </w:tc>
        <w:tc>
          <w:tcPr>
            <w:tcW w:w="1701" w:type="dxa"/>
            <w:shd w:val="clear" w:color="auto" w:fill="404040" w:themeFill="text1" w:themeFillTint="BF"/>
          </w:tcPr>
          <w:p w14:paraId="468595F6" w14:textId="400EA74A" w:rsidR="00510E9F" w:rsidRPr="0072094F" w:rsidRDefault="00510E9F" w:rsidP="0072094F">
            <w:pPr>
              <w:pStyle w:val="TableHeading"/>
              <w:jc w:val="right"/>
              <w:rPr>
                <w:b w:val="0"/>
                <w:color w:val="FFFFFF" w:themeColor="background1"/>
              </w:rPr>
            </w:pPr>
            <w:r w:rsidRPr="0072094F">
              <w:rPr>
                <w:color w:val="FFFFFF" w:themeColor="background1"/>
              </w:rPr>
              <w:t>2013</w:t>
            </w:r>
            <w:r w:rsidR="007849D7">
              <w:rPr>
                <w:color w:val="FFFFFF" w:themeColor="background1"/>
              </w:rPr>
              <w:t>–</w:t>
            </w:r>
            <w:r w:rsidRPr="0072094F">
              <w:rPr>
                <w:color w:val="FFFFFF" w:themeColor="background1"/>
              </w:rPr>
              <w:t>14</w:t>
            </w:r>
          </w:p>
          <w:p w14:paraId="0DD6D5D0" w14:textId="77777777" w:rsidR="00510E9F" w:rsidRPr="0072094F" w:rsidRDefault="00510E9F" w:rsidP="0072094F">
            <w:pPr>
              <w:pStyle w:val="TableHeading"/>
              <w:jc w:val="right"/>
              <w:rPr>
                <w:b w:val="0"/>
                <w:color w:val="FFFFFF" w:themeColor="background1"/>
              </w:rPr>
            </w:pPr>
            <w:r w:rsidRPr="0072094F">
              <w:rPr>
                <w:color w:val="FFFFFF" w:themeColor="background1"/>
              </w:rPr>
              <w:t>($m)</w:t>
            </w:r>
          </w:p>
        </w:tc>
        <w:tc>
          <w:tcPr>
            <w:tcW w:w="1701" w:type="dxa"/>
            <w:shd w:val="clear" w:color="auto" w:fill="404040" w:themeFill="text1" w:themeFillTint="BF"/>
          </w:tcPr>
          <w:p w14:paraId="05D53F11" w14:textId="77777777" w:rsidR="00510E9F" w:rsidRPr="0072094F" w:rsidRDefault="00510E9F" w:rsidP="0072094F">
            <w:pPr>
              <w:pStyle w:val="TableHeading"/>
              <w:jc w:val="right"/>
              <w:rPr>
                <w:b w:val="0"/>
                <w:color w:val="FFFFFF" w:themeColor="background1"/>
              </w:rPr>
            </w:pPr>
            <w:r w:rsidRPr="0072094F">
              <w:rPr>
                <w:color w:val="FFFFFF" w:themeColor="background1"/>
              </w:rPr>
              <w:t>2014-15</w:t>
            </w:r>
          </w:p>
          <w:p w14:paraId="60E132FC" w14:textId="77777777" w:rsidR="00510E9F" w:rsidRPr="0072094F" w:rsidRDefault="00510E9F" w:rsidP="0072094F">
            <w:pPr>
              <w:pStyle w:val="TableHeading"/>
              <w:jc w:val="right"/>
              <w:rPr>
                <w:b w:val="0"/>
                <w:color w:val="FFFFFF" w:themeColor="background1"/>
              </w:rPr>
            </w:pPr>
            <w:r w:rsidRPr="0072094F">
              <w:rPr>
                <w:color w:val="FFFFFF" w:themeColor="background1"/>
              </w:rPr>
              <w:t>($m)</w:t>
            </w:r>
          </w:p>
        </w:tc>
        <w:tc>
          <w:tcPr>
            <w:tcW w:w="1276" w:type="dxa"/>
            <w:shd w:val="clear" w:color="auto" w:fill="404040" w:themeFill="text1" w:themeFillTint="BF"/>
          </w:tcPr>
          <w:p w14:paraId="3A6DD626" w14:textId="77777777" w:rsidR="00510E9F" w:rsidRPr="0072094F" w:rsidRDefault="00510E9F" w:rsidP="0072094F">
            <w:pPr>
              <w:pStyle w:val="TableHeading"/>
              <w:jc w:val="right"/>
              <w:rPr>
                <w:b w:val="0"/>
                <w:color w:val="FFFFFF" w:themeColor="background1"/>
              </w:rPr>
            </w:pPr>
            <w:r w:rsidRPr="0072094F">
              <w:rPr>
                <w:color w:val="FFFFFF" w:themeColor="background1"/>
              </w:rPr>
              <w:t>2015-16</w:t>
            </w:r>
          </w:p>
          <w:p w14:paraId="22BD3929" w14:textId="77777777" w:rsidR="00510E9F" w:rsidRPr="0072094F" w:rsidRDefault="00510E9F" w:rsidP="0072094F">
            <w:pPr>
              <w:pStyle w:val="TableHeading"/>
              <w:jc w:val="right"/>
              <w:rPr>
                <w:b w:val="0"/>
                <w:color w:val="FFFFFF" w:themeColor="background1"/>
              </w:rPr>
            </w:pPr>
            <w:r w:rsidRPr="0072094F">
              <w:rPr>
                <w:color w:val="FFFFFF" w:themeColor="background1"/>
              </w:rPr>
              <w:t>($m)</w:t>
            </w:r>
          </w:p>
        </w:tc>
      </w:tr>
      <w:tr w:rsidR="00510E9F" w:rsidRPr="00B927E0" w14:paraId="4981D19F" w14:textId="77777777" w:rsidTr="00121E0B">
        <w:tc>
          <w:tcPr>
            <w:tcW w:w="2297" w:type="dxa"/>
            <w:shd w:val="clear" w:color="auto" w:fill="auto"/>
            <w:vAlign w:val="center"/>
          </w:tcPr>
          <w:p w14:paraId="426A307B" w14:textId="77777777" w:rsidR="00510E9F" w:rsidRPr="0072094F" w:rsidRDefault="00510E9F" w:rsidP="0072094F">
            <w:pPr>
              <w:spacing w:after="0" w:line="240" w:lineRule="auto"/>
              <w:rPr>
                <w:rFonts w:cs="Arial"/>
              </w:rPr>
            </w:pPr>
            <w:r w:rsidRPr="0072094F">
              <w:rPr>
                <w:rFonts w:cs="Arial"/>
              </w:rPr>
              <w:t>Expenses = X</w:t>
            </w:r>
          </w:p>
        </w:tc>
        <w:tc>
          <w:tcPr>
            <w:tcW w:w="1527" w:type="dxa"/>
            <w:shd w:val="clear" w:color="auto" w:fill="auto"/>
            <w:vAlign w:val="center"/>
          </w:tcPr>
          <w:p w14:paraId="7ED2A736" w14:textId="77777777" w:rsidR="00510E9F" w:rsidRPr="0061609F" w:rsidRDefault="00510E9F" w:rsidP="0072094F">
            <w:pPr>
              <w:spacing w:after="0" w:line="240" w:lineRule="auto"/>
              <w:jc w:val="right"/>
              <w:rPr>
                <w:rFonts w:cs="Arial"/>
              </w:rPr>
            </w:pPr>
            <w:r>
              <w:rPr>
                <w:rFonts w:cs="Arial"/>
                <w:color w:val="000000"/>
              </w:rPr>
              <w:t>15.44</w:t>
            </w:r>
          </w:p>
        </w:tc>
        <w:tc>
          <w:tcPr>
            <w:tcW w:w="1701" w:type="dxa"/>
            <w:shd w:val="clear" w:color="auto" w:fill="auto"/>
            <w:vAlign w:val="center"/>
          </w:tcPr>
          <w:p w14:paraId="7265BC39" w14:textId="77777777" w:rsidR="00510E9F" w:rsidRPr="0061609F" w:rsidRDefault="00510E9F" w:rsidP="0072094F">
            <w:pPr>
              <w:spacing w:after="0" w:line="240" w:lineRule="auto"/>
              <w:jc w:val="right"/>
              <w:rPr>
                <w:rFonts w:cs="Arial"/>
              </w:rPr>
            </w:pPr>
            <w:r>
              <w:rPr>
                <w:rFonts w:cs="Arial"/>
                <w:color w:val="000000"/>
              </w:rPr>
              <w:t>2.77</w:t>
            </w:r>
          </w:p>
        </w:tc>
        <w:tc>
          <w:tcPr>
            <w:tcW w:w="1701" w:type="dxa"/>
            <w:shd w:val="clear" w:color="auto" w:fill="auto"/>
            <w:vAlign w:val="center"/>
          </w:tcPr>
          <w:p w14:paraId="43F2CF6B" w14:textId="77777777" w:rsidR="00510E9F" w:rsidRPr="0061609F" w:rsidRDefault="00510E9F" w:rsidP="0072094F">
            <w:pPr>
              <w:spacing w:after="0" w:line="240" w:lineRule="auto"/>
              <w:jc w:val="right"/>
              <w:rPr>
                <w:rFonts w:cs="Arial"/>
              </w:rPr>
            </w:pPr>
            <w:r>
              <w:rPr>
                <w:rFonts w:cs="Arial"/>
                <w:color w:val="000000"/>
              </w:rPr>
              <w:t>2.54</w:t>
            </w:r>
          </w:p>
        </w:tc>
        <w:tc>
          <w:tcPr>
            <w:tcW w:w="1276" w:type="dxa"/>
            <w:shd w:val="clear" w:color="auto" w:fill="auto"/>
            <w:vAlign w:val="center"/>
          </w:tcPr>
          <w:p w14:paraId="550C0753" w14:textId="77777777" w:rsidR="00510E9F" w:rsidRPr="0061609F" w:rsidRDefault="00510E9F" w:rsidP="0072094F">
            <w:pPr>
              <w:spacing w:after="0" w:line="240" w:lineRule="auto"/>
              <w:jc w:val="right"/>
              <w:rPr>
                <w:rFonts w:cs="Arial"/>
              </w:rPr>
            </w:pPr>
            <w:r>
              <w:rPr>
                <w:rFonts w:cs="Arial"/>
                <w:color w:val="000000"/>
              </w:rPr>
              <w:t>2.34</w:t>
            </w:r>
          </w:p>
        </w:tc>
      </w:tr>
      <w:tr w:rsidR="00510E9F" w:rsidRPr="00B927E0" w14:paraId="43DF6E1A" w14:textId="77777777" w:rsidTr="00121E0B">
        <w:tc>
          <w:tcPr>
            <w:tcW w:w="2297" w:type="dxa"/>
            <w:shd w:val="clear" w:color="auto" w:fill="auto"/>
            <w:vAlign w:val="center"/>
          </w:tcPr>
          <w:p w14:paraId="14538BC5" w14:textId="77777777" w:rsidR="00510E9F" w:rsidRPr="0072094F" w:rsidRDefault="00510E9F" w:rsidP="0072094F">
            <w:pPr>
              <w:spacing w:after="0" w:line="240" w:lineRule="auto"/>
              <w:rPr>
                <w:rFonts w:cs="Arial"/>
              </w:rPr>
            </w:pPr>
            <w:r w:rsidRPr="0072094F">
              <w:rPr>
                <w:rFonts w:cs="Arial"/>
              </w:rPr>
              <w:t>Revenue = Y</w:t>
            </w:r>
          </w:p>
        </w:tc>
        <w:tc>
          <w:tcPr>
            <w:tcW w:w="1527" w:type="dxa"/>
            <w:shd w:val="clear" w:color="auto" w:fill="auto"/>
            <w:vAlign w:val="center"/>
          </w:tcPr>
          <w:p w14:paraId="6425B139" w14:textId="77777777" w:rsidR="00510E9F" w:rsidRPr="00C44F8A" w:rsidRDefault="00510E9F" w:rsidP="0072094F">
            <w:pPr>
              <w:spacing w:after="0" w:line="240" w:lineRule="auto"/>
              <w:jc w:val="right"/>
              <w:rPr>
                <w:rFonts w:cs="Arial"/>
              </w:rPr>
            </w:pPr>
            <w:r>
              <w:rPr>
                <w:rFonts w:cs="Arial"/>
                <w:color w:val="000000"/>
              </w:rPr>
              <w:t>15.51</w:t>
            </w:r>
          </w:p>
        </w:tc>
        <w:tc>
          <w:tcPr>
            <w:tcW w:w="1701" w:type="dxa"/>
            <w:shd w:val="clear" w:color="auto" w:fill="auto"/>
            <w:vAlign w:val="center"/>
          </w:tcPr>
          <w:p w14:paraId="150CBB71" w14:textId="77777777" w:rsidR="00510E9F" w:rsidRPr="00C44F8A" w:rsidRDefault="00510E9F" w:rsidP="0072094F">
            <w:pPr>
              <w:spacing w:after="0" w:line="240" w:lineRule="auto"/>
              <w:ind w:left="-173" w:firstLine="173"/>
              <w:jc w:val="right"/>
              <w:rPr>
                <w:rFonts w:cs="Arial"/>
              </w:rPr>
            </w:pPr>
            <w:r>
              <w:rPr>
                <w:rFonts w:cs="Arial"/>
                <w:color w:val="000000"/>
              </w:rPr>
              <w:t>3.34</w:t>
            </w:r>
          </w:p>
        </w:tc>
        <w:tc>
          <w:tcPr>
            <w:tcW w:w="1701" w:type="dxa"/>
            <w:shd w:val="clear" w:color="auto" w:fill="auto"/>
            <w:vAlign w:val="center"/>
          </w:tcPr>
          <w:p w14:paraId="247F8876" w14:textId="77777777" w:rsidR="00510E9F" w:rsidRPr="00C44F8A" w:rsidRDefault="00510E9F" w:rsidP="0072094F">
            <w:pPr>
              <w:spacing w:after="0" w:line="240" w:lineRule="auto"/>
              <w:ind w:left="-173" w:firstLine="173"/>
              <w:jc w:val="right"/>
              <w:rPr>
                <w:rFonts w:cs="Arial"/>
              </w:rPr>
            </w:pPr>
            <w:r>
              <w:rPr>
                <w:rFonts w:cs="Arial"/>
                <w:color w:val="000000"/>
              </w:rPr>
              <w:t>2.73</w:t>
            </w:r>
          </w:p>
        </w:tc>
        <w:tc>
          <w:tcPr>
            <w:tcW w:w="1276" w:type="dxa"/>
            <w:shd w:val="clear" w:color="auto" w:fill="auto"/>
            <w:vAlign w:val="center"/>
          </w:tcPr>
          <w:p w14:paraId="4BA2E95D" w14:textId="77777777" w:rsidR="00510E9F" w:rsidRPr="00C44F8A" w:rsidRDefault="00510E9F" w:rsidP="0072094F">
            <w:pPr>
              <w:spacing w:after="0" w:line="240" w:lineRule="auto"/>
              <w:ind w:left="-173" w:firstLine="173"/>
              <w:jc w:val="right"/>
              <w:rPr>
                <w:rFonts w:cs="Arial"/>
              </w:rPr>
            </w:pPr>
            <w:r>
              <w:rPr>
                <w:rFonts w:cs="Arial"/>
                <w:color w:val="000000"/>
              </w:rPr>
              <w:t>2.23</w:t>
            </w:r>
          </w:p>
        </w:tc>
      </w:tr>
      <w:tr w:rsidR="00510E9F" w:rsidRPr="00B927E0" w14:paraId="78AE3531" w14:textId="77777777" w:rsidTr="00121E0B">
        <w:tc>
          <w:tcPr>
            <w:tcW w:w="2297" w:type="dxa"/>
            <w:shd w:val="clear" w:color="auto" w:fill="auto"/>
            <w:vAlign w:val="center"/>
          </w:tcPr>
          <w:p w14:paraId="6D8FA2B3" w14:textId="77777777" w:rsidR="00510E9F" w:rsidRPr="0072094F" w:rsidRDefault="00510E9F" w:rsidP="0072094F">
            <w:pPr>
              <w:spacing w:after="0" w:line="240" w:lineRule="auto"/>
              <w:rPr>
                <w:rFonts w:cs="Arial"/>
              </w:rPr>
            </w:pPr>
            <w:r w:rsidRPr="0072094F">
              <w:rPr>
                <w:rFonts w:cs="Arial"/>
              </w:rPr>
              <w:t>Balance = Y – X</w:t>
            </w:r>
          </w:p>
        </w:tc>
        <w:tc>
          <w:tcPr>
            <w:tcW w:w="1527" w:type="dxa"/>
            <w:shd w:val="clear" w:color="auto" w:fill="auto"/>
            <w:vAlign w:val="center"/>
          </w:tcPr>
          <w:p w14:paraId="3A61A344" w14:textId="77777777" w:rsidR="00510E9F" w:rsidRPr="00C44F8A" w:rsidRDefault="00510E9F" w:rsidP="0072094F">
            <w:pPr>
              <w:spacing w:after="0" w:line="240" w:lineRule="auto"/>
              <w:jc w:val="right"/>
              <w:rPr>
                <w:rFonts w:cs="Arial"/>
              </w:rPr>
            </w:pPr>
            <w:r>
              <w:rPr>
                <w:rFonts w:cs="Arial"/>
              </w:rPr>
              <w:t>0.07</w:t>
            </w:r>
          </w:p>
        </w:tc>
        <w:tc>
          <w:tcPr>
            <w:tcW w:w="1701" w:type="dxa"/>
            <w:shd w:val="clear" w:color="auto" w:fill="auto"/>
            <w:vAlign w:val="center"/>
          </w:tcPr>
          <w:p w14:paraId="4EC13374" w14:textId="77777777" w:rsidR="00510E9F" w:rsidRPr="00C44F8A" w:rsidRDefault="00510E9F" w:rsidP="0072094F">
            <w:pPr>
              <w:spacing w:after="0" w:line="240" w:lineRule="auto"/>
              <w:ind w:left="-173" w:firstLine="173"/>
              <w:jc w:val="right"/>
              <w:rPr>
                <w:rFonts w:cs="Arial"/>
              </w:rPr>
            </w:pPr>
            <w:r>
              <w:rPr>
                <w:rFonts w:cs="Arial"/>
              </w:rPr>
              <w:t>0.57</w:t>
            </w:r>
          </w:p>
        </w:tc>
        <w:tc>
          <w:tcPr>
            <w:tcW w:w="1701" w:type="dxa"/>
            <w:shd w:val="clear" w:color="auto" w:fill="auto"/>
            <w:vAlign w:val="center"/>
          </w:tcPr>
          <w:p w14:paraId="64DFDB7B" w14:textId="77777777" w:rsidR="00510E9F" w:rsidRPr="00C44F8A" w:rsidRDefault="00510E9F" w:rsidP="0072094F">
            <w:pPr>
              <w:spacing w:after="0" w:line="240" w:lineRule="auto"/>
              <w:ind w:left="-173" w:firstLine="173"/>
              <w:jc w:val="right"/>
              <w:rPr>
                <w:rFonts w:cs="Arial"/>
              </w:rPr>
            </w:pPr>
            <w:r>
              <w:rPr>
                <w:rFonts w:cs="Arial"/>
              </w:rPr>
              <w:t>0.19</w:t>
            </w:r>
          </w:p>
        </w:tc>
        <w:tc>
          <w:tcPr>
            <w:tcW w:w="1276" w:type="dxa"/>
            <w:shd w:val="clear" w:color="auto" w:fill="auto"/>
            <w:vAlign w:val="center"/>
          </w:tcPr>
          <w:p w14:paraId="7AF3DE90" w14:textId="77777777" w:rsidR="00510E9F" w:rsidRPr="00C44F8A" w:rsidRDefault="00510E9F" w:rsidP="0072094F">
            <w:pPr>
              <w:spacing w:after="0" w:line="240" w:lineRule="auto"/>
              <w:ind w:left="-173" w:firstLine="173"/>
              <w:jc w:val="right"/>
              <w:rPr>
                <w:rFonts w:cs="Arial"/>
              </w:rPr>
            </w:pPr>
            <w:r w:rsidRPr="00935802">
              <w:rPr>
                <w:rFonts w:cs="Arial"/>
              </w:rPr>
              <w:t>-0.11</w:t>
            </w:r>
          </w:p>
        </w:tc>
      </w:tr>
      <w:tr w:rsidR="00510E9F" w:rsidRPr="00B927E0" w14:paraId="7ED58B89" w14:textId="77777777" w:rsidTr="00121E0B">
        <w:tc>
          <w:tcPr>
            <w:tcW w:w="2297" w:type="dxa"/>
            <w:shd w:val="clear" w:color="auto" w:fill="F2F2F2" w:themeFill="background1" w:themeFillShade="F2"/>
            <w:vAlign w:val="center"/>
          </w:tcPr>
          <w:p w14:paraId="4E3B94CE" w14:textId="77777777" w:rsidR="00510E9F" w:rsidRPr="00C44F8A" w:rsidRDefault="00510E9F" w:rsidP="0072094F">
            <w:pPr>
              <w:spacing w:after="0" w:line="240" w:lineRule="auto"/>
              <w:rPr>
                <w:rFonts w:cs="Arial"/>
                <w:b/>
              </w:rPr>
            </w:pPr>
            <w:r w:rsidRPr="00C44F8A">
              <w:rPr>
                <w:rFonts w:cs="Arial"/>
                <w:b/>
              </w:rPr>
              <w:t>Cumulative balance</w:t>
            </w:r>
            <w:r>
              <w:rPr>
                <w:rFonts w:cs="Arial"/>
                <w:b/>
              </w:rPr>
              <w:t>*</w:t>
            </w:r>
          </w:p>
        </w:tc>
        <w:tc>
          <w:tcPr>
            <w:tcW w:w="1527" w:type="dxa"/>
            <w:shd w:val="clear" w:color="auto" w:fill="F2F2F2" w:themeFill="background1" w:themeFillShade="F2"/>
            <w:vAlign w:val="center"/>
          </w:tcPr>
          <w:p w14:paraId="5EC8945A" w14:textId="77777777" w:rsidR="00510E9F" w:rsidRPr="0061609F" w:rsidRDefault="00510E9F" w:rsidP="0072094F">
            <w:pPr>
              <w:spacing w:after="0" w:line="240" w:lineRule="auto"/>
              <w:jc w:val="right"/>
              <w:rPr>
                <w:rFonts w:cs="Arial"/>
              </w:rPr>
            </w:pPr>
            <w:r>
              <w:rPr>
                <w:rFonts w:cs="Arial"/>
                <w:b/>
                <w:bCs/>
                <w:color w:val="000000"/>
              </w:rPr>
              <w:t>0.07</w:t>
            </w:r>
          </w:p>
        </w:tc>
        <w:tc>
          <w:tcPr>
            <w:tcW w:w="1701" w:type="dxa"/>
            <w:shd w:val="clear" w:color="auto" w:fill="F2F2F2" w:themeFill="background1" w:themeFillShade="F2"/>
            <w:vAlign w:val="center"/>
          </w:tcPr>
          <w:p w14:paraId="4FF021A7" w14:textId="77777777" w:rsidR="00510E9F" w:rsidRPr="0061609F" w:rsidRDefault="00510E9F" w:rsidP="0072094F">
            <w:pPr>
              <w:spacing w:after="0" w:line="240" w:lineRule="auto"/>
              <w:ind w:left="-173" w:firstLine="173"/>
              <w:jc w:val="right"/>
              <w:rPr>
                <w:rFonts w:cs="Arial"/>
              </w:rPr>
            </w:pPr>
            <w:r>
              <w:rPr>
                <w:rFonts w:cs="Arial"/>
                <w:b/>
                <w:bCs/>
                <w:color w:val="000000"/>
              </w:rPr>
              <w:t>0.64</w:t>
            </w:r>
          </w:p>
        </w:tc>
        <w:tc>
          <w:tcPr>
            <w:tcW w:w="1701" w:type="dxa"/>
            <w:shd w:val="clear" w:color="auto" w:fill="F2F2F2" w:themeFill="background1" w:themeFillShade="F2"/>
            <w:vAlign w:val="center"/>
          </w:tcPr>
          <w:p w14:paraId="4A47DF28" w14:textId="77777777" w:rsidR="00510E9F" w:rsidRPr="0061609F" w:rsidRDefault="00510E9F" w:rsidP="0072094F">
            <w:pPr>
              <w:spacing w:after="0" w:line="240" w:lineRule="auto"/>
              <w:ind w:left="-173" w:firstLine="173"/>
              <w:jc w:val="right"/>
              <w:rPr>
                <w:rFonts w:cs="Arial"/>
              </w:rPr>
            </w:pPr>
            <w:r>
              <w:rPr>
                <w:rFonts w:cs="Arial"/>
                <w:b/>
                <w:bCs/>
                <w:color w:val="000000"/>
              </w:rPr>
              <w:t>0.83</w:t>
            </w:r>
          </w:p>
        </w:tc>
        <w:tc>
          <w:tcPr>
            <w:tcW w:w="1276" w:type="dxa"/>
            <w:shd w:val="clear" w:color="auto" w:fill="F2F2F2" w:themeFill="background1" w:themeFillShade="F2"/>
            <w:vAlign w:val="center"/>
          </w:tcPr>
          <w:p w14:paraId="4248D30E" w14:textId="77777777" w:rsidR="00510E9F" w:rsidRPr="0061609F" w:rsidRDefault="00510E9F" w:rsidP="0072094F">
            <w:pPr>
              <w:spacing w:after="0" w:line="240" w:lineRule="auto"/>
              <w:ind w:left="-173" w:firstLine="173"/>
              <w:jc w:val="right"/>
              <w:rPr>
                <w:rFonts w:cs="Arial"/>
              </w:rPr>
            </w:pPr>
            <w:r>
              <w:rPr>
                <w:rFonts w:cs="Arial"/>
                <w:b/>
                <w:bCs/>
                <w:color w:val="000000"/>
              </w:rPr>
              <w:t>0.72</w:t>
            </w:r>
          </w:p>
        </w:tc>
      </w:tr>
    </w:tbl>
    <w:p w14:paraId="61570399" w14:textId="02C3C5D3" w:rsidR="00D70F0E" w:rsidRDefault="00D70F0E" w:rsidP="00D70F0E">
      <w:pPr>
        <w:pStyle w:val="ACMANotes"/>
        <w:rPr>
          <w:snapToGrid w:val="0"/>
        </w:rPr>
      </w:pPr>
      <w:r>
        <w:rPr>
          <w:snapToGrid w:val="0"/>
        </w:rPr>
        <w:t>*</w:t>
      </w:r>
      <w:r w:rsidRPr="00E92659">
        <w:rPr>
          <w:snapToGrid w:val="0"/>
        </w:rPr>
        <w:t>Totals</w:t>
      </w:r>
      <w:r>
        <w:rPr>
          <w:snapToGrid w:val="0"/>
        </w:rPr>
        <w:t xml:space="preserve"> may not add up due to rounding</w:t>
      </w:r>
      <w:r w:rsidR="007849D7">
        <w:rPr>
          <w:snapToGrid w:val="0"/>
        </w:rPr>
        <w:t>.</w:t>
      </w:r>
    </w:p>
    <w:p w14:paraId="6231F619" w14:textId="77777777" w:rsidR="00D70F0E" w:rsidRPr="00DA145B" w:rsidRDefault="00D70F0E" w:rsidP="00BF751B">
      <w:pPr>
        <w:pStyle w:val="ACMASpaceaftertable"/>
      </w:pPr>
    </w:p>
    <w:p w14:paraId="31BAFE0A" w14:textId="77777777" w:rsidR="00510E9F" w:rsidRPr="00DA145B" w:rsidRDefault="00510E9F" w:rsidP="00BF751B">
      <w:pPr>
        <w:pStyle w:val="BodySubHeader"/>
      </w:pPr>
      <w:r>
        <w:t>M</w:t>
      </w:r>
      <w:r w:rsidRPr="000C6F33">
        <w:t>aterial variance</w:t>
      </w:r>
    </w:p>
    <w:p w14:paraId="6DB0A11E" w14:textId="54949FDD" w:rsidR="00510E9F" w:rsidRDefault="00510E9F" w:rsidP="00D70F0E">
      <w:r>
        <w:t>Expenses for 2015</w:t>
      </w:r>
      <w:r w:rsidR="007849D7">
        <w:t>–</w:t>
      </w:r>
      <w:r>
        <w:t xml:space="preserve">16 reduced from the previous financial year, as the contract costs decreased by 10 per cent. This was due to the lower contract fees for the </w:t>
      </w:r>
      <w:r w:rsidRPr="009A57D1">
        <w:rPr>
          <w:snapToGrid w:val="0"/>
        </w:rPr>
        <w:t xml:space="preserve">outsourced operation of the register </w:t>
      </w:r>
      <w:r>
        <w:rPr>
          <w:snapToGrid w:val="0"/>
        </w:rPr>
        <w:t>with the new</w:t>
      </w:r>
      <w:r w:rsidRPr="009A57D1">
        <w:rPr>
          <w:snapToGrid w:val="0"/>
        </w:rPr>
        <w:t xml:space="preserve"> </w:t>
      </w:r>
      <w:r>
        <w:rPr>
          <w:snapToGrid w:val="0"/>
        </w:rPr>
        <w:t>register</w:t>
      </w:r>
      <w:r w:rsidRPr="009A57D1">
        <w:rPr>
          <w:snapToGrid w:val="0"/>
        </w:rPr>
        <w:t xml:space="preserve"> service provide</w:t>
      </w:r>
      <w:r>
        <w:rPr>
          <w:snapToGrid w:val="0"/>
        </w:rPr>
        <w:t>r (Salmat Digital).</w:t>
      </w:r>
    </w:p>
    <w:p w14:paraId="2C21F3C9" w14:textId="105DCFAA" w:rsidR="00510E9F" w:rsidRDefault="00510E9F" w:rsidP="00D70F0E">
      <w:r>
        <w:t>In 2014</w:t>
      </w:r>
      <w:r w:rsidR="007849D7">
        <w:t>–</w:t>
      </w:r>
      <w:r>
        <w:t>15,</w:t>
      </w:r>
      <w:r w:rsidRPr="002B5E34">
        <w:t xml:space="preserve"> </w:t>
      </w:r>
      <w:r>
        <w:t>ACMA staff costs decreased significantly due mainly to the ACMA prioritising non-cost-recoverable procurement</w:t>
      </w:r>
      <w:r w:rsidR="007849D7">
        <w:t>,</w:t>
      </w:r>
      <w:r>
        <w:t xml:space="preserve"> and transition and establishment activities related to a new register operator. </w:t>
      </w:r>
    </w:p>
    <w:p w14:paraId="2D923179" w14:textId="3BB61461" w:rsidR="00510E9F" w:rsidRDefault="00510E9F" w:rsidP="00D70F0E">
      <w:r>
        <w:t>Revenue is accounted for on a 12</w:t>
      </w:r>
      <w:r w:rsidR="007849D7">
        <w:t>-</w:t>
      </w:r>
      <w:r>
        <w:t>month accrual basis. For example, if</w:t>
      </w:r>
      <w:r w:rsidRPr="00590FE9">
        <w:t xml:space="preserve"> 20 su</w:t>
      </w:r>
      <w:r>
        <w:t>bscriptions were purchased in July</w:t>
      </w:r>
      <w:r w:rsidRPr="00590FE9">
        <w:t xml:space="preserve"> for a total revenue of $120,000</w:t>
      </w:r>
      <w:r w:rsidR="007849D7">
        <w:t xml:space="preserve">, </w:t>
      </w:r>
      <w:r w:rsidRPr="00590FE9">
        <w:t xml:space="preserve">each month in the </w:t>
      </w:r>
      <w:r>
        <w:t>following</w:t>
      </w:r>
      <w:r w:rsidRPr="00590FE9">
        <w:t xml:space="preserve"> 12 months would </w:t>
      </w:r>
      <w:r>
        <w:t>be credited with</w:t>
      </w:r>
      <w:r w:rsidRPr="00590FE9">
        <w:t xml:space="preserve"> $10,000.</w:t>
      </w:r>
      <w:r>
        <w:t xml:space="preserve"> This allows for revenue to be spread over 12 months and moderates the immediate impact of actual revenue on any cumulative under</w:t>
      </w:r>
      <w:r w:rsidR="007849D7">
        <w:t>-</w:t>
      </w:r>
      <w:r>
        <w:t>/over</w:t>
      </w:r>
      <w:r w:rsidR="007849D7">
        <w:t>-</w:t>
      </w:r>
      <w:r>
        <w:t>recovery.</w:t>
      </w:r>
    </w:p>
    <w:p w14:paraId="5C80C56C" w14:textId="3F3D9E23" w:rsidR="00510E9F" w:rsidRPr="00FE7174" w:rsidRDefault="00510E9F" w:rsidP="00D70F0E">
      <w:pPr>
        <w:spacing w:after="80"/>
      </w:pPr>
      <w:r w:rsidRPr="00FE7174">
        <w:t>The downturn in revenue identified in 2014</w:t>
      </w:r>
      <w:r w:rsidR="007849D7">
        <w:t>–</w:t>
      </w:r>
      <w:r w:rsidRPr="00FE7174">
        <w:t>15 now appears to be a longer</w:t>
      </w:r>
      <w:r w:rsidR="007849D7">
        <w:t>-</w:t>
      </w:r>
      <w:r w:rsidRPr="00FE7174">
        <w:t xml:space="preserve">term trend and may reflect several influences, such as: </w:t>
      </w:r>
    </w:p>
    <w:p w14:paraId="5322B19A" w14:textId="77777777" w:rsidR="00510E9F" w:rsidRDefault="00510E9F" w:rsidP="00D70F0E">
      <w:pPr>
        <w:pStyle w:val="ListBullet"/>
      </w:pPr>
      <w:r>
        <w:t>movement from telemarketing to other forms of</w:t>
      </w:r>
      <w:r w:rsidRPr="00821519">
        <w:t xml:space="preserve"> marketing</w:t>
      </w:r>
    </w:p>
    <w:p w14:paraId="750433F7" w14:textId="77777777" w:rsidR="00510E9F" w:rsidRPr="00077FE1" w:rsidRDefault="00510E9F" w:rsidP="00D70F0E">
      <w:pPr>
        <w:pStyle w:val="ListBullet"/>
      </w:pPr>
      <w:r w:rsidRPr="00077FE1">
        <w:t>increased use of digital channels/platform</w:t>
      </w:r>
      <w:r>
        <w:t>s</w:t>
      </w:r>
    </w:p>
    <w:p w14:paraId="3D4A6E76" w14:textId="263ACB8C" w:rsidR="00510E9F" w:rsidRDefault="00510E9F" w:rsidP="00D70F0E">
      <w:pPr>
        <w:pStyle w:val="ListBullet"/>
      </w:pPr>
      <w:r>
        <w:t>increased use of consent</w:t>
      </w:r>
      <w:r w:rsidR="007849D7">
        <w:t>-</w:t>
      </w:r>
      <w:r>
        <w:t>based calls that are not required to be</w:t>
      </w:r>
      <w:r w:rsidRPr="00077FE1">
        <w:t xml:space="preserve"> wash</w:t>
      </w:r>
      <w:r>
        <w:t>ed</w:t>
      </w:r>
      <w:r w:rsidRPr="00077FE1">
        <w:t xml:space="preserve"> </w:t>
      </w:r>
    </w:p>
    <w:p w14:paraId="6B7C75B6" w14:textId="77777777" w:rsidR="00510E9F" w:rsidRDefault="00510E9F" w:rsidP="00D70F0E">
      <w:pPr>
        <w:pStyle w:val="ListBulletLast"/>
      </w:pPr>
      <w:r>
        <w:t>high</w:t>
      </w:r>
      <w:r w:rsidRPr="00077FE1">
        <w:t xml:space="preserve"> labour costs in call centres</w:t>
      </w:r>
      <w:r>
        <w:t>.</w:t>
      </w:r>
    </w:p>
    <w:p w14:paraId="20BCC6F2" w14:textId="651ED692" w:rsidR="00510E9F" w:rsidRDefault="00510E9F" w:rsidP="00D70F0E">
      <w:pPr>
        <w:spacing w:after="80"/>
      </w:pPr>
      <w:r>
        <w:t xml:space="preserve">Additionally, the industry survey and consultations have identified several aspects of the register </w:t>
      </w:r>
      <w:r w:rsidR="007849D7">
        <w:t xml:space="preserve">that have an </w:t>
      </w:r>
      <w:r>
        <w:t>impact on demand</w:t>
      </w:r>
      <w:r w:rsidR="007849D7">
        <w:t>,</w:t>
      </w:r>
      <w:r>
        <w:t xml:space="preserve"> including:</w:t>
      </w:r>
    </w:p>
    <w:p w14:paraId="05290743" w14:textId="77777777" w:rsidR="00510E9F" w:rsidRPr="00077FE1" w:rsidRDefault="00510E9F" w:rsidP="00D70F0E">
      <w:pPr>
        <w:pStyle w:val="ListBullet"/>
      </w:pPr>
      <w:r w:rsidRPr="00077FE1">
        <w:t xml:space="preserve">the </w:t>
      </w:r>
      <w:r>
        <w:t>quantity</w:t>
      </w:r>
      <w:r w:rsidRPr="00077FE1">
        <w:t xml:space="preserve"> of numbers on the register</w:t>
      </w:r>
    </w:p>
    <w:p w14:paraId="1208448C" w14:textId="77777777" w:rsidR="00510E9F" w:rsidRPr="00077FE1" w:rsidRDefault="00510E9F" w:rsidP="00D70F0E">
      <w:pPr>
        <w:pStyle w:val="ListBullet"/>
      </w:pPr>
      <w:r w:rsidRPr="00077FE1">
        <w:t>permanent registration</w:t>
      </w:r>
    </w:p>
    <w:p w14:paraId="623A72F8" w14:textId="756D7570" w:rsidR="00510E9F" w:rsidRPr="00077FE1" w:rsidRDefault="00510E9F" w:rsidP="00D70F0E">
      <w:pPr>
        <w:pStyle w:val="ListBullet"/>
      </w:pPr>
      <w:r w:rsidRPr="00077FE1">
        <w:t>reduced number churn</w:t>
      </w:r>
      <w:r w:rsidR="007849D7">
        <w:t xml:space="preserve">, that is, </w:t>
      </w:r>
      <w:r w:rsidRPr="00077FE1">
        <w:t>numbers on the register are unlikely to be removed</w:t>
      </w:r>
    </w:p>
    <w:p w14:paraId="77597233" w14:textId="77777777" w:rsidR="00510E9F" w:rsidRPr="00D70F0E" w:rsidRDefault="00510E9F" w:rsidP="00510E9F">
      <w:pPr>
        <w:pStyle w:val="ListBulletLast"/>
      </w:pPr>
      <w:r>
        <w:t xml:space="preserve">industry concerns regarding the </w:t>
      </w:r>
      <w:r w:rsidRPr="00077FE1">
        <w:t xml:space="preserve">validity of numbers </w:t>
      </w:r>
      <w:r>
        <w:t xml:space="preserve">on the register. </w:t>
      </w:r>
    </w:p>
    <w:p w14:paraId="3D7F1420" w14:textId="77777777" w:rsidR="00510E9F" w:rsidRPr="004B014D" w:rsidRDefault="00510E9F" w:rsidP="00510E9F">
      <w:pPr>
        <w:pStyle w:val="Heading1"/>
      </w:pPr>
      <w:bookmarkStart w:id="67" w:name="_Toc417990966"/>
      <w:bookmarkStart w:id="68" w:name="_Toc424115074"/>
      <w:bookmarkStart w:id="69" w:name="_Toc482346600"/>
      <w:bookmarkStart w:id="70" w:name="_Toc483473710"/>
      <w:r>
        <w:t>7B.</w:t>
      </w:r>
      <w:r>
        <w:tab/>
      </w:r>
      <w:r w:rsidRPr="004B014D">
        <w:t>Non-financial performance</w:t>
      </w:r>
      <w:bookmarkEnd w:id="67"/>
      <w:bookmarkEnd w:id="68"/>
      <w:bookmarkEnd w:id="69"/>
      <w:bookmarkEnd w:id="70"/>
    </w:p>
    <w:p w14:paraId="4F33E45E" w14:textId="481451F9" w:rsidR="00510E9F" w:rsidRPr="00D70F0E" w:rsidRDefault="00510E9F" w:rsidP="00D70F0E">
      <w:pPr>
        <w:rPr>
          <w:iCs/>
        </w:rPr>
      </w:pPr>
      <w:r w:rsidRPr="00D70F0E">
        <w:rPr>
          <w:iCs/>
        </w:rPr>
        <w:t xml:space="preserve">The ACMA’s non-financial performance is largely available through published </w:t>
      </w:r>
      <w:r w:rsidR="007849D7">
        <w:rPr>
          <w:iCs/>
        </w:rPr>
        <w:t>a</w:t>
      </w:r>
      <w:r w:rsidRPr="00D70F0E">
        <w:rPr>
          <w:iCs/>
        </w:rPr>
        <w:t xml:space="preserve">nnual </w:t>
      </w:r>
      <w:r w:rsidR="007849D7">
        <w:rPr>
          <w:iCs/>
        </w:rPr>
        <w:t>r</w:t>
      </w:r>
      <w:r w:rsidRPr="00D70F0E">
        <w:rPr>
          <w:iCs/>
        </w:rPr>
        <w:t xml:space="preserve">eports, Portfolio Budget Statements, the Regulatory Performance Framework and the </w:t>
      </w:r>
      <w:r w:rsidRPr="00BF751B">
        <w:rPr>
          <w:i/>
          <w:iCs/>
        </w:rPr>
        <w:t xml:space="preserve">Corporate </w:t>
      </w:r>
      <w:r w:rsidR="007849D7" w:rsidRPr="00BF751B">
        <w:rPr>
          <w:i/>
          <w:iCs/>
        </w:rPr>
        <w:t>p</w:t>
      </w:r>
      <w:r w:rsidRPr="00BF751B">
        <w:rPr>
          <w:i/>
          <w:iCs/>
        </w:rPr>
        <w:t>lan 2016</w:t>
      </w:r>
      <w:r w:rsidR="007849D7" w:rsidRPr="00BF751B">
        <w:rPr>
          <w:i/>
          <w:iCs/>
        </w:rPr>
        <w:t>–</w:t>
      </w:r>
      <w:r w:rsidRPr="00BF751B">
        <w:rPr>
          <w:i/>
          <w:iCs/>
        </w:rPr>
        <w:t>20</w:t>
      </w:r>
      <w:r w:rsidRPr="00D70F0E">
        <w:rPr>
          <w:iCs/>
        </w:rPr>
        <w:t xml:space="preserve">. </w:t>
      </w:r>
    </w:p>
    <w:p w14:paraId="14CCD4B3" w14:textId="735CC6A7" w:rsidR="00510E9F" w:rsidRPr="00D70F0E" w:rsidRDefault="00510E9F" w:rsidP="00D70F0E">
      <w:pPr>
        <w:spacing w:after="80"/>
        <w:rPr>
          <w:rStyle w:val="BodyTextChar"/>
          <w:i w:val="0"/>
          <w:color w:val="auto"/>
          <w:lang w:eastAsia="en-AU"/>
        </w:rPr>
      </w:pPr>
      <w:r w:rsidRPr="00D70F0E">
        <w:rPr>
          <w:iCs/>
        </w:rPr>
        <w:t>A range of performance indicators will be used in 2017</w:t>
      </w:r>
      <w:r w:rsidR="007849D7">
        <w:rPr>
          <w:iCs/>
        </w:rPr>
        <w:t>–</w:t>
      </w:r>
      <w:r w:rsidRPr="00D70F0E">
        <w:rPr>
          <w:iCs/>
        </w:rPr>
        <w:t>18 to measure the ACMA’s performance against legislative requirements. These include:</w:t>
      </w:r>
    </w:p>
    <w:p w14:paraId="110895BF" w14:textId="493DE476" w:rsidR="00510E9F" w:rsidRPr="00C44F8A" w:rsidRDefault="00510E9F" w:rsidP="00D70F0E">
      <w:pPr>
        <w:pStyle w:val="ListBullet"/>
      </w:pPr>
      <w:r>
        <w:t>r</w:t>
      </w:r>
      <w:r w:rsidRPr="00C44F8A">
        <w:t xml:space="preserve">egister services </w:t>
      </w:r>
      <w:r w:rsidR="007849D7">
        <w:t>being</w:t>
      </w:r>
      <w:r w:rsidR="007849D7" w:rsidRPr="00C44F8A">
        <w:t xml:space="preserve"> </w:t>
      </w:r>
      <w:r w:rsidRPr="00C44F8A">
        <w:t>available for at lea</w:t>
      </w:r>
      <w:r w:rsidRPr="00DA145B">
        <w:t>st 99</w:t>
      </w:r>
      <w:r>
        <w:t xml:space="preserve"> per cent</w:t>
      </w:r>
      <w:r w:rsidRPr="00DA145B">
        <w:t xml:space="preserve"> of the scheduled hours</w:t>
      </w:r>
    </w:p>
    <w:p w14:paraId="11657524" w14:textId="4C66DCE8" w:rsidR="00510E9F" w:rsidRPr="00C44F8A" w:rsidRDefault="00510E9F" w:rsidP="00D70F0E">
      <w:pPr>
        <w:pStyle w:val="ListBullet"/>
      </w:pPr>
      <w:r w:rsidRPr="00C44F8A">
        <w:t>90</w:t>
      </w:r>
      <w:r>
        <w:t xml:space="preserve"> per cent</w:t>
      </w:r>
      <w:r w:rsidRPr="00C44F8A">
        <w:t xml:space="preserve"> of complaints about unsolicite</w:t>
      </w:r>
      <w:r w:rsidRPr="00DA145B">
        <w:t xml:space="preserve">d communications </w:t>
      </w:r>
      <w:r w:rsidR="007849D7">
        <w:t xml:space="preserve">are completed </w:t>
      </w:r>
      <w:r w:rsidRPr="00DA145B">
        <w:t>within 15 days</w:t>
      </w:r>
    </w:p>
    <w:p w14:paraId="7C4B94C1" w14:textId="2136B3F3" w:rsidR="00510E9F" w:rsidRPr="00D70F0E" w:rsidRDefault="00510E9F" w:rsidP="00510E9F">
      <w:pPr>
        <w:pStyle w:val="ListBulletLast"/>
        <w:rPr>
          <w:rStyle w:val="BodyTextChar"/>
          <w:i w:val="0"/>
          <w:iCs w:val="0"/>
          <w:color w:val="auto"/>
          <w:lang w:eastAsia="en-AU"/>
        </w:rPr>
      </w:pPr>
      <w:r w:rsidRPr="00C44F8A">
        <w:t>100</w:t>
      </w:r>
      <w:r>
        <w:t xml:space="preserve"> per cent</w:t>
      </w:r>
      <w:r w:rsidRPr="00C44F8A">
        <w:t xml:space="preserve"> of unsolicited communications investigations </w:t>
      </w:r>
      <w:r w:rsidR="007849D7">
        <w:t xml:space="preserve">are completed </w:t>
      </w:r>
      <w:r w:rsidRPr="00C44F8A">
        <w:t xml:space="preserve">within an average of eight months. </w:t>
      </w:r>
    </w:p>
    <w:p w14:paraId="7A96B688" w14:textId="4AEFC032" w:rsidR="00510E9F" w:rsidRPr="00C44F8A" w:rsidRDefault="00510E9F" w:rsidP="00D70F0E">
      <w:pPr>
        <w:rPr>
          <w:lang w:eastAsia="en-US"/>
        </w:rPr>
      </w:pPr>
      <w:r>
        <w:rPr>
          <w:lang w:eastAsia="en-US"/>
        </w:rPr>
        <w:t>In 2016</w:t>
      </w:r>
      <w:r w:rsidR="007849D7">
        <w:rPr>
          <w:lang w:eastAsia="en-US"/>
        </w:rPr>
        <w:t>–</w:t>
      </w:r>
      <w:r>
        <w:rPr>
          <w:lang w:eastAsia="en-US"/>
        </w:rPr>
        <w:t>17, the ACMA is expected to meet these targets</w:t>
      </w:r>
      <w:r w:rsidR="007849D7">
        <w:rPr>
          <w:lang w:eastAsia="en-US"/>
        </w:rPr>
        <w:t>.</w:t>
      </w:r>
      <w:r>
        <w:rPr>
          <w:rStyle w:val="FootnoteReference"/>
          <w:rFonts w:cs="Arial"/>
          <w:iCs/>
          <w:szCs w:val="20"/>
          <w:lang w:eastAsia="en-US"/>
        </w:rPr>
        <w:footnoteReference w:id="4"/>
      </w:r>
    </w:p>
    <w:p w14:paraId="02E57A84" w14:textId="77777777" w:rsidR="00510E9F" w:rsidRPr="00CC3F4B" w:rsidRDefault="00510E9F" w:rsidP="00510E9F">
      <w:pPr>
        <w:pStyle w:val="Heading1"/>
        <w:ind w:right="-126"/>
      </w:pPr>
      <w:bookmarkStart w:id="71" w:name="_Toc355953994"/>
      <w:bookmarkStart w:id="72" w:name="_Toc482346601"/>
      <w:bookmarkStart w:id="73" w:name="_Toc483473711"/>
      <w:r>
        <w:t>8.</w:t>
      </w:r>
      <w:r>
        <w:tab/>
      </w:r>
      <w:bookmarkStart w:id="74" w:name="_Toc385256323"/>
      <w:bookmarkEnd w:id="71"/>
      <w:r>
        <w:t>K</w:t>
      </w:r>
      <w:r w:rsidRPr="00CC3F4B">
        <w:t>ey forward dates and</w:t>
      </w:r>
      <w:r>
        <w:t> </w:t>
      </w:r>
      <w:r w:rsidRPr="00CC3F4B">
        <w:t>events</w:t>
      </w:r>
      <w:bookmarkEnd w:id="72"/>
      <w:bookmarkEnd w:id="74"/>
      <w:bookmarkEnd w:id="73"/>
    </w:p>
    <w:p w14:paraId="01EEA9AC" w14:textId="7AD08419" w:rsidR="00D70F0E" w:rsidRDefault="00D70F0E" w:rsidP="008B0CF9">
      <w:pPr>
        <w:pStyle w:val="ACMATableHeader"/>
      </w:pPr>
      <w:r>
        <w:t xml:space="preserve">Key forward dates and events </w:t>
      </w:r>
      <w:r w:rsidR="008B0CF9" w:rsidRPr="008B0CF9">
        <w:t>for the review of the register subscription fees</w:t>
      </w: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248"/>
        <w:gridCol w:w="2412"/>
      </w:tblGrid>
      <w:tr w:rsidR="00D70F0E" w:rsidRPr="00A728F6" w14:paraId="7779CD97" w14:textId="77777777" w:rsidTr="00BF751B">
        <w:trPr>
          <w:trHeight w:val="40"/>
        </w:trPr>
        <w:tc>
          <w:tcPr>
            <w:tcW w:w="3189" w:type="pct"/>
            <w:shd w:val="clear" w:color="auto" w:fill="404040" w:themeFill="text1" w:themeFillTint="BF"/>
            <w:vAlign w:val="center"/>
          </w:tcPr>
          <w:p w14:paraId="3BEFCCC1" w14:textId="77777777" w:rsidR="00D70F0E" w:rsidRPr="0072094F" w:rsidRDefault="00D70F0E" w:rsidP="0072094F">
            <w:pPr>
              <w:pStyle w:val="TableHeading"/>
              <w:rPr>
                <w:b w:val="0"/>
                <w:color w:val="FFFFFF" w:themeColor="background1"/>
              </w:rPr>
            </w:pPr>
            <w:r w:rsidRPr="0072094F">
              <w:rPr>
                <w:color w:val="FFFFFF" w:themeColor="background1"/>
              </w:rPr>
              <w:t>Key events</w:t>
            </w:r>
          </w:p>
        </w:tc>
        <w:tc>
          <w:tcPr>
            <w:tcW w:w="1811" w:type="pct"/>
            <w:shd w:val="clear" w:color="auto" w:fill="404040" w:themeFill="text1" w:themeFillTint="BF"/>
            <w:vAlign w:val="center"/>
          </w:tcPr>
          <w:p w14:paraId="798ED477" w14:textId="77777777" w:rsidR="00D70F0E" w:rsidRPr="0072094F" w:rsidRDefault="00D70F0E" w:rsidP="0072094F">
            <w:pPr>
              <w:pStyle w:val="TableHeading"/>
              <w:rPr>
                <w:b w:val="0"/>
                <w:color w:val="FFFFFF" w:themeColor="background1"/>
              </w:rPr>
            </w:pPr>
            <w:r w:rsidRPr="0072094F">
              <w:rPr>
                <w:color w:val="FFFFFF" w:themeColor="background1"/>
              </w:rPr>
              <w:t>Indicative date</w:t>
            </w:r>
          </w:p>
        </w:tc>
      </w:tr>
      <w:tr w:rsidR="00D70F0E" w:rsidRPr="000D6F80" w14:paraId="2D19FC7E" w14:textId="77777777" w:rsidTr="00BF751B">
        <w:trPr>
          <w:trHeight w:val="145"/>
        </w:trPr>
        <w:tc>
          <w:tcPr>
            <w:tcW w:w="3189" w:type="pct"/>
            <w:vAlign w:val="center"/>
          </w:tcPr>
          <w:p w14:paraId="16D11D82" w14:textId="77777777" w:rsidR="00D70F0E" w:rsidRDefault="00D70F0E" w:rsidP="0072094F">
            <w:pPr>
              <w:spacing w:after="0"/>
              <w:ind w:right="-142"/>
              <w:rPr>
                <w:rFonts w:cs="Arial"/>
                <w:szCs w:val="20"/>
              </w:rPr>
            </w:pPr>
            <w:r>
              <w:rPr>
                <w:rFonts w:cs="Arial"/>
                <w:szCs w:val="20"/>
              </w:rPr>
              <w:t>Update of actual amounts (for 2016–17)</w:t>
            </w:r>
          </w:p>
        </w:tc>
        <w:tc>
          <w:tcPr>
            <w:tcW w:w="1811" w:type="pct"/>
            <w:vAlign w:val="center"/>
          </w:tcPr>
          <w:p w14:paraId="6F65BD3F" w14:textId="77777777" w:rsidR="00D70F0E" w:rsidRDefault="00D70F0E" w:rsidP="0072094F">
            <w:pPr>
              <w:spacing w:after="0"/>
              <w:ind w:right="55"/>
              <w:rPr>
                <w:rFonts w:cs="Arial"/>
                <w:szCs w:val="20"/>
              </w:rPr>
            </w:pPr>
            <w:r>
              <w:rPr>
                <w:rFonts w:cs="Arial"/>
                <w:szCs w:val="20"/>
              </w:rPr>
              <w:t>October 2017</w:t>
            </w:r>
          </w:p>
        </w:tc>
      </w:tr>
      <w:tr w:rsidR="00D70F0E" w:rsidRPr="000D6F80" w14:paraId="1A46F5F6" w14:textId="77777777" w:rsidTr="00BF751B">
        <w:trPr>
          <w:trHeight w:val="65"/>
        </w:trPr>
        <w:tc>
          <w:tcPr>
            <w:tcW w:w="3189" w:type="pct"/>
            <w:vAlign w:val="center"/>
          </w:tcPr>
          <w:p w14:paraId="58F8491C" w14:textId="77777777" w:rsidR="00D70F0E" w:rsidRDefault="00D70F0E" w:rsidP="0072094F">
            <w:pPr>
              <w:spacing w:after="0"/>
              <w:ind w:right="-142"/>
              <w:rPr>
                <w:rFonts w:cs="Arial"/>
                <w:szCs w:val="20"/>
              </w:rPr>
            </w:pPr>
            <w:r>
              <w:rPr>
                <w:rFonts w:cs="Arial"/>
                <w:szCs w:val="20"/>
              </w:rPr>
              <w:t>Stakeholder consultation (if required)</w:t>
            </w:r>
          </w:p>
        </w:tc>
        <w:tc>
          <w:tcPr>
            <w:tcW w:w="1811" w:type="pct"/>
            <w:vAlign w:val="center"/>
          </w:tcPr>
          <w:p w14:paraId="4819A11F" w14:textId="77777777" w:rsidR="00D70F0E" w:rsidRDefault="00D70F0E" w:rsidP="0072094F">
            <w:pPr>
              <w:spacing w:after="0"/>
              <w:ind w:right="55"/>
              <w:rPr>
                <w:rFonts w:cs="Arial"/>
                <w:szCs w:val="20"/>
              </w:rPr>
            </w:pPr>
            <w:r>
              <w:rPr>
                <w:rFonts w:cs="Arial"/>
                <w:szCs w:val="20"/>
              </w:rPr>
              <w:t>Feb- May 2018</w:t>
            </w:r>
          </w:p>
        </w:tc>
      </w:tr>
      <w:tr w:rsidR="00D70F0E" w:rsidRPr="000D6F80" w14:paraId="4180C77B" w14:textId="77777777" w:rsidTr="00BF751B">
        <w:trPr>
          <w:trHeight w:val="114"/>
        </w:trPr>
        <w:tc>
          <w:tcPr>
            <w:tcW w:w="3189" w:type="pct"/>
            <w:vAlign w:val="center"/>
          </w:tcPr>
          <w:p w14:paraId="2F568DB9" w14:textId="77777777" w:rsidR="00D70F0E" w:rsidRPr="00A728F6" w:rsidRDefault="00D70F0E" w:rsidP="0072094F">
            <w:pPr>
              <w:spacing w:after="0"/>
              <w:ind w:right="-142"/>
              <w:rPr>
                <w:rFonts w:cs="Arial"/>
                <w:szCs w:val="20"/>
              </w:rPr>
            </w:pPr>
            <w:r>
              <w:rPr>
                <w:rFonts w:cs="Arial"/>
                <w:szCs w:val="20"/>
              </w:rPr>
              <w:t>Update of forward estimates</w:t>
            </w:r>
          </w:p>
        </w:tc>
        <w:tc>
          <w:tcPr>
            <w:tcW w:w="1811" w:type="pct"/>
            <w:vAlign w:val="center"/>
          </w:tcPr>
          <w:p w14:paraId="2687C441" w14:textId="77777777" w:rsidR="00D70F0E" w:rsidRDefault="00D70F0E" w:rsidP="0072094F">
            <w:pPr>
              <w:spacing w:after="0"/>
              <w:ind w:right="55"/>
              <w:rPr>
                <w:rFonts w:cs="Arial"/>
                <w:szCs w:val="20"/>
              </w:rPr>
            </w:pPr>
            <w:r>
              <w:rPr>
                <w:rFonts w:cs="Arial"/>
                <w:szCs w:val="20"/>
              </w:rPr>
              <w:t>June 2018</w:t>
            </w:r>
          </w:p>
        </w:tc>
      </w:tr>
    </w:tbl>
    <w:p w14:paraId="047199AC" w14:textId="77777777" w:rsidR="00510E9F" w:rsidRDefault="00510E9F" w:rsidP="00510E9F"/>
    <w:p w14:paraId="152102C0" w14:textId="30144902" w:rsidR="00510E9F" w:rsidRPr="00CC3F4B" w:rsidRDefault="00510E9F" w:rsidP="00510E9F">
      <w:pPr>
        <w:pStyle w:val="Heading1"/>
      </w:pPr>
      <w:bookmarkStart w:id="75" w:name="_Toc355953995"/>
      <w:bookmarkStart w:id="76" w:name="_Toc385256324"/>
      <w:bookmarkStart w:id="77" w:name="_Toc482346602"/>
      <w:bookmarkStart w:id="78" w:name="_Toc483473712"/>
      <w:bookmarkEnd w:id="50"/>
      <w:r>
        <w:t>9</w:t>
      </w:r>
      <w:r w:rsidRPr="00CC3F4B">
        <w:t xml:space="preserve">. </w:t>
      </w:r>
      <w:r w:rsidRPr="00CC3F4B">
        <w:tab/>
      </w:r>
      <w:bookmarkEnd w:id="75"/>
      <w:r>
        <w:t>CRIS</w:t>
      </w:r>
      <w:r w:rsidRPr="00CC3F4B">
        <w:t xml:space="preserve"> approval and change</w:t>
      </w:r>
      <w:r>
        <w:t> </w:t>
      </w:r>
      <w:r w:rsidRPr="00CC3F4B">
        <w:t>register</w:t>
      </w:r>
      <w:bookmarkStart w:id="79" w:name="_GoBack"/>
      <w:bookmarkEnd w:id="76"/>
      <w:bookmarkEnd w:id="77"/>
      <w:bookmarkEnd w:id="78"/>
      <w:bookmarkEnd w:id="79"/>
    </w:p>
    <w:p w14:paraId="2E733A1F" w14:textId="77777777" w:rsidR="00510E9F" w:rsidRDefault="00510E9F" w:rsidP="00510E9F">
      <w:pPr>
        <w:pStyle w:val="Bodysubheader0"/>
        <w:spacing w:after="120"/>
      </w:pPr>
      <w:r w:rsidRPr="00705A4A">
        <w:t>Certification</w:t>
      </w:r>
    </w:p>
    <w:p w14:paraId="0CB7A3AD" w14:textId="77777777" w:rsidR="00BF751B" w:rsidRDefault="00510E9F" w:rsidP="00BF751B">
      <w:pPr>
        <w:spacing w:after="480"/>
        <w:rPr>
          <w:noProof/>
        </w:rPr>
      </w:pPr>
      <w:r w:rsidRPr="00A84CBD">
        <w:t>I certify that this CRIS complies with the Australian Government Cost Recovery Guidelines.</w:t>
      </w:r>
      <w:r w:rsidR="00BF751B" w:rsidRPr="00BF751B">
        <w:rPr>
          <w:noProof/>
        </w:rPr>
        <w:t xml:space="preserve"> </w:t>
      </w:r>
    </w:p>
    <w:p w14:paraId="6C2752AA" w14:textId="7C0EC902" w:rsidR="00BF751B" w:rsidRDefault="00BF751B" w:rsidP="00BF751B">
      <w:pPr>
        <w:spacing w:after="720"/>
        <w:ind w:left="-709"/>
      </w:pPr>
      <w:r>
        <w:rPr>
          <w:noProof/>
        </w:rPr>
        <w:drawing>
          <wp:inline distT="0" distB="0" distL="0" distR="0" wp14:anchorId="0F4ABBC3" wp14:editId="37F7206D">
            <wp:extent cx="5353050" cy="1826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53050" cy="1826260"/>
                    </a:xfrm>
                    <a:prstGeom prst="rect">
                      <a:avLst/>
                    </a:prstGeom>
                  </pic:spPr>
                </pic:pic>
              </a:graphicData>
            </a:graphic>
          </wp:inline>
        </w:drawing>
      </w:r>
    </w:p>
    <w:p w14:paraId="3ADA95A8" w14:textId="64D56621" w:rsidR="00510E9F" w:rsidRPr="006329A9" w:rsidRDefault="00BF751B" w:rsidP="00D70F0E">
      <w:pPr>
        <w:pStyle w:val="ACMATableHeader"/>
        <w:rPr>
          <w:rFonts w:cs="Arial"/>
          <w:i/>
          <w:color w:val="auto"/>
        </w:rPr>
      </w:pPr>
      <w:r>
        <w:t>C</w:t>
      </w:r>
      <w:r w:rsidR="00D70F0E">
        <w:t>hange register</w:t>
      </w:r>
    </w:p>
    <w:tbl>
      <w:tblPr>
        <w:tblStyle w:val="TableGrid"/>
        <w:tblW w:w="8597" w:type="dxa"/>
        <w:tblLayout w:type="fixed"/>
        <w:tblCellMar>
          <w:top w:w="57" w:type="dxa"/>
          <w:left w:w="57" w:type="dxa"/>
          <w:bottom w:w="57" w:type="dxa"/>
          <w:right w:w="57" w:type="dxa"/>
        </w:tblCellMar>
        <w:tblLook w:val="04A0" w:firstRow="1" w:lastRow="0" w:firstColumn="1" w:lastColumn="0" w:noHBand="0" w:noVBand="1"/>
        <w:tblCaption w:val="Change register"/>
        <w:tblDescription w:val="Includes date and description of CRIS change, approver and basis for change."/>
      </w:tblPr>
      <w:tblGrid>
        <w:gridCol w:w="2149"/>
        <w:gridCol w:w="2400"/>
        <w:gridCol w:w="1898"/>
        <w:gridCol w:w="2150"/>
      </w:tblGrid>
      <w:tr w:rsidR="006329A9" w:rsidRPr="00EA09FC" w14:paraId="2EF7E23B" w14:textId="77777777" w:rsidTr="00BF751B">
        <w:trPr>
          <w:trHeight w:val="469"/>
          <w:tblHeader/>
        </w:trPr>
        <w:tc>
          <w:tcPr>
            <w:tcW w:w="2149" w:type="dxa"/>
            <w:shd w:val="clear" w:color="auto" w:fill="404040" w:themeFill="text1" w:themeFillTint="BF"/>
            <w:vAlign w:val="center"/>
          </w:tcPr>
          <w:p w14:paraId="6EAC2864" w14:textId="77777777" w:rsidR="006329A9" w:rsidRPr="00BF751B" w:rsidRDefault="006329A9" w:rsidP="00BF751B">
            <w:pPr>
              <w:pStyle w:val="TableHeading"/>
              <w:rPr>
                <w:b w:val="0"/>
                <w:i/>
                <w:color w:val="FFFFFF" w:themeColor="background1"/>
              </w:rPr>
            </w:pPr>
            <w:r w:rsidRPr="00BF751B">
              <w:rPr>
                <w:color w:val="FFFFFF" w:themeColor="background1"/>
              </w:rPr>
              <w:t>Date of CRIS change</w:t>
            </w:r>
          </w:p>
        </w:tc>
        <w:tc>
          <w:tcPr>
            <w:tcW w:w="2400" w:type="dxa"/>
            <w:shd w:val="clear" w:color="auto" w:fill="404040" w:themeFill="text1" w:themeFillTint="BF"/>
            <w:vAlign w:val="center"/>
          </w:tcPr>
          <w:p w14:paraId="5D9686C7" w14:textId="77777777" w:rsidR="006329A9" w:rsidRPr="00BF751B" w:rsidRDefault="006329A9" w:rsidP="00BF751B">
            <w:pPr>
              <w:pStyle w:val="TableHeading"/>
              <w:rPr>
                <w:b w:val="0"/>
                <w:i/>
                <w:color w:val="FFFFFF" w:themeColor="background1"/>
              </w:rPr>
            </w:pPr>
            <w:r w:rsidRPr="00BF751B">
              <w:rPr>
                <w:color w:val="FFFFFF" w:themeColor="background1"/>
              </w:rPr>
              <w:t>Description of CRIS change</w:t>
            </w:r>
          </w:p>
        </w:tc>
        <w:tc>
          <w:tcPr>
            <w:tcW w:w="1898" w:type="dxa"/>
            <w:shd w:val="clear" w:color="auto" w:fill="404040" w:themeFill="text1" w:themeFillTint="BF"/>
            <w:vAlign w:val="center"/>
          </w:tcPr>
          <w:p w14:paraId="72BD6345" w14:textId="77777777" w:rsidR="006329A9" w:rsidRPr="00BF751B" w:rsidRDefault="006329A9" w:rsidP="00BF751B">
            <w:pPr>
              <w:pStyle w:val="TableHeading"/>
              <w:rPr>
                <w:b w:val="0"/>
                <w:i/>
                <w:color w:val="FFFFFF" w:themeColor="background1"/>
              </w:rPr>
            </w:pPr>
            <w:r w:rsidRPr="00BF751B">
              <w:rPr>
                <w:color w:val="FFFFFF" w:themeColor="background1"/>
              </w:rPr>
              <w:t>Approver</w:t>
            </w:r>
          </w:p>
        </w:tc>
        <w:tc>
          <w:tcPr>
            <w:tcW w:w="2150" w:type="dxa"/>
            <w:shd w:val="clear" w:color="auto" w:fill="404040" w:themeFill="text1" w:themeFillTint="BF"/>
            <w:vAlign w:val="center"/>
          </w:tcPr>
          <w:p w14:paraId="66964C3E" w14:textId="77777777" w:rsidR="006329A9" w:rsidRPr="00BF751B" w:rsidRDefault="006329A9" w:rsidP="00BF751B">
            <w:pPr>
              <w:pStyle w:val="TableHeading"/>
              <w:rPr>
                <w:b w:val="0"/>
                <w:i/>
                <w:color w:val="FFFFFF" w:themeColor="background1"/>
              </w:rPr>
            </w:pPr>
            <w:r w:rsidRPr="00BF751B">
              <w:rPr>
                <w:color w:val="FFFFFF" w:themeColor="background1"/>
              </w:rPr>
              <w:t>Basis for change</w:t>
            </w:r>
          </w:p>
        </w:tc>
      </w:tr>
      <w:tr w:rsidR="006329A9" w:rsidRPr="00EA09FC" w14:paraId="6E90F758" w14:textId="77777777" w:rsidTr="00BF751B">
        <w:trPr>
          <w:trHeight w:val="485"/>
        </w:trPr>
        <w:tc>
          <w:tcPr>
            <w:tcW w:w="2149" w:type="dxa"/>
            <w:vAlign w:val="center"/>
          </w:tcPr>
          <w:p w14:paraId="76AEC700" w14:textId="77777777" w:rsidR="006329A9" w:rsidRDefault="006329A9" w:rsidP="00867B78">
            <w:r>
              <w:t>May 2017</w:t>
            </w:r>
          </w:p>
        </w:tc>
        <w:tc>
          <w:tcPr>
            <w:tcW w:w="2400" w:type="dxa"/>
            <w:vAlign w:val="center"/>
          </w:tcPr>
          <w:p w14:paraId="2A15357A" w14:textId="77777777" w:rsidR="006329A9" w:rsidRPr="00EA09FC" w:rsidRDefault="006329A9" w:rsidP="00BF751B">
            <w:pPr>
              <w:spacing w:after="120"/>
            </w:pPr>
            <w:r w:rsidRPr="00EA09FC">
              <w:t>A</w:t>
            </w:r>
            <w:r>
              <w:t>pproval</w:t>
            </w:r>
            <w:r w:rsidRPr="00EA09FC">
              <w:t xml:space="preserve"> to the CRIS</w:t>
            </w:r>
          </w:p>
          <w:p w14:paraId="0AB14125" w14:textId="77777777" w:rsidR="006329A9" w:rsidRPr="00EA09FC" w:rsidRDefault="006329A9" w:rsidP="00BF751B">
            <w:pPr>
              <w:spacing w:after="0"/>
            </w:pPr>
            <w:r w:rsidRPr="00EA09FC">
              <w:t xml:space="preserve">Version </w:t>
            </w:r>
            <w:r>
              <w:t>3</w:t>
            </w:r>
            <w:r w:rsidRPr="00EA09FC">
              <w:t>.0</w:t>
            </w:r>
          </w:p>
        </w:tc>
        <w:tc>
          <w:tcPr>
            <w:tcW w:w="1898" w:type="dxa"/>
            <w:vAlign w:val="center"/>
          </w:tcPr>
          <w:p w14:paraId="4D1CE848" w14:textId="77777777" w:rsidR="006329A9" w:rsidRDefault="006329A9" w:rsidP="00867B78">
            <w:pPr>
              <w:spacing w:before="100" w:beforeAutospacing="1"/>
            </w:pPr>
            <w:r w:rsidRPr="00EA09FC">
              <w:t>The Minister for Communications</w:t>
            </w:r>
          </w:p>
        </w:tc>
        <w:tc>
          <w:tcPr>
            <w:tcW w:w="2150" w:type="dxa"/>
            <w:vAlign w:val="center"/>
          </w:tcPr>
          <w:p w14:paraId="6907E2B4" w14:textId="77777777" w:rsidR="006329A9" w:rsidRPr="00EA09FC" w:rsidRDefault="006329A9" w:rsidP="00867B78">
            <w:pPr>
              <w:spacing w:before="100" w:beforeAutospacing="1"/>
            </w:pPr>
            <w:r w:rsidRPr="00EA09FC">
              <w:t>Annual CRIS update</w:t>
            </w:r>
          </w:p>
        </w:tc>
      </w:tr>
      <w:tr w:rsidR="006329A9" w:rsidRPr="00EA09FC" w14:paraId="6AF34F60" w14:textId="77777777" w:rsidTr="00BF751B">
        <w:trPr>
          <w:trHeight w:val="485"/>
        </w:trPr>
        <w:tc>
          <w:tcPr>
            <w:tcW w:w="2149" w:type="dxa"/>
            <w:shd w:val="clear" w:color="auto" w:fill="auto"/>
            <w:vAlign w:val="center"/>
          </w:tcPr>
          <w:p w14:paraId="4A6DD0A5" w14:textId="77777777" w:rsidR="006329A9" w:rsidRDefault="006329A9" w:rsidP="00867B78">
            <w:r>
              <w:t>May 2017</w:t>
            </w:r>
          </w:p>
        </w:tc>
        <w:tc>
          <w:tcPr>
            <w:tcW w:w="2400" w:type="dxa"/>
            <w:vAlign w:val="center"/>
          </w:tcPr>
          <w:p w14:paraId="71EA3683" w14:textId="77777777" w:rsidR="006329A9" w:rsidRPr="00EA09FC" w:rsidRDefault="006329A9" w:rsidP="00BF751B">
            <w:pPr>
              <w:spacing w:after="120"/>
            </w:pPr>
            <w:r w:rsidRPr="00EA09FC">
              <w:t>Certification of the CRIS</w:t>
            </w:r>
          </w:p>
          <w:p w14:paraId="413A20FF" w14:textId="77777777" w:rsidR="006329A9" w:rsidRPr="00EA09FC" w:rsidRDefault="006329A9" w:rsidP="00BF751B">
            <w:pPr>
              <w:spacing w:after="0"/>
            </w:pPr>
            <w:r w:rsidRPr="00EA09FC">
              <w:t xml:space="preserve">Version </w:t>
            </w:r>
            <w:r>
              <w:t>3</w:t>
            </w:r>
            <w:r w:rsidRPr="00EA09FC">
              <w:t>.0</w:t>
            </w:r>
          </w:p>
        </w:tc>
        <w:tc>
          <w:tcPr>
            <w:tcW w:w="1898" w:type="dxa"/>
            <w:vAlign w:val="center"/>
          </w:tcPr>
          <w:p w14:paraId="6E10B592" w14:textId="77777777" w:rsidR="006329A9" w:rsidRDefault="006329A9" w:rsidP="00867B78">
            <w:pPr>
              <w:spacing w:before="100" w:beforeAutospacing="1"/>
            </w:pPr>
            <w:r>
              <w:t>ACMA Chairman</w:t>
            </w:r>
          </w:p>
        </w:tc>
        <w:tc>
          <w:tcPr>
            <w:tcW w:w="2150" w:type="dxa"/>
            <w:vAlign w:val="center"/>
          </w:tcPr>
          <w:p w14:paraId="12128133" w14:textId="77777777" w:rsidR="006329A9" w:rsidRPr="00EA09FC" w:rsidRDefault="006329A9" w:rsidP="00867B78">
            <w:pPr>
              <w:spacing w:before="100" w:beforeAutospacing="1"/>
            </w:pPr>
            <w:r w:rsidRPr="00EA09FC">
              <w:t>Annual CRIS update</w:t>
            </w:r>
          </w:p>
        </w:tc>
      </w:tr>
      <w:tr w:rsidR="006329A9" w:rsidRPr="00EA09FC" w14:paraId="57F2EA73" w14:textId="77777777" w:rsidTr="00BF751B">
        <w:trPr>
          <w:trHeight w:val="485"/>
        </w:trPr>
        <w:tc>
          <w:tcPr>
            <w:tcW w:w="2149" w:type="dxa"/>
            <w:shd w:val="clear" w:color="auto" w:fill="auto"/>
            <w:vAlign w:val="center"/>
          </w:tcPr>
          <w:p w14:paraId="13390B84" w14:textId="77777777" w:rsidR="006329A9" w:rsidRPr="00EA09FC" w:rsidRDefault="006329A9" w:rsidP="00867B78">
            <w:r>
              <w:t xml:space="preserve">18 August </w:t>
            </w:r>
            <w:r w:rsidRPr="00EA09FC">
              <w:t>2016</w:t>
            </w:r>
          </w:p>
        </w:tc>
        <w:tc>
          <w:tcPr>
            <w:tcW w:w="2400" w:type="dxa"/>
            <w:vAlign w:val="center"/>
          </w:tcPr>
          <w:p w14:paraId="0E7B8153" w14:textId="77777777" w:rsidR="006329A9" w:rsidRPr="00EA09FC" w:rsidRDefault="006329A9" w:rsidP="00BF751B">
            <w:pPr>
              <w:spacing w:after="120"/>
            </w:pPr>
            <w:r w:rsidRPr="00EA09FC">
              <w:t>Certification of the CRIS</w:t>
            </w:r>
          </w:p>
          <w:p w14:paraId="331D13BC" w14:textId="77777777" w:rsidR="006329A9" w:rsidRPr="00EA09FC" w:rsidRDefault="006329A9" w:rsidP="00BF751B">
            <w:pPr>
              <w:spacing w:after="0"/>
            </w:pPr>
            <w:r w:rsidRPr="00EA09FC">
              <w:t>Version 2.0</w:t>
            </w:r>
          </w:p>
        </w:tc>
        <w:tc>
          <w:tcPr>
            <w:tcW w:w="1898" w:type="dxa"/>
            <w:vAlign w:val="center"/>
          </w:tcPr>
          <w:p w14:paraId="7D8AF12E" w14:textId="77777777" w:rsidR="006329A9" w:rsidRPr="00EA09FC" w:rsidRDefault="006329A9" w:rsidP="00867B78">
            <w:pPr>
              <w:spacing w:before="100" w:beforeAutospacing="1"/>
            </w:pPr>
            <w:r>
              <w:t>ACMA Chairman</w:t>
            </w:r>
          </w:p>
        </w:tc>
        <w:tc>
          <w:tcPr>
            <w:tcW w:w="2150" w:type="dxa"/>
            <w:vAlign w:val="center"/>
          </w:tcPr>
          <w:p w14:paraId="56536267" w14:textId="77777777" w:rsidR="006329A9" w:rsidRPr="00EA09FC" w:rsidRDefault="006329A9" w:rsidP="00867B78">
            <w:pPr>
              <w:spacing w:before="100" w:beforeAutospacing="1"/>
            </w:pPr>
            <w:r w:rsidRPr="00EA09FC">
              <w:t>Annual CRIS update</w:t>
            </w:r>
          </w:p>
        </w:tc>
      </w:tr>
      <w:tr w:rsidR="006329A9" w:rsidRPr="00EA09FC" w14:paraId="6C45C863" w14:textId="77777777" w:rsidTr="00BF751B">
        <w:trPr>
          <w:trHeight w:val="485"/>
        </w:trPr>
        <w:tc>
          <w:tcPr>
            <w:tcW w:w="2149" w:type="dxa"/>
            <w:vAlign w:val="center"/>
          </w:tcPr>
          <w:p w14:paraId="1D19203C" w14:textId="77777777" w:rsidR="006329A9" w:rsidRPr="00EA09FC" w:rsidRDefault="006329A9" w:rsidP="00867B78">
            <w:r w:rsidRPr="00EA09FC">
              <w:t>30 July 2014</w:t>
            </w:r>
          </w:p>
        </w:tc>
        <w:tc>
          <w:tcPr>
            <w:tcW w:w="2400" w:type="dxa"/>
            <w:vAlign w:val="center"/>
          </w:tcPr>
          <w:p w14:paraId="67F66B32" w14:textId="77777777" w:rsidR="006329A9" w:rsidRPr="00EA09FC" w:rsidRDefault="006329A9" w:rsidP="00BF751B">
            <w:pPr>
              <w:spacing w:after="120"/>
            </w:pPr>
            <w:r w:rsidRPr="00EA09FC">
              <w:t>Agreement to the CRIS</w:t>
            </w:r>
          </w:p>
          <w:p w14:paraId="737B4F5A" w14:textId="77777777" w:rsidR="006329A9" w:rsidRPr="00EA09FC" w:rsidRDefault="006329A9" w:rsidP="00BF751B">
            <w:pPr>
              <w:spacing w:after="0"/>
            </w:pPr>
            <w:r w:rsidRPr="00EA09FC">
              <w:t>Version 1.0</w:t>
            </w:r>
          </w:p>
        </w:tc>
        <w:tc>
          <w:tcPr>
            <w:tcW w:w="1898" w:type="dxa"/>
            <w:vAlign w:val="center"/>
          </w:tcPr>
          <w:p w14:paraId="5CA02901" w14:textId="77777777" w:rsidR="006329A9" w:rsidRPr="00EA09FC" w:rsidRDefault="006329A9" w:rsidP="00867B78">
            <w:pPr>
              <w:spacing w:before="100" w:beforeAutospacing="1"/>
            </w:pPr>
            <w:r w:rsidRPr="00EA09FC">
              <w:t>The Minister for Communications</w:t>
            </w:r>
          </w:p>
        </w:tc>
        <w:tc>
          <w:tcPr>
            <w:tcW w:w="2150" w:type="dxa"/>
            <w:vAlign w:val="center"/>
          </w:tcPr>
          <w:p w14:paraId="0751E834" w14:textId="77777777" w:rsidR="006329A9" w:rsidRPr="00EA09FC" w:rsidRDefault="006329A9" w:rsidP="00867B78">
            <w:pPr>
              <w:spacing w:before="100" w:beforeAutospacing="1"/>
            </w:pPr>
            <w:r w:rsidRPr="00EA09FC">
              <w:t>Annual CRIS update</w:t>
            </w:r>
          </w:p>
        </w:tc>
      </w:tr>
      <w:tr w:rsidR="006329A9" w14:paraId="6876E2F6" w14:textId="77777777" w:rsidTr="00BF751B">
        <w:trPr>
          <w:trHeight w:val="485"/>
        </w:trPr>
        <w:tc>
          <w:tcPr>
            <w:tcW w:w="2149" w:type="dxa"/>
            <w:vAlign w:val="center"/>
          </w:tcPr>
          <w:p w14:paraId="4C257254" w14:textId="77777777" w:rsidR="006329A9" w:rsidRPr="00EA09FC" w:rsidRDefault="006329A9" w:rsidP="00867B78">
            <w:pPr>
              <w:rPr>
                <w:b/>
                <w:i/>
              </w:rPr>
            </w:pPr>
            <w:r w:rsidRPr="00EA09FC">
              <w:t>27 June 2014</w:t>
            </w:r>
          </w:p>
        </w:tc>
        <w:tc>
          <w:tcPr>
            <w:tcW w:w="2400" w:type="dxa"/>
            <w:vAlign w:val="center"/>
          </w:tcPr>
          <w:p w14:paraId="539FDDCD" w14:textId="77777777" w:rsidR="006329A9" w:rsidRPr="00EA09FC" w:rsidRDefault="006329A9" w:rsidP="00BF751B">
            <w:pPr>
              <w:spacing w:after="120"/>
            </w:pPr>
            <w:r w:rsidRPr="00EA09FC">
              <w:t>Certification of the CRIS</w:t>
            </w:r>
          </w:p>
          <w:p w14:paraId="370CE0C8" w14:textId="77777777" w:rsidR="006329A9" w:rsidRPr="00EA09FC" w:rsidRDefault="006329A9" w:rsidP="00BF751B">
            <w:pPr>
              <w:spacing w:after="0"/>
              <w:rPr>
                <w:b/>
                <w:i/>
              </w:rPr>
            </w:pPr>
            <w:r w:rsidRPr="00EA09FC">
              <w:t>Version 1.0</w:t>
            </w:r>
          </w:p>
        </w:tc>
        <w:tc>
          <w:tcPr>
            <w:tcW w:w="1898" w:type="dxa"/>
            <w:vAlign w:val="center"/>
          </w:tcPr>
          <w:p w14:paraId="0418344C" w14:textId="77777777" w:rsidR="006329A9" w:rsidRPr="00EA09FC" w:rsidRDefault="006329A9" w:rsidP="00867B78">
            <w:pPr>
              <w:spacing w:before="100" w:beforeAutospacing="1"/>
              <w:rPr>
                <w:b/>
                <w:i/>
              </w:rPr>
            </w:pPr>
            <w:r w:rsidRPr="00EA09FC">
              <w:t>ACMA CEO</w:t>
            </w:r>
          </w:p>
        </w:tc>
        <w:tc>
          <w:tcPr>
            <w:tcW w:w="2150" w:type="dxa"/>
            <w:vAlign w:val="center"/>
          </w:tcPr>
          <w:p w14:paraId="2F9B00B5" w14:textId="77777777" w:rsidR="006329A9" w:rsidRPr="00C44F8A" w:rsidRDefault="006329A9" w:rsidP="00867B78">
            <w:pPr>
              <w:spacing w:before="100" w:beforeAutospacing="1"/>
              <w:rPr>
                <w:b/>
              </w:rPr>
            </w:pPr>
            <w:r w:rsidRPr="00EA09FC">
              <w:t>Annual CRIS update</w:t>
            </w:r>
          </w:p>
        </w:tc>
      </w:tr>
    </w:tbl>
    <w:p w14:paraId="33EDF4F3" w14:textId="77777777" w:rsidR="006329A9" w:rsidRDefault="006329A9" w:rsidP="006329A9">
      <w:pPr>
        <w:pStyle w:val="ACMATableHeader"/>
        <w:numPr>
          <w:ilvl w:val="0"/>
          <w:numId w:val="0"/>
        </w:numPr>
        <w:ind w:left="964" w:hanging="964"/>
        <w:rPr>
          <w:rFonts w:cs="Arial"/>
          <w:i/>
          <w:color w:val="auto"/>
        </w:rPr>
      </w:pPr>
    </w:p>
    <w:sectPr w:rsidR="006329A9"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F747B" w14:textId="77777777" w:rsidR="00BF751B" w:rsidRDefault="00BF751B">
      <w:r>
        <w:separator/>
      </w:r>
    </w:p>
  </w:endnote>
  <w:endnote w:type="continuationSeparator" w:id="0">
    <w:p w14:paraId="6CBC9AC7" w14:textId="77777777" w:rsidR="00BF751B" w:rsidRDefault="00BF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Franklin Gothic Dem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65F4" w14:textId="77777777" w:rsidR="00BF751B" w:rsidRDefault="00BF751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C1EB" w14:textId="77777777" w:rsidR="00BF751B" w:rsidRPr="00622A3B" w:rsidRDefault="00BF751B"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AF2824">
      <w:rPr>
        <w:noProof/>
        <w:color w:val="505050"/>
      </w:rPr>
      <w:t>15</w:t>
    </w:r>
    <w:r w:rsidRPr="00575AC5">
      <w:rPr>
        <w:color w:val="505050"/>
      </w:rPr>
      <w:fldChar w:fldCharType="end"/>
    </w:r>
  </w:p>
  <w:p w14:paraId="5A8243B7" w14:textId="77777777" w:rsidR="00BF751B" w:rsidRPr="00A5474E" w:rsidRDefault="00BF751B"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4748" w14:textId="77777777" w:rsidR="00BF751B" w:rsidRPr="00A5474E" w:rsidRDefault="00BF751B" w:rsidP="00A5474E">
    <w:pPr>
      <w:pStyle w:val="Footer"/>
    </w:pPr>
    <w:r>
      <w:rPr>
        <w:noProof/>
      </w:rPr>
      <w:drawing>
        <wp:inline distT="0" distB="0" distL="0" distR="0" wp14:anchorId="186B15E3" wp14:editId="5F335DA9">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602F" w14:textId="77777777" w:rsidR="00BF751B" w:rsidRDefault="00BF75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3970" w14:textId="77777777" w:rsidR="00BF751B" w:rsidRDefault="00BF75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8DAE" w14:textId="77777777" w:rsidR="00BF751B" w:rsidRDefault="00BF75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6E2C0" w14:textId="77777777" w:rsidR="00BF751B" w:rsidRPr="00622A3B" w:rsidRDefault="00BF751B"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w:t>
    </w:r>
    <w:r w:rsidRPr="002E4DDC">
      <w:rPr>
        <w:color w:val="505050"/>
      </w:rPr>
      <w:fldChar w:fldCharType="end"/>
    </w:r>
  </w:p>
  <w:p w14:paraId="54E5DD1B" w14:textId="77777777" w:rsidR="00BF751B" w:rsidRPr="00A5474E" w:rsidRDefault="00BF751B"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3AF7B" w14:textId="77777777" w:rsidR="00BF751B" w:rsidRPr="00622A3B" w:rsidRDefault="00BF751B"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CAFBD8E" w14:textId="77777777" w:rsidR="00BF751B" w:rsidRPr="00A5474E" w:rsidRDefault="00BF751B"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62D2" w14:textId="77777777" w:rsidR="00BF751B" w:rsidRPr="00622A3B" w:rsidRDefault="00BF751B"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AF2824">
      <w:rPr>
        <w:noProof/>
        <w:color w:val="505050"/>
      </w:rPr>
      <w:t>iii</w:t>
    </w:r>
    <w:r w:rsidRPr="002E4DDC">
      <w:rPr>
        <w:color w:val="505050"/>
      </w:rPr>
      <w:fldChar w:fldCharType="end"/>
    </w:r>
  </w:p>
  <w:p w14:paraId="0951E41D" w14:textId="77777777" w:rsidR="00BF751B" w:rsidRPr="00A5474E" w:rsidRDefault="00BF751B"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96F1" w14:textId="77777777" w:rsidR="00BF751B" w:rsidRPr="00622A3B" w:rsidRDefault="00BF751B"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AF2824">
      <w:rPr>
        <w:noProof/>
      </w:rPr>
      <w:t>16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F797457" w14:textId="77777777" w:rsidR="00BF751B" w:rsidRPr="00A5474E" w:rsidRDefault="00BF751B"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D5DA3" w14:textId="77777777" w:rsidR="00BF751B" w:rsidRDefault="00BF751B">
      <w:r>
        <w:separator/>
      </w:r>
    </w:p>
  </w:footnote>
  <w:footnote w:type="continuationSeparator" w:id="0">
    <w:p w14:paraId="585F24B8" w14:textId="77777777" w:rsidR="00BF751B" w:rsidRDefault="00BF751B">
      <w:r>
        <w:continuationSeparator/>
      </w:r>
    </w:p>
  </w:footnote>
  <w:footnote w:id="1">
    <w:p w14:paraId="509CFF13" w14:textId="36E92F65" w:rsidR="00BF751B" w:rsidRDefault="00BF751B" w:rsidP="008112CD">
      <w:pPr>
        <w:pStyle w:val="FootnoteText"/>
        <w:spacing w:after="0"/>
      </w:pPr>
      <w:r>
        <w:rPr>
          <w:rStyle w:val="FootnoteReference"/>
        </w:rPr>
        <w:footnoteRef/>
      </w:r>
      <w:r>
        <w:t xml:space="preserve"> ‘</w:t>
      </w:r>
      <w:r w:rsidRPr="004A4DD4">
        <w:t>Washing</w:t>
      </w:r>
      <w:r>
        <w:t>’</w:t>
      </w:r>
      <w:r w:rsidRPr="004A4DD4">
        <w:t xml:space="preserve"> is a term used to describe the process by which access seekers gain access to the </w:t>
      </w:r>
      <w:r>
        <w:t>r</w:t>
      </w:r>
      <w:r w:rsidRPr="004A4DD4">
        <w:t>egister to find out whether particular numbers are registered (and hence whether they can be contacted).</w:t>
      </w:r>
    </w:p>
  </w:footnote>
  <w:footnote w:id="2">
    <w:p w14:paraId="31F25E36" w14:textId="77777777" w:rsidR="00BF751B" w:rsidRDefault="00BF751B" w:rsidP="008112CD">
      <w:pPr>
        <w:pStyle w:val="FootnoteText"/>
        <w:spacing w:after="0"/>
      </w:pPr>
      <w:r>
        <w:rPr>
          <w:rStyle w:val="FootnoteReference"/>
        </w:rPr>
        <w:footnoteRef/>
      </w:r>
      <w:r>
        <w:t xml:space="preserve"> Reduction of 0.69 ASL since 2014-15.</w:t>
      </w:r>
    </w:p>
  </w:footnote>
  <w:footnote w:id="3">
    <w:p w14:paraId="3A14FD15" w14:textId="2ACC0771" w:rsidR="00BF751B" w:rsidRDefault="00BF751B" w:rsidP="00D70F0E">
      <w:pPr>
        <w:pStyle w:val="FootnoteText"/>
        <w:spacing w:after="0"/>
      </w:pPr>
      <w:r>
        <w:rPr>
          <w:rStyle w:val="FootnoteReference"/>
        </w:rPr>
        <w:footnoteRef/>
      </w:r>
      <w:r>
        <w:t xml:space="preserve"> Goal seek is a Microsoft excel feature that allows you to find the result by adjusting the input value, that is, the direct costs to be recovered.</w:t>
      </w:r>
    </w:p>
  </w:footnote>
  <w:footnote w:id="4">
    <w:p w14:paraId="523DE2B3" w14:textId="7046340B" w:rsidR="00BF751B" w:rsidRDefault="00BF751B" w:rsidP="00D70F0E">
      <w:pPr>
        <w:pStyle w:val="FootnoteText"/>
        <w:spacing w:after="0"/>
      </w:pPr>
      <w:r>
        <w:rPr>
          <w:rStyle w:val="FootnoteReference"/>
        </w:rPr>
        <w:footnoteRef/>
      </w:r>
      <w:r>
        <w:t xml:space="preserve"> See the ACMA PBS 2016–17, </w:t>
      </w:r>
      <w:hyperlink r:id="rId1" w:history="1">
        <w:r w:rsidRPr="00E63EE8">
          <w:rPr>
            <w:rStyle w:val="Hyperlink"/>
          </w:rPr>
          <w:t>https://www.communications.gov.au/2016-17-budget-communications-and-arts-portfolio</w:t>
        </w:r>
      </w:hyperlink>
      <w:r w:rsidRPr="007849D7">
        <w:rPr>
          <w:rStyle w:val="Hyperlink"/>
          <w:u w:val="none"/>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0471" w14:textId="77777777" w:rsidR="00BF751B" w:rsidRDefault="00BF7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7698" w14:textId="77777777" w:rsidR="00BF751B" w:rsidRPr="00A5474E" w:rsidRDefault="00BF751B" w:rsidP="00A5474E">
    <w:pPr>
      <w:pStyle w:val="Header"/>
    </w:pPr>
    <w:r>
      <w:rPr>
        <w:noProof/>
      </w:rPr>
      <w:drawing>
        <wp:inline distT="0" distB="0" distL="0" distR="0" wp14:anchorId="7C6F10A0" wp14:editId="4BDDD617">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FE77E" w14:textId="77777777" w:rsidR="00BF751B" w:rsidRPr="00A5474E" w:rsidRDefault="00BF751B"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6CB9" w14:textId="77777777" w:rsidR="00BF751B" w:rsidRDefault="00BF75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03C9" w14:textId="77777777" w:rsidR="00BF751B" w:rsidRDefault="00BF75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BF751B" w14:paraId="3DCBF249" w14:textId="77777777" w:rsidTr="008112CD">
      <w:trPr>
        <w:trHeight w:hRule="exact" w:val="988"/>
      </w:trPr>
      <w:tc>
        <w:tcPr>
          <w:tcW w:w="7678" w:type="dxa"/>
          <w:shd w:val="clear" w:color="auto" w:fill="auto"/>
        </w:tcPr>
        <w:p w14:paraId="400FEB8A" w14:textId="77777777" w:rsidR="00BF751B" w:rsidRDefault="00BF751B" w:rsidP="00971914">
          <w:pPr>
            <w:pStyle w:val="Header"/>
          </w:pPr>
        </w:p>
      </w:tc>
    </w:tr>
    <w:tr w:rsidR="00BF751B" w14:paraId="20C230DF" w14:textId="77777777" w:rsidTr="008112CD">
      <w:tc>
        <w:tcPr>
          <w:tcW w:w="7678" w:type="dxa"/>
          <w:shd w:val="clear" w:color="auto" w:fill="auto"/>
        </w:tcPr>
        <w:p w14:paraId="541ABC9A" w14:textId="77777777" w:rsidR="00BF751B" w:rsidRDefault="00BF751B" w:rsidP="00971914">
          <w:pPr>
            <w:pStyle w:val="GridTable31"/>
          </w:pPr>
          <w:r>
            <w:t xml:space="preserve">Contents </w:t>
          </w:r>
          <w:r w:rsidRPr="00915B1C">
            <w:rPr>
              <w:b w:val="0"/>
              <w:spacing w:val="0"/>
              <w:sz w:val="28"/>
              <w:szCs w:val="28"/>
            </w:rPr>
            <w:t>(Continued)</w:t>
          </w:r>
        </w:p>
      </w:tc>
    </w:tr>
    <w:tr w:rsidR="00BF751B" w14:paraId="3A3917B4" w14:textId="77777777" w:rsidTr="008112CD">
      <w:trPr>
        <w:trHeight w:val="1220"/>
      </w:trPr>
      <w:tc>
        <w:tcPr>
          <w:tcW w:w="7678" w:type="dxa"/>
          <w:shd w:val="clear" w:color="auto" w:fill="auto"/>
        </w:tcPr>
        <w:p w14:paraId="54D99515" w14:textId="77777777" w:rsidR="00BF751B" w:rsidRDefault="00BF751B" w:rsidP="00971914"/>
      </w:tc>
    </w:tr>
  </w:tbl>
  <w:p w14:paraId="3B4F1C66" w14:textId="77777777" w:rsidR="00BF751B" w:rsidRDefault="00BF751B" w:rsidP="009719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BF751B" w14:paraId="2885AA7F" w14:textId="77777777" w:rsidTr="008112CD">
      <w:trPr>
        <w:trHeight w:hRule="exact" w:val="988"/>
      </w:trPr>
      <w:tc>
        <w:tcPr>
          <w:tcW w:w="7678" w:type="dxa"/>
          <w:shd w:val="clear" w:color="auto" w:fill="auto"/>
        </w:tcPr>
        <w:p w14:paraId="7BAFF638" w14:textId="77777777" w:rsidR="00BF751B" w:rsidRDefault="00BF751B" w:rsidP="00971914">
          <w:pPr>
            <w:pStyle w:val="Header"/>
          </w:pPr>
        </w:p>
      </w:tc>
    </w:tr>
    <w:tr w:rsidR="00BF751B" w14:paraId="03AAA1A3" w14:textId="77777777" w:rsidTr="008112CD">
      <w:tc>
        <w:tcPr>
          <w:tcW w:w="7678" w:type="dxa"/>
          <w:shd w:val="clear" w:color="auto" w:fill="auto"/>
        </w:tcPr>
        <w:p w14:paraId="2AEA9032" w14:textId="77777777" w:rsidR="00BF751B" w:rsidRDefault="00BF751B" w:rsidP="00971914">
          <w:pPr>
            <w:pStyle w:val="GridTable31"/>
          </w:pPr>
          <w:r>
            <w:t xml:space="preserve">Contents </w:t>
          </w:r>
          <w:r w:rsidRPr="00915B1C">
            <w:rPr>
              <w:b w:val="0"/>
              <w:spacing w:val="0"/>
              <w:sz w:val="28"/>
              <w:szCs w:val="28"/>
            </w:rPr>
            <w:t>(Continued)</w:t>
          </w:r>
        </w:p>
      </w:tc>
    </w:tr>
    <w:tr w:rsidR="00BF751B" w14:paraId="753909F3" w14:textId="77777777" w:rsidTr="008112CD">
      <w:trPr>
        <w:trHeight w:val="1220"/>
      </w:trPr>
      <w:tc>
        <w:tcPr>
          <w:tcW w:w="7678" w:type="dxa"/>
          <w:shd w:val="clear" w:color="auto" w:fill="auto"/>
        </w:tcPr>
        <w:p w14:paraId="4407AB07" w14:textId="77777777" w:rsidR="00BF751B" w:rsidRDefault="00BF751B" w:rsidP="00971914"/>
      </w:tc>
    </w:tr>
  </w:tbl>
  <w:p w14:paraId="283FAA63" w14:textId="77777777" w:rsidR="00BF751B" w:rsidRPr="00A5474E" w:rsidRDefault="00BF751B"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0D7B" w14:textId="77777777" w:rsidR="00BF751B" w:rsidRDefault="00BF751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5829" w14:textId="77777777" w:rsidR="00BF751B" w:rsidRDefault="00BF7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6CEEA8"/>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6">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7">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9">
    <w:nsid w:val="3B2E19AC"/>
    <w:multiLevelType w:val="singleLevel"/>
    <w:tmpl w:val="1E08918C"/>
    <w:lvl w:ilvl="0">
      <w:start w:val="1"/>
      <w:numFmt w:val="lowerLetter"/>
      <w:lvlRestart w:val="0"/>
      <w:pStyle w:val="ChartandTableFootnoteAlpha"/>
      <w:lvlText w:val="(%1)"/>
      <w:lvlJc w:val="left"/>
      <w:pPr>
        <w:tabs>
          <w:tab w:val="num" w:pos="284"/>
        </w:tabs>
        <w:ind w:left="284" w:hanging="284"/>
      </w:pPr>
      <w:rPr>
        <w:rFonts w:ascii="Arial" w:eastAsia="Times New Roman" w:hAnsi="Arial" w:cs="Times New Roman" w:hint="default"/>
        <w:b w:val="0"/>
        <w:i w:val="0"/>
        <w:color w:val="000000"/>
        <w:sz w:val="16"/>
      </w:rPr>
    </w:lvl>
  </w:abstractNum>
  <w:abstractNum w:abstractNumId="10">
    <w:nsid w:val="4CE4083F"/>
    <w:multiLevelType w:val="hybridMultilevel"/>
    <w:tmpl w:val="580C3B18"/>
    <w:lvl w:ilvl="0" w:tplc="667052F8">
      <w:start w:val="1"/>
      <w:numFmt w:val="bullet"/>
      <w:pStyle w:val="Bullets1stindent"/>
      <w:lvlText w:val=""/>
      <w:lvlJc w:val="left"/>
      <w:pPr>
        <w:ind w:left="720" w:hanging="360"/>
      </w:pPr>
      <w:rPr>
        <w:rFonts w:ascii="Symbol" w:hAnsi="Symbol" w:hint="default"/>
        <w:color w:val="4F81BD" w:themeColor="accent1"/>
      </w:rPr>
    </w:lvl>
    <w:lvl w:ilvl="1" w:tplc="9104E580">
      <w:start w:val="1"/>
      <w:numFmt w:val="bullet"/>
      <w:pStyle w:val="Bullets2ndinden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AA21F0"/>
    <w:multiLevelType w:val="hybridMultilevel"/>
    <w:tmpl w:val="33BE4D4E"/>
    <w:lvl w:ilvl="0" w:tplc="F9DE6210">
      <w:start w:val="1"/>
      <w:numFmt w:val="decimal"/>
      <w:pStyle w:val="ACMATableHeader"/>
      <w:lvlText w:val="Table %1:"/>
      <w:lvlJc w:val="left"/>
      <w:pPr>
        <w:tabs>
          <w:tab w:val="num" w:pos="964"/>
        </w:tabs>
        <w:ind w:left="964" w:hanging="964"/>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843E6"/>
    <w:multiLevelType w:val="hybridMultilevel"/>
    <w:tmpl w:val="30A225AC"/>
    <w:lvl w:ilvl="0" w:tplc="86481462">
      <w:start w:val="1"/>
      <w:numFmt w:val="bullet"/>
      <w:pStyle w:val="bullettableArial8"/>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625FE8"/>
    <w:multiLevelType w:val="multilevel"/>
    <w:tmpl w:val="59E042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B969BB"/>
    <w:multiLevelType w:val="hybridMultilevel"/>
    <w:tmpl w:val="15EED256"/>
    <w:lvl w:ilvl="0" w:tplc="0088BC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13"/>
  </w:num>
  <w:num w:numId="7">
    <w:abstractNumId w:val="11"/>
  </w:num>
  <w:num w:numId="8">
    <w:abstractNumId w:val="12"/>
  </w:num>
  <w:num w:numId="9">
    <w:abstractNumId w:val="15"/>
  </w:num>
  <w:num w:numId="10">
    <w:abstractNumId w:val="8"/>
  </w:num>
  <w:num w:numId="11">
    <w:abstractNumId w:val="5"/>
    <w:lvlOverride w:ilvl="0">
      <w:startOverride w:val="1"/>
    </w:lvlOverride>
  </w:num>
  <w:num w:numId="12">
    <w:abstractNumId w:val="6"/>
  </w:num>
  <w:num w:numId="13">
    <w:abstractNumId w:val="10"/>
  </w:num>
  <w:num w:numId="14">
    <w:abstractNumId w:val="14"/>
  </w:num>
  <w:num w:numId="15">
    <w:abstractNumId w:val="9"/>
  </w:num>
  <w:num w:numId="16">
    <w:abstractNumId w:val="16"/>
  </w:num>
  <w:num w:numId="17">
    <w:abstractNumId w:val="17"/>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8193">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10667"/>
    <w:rsid w:val="000129D5"/>
    <w:rsid w:val="00015AE7"/>
    <w:rsid w:val="00016E21"/>
    <w:rsid w:val="0001719C"/>
    <w:rsid w:val="0002224E"/>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69BD"/>
    <w:rsid w:val="000969BF"/>
    <w:rsid w:val="000A0C22"/>
    <w:rsid w:val="000A1400"/>
    <w:rsid w:val="000A3C43"/>
    <w:rsid w:val="000A4A51"/>
    <w:rsid w:val="000A5D2B"/>
    <w:rsid w:val="000B5DE3"/>
    <w:rsid w:val="000C0A57"/>
    <w:rsid w:val="000C230C"/>
    <w:rsid w:val="000C6AB4"/>
    <w:rsid w:val="000D71D9"/>
    <w:rsid w:val="000D76E0"/>
    <w:rsid w:val="000D7E8B"/>
    <w:rsid w:val="000E4449"/>
    <w:rsid w:val="000E6097"/>
    <w:rsid w:val="00103829"/>
    <w:rsid w:val="00111FCE"/>
    <w:rsid w:val="00121E0B"/>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1591"/>
    <w:rsid w:val="00173981"/>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7558"/>
    <w:rsid w:val="00205B57"/>
    <w:rsid w:val="002157E0"/>
    <w:rsid w:val="00216A57"/>
    <w:rsid w:val="0022334F"/>
    <w:rsid w:val="00226819"/>
    <w:rsid w:val="00233101"/>
    <w:rsid w:val="00233817"/>
    <w:rsid w:val="002367FF"/>
    <w:rsid w:val="00236D6B"/>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B1751"/>
    <w:rsid w:val="004C0253"/>
    <w:rsid w:val="004D56FF"/>
    <w:rsid w:val="004E39D3"/>
    <w:rsid w:val="004E508A"/>
    <w:rsid w:val="004E616D"/>
    <w:rsid w:val="004F1BDE"/>
    <w:rsid w:val="004F2CEE"/>
    <w:rsid w:val="004F556E"/>
    <w:rsid w:val="004F591C"/>
    <w:rsid w:val="004F7F44"/>
    <w:rsid w:val="005037B4"/>
    <w:rsid w:val="005079BF"/>
    <w:rsid w:val="00510E9F"/>
    <w:rsid w:val="0051269A"/>
    <w:rsid w:val="005219E7"/>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4AA5"/>
    <w:rsid w:val="005D6F4E"/>
    <w:rsid w:val="005D7C73"/>
    <w:rsid w:val="005E31B1"/>
    <w:rsid w:val="005E3ACD"/>
    <w:rsid w:val="005E7226"/>
    <w:rsid w:val="005E7A57"/>
    <w:rsid w:val="005F24B0"/>
    <w:rsid w:val="00604315"/>
    <w:rsid w:val="00604E26"/>
    <w:rsid w:val="006052CF"/>
    <w:rsid w:val="00607B8D"/>
    <w:rsid w:val="00611F5C"/>
    <w:rsid w:val="00616E09"/>
    <w:rsid w:val="00622A3B"/>
    <w:rsid w:val="00622EEA"/>
    <w:rsid w:val="0062396C"/>
    <w:rsid w:val="00623FF9"/>
    <w:rsid w:val="00627D4E"/>
    <w:rsid w:val="006329A9"/>
    <w:rsid w:val="00632B89"/>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717"/>
    <w:rsid w:val="006B582F"/>
    <w:rsid w:val="006C0CEB"/>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094F"/>
    <w:rsid w:val="00721032"/>
    <w:rsid w:val="00721B55"/>
    <w:rsid w:val="00726CE4"/>
    <w:rsid w:val="00734143"/>
    <w:rsid w:val="00737E47"/>
    <w:rsid w:val="00740EAC"/>
    <w:rsid w:val="00744956"/>
    <w:rsid w:val="00745A5C"/>
    <w:rsid w:val="0074605F"/>
    <w:rsid w:val="00747E94"/>
    <w:rsid w:val="00754C83"/>
    <w:rsid w:val="00765DF8"/>
    <w:rsid w:val="00766749"/>
    <w:rsid w:val="00767C1B"/>
    <w:rsid w:val="007714A9"/>
    <w:rsid w:val="00774F88"/>
    <w:rsid w:val="00774FDB"/>
    <w:rsid w:val="00777BA2"/>
    <w:rsid w:val="00781408"/>
    <w:rsid w:val="007849D7"/>
    <w:rsid w:val="00784F7F"/>
    <w:rsid w:val="007878BD"/>
    <w:rsid w:val="00795907"/>
    <w:rsid w:val="00795FAA"/>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2ECD"/>
    <w:rsid w:val="007D3063"/>
    <w:rsid w:val="007D3CEB"/>
    <w:rsid w:val="007E7683"/>
    <w:rsid w:val="007F49FA"/>
    <w:rsid w:val="007F54C4"/>
    <w:rsid w:val="007F6E9A"/>
    <w:rsid w:val="008044D4"/>
    <w:rsid w:val="00810AB4"/>
    <w:rsid w:val="008112CD"/>
    <w:rsid w:val="00817B56"/>
    <w:rsid w:val="00821A88"/>
    <w:rsid w:val="0082495D"/>
    <w:rsid w:val="00831AC3"/>
    <w:rsid w:val="008408FF"/>
    <w:rsid w:val="008417F1"/>
    <w:rsid w:val="00851F3F"/>
    <w:rsid w:val="00856EDC"/>
    <w:rsid w:val="008623B5"/>
    <w:rsid w:val="00867B78"/>
    <w:rsid w:val="00870ABA"/>
    <w:rsid w:val="008710E1"/>
    <w:rsid w:val="008716E5"/>
    <w:rsid w:val="00881CA9"/>
    <w:rsid w:val="00883628"/>
    <w:rsid w:val="00885544"/>
    <w:rsid w:val="0088634E"/>
    <w:rsid w:val="00893AB8"/>
    <w:rsid w:val="008A04C8"/>
    <w:rsid w:val="008A6913"/>
    <w:rsid w:val="008B0CF9"/>
    <w:rsid w:val="008B70F3"/>
    <w:rsid w:val="008B71C4"/>
    <w:rsid w:val="008B76DF"/>
    <w:rsid w:val="008C10F4"/>
    <w:rsid w:val="008C65F7"/>
    <w:rsid w:val="008E4767"/>
    <w:rsid w:val="008E7A8C"/>
    <w:rsid w:val="00903285"/>
    <w:rsid w:val="00906F40"/>
    <w:rsid w:val="0090731E"/>
    <w:rsid w:val="00915B1C"/>
    <w:rsid w:val="009174F3"/>
    <w:rsid w:val="0091797D"/>
    <w:rsid w:val="00923CBA"/>
    <w:rsid w:val="00926703"/>
    <w:rsid w:val="00927691"/>
    <w:rsid w:val="00927A5F"/>
    <w:rsid w:val="00935B63"/>
    <w:rsid w:val="0094078F"/>
    <w:rsid w:val="00940FA3"/>
    <w:rsid w:val="00941FB0"/>
    <w:rsid w:val="009426D4"/>
    <w:rsid w:val="00947F25"/>
    <w:rsid w:val="00950159"/>
    <w:rsid w:val="0095490B"/>
    <w:rsid w:val="00960A33"/>
    <w:rsid w:val="00971914"/>
    <w:rsid w:val="00974363"/>
    <w:rsid w:val="00981898"/>
    <w:rsid w:val="0099577C"/>
    <w:rsid w:val="009B2601"/>
    <w:rsid w:val="009B4E9E"/>
    <w:rsid w:val="009C1690"/>
    <w:rsid w:val="009C6881"/>
    <w:rsid w:val="009C7759"/>
    <w:rsid w:val="009D043D"/>
    <w:rsid w:val="009D07C8"/>
    <w:rsid w:val="009D6C71"/>
    <w:rsid w:val="009E0631"/>
    <w:rsid w:val="009E16D0"/>
    <w:rsid w:val="009E38FD"/>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967FD"/>
    <w:rsid w:val="00AB156C"/>
    <w:rsid w:val="00AB6814"/>
    <w:rsid w:val="00AC04BA"/>
    <w:rsid w:val="00AC0E39"/>
    <w:rsid w:val="00AD3082"/>
    <w:rsid w:val="00AD32B4"/>
    <w:rsid w:val="00AD4AD0"/>
    <w:rsid w:val="00AD5436"/>
    <w:rsid w:val="00AD60CD"/>
    <w:rsid w:val="00AD650A"/>
    <w:rsid w:val="00AD6C8C"/>
    <w:rsid w:val="00AE091D"/>
    <w:rsid w:val="00AE3B60"/>
    <w:rsid w:val="00AE53A1"/>
    <w:rsid w:val="00AF2484"/>
    <w:rsid w:val="00AF282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C77AA"/>
    <w:rsid w:val="00BE2580"/>
    <w:rsid w:val="00BE266D"/>
    <w:rsid w:val="00BE3938"/>
    <w:rsid w:val="00BE4C11"/>
    <w:rsid w:val="00BE71C0"/>
    <w:rsid w:val="00BF610C"/>
    <w:rsid w:val="00BF751B"/>
    <w:rsid w:val="00C0060B"/>
    <w:rsid w:val="00C0277D"/>
    <w:rsid w:val="00C053A1"/>
    <w:rsid w:val="00C05FAD"/>
    <w:rsid w:val="00C16198"/>
    <w:rsid w:val="00C2083D"/>
    <w:rsid w:val="00C24A53"/>
    <w:rsid w:val="00C34A05"/>
    <w:rsid w:val="00C4032F"/>
    <w:rsid w:val="00C44047"/>
    <w:rsid w:val="00C45155"/>
    <w:rsid w:val="00C5498F"/>
    <w:rsid w:val="00C55235"/>
    <w:rsid w:val="00C64CD0"/>
    <w:rsid w:val="00C6541D"/>
    <w:rsid w:val="00C6684F"/>
    <w:rsid w:val="00C70E70"/>
    <w:rsid w:val="00C75F8D"/>
    <w:rsid w:val="00C77380"/>
    <w:rsid w:val="00C97736"/>
    <w:rsid w:val="00CA345A"/>
    <w:rsid w:val="00CB1E82"/>
    <w:rsid w:val="00CB4BA8"/>
    <w:rsid w:val="00CB52D7"/>
    <w:rsid w:val="00CC6732"/>
    <w:rsid w:val="00CE3C96"/>
    <w:rsid w:val="00CE51A8"/>
    <w:rsid w:val="00CF369B"/>
    <w:rsid w:val="00D00E28"/>
    <w:rsid w:val="00D0269E"/>
    <w:rsid w:val="00D05D6C"/>
    <w:rsid w:val="00D15810"/>
    <w:rsid w:val="00D16D4E"/>
    <w:rsid w:val="00D16FE3"/>
    <w:rsid w:val="00D27F41"/>
    <w:rsid w:val="00D36441"/>
    <w:rsid w:val="00D4064E"/>
    <w:rsid w:val="00D44E9B"/>
    <w:rsid w:val="00D47AEB"/>
    <w:rsid w:val="00D50DB9"/>
    <w:rsid w:val="00D51302"/>
    <w:rsid w:val="00D52C43"/>
    <w:rsid w:val="00D6507F"/>
    <w:rsid w:val="00D70F0E"/>
    <w:rsid w:val="00D730BC"/>
    <w:rsid w:val="00D73912"/>
    <w:rsid w:val="00D85226"/>
    <w:rsid w:val="00D87B94"/>
    <w:rsid w:val="00D92D49"/>
    <w:rsid w:val="00D92EC1"/>
    <w:rsid w:val="00D96DEA"/>
    <w:rsid w:val="00DA4E41"/>
    <w:rsid w:val="00DB117A"/>
    <w:rsid w:val="00DB5173"/>
    <w:rsid w:val="00DB7873"/>
    <w:rsid w:val="00DC187B"/>
    <w:rsid w:val="00DD61B4"/>
    <w:rsid w:val="00DD73C2"/>
    <w:rsid w:val="00DE319B"/>
    <w:rsid w:val="00DF34FE"/>
    <w:rsid w:val="00DF56AA"/>
    <w:rsid w:val="00DF56AF"/>
    <w:rsid w:val="00DF78E7"/>
    <w:rsid w:val="00E110E0"/>
    <w:rsid w:val="00E15371"/>
    <w:rsid w:val="00E24104"/>
    <w:rsid w:val="00E302D0"/>
    <w:rsid w:val="00E35707"/>
    <w:rsid w:val="00E36AA1"/>
    <w:rsid w:val="00E41ECB"/>
    <w:rsid w:val="00E54FDB"/>
    <w:rsid w:val="00E5617D"/>
    <w:rsid w:val="00E563D7"/>
    <w:rsid w:val="00E63FC8"/>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5CD7"/>
    <w:rsid w:val="00EE5FB3"/>
    <w:rsid w:val="00EE7F79"/>
    <w:rsid w:val="00EF715A"/>
    <w:rsid w:val="00F06E14"/>
    <w:rsid w:val="00F179D4"/>
    <w:rsid w:val="00F33C56"/>
    <w:rsid w:val="00F347C7"/>
    <w:rsid w:val="00F34848"/>
    <w:rsid w:val="00F42D46"/>
    <w:rsid w:val="00F4496C"/>
    <w:rsid w:val="00F44F3A"/>
    <w:rsid w:val="00F51F10"/>
    <w:rsid w:val="00F529A5"/>
    <w:rsid w:val="00F60F00"/>
    <w:rsid w:val="00F614C0"/>
    <w:rsid w:val="00F83848"/>
    <w:rsid w:val="00F908D6"/>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red,#4d4d4f"/>
    </o:shapedefaults>
    <o:shapelayout v:ext="edit">
      <o:idmap v:ext="edit" data="1"/>
    </o:shapelayout>
  </w:shapeDefaults>
  <w:decimalSymbol w:val="."/>
  <w:listSeparator w:val=","/>
  <w14:docId w14:val="3CDE740D"/>
  <w15:docId w15:val="{92DB7B7A-414B-4A88-8C2E-DA9D59D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uiPriority w:val="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121E0B"/>
    <w:pPr>
      <w:spacing w:after="120"/>
    </w:pPr>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ReportTitle">
    <w:name w:val="Report Title"/>
    <w:basedOn w:val="Normal"/>
    <w:rsid w:val="00510E9F"/>
    <w:pPr>
      <w:spacing w:after="0" w:line="560" w:lineRule="exact"/>
    </w:pPr>
    <w:rPr>
      <w:b/>
      <w:color w:val="4D4D4F"/>
      <w:spacing w:val="-28"/>
      <w:sz w:val="53"/>
    </w:rPr>
  </w:style>
  <w:style w:type="paragraph" w:customStyle="1" w:styleId="ReportSubtitle">
    <w:name w:val="Report Sub title"/>
    <w:basedOn w:val="Normal"/>
    <w:rsid w:val="00510E9F"/>
    <w:pPr>
      <w:spacing w:after="0" w:line="560" w:lineRule="exact"/>
    </w:pPr>
    <w:rPr>
      <w:color w:val="808285"/>
      <w:spacing w:val="-28"/>
      <w:sz w:val="53"/>
    </w:rPr>
  </w:style>
  <w:style w:type="paragraph" w:customStyle="1" w:styleId="ReportDate">
    <w:name w:val="Report Date"/>
    <w:basedOn w:val="ReportSubtitle"/>
    <w:rsid w:val="00510E9F"/>
    <w:pPr>
      <w:spacing w:line="240" w:lineRule="auto"/>
    </w:pPr>
    <w:rPr>
      <w:caps/>
      <w:spacing w:val="-10"/>
      <w:sz w:val="20"/>
    </w:rPr>
  </w:style>
  <w:style w:type="paragraph" w:customStyle="1" w:styleId="Bodysubheader0">
    <w:name w:val="Body sub header"/>
    <w:basedOn w:val="Normal"/>
    <w:next w:val="Normal"/>
    <w:rsid w:val="00510E9F"/>
    <w:pPr>
      <w:spacing w:after="0"/>
    </w:pPr>
    <w:rPr>
      <w:b/>
      <w:i/>
    </w:rPr>
  </w:style>
  <w:style w:type="paragraph" w:customStyle="1" w:styleId="ExecSummaryHeading">
    <w:name w:val="Exec Summary Heading"/>
    <w:basedOn w:val="Normal"/>
    <w:rsid w:val="00510E9F"/>
    <w:pPr>
      <w:spacing w:after="1440" w:line="550" w:lineRule="exact"/>
    </w:pPr>
    <w:rPr>
      <w:b/>
      <w:color w:val="4D4D4F"/>
      <w:spacing w:val="-18"/>
      <w:sz w:val="53"/>
    </w:rPr>
  </w:style>
  <w:style w:type="character" w:customStyle="1" w:styleId="FootnoteTextChar">
    <w:name w:val="Footnote Text Char"/>
    <w:aliases w:val="ACMA Footnote Text Char,ABA Footnote Text Char"/>
    <w:basedOn w:val="DefaultParagraphFont"/>
    <w:link w:val="FootnoteText"/>
    <w:rsid w:val="00510E9F"/>
    <w:rPr>
      <w:rFonts w:ascii="Arial" w:hAnsi="Arial"/>
      <w:sz w:val="16"/>
      <w:szCs w:val="16"/>
    </w:rPr>
  </w:style>
  <w:style w:type="paragraph" w:styleId="TOC9">
    <w:name w:val="toc 9"/>
    <w:aliases w:val="TOC ExecSumm"/>
    <w:basedOn w:val="Normal"/>
    <w:next w:val="Normal"/>
    <w:rsid w:val="00510E9F"/>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510E9F"/>
    <w:pPr>
      <w:spacing w:after="0" w:line="560" w:lineRule="exact"/>
    </w:pPr>
    <w:rPr>
      <w:color w:val="808285"/>
      <w:spacing w:val="-28"/>
      <w:sz w:val="53"/>
    </w:rPr>
  </w:style>
  <w:style w:type="character" w:customStyle="1" w:styleId="apple-style-span">
    <w:name w:val="apple-style-span"/>
    <w:basedOn w:val="DefaultParagraphFont"/>
    <w:rsid w:val="00510E9F"/>
  </w:style>
  <w:style w:type="paragraph" w:customStyle="1" w:styleId="ACMABodyText">
    <w:name w:val="ACMA Body Text"/>
    <w:link w:val="ACMABodyTextChar"/>
    <w:rsid w:val="00510E9F"/>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510E9F"/>
    <w:rPr>
      <w:rFonts w:ascii="Arial" w:hAnsi="Arial"/>
      <w:lang w:eastAsia="en-US"/>
    </w:rPr>
  </w:style>
  <w:style w:type="paragraph" w:customStyle="1" w:styleId="ACMABulletLevel1">
    <w:name w:val="ACMA Bullet Level 1"/>
    <w:uiPriority w:val="99"/>
    <w:rsid w:val="00510E9F"/>
    <w:pPr>
      <w:numPr>
        <w:numId w:val="10"/>
      </w:numPr>
      <w:spacing w:after="120"/>
    </w:pPr>
    <w:rPr>
      <w:rFonts w:ascii="Arial" w:hAnsi="Arial"/>
      <w:lang w:eastAsia="en-US"/>
    </w:rPr>
  </w:style>
  <w:style w:type="paragraph" w:customStyle="1" w:styleId="ACMAHeading2">
    <w:name w:val="ACMA Heading 2"/>
    <w:next w:val="ACMABodyText"/>
    <w:uiPriority w:val="99"/>
    <w:rsid w:val="00510E9F"/>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510E9F"/>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510E9F"/>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510E9F"/>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510E9F"/>
    <w:rPr>
      <w:rFonts w:ascii="Arial" w:hAnsi="Arial"/>
      <w:i/>
      <w:iCs/>
      <w:color w:val="999999"/>
      <w:sz w:val="20"/>
      <w:lang w:eastAsia="en-US"/>
    </w:rPr>
  </w:style>
  <w:style w:type="paragraph" w:customStyle="1" w:styleId="LegislationLvl1">
    <w:name w:val="Legislation Lvl 1"/>
    <w:uiPriority w:val="99"/>
    <w:rsid w:val="00510E9F"/>
    <w:pPr>
      <w:numPr>
        <w:ilvl w:val="2"/>
        <w:numId w:val="11"/>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510E9F"/>
    <w:pPr>
      <w:numPr>
        <w:ilvl w:val="3"/>
        <w:numId w:val="11"/>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510E9F"/>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510E9F"/>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34"/>
    <w:qFormat/>
    <w:rsid w:val="00510E9F"/>
    <w:pPr>
      <w:spacing w:after="0"/>
      <w:ind w:left="720"/>
      <w:contextualSpacing/>
    </w:pPr>
    <w:rPr>
      <w:rFonts w:ascii="HelveticaNeueLT Std Lt" w:hAnsi="HelveticaNeueLT Std Lt"/>
    </w:rPr>
  </w:style>
  <w:style w:type="paragraph" w:customStyle="1" w:styleId="ExampleText">
    <w:name w:val="Example Text"/>
    <w:basedOn w:val="Normal"/>
    <w:rsid w:val="00510E9F"/>
    <w:pPr>
      <w:spacing w:line="260" w:lineRule="exact"/>
    </w:pPr>
    <w:rPr>
      <w:rFonts w:ascii="Book Antiqua" w:hAnsi="Book Antiqua"/>
      <w:i/>
      <w:color w:val="FF0000"/>
      <w:lang w:eastAsia="en-US"/>
    </w:rPr>
  </w:style>
  <w:style w:type="paragraph" w:customStyle="1" w:styleId="Default">
    <w:name w:val="Default"/>
    <w:rsid w:val="00510E9F"/>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510E9F"/>
    <w:rPr>
      <w:rFonts w:ascii="HelveticaNeueLT Std Lt" w:hAnsi="HelveticaNeueLT Std Lt"/>
    </w:rPr>
  </w:style>
  <w:style w:type="paragraph" w:styleId="EndnoteText">
    <w:name w:val="endnote text"/>
    <w:basedOn w:val="Normal"/>
    <w:link w:val="EndnoteTextChar"/>
    <w:semiHidden/>
    <w:rsid w:val="00510E9F"/>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510E9F"/>
    <w:rPr>
      <w:rFonts w:ascii="Arial" w:hAnsi="Arial"/>
      <w:sz w:val="20"/>
      <w:szCs w:val="20"/>
    </w:rPr>
  </w:style>
  <w:style w:type="paragraph" w:customStyle="1" w:styleId="R1">
    <w:name w:val="R1"/>
    <w:aliases w:val="1. or 1.(1)"/>
    <w:basedOn w:val="Normal"/>
    <w:next w:val="P1"/>
    <w:rsid w:val="00510E9F"/>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510E9F"/>
    <w:pPr>
      <w:tabs>
        <w:tab w:val="right" w:pos="1080"/>
      </w:tabs>
      <w:autoSpaceDE w:val="0"/>
      <w:autoSpaceDN w:val="0"/>
      <w:spacing w:before="40" w:after="0" w:line="260" w:lineRule="atLeast"/>
      <w:ind w:left="1276" w:hanging="1280"/>
      <w:jc w:val="both"/>
    </w:pPr>
    <w:rPr>
      <w:rFonts w:ascii="Times" w:hAnsi="Times" w:cs="Times"/>
      <w:sz w:val="26"/>
      <w:szCs w:val="26"/>
    </w:rPr>
  </w:style>
  <w:style w:type="paragraph" w:styleId="Revision">
    <w:name w:val="Revision"/>
    <w:hidden/>
    <w:uiPriority w:val="99"/>
    <w:semiHidden/>
    <w:rsid w:val="00510E9F"/>
    <w:rPr>
      <w:rFonts w:ascii="Arial" w:hAnsi="Arial"/>
      <w:sz w:val="20"/>
    </w:rPr>
  </w:style>
  <w:style w:type="paragraph" w:customStyle="1" w:styleId="NumberLevel1">
    <w:name w:val="Number Level 1"/>
    <w:basedOn w:val="Normal"/>
    <w:rsid w:val="00510E9F"/>
    <w:pPr>
      <w:numPr>
        <w:numId w:val="12"/>
      </w:numPr>
      <w:spacing w:before="140" w:after="140" w:line="280" w:lineRule="atLeast"/>
    </w:pPr>
    <w:rPr>
      <w:rFonts w:cs="Arial"/>
      <w:sz w:val="22"/>
      <w:szCs w:val="22"/>
    </w:rPr>
  </w:style>
  <w:style w:type="paragraph" w:customStyle="1" w:styleId="NumberLevel2">
    <w:name w:val="Number Level 2"/>
    <w:basedOn w:val="Normal"/>
    <w:rsid w:val="00510E9F"/>
    <w:pPr>
      <w:numPr>
        <w:ilvl w:val="1"/>
        <w:numId w:val="12"/>
      </w:numPr>
      <w:spacing w:before="140" w:after="140" w:line="280" w:lineRule="atLeast"/>
    </w:pPr>
    <w:rPr>
      <w:rFonts w:cs="Arial"/>
      <w:sz w:val="22"/>
      <w:szCs w:val="22"/>
    </w:rPr>
  </w:style>
  <w:style w:type="paragraph" w:customStyle="1" w:styleId="NumberLevel3">
    <w:name w:val="Number Level 3"/>
    <w:basedOn w:val="Normal"/>
    <w:rsid w:val="00510E9F"/>
    <w:pPr>
      <w:numPr>
        <w:ilvl w:val="2"/>
        <w:numId w:val="12"/>
      </w:numPr>
      <w:spacing w:before="140" w:after="140" w:line="280" w:lineRule="atLeast"/>
    </w:pPr>
    <w:rPr>
      <w:rFonts w:cs="Arial"/>
      <w:sz w:val="22"/>
      <w:szCs w:val="22"/>
    </w:rPr>
  </w:style>
  <w:style w:type="paragraph" w:customStyle="1" w:styleId="NumberLevel4">
    <w:name w:val="Number Level 4"/>
    <w:basedOn w:val="Normal"/>
    <w:rsid w:val="00510E9F"/>
    <w:pPr>
      <w:numPr>
        <w:ilvl w:val="3"/>
        <w:numId w:val="12"/>
      </w:numPr>
      <w:spacing w:after="140" w:line="280" w:lineRule="atLeast"/>
    </w:pPr>
    <w:rPr>
      <w:rFonts w:cs="Arial"/>
      <w:sz w:val="22"/>
      <w:szCs w:val="22"/>
    </w:rPr>
  </w:style>
  <w:style w:type="paragraph" w:customStyle="1" w:styleId="NumberLevel5">
    <w:name w:val="Number Level 5"/>
    <w:basedOn w:val="Normal"/>
    <w:semiHidden/>
    <w:rsid w:val="00510E9F"/>
    <w:pPr>
      <w:numPr>
        <w:ilvl w:val="4"/>
        <w:numId w:val="12"/>
      </w:numPr>
      <w:spacing w:after="140" w:line="280" w:lineRule="atLeast"/>
    </w:pPr>
    <w:rPr>
      <w:rFonts w:cs="Arial"/>
      <w:sz w:val="22"/>
      <w:szCs w:val="22"/>
    </w:rPr>
  </w:style>
  <w:style w:type="paragraph" w:customStyle="1" w:styleId="NumberLevel6">
    <w:name w:val="Number Level 6"/>
    <w:basedOn w:val="NumberLevel5"/>
    <w:semiHidden/>
    <w:rsid w:val="00510E9F"/>
    <w:pPr>
      <w:numPr>
        <w:ilvl w:val="5"/>
      </w:numPr>
    </w:pPr>
  </w:style>
  <w:style w:type="paragraph" w:customStyle="1" w:styleId="NumberLevel7">
    <w:name w:val="Number Level 7"/>
    <w:basedOn w:val="NumberLevel6"/>
    <w:semiHidden/>
    <w:rsid w:val="00510E9F"/>
    <w:pPr>
      <w:numPr>
        <w:ilvl w:val="6"/>
      </w:numPr>
    </w:pPr>
  </w:style>
  <w:style w:type="paragraph" w:customStyle="1" w:styleId="NumberLevel8">
    <w:name w:val="Number Level 8"/>
    <w:basedOn w:val="NumberLevel7"/>
    <w:semiHidden/>
    <w:rsid w:val="00510E9F"/>
    <w:pPr>
      <w:numPr>
        <w:ilvl w:val="7"/>
      </w:numPr>
    </w:pPr>
  </w:style>
  <w:style w:type="paragraph" w:customStyle="1" w:styleId="NumberLevel9">
    <w:name w:val="Number Level 9"/>
    <w:basedOn w:val="NumberLevel8"/>
    <w:semiHidden/>
    <w:rsid w:val="00510E9F"/>
    <w:pPr>
      <w:numPr>
        <w:ilvl w:val="8"/>
      </w:numPr>
    </w:pPr>
  </w:style>
  <w:style w:type="paragraph" w:customStyle="1" w:styleId="Bullets1stindent">
    <w:name w:val="Bullets (1st indent)"/>
    <w:basedOn w:val="ListParagraph"/>
    <w:link w:val="Bullets1stindentChar"/>
    <w:qFormat/>
    <w:rsid w:val="00510E9F"/>
    <w:pPr>
      <w:widowControl w:val="0"/>
      <w:numPr>
        <w:numId w:val="13"/>
      </w:numPr>
      <w:autoSpaceDE w:val="0"/>
      <w:autoSpaceDN w:val="0"/>
      <w:adjustRightInd w:val="0"/>
      <w:spacing w:after="120" w:line="240" w:lineRule="auto"/>
      <w:contextualSpacing w:val="0"/>
    </w:pPr>
    <w:rPr>
      <w:rFonts w:ascii="Times New Roman" w:eastAsiaTheme="minorEastAsia" w:hAnsi="Times New Roman"/>
      <w:bCs/>
      <w:sz w:val="24"/>
    </w:rPr>
  </w:style>
  <w:style w:type="paragraph" w:customStyle="1" w:styleId="Bullets2ndindent">
    <w:name w:val="Bullets (2nd indent)"/>
    <w:basedOn w:val="Bullets1stindent"/>
    <w:qFormat/>
    <w:rsid w:val="00510E9F"/>
    <w:pPr>
      <w:numPr>
        <w:ilvl w:val="1"/>
      </w:numPr>
      <w:tabs>
        <w:tab w:val="num" w:pos="567"/>
        <w:tab w:val="num" w:pos="840"/>
        <w:tab w:val="num" w:pos="1209"/>
      </w:tabs>
      <w:ind w:left="1418" w:hanging="425"/>
    </w:pPr>
  </w:style>
  <w:style w:type="character" w:customStyle="1" w:styleId="Bullets1stindentChar">
    <w:name w:val="Bullets (1st indent) Char"/>
    <w:basedOn w:val="DefaultParagraphFont"/>
    <w:link w:val="Bullets1stindent"/>
    <w:rsid w:val="00510E9F"/>
    <w:rPr>
      <w:rFonts w:eastAsiaTheme="minorEastAsia"/>
      <w:bCs/>
    </w:rPr>
  </w:style>
  <w:style w:type="table" w:customStyle="1" w:styleId="TableGrid1">
    <w:name w:val="Table Grid1"/>
    <w:basedOn w:val="TableNormal"/>
    <w:next w:val="TableGrid"/>
    <w:uiPriority w:val="59"/>
    <w:rsid w:val="00510E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ableArial8">
    <w:name w:val="_bullet table Arial 8"/>
    <w:basedOn w:val="ListParagraph"/>
    <w:autoRedefine/>
    <w:qFormat/>
    <w:rsid w:val="00510E9F"/>
    <w:pPr>
      <w:numPr>
        <w:numId w:val="14"/>
      </w:numPr>
      <w:tabs>
        <w:tab w:val="left" w:pos="176"/>
      </w:tabs>
      <w:spacing w:after="60" w:line="240" w:lineRule="auto"/>
      <w:ind w:left="142" w:hanging="142"/>
    </w:pPr>
    <w:rPr>
      <w:rFonts w:ascii="Arial" w:eastAsia="Calibri" w:hAnsi="Arial" w:cs="Arial"/>
      <w:sz w:val="16"/>
      <w:szCs w:val="16"/>
      <w:lang w:val="en-US" w:eastAsia="en-US"/>
    </w:rPr>
  </w:style>
  <w:style w:type="paragraph" w:customStyle="1" w:styleId="Tabletextcell8left">
    <w:name w:val="_Table text cell 8 left"/>
    <w:basedOn w:val="Normal"/>
    <w:qFormat/>
    <w:rsid w:val="00510E9F"/>
    <w:pPr>
      <w:tabs>
        <w:tab w:val="left" w:pos="204"/>
        <w:tab w:val="left" w:pos="396"/>
      </w:tabs>
      <w:spacing w:after="0" w:line="240" w:lineRule="auto"/>
    </w:pPr>
    <w:rPr>
      <w:rFonts w:eastAsia="Calibri"/>
      <w:sz w:val="16"/>
      <w:szCs w:val="16"/>
      <w:lang w:eastAsia="en-US"/>
    </w:rPr>
  </w:style>
  <w:style w:type="paragraph" w:customStyle="1" w:styleId="TableCELL8leftboldSBS">
    <w:name w:val="Table CELL 8 left bold SBS"/>
    <w:basedOn w:val="Normal"/>
    <w:qFormat/>
    <w:rsid w:val="00510E9F"/>
    <w:pPr>
      <w:tabs>
        <w:tab w:val="left" w:pos="176"/>
      </w:tabs>
      <w:spacing w:after="0" w:line="240" w:lineRule="auto"/>
      <w:ind w:left="176" w:hanging="176"/>
    </w:pPr>
    <w:rPr>
      <w:b/>
      <w:sz w:val="16"/>
      <w:szCs w:val="20"/>
      <w:lang w:eastAsia="en-US"/>
    </w:rPr>
  </w:style>
  <w:style w:type="paragraph" w:customStyle="1" w:styleId="ChartandTableFootnoteAlpha">
    <w:name w:val="Chart and Table Footnote Alpha"/>
    <w:basedOn w:val="Normal"/>
    <w:next w:val="Normal"/>
    <w:rsid w:val="00510E9F"/>
    <w:pPr>
      <w:numPr>
        <w:numId w:val="15"/>
      </w:numPr>
      <w:spacing w:after="0" w:line="240" w:lineRule="auto"/>
      <w:jc w:val="both"/>
    </w:pPr>
    <w:rPr>
      <w:sz w:val="16"/>
      <w:szCs w:val="20"/>
    </w:rPr>
  </w:style>
  <w:style w:type="paragraph" w:customStyle="1" w:styleId="Source">
    <w:name w:val="Source"/>
    <w:basedOn w:val="Normal"/>
    <w:link w:val="SourceChar"/>
    <w:qFormat/>
    <w:rsid w:val="00510E9F"/>
    <w:pPr>
      <w:keepNext/>
      <w:spacing w:before="52" w:after="0" w:line="240" w:lineRule="auto"/>
    </w:pPr>
    <w:rPr>
      <w:rFonts w:ascii="Arial Narrow" w:eastAsiaTheme="minorHAnsi" w:hAnsi="Arial Narrow" w:cstheme="minorBidi"/>
      <w:i/>
      <w:caps/>
      <w:spacing w:val="-3"/>
      <w:sz w:val="14"/>
      <w:szCs w:val="22"/>
      <w:lang w:eastAsia="en-US"/>
    </w:rPr>
  </w:style>
  <w:style w:type="paragraph" w:customStyle="1" w:styleId="Tablecolumnheadings">
    <w:name w:val="Table column headings"/>
    <w:basedOn w:val="Normal"/>
    <w:uiPriority w:val="3"/>
    <w:qFormat/>
    <w:rsid w:val="00510E9F"/>
    <w:pPr>
      <w:keepNext/>
      <w:spacing w:before="40" w:after="40"/>
      <w:ind w:right="120"/>
    </w:pPr>
    <w:rPr>
      <w:rFonts w:ascii="Arial Narrow" w:eastAsiaTheme="minorHAnsi" w:hAnsi="Arial Narrow" w:cstheme="minorBidi"/>
      <w:b/>
      <w:color w:val="FFFEFF"/>
      <w:szCs w:val="22"/>
      <w:lang w:eastAsia="en-US"/>
    </w:rPr>
  </w:style>
  <w:style w:type="paragraph" w:customStyle="1" w:styleId="Tabletext">
    <w:name w:val="Table text"/>
    <w:basedOn w:val="Normal"/>
    <w:qFormat/>
    <w:rsid w:val="00510E9F"/>
    <w:pPr>
      <w:spacing w:before="60" w:after="0"/>
      <w:ind w:right="120"/>
    </w:pPr>
    <w:rPr>
      <w:rFonts w:ascii="Arial Narrow" w:eastAsiaTheme="minorHAnsi" w:hAnsi="Arial Narrow" w:cstheme="minorBidi"/>
      <w:color w:val="000100"/>
      <w:szCs w:val="22"/>
      <w:lang w:eastAsia="en-US"/>
    </w:rPr>
  </w:style>
  <w:style w:type="character" w:customStyle="1" w:styleId="SourceChar">
    <w:name w:val="Source Char"/>
    <w:basedOn w:val="DefaultParagraphFont"/>
    <w:link w:val="Source"/>
    <w:locked/>
    <w:rsid w:val="00510E9F"/>
    <w:rPr>
      <w:rFonts w:ascii="Arial Narrow" w:eastAsiaTheme="minorHAnsi" w:hAnsi="Arial Narrow" w:cstheme="minorBidi"/>
      <w:i/>
      <w:caps/>
      <w:spacing w:val="-3"/>
      <w:sz w:val="14"/>
      <w:szCs w:val="22"/>
      <w:lang w:eastAsia="en-US"/>
    </w:rPr>
  </w:style>
  <w:style w:type="paragraph" w:styleId="Index2">
    <w:name w:val="index 2"/>
    <w:basedOn w:val="Normal"/>
    <w:next w:val="Normal"/>
    <w:autoRedefine/>
    <w:rsid w:val="008112CD"/>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s://www.finance.gov.au/resource-management/charging-framework/risk-assessment-templat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acma.gov.au" TargetMode="External"/><Relationship Id="rId25" Type="http://schemas.openxmlformats.org/officeDocument/2006/relationships/footer" Target="footer7.xml"/><Relationship Id="rId33" Type="http://schemas.openxmlformats.org/officeDocument/2006/relationships/hyperlink" Target="https://www.tenders.gov.au/?event=public.CN.view&amp;CNUUID=A657AC66-0186-E7E2-D95C28684006812D" TargetMode="Externa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4.xml"/><Relationship Id="rId29" Type="http://schemas.openxmlformats.org/officeDocument/2006/relationships/hyperlink" Target="http://www.budget.gov.au/2006-07/bp2/html/bp2_expense-03.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finance.gov.au/resource-management/charging-framework/charging-for-regulatory-activities/" TargetMode="Externa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yperlink" Target="https://www.tenders.gov.au/?event=public.CN.view&amp;CNUUID=A657AC66-0186-E7E2-D95C28684006812D"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budget.gov.au/2009-10/content/bp2/html/bp2_expense-07.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s://www.finance.gov.au/resource-management/charging-framework/" TargetMode="External"/><Relationship Id="rId30" Type="http://schemas.openxmlformats.org/officeDocument/2006/relationships/hyperlink" Target="http://www.budget.gov.au/2008-09/content/bp2/download/bp2_expense.pdf" TargetMode="External"/><Relationship Id="rId3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ommunications.gov.au/2016-17-budget-communications-and-arts-portfol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cact01srvp2\apps\Templates2013\ACMA\ACMA_DiscussionOrConsultationPaper_Word2013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E72F-E526-42B9-9E53-CD4C9DBD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ACMA_DiscussionOrConsultationPaper_Word2013_2017</Template>
  <TotalTime>1</TotalTime>
  <Pages>20</Pages>
  <Words>4823</Words>
  <Characters>27493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La Galle</dc:creator>
  <cp:keywords/>
  <dc:description/>
  <cp:lastModifiedBy>Dougal Heath</cp:lastModifiedBy>
  <cp:revision>2</cp:revision>
  <dcterms:created xsi:type="dcterms:W3CDTF">2017-06-26T00:21:00Z</dcterms:created>
  <dcterms:modified xsi:type="dcterms:W3CDTF">2017-06-26T00:21:00Z</dcterms:modified>
  <cp:category/>
</cp:coreProperties>
</file>