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3" w:type="dxa"/>
        <w:tblLayout w:type="fixed"/>
        <w:tblCellMar>
          <w:left w:w="0" w:type="dxa"/>
          <w:right w:w="0" w:type="dxa"/>
        </w:tblCellMar>
        <w:tblLook w:val="01E0" w:firstRow="1" w:lastRow="1" w:firstColumn="1" w:lastColumn="1" w:noHBand="0" w:noVBand="0"/>
      </w:tblPr>
      <w:tblGrid>
        <w:gridCol w:w="8973"/>
      </w:tblGrid>
      <w:tr w:rsidR="000969BF" w:rsidRPr="00A879D4" w14:paraId="43CCD902" w14:textId="77777777" w:rsidTr="00915B1C">
        <w:tc>
          <w:tcPr>
            <w:tcW w:w="8973" w:type="dxa"/>
            <w:shd w:val="clear" w:color="auto" w:fill="auto"/>
          </w:tcPr>
          <w:p w14:paraId="4D229C23" w14:textId="77777777" w:rsidR="000969BF" w:rsidRPr="00A879D4" w:rsidRDefault="001155DB" w:rsidP="00E663F4">
            <w:pPr>
              <w:pStyle w:val="ReportTitle"/>
              <w:rPr>
                <w:rFonts w:ascii="Arial" w:hAnsi="Arial" w:cs="Arial"/>
              </w:rPr>
            </w:pPr>
            <w:bookmarkStart w:id="0" w:name="OLE_LINK1"/>
            <w:bookmarkStart w:id="1" w:name="OLE_LINK2"/>
            <w:bookmarkStart w:id="2" w:name="_GoBack"/>
            <w:bookmarkEnd w:id="2"/>
            <w:r w:rsidRPr="00A879D4">
              <w:rPr>
                <w:rFonts w:ascii="Arial" w:hAnsi="Arial" w:cs="Arial"/>
              </w:rPr>
              <w:t>Satellite coordination and notification regulatory environment</w:t>
            </w:r>
            <w:bookmarkEnd w:id="0"/>
            <w:bookmarkEnd w:id="1"/>
          </w:p>
        </w:tc>
      </w:tr>
      <w:tr w:rsidR="000969BF" w:rsidRPr="00A879D4" w14:paraId="43C0A284" w14:textId="77777777" w:rsidTr="00915B1C">
        <w:tc>
          <w:tcPr>
            <w:tcW w:w="8973" w:type="dxa"/>
            <w:shd w:val="clear" w:color="auto" w:fill="auto"/>
            <w:tcMar>
              <w:bottom w:w="232" w:type="dxa"/>
            </w:tcMar>
          </w:tcPr>
          <w:p w14:paraId="24AE09F4" w14:textId="77777777" w:rsidR="000969BF" w:rsidRPr="00A879D4" w:rsidRDefault="000969BF" w:rsidP="00E663F4">
            <w:pPr>
              <w:pStyle w:val="ReportSubtitle"/>
              <w:rPr>
                <w:rFonts w:ascii="Arial" w:hAnsi="Arial" w:cs="Arial"/>
              </w:rPr>
            </w:pPr>
          </w:p>
        </w:tc>
      </w:tr>
      <w:tr w:rsidR="000969BF" w:rsidRPr="00A879D4" w14:paraId="17DB945E" w14:textId="77777777" w:rsidTr="00915B1C">
        <w:tc>
          <w:tcPr>
            <w:tcW w:w="8973" w:type="dxa"/>
            <w:shd w:val="clear" w:color="auto" w:fill="auto"/>
          </w:tcPr>
          <w:p w14:paraId="502789BA" w14:textId="77777777" w:rsidR="000969BF" w:rsidRPr="00A879D4" w:rsidRDefault="0084029C" w:rsidP="0084029C">
            <w:pPr>
              <w:pStyle w:val="ReportDate"/>
              <w:rPr>
                <w:rFonts w:ascii="Arial" w:hAnsi="Arial" w:cs="Arial"/>
              </w:rPr>
            </w:pPr>
            <w:r w:rsidRPr="00A879D4">
              <w:rPr>
                <w:rFonts w:ascii="Arial" w:hAnsi="Arial" w:cs="Arial"/>
              </w:rPr>
              <w:t>JANUARY</w:t>
            </w:r>
            <w:r w:rsidR="001155DB" w:rsidRPr="00A879D4">
              <w:rPr>
                <w:rFonts w:ascii="Arial" w:hAnsi="Arial" w:cs="Arial"/>
              </w:rPr>
              <w:t xml:space="preserve"> 201</w:t>
            </w:r>
            <w:r w:rsidRPr="00A879D4">
              <w:rPr>
                <w:rFonts w:ascii="Arial" w:hAnsi="Arial" w:cs="Arial"/>
              </w:rPr>
              <w:t>2</w:t>
            </w:r>
          </w:p>
        </w:tc>
      </w:tr>
    </w:tbl>
    <w:p w14:paraId="5DD78DEC" w14:textId="77777777" w:rsidR="000969BF" w:rsidRPr="00A879D4" w:rsidRDefault="000969BF">
      <w:pPr>
        <w:rPr>
          <w:rFonts w:ascii="Arial" w:hAnsi="Arial" w:cs="Arial"/>
        </w:rPr>
      </w:pPr>
    </w:p>
    <w:p w14:paraId="316C8448" w14:textId="77777777" w:rsidR="000969BF" w:rsidRPr="00A879D4" w:rsidRDefault="000969BF">
      <w:pPr>
        <w:rPr>
          <w:rFonts w:ascii="Arial" w:hAnsi="Arial" w:cs="Arial"/>
        </w:rPr>
      </w:pPr>
    </w:p>
    <w:p w14:paraId="2B1B8710" w14:textId="77777777" w:rsidR="000969BF" w:rsidRPr="00A879D4" w:rsidRDefault="000969BF" w:rsidP="000969BF">
      <w:pPr>
        <w:rPr>
          <w:rFonts w:ascii="Arial" w:hAnsi="Arial" w:cs="Arial"/>
        </w:rPr>
      </w:pPr>
    </w:p>
    <w:p w14:paraId="5A194089" w14:textId="77777777" w:rsidR="004E39D3" w:rsidRPr="00A879D4" w:rsidRDefault="004E39D3" w:rsidP="0041071D">
      <w:pPr>
        <w:rPr>
          <w:rFonts w:ascii="Arial" w:hAnsi="Arial" w:cs="Arial"/>
        </w:rPr>
        <w:sectPr w:rsidR="004E39D3" w:rsidRPr="00A879D4" w:rsidSect="00A74B5E">
          <w:headerReference w:type="default" r:id="rId7"/>
          <w:footerReference w:type="default" r:id="rId8"/>
          <w:headerReference w:type="first" r:id="rId9"/>
          <w:pgSz w:w="11906" w:h="16838" w:code="9"/>
          <w:pgMar w:top="3924" w:right="1797" w:bottom="1440" w:left="1132" w:header="709" w:footer="709" w:gutter="0"/>
          <w:cols w:space="708"/>
          <w:docGrid w:linePitch="360"/>
        </w:sectPr>
      </w:pPr>
    </w:p>
    <w:tbl>
      <w:tblPr>
        <w:tblW w:w="8987" w:type="dxa"/>
        <w:tblLayout w:type="fixed"/>
        <w:tblCellMar>
          <w:left w:w="0" w:type="dxa"/>
          <w:right w:w="0" w:type="dxa"/>
        </w:tblCellMar>
        <w:tblLook w:val="01E0" w:firstRow="1" w:lastRow="1" w:firstColumn="1" w:lastColumn="1" w:noHBand="0" w:noVBand="0"/>
      </w:tblPr>
      <w:tblGrid>
        <w:gridCol w:w="8987"/>
      </w:tblGrid>
      <w:tr w:rsidR="00C64CD0" w:rsidRPr="00A879D4" w14:paraId="787AB47C" w14:textId="77777777" w:rsidTr="006E4B1B">
        <w:trPr>
          <w:trHeight w:val="5897"/>
        </w:trPr>
        <w:tc>
          <w:tcPr>
            <w:tcW w:w="8987" w:type="dxa"/>
            <w:shd w:val="clear" w:color="auto" w:fill="auto"/>
          </w:tcPr>
          <w:tbl>
            <w:tblPr>
              <w:tblW w:w="0" w:type="auto"/>
              <w:tblLayout w:type="fixed"/>
              <w:tblCellMar>
                <w:left w:w="0" w:type="dxa"/>
                <w:right w:w="0" w:type="dxa"/>
              </w:tblCellMar>
              <w:tblLook w:val="01E0" w:firstRow="1" w:lastRow="1" w:firstColumn="1" w:lastColumn="1" w:noHBand="0" w:noVBand="0"/>
            </w:tblPr>
            <w:tblGrid>
              <w:gridCol w:w="1491"/>
              <w:gridCol w:w="1694"/>
              <w:gridCol w:w="1764"/>
              <w:gridCol w:w="2011"/>
              <w:gridCol w:w="2012"/>
            </w:tblGrid>
            <w:tr w:rsidR="004151A7" w:rsidRPr="00A879D4" w14:paraId="629B5131" w14:textId="77777777" w:rsidTr="00915B1C">
              <w:tc>
                <w:tcPr>
                  <w:tcW w:w="1491" w:type="dxa"/>
                  <w:shd w:val="clear" w:color="auto" w:fill="auto"/>
                  <w:tcMar>
                    <w:top w:w="28" w:type="dxa"/>
                  </w:tcMar>
                </w:tcPr>
                <w:p w14:paraId="15CDABCD" w14:textId="77777777" w:rsidR="004151A7" w:rsidRPr="00A879D4" w:rsidRDefault="004151A7" w:rsidP="004151A7">
                  <w:pPr>
                    <w:pStyle w:val="CorporateAddresses"/>
                    <w:rPr>
                      <w:rFonts w:ascii="Arial" w:hAnsi="Arial" w:cs="Arial"/>
                      <w:b/>
                    </w:rPr>
                  </w:pPr>
                  <w:r w:rsidRPr="00A879D4">
                    <w:rPr>
                      <w:rFonts w:ascii="Arial" w:hAnsi="Arial" w:cs="Arial"/>
                      <w:b/>
                    </w:rPr>
                    <w:lastRenderedPageBreak/>
                    <w:t>Canberra</w:t>
                  </w:r>
                </w:p>
                <w:p w14:paraId="0E449DC2" w14:textId="77777777" w:rsidR="004151A7" w:rsidRPr="00A879D4" w:rsidRDefault="004151A7" w:rsidP="004151A7">
                  <w:pPr>
                    <w:pStyle w:val="CorporateAddresses"/>
                    <w:rPr>
                      <w:rFonts w:ascii="Arial" w:hAnsi="Arial" w:cs="Arial"/>
                    </w:rPr>
                  </w:pPr>
                  <w:r w:rsidRPr="00A879D4">
                    <w:rPr>
                      <w:rFonts w:ascii="Arial" w:hAnsi="Arial" w:cs="Arial"/>
                    </w:rPr>
                    <w:t xml:space="preserve">Purple Building  </w:t>
                  </w:r>
                </w:p>
                <w:p w14:paraId="7964DD7C" w14:textId="77777777" w:rsidR="004151A7" w:rsidRPr="00A879D4" w:rsidRDefault="004151A7" w:rsidP="004151A7">
                  <w:pPr>
                    <w:pStyle w:val="CorporateAddresses"/>
                    <w:rPr>
                      <w:rFonts w:ascii="Arial" w:hAnsi="Arial" w:cs="Arial"/>
                    </w:rPr>
                  </w:pPr>
                  <w:r w:rsidRPr="00A879D4">
                    <w:rPr>
                      <w:rFonts w:ascii="Arial" w:hAnsi="Arial" w:cs="Arial"/>
                    </w:rPr>
                    <w:t>Benjamin Offices</w:t>
                  </w:r>
                </w:p>
                <w:p w14:paraId="2D91DF3A" w14:textId="77777777" w:rsidR="004151A7" w:rsidRPr="00A879D4" w:rsidRDefault="004151A7" w:rsidP="004151A7">
                  <w:pPr>
                    <w:pStyle w:val="CorporateAddresses"/>
                    <w:rPr>
                      <w:rFonts w:ascii="Arial" w:hAnsi="Arial" w:cs="Arial"/>
                    </w:rPr>
                  </w:pPr>
                  <w:r w:rsidRPr="00A879D4">
                    <w:rPr>
                      <w:rFonts w:ascii="Arial" w:hAnsi="Arial" w:cs="Arial"/>
                    </w:rPr>
                    <w:t xml:space="preserve">Chan Street </w:t>
                  </w:r>
                </w:p>
                <w:p w14:paraId="502D6D3D" w14:textId="77777777" w:rsidR="004151A7" w:rsidRPr="00A879D4" w:rsidRDefault="004151A7" w:rsidP="004151A7">
                  <w:pPr>
                    <w:pStyle w:val="CorporateAddresses"/>
                    <w:rPr>
                      <w:rFonts w:ascii="Arial" w:hAnsi="Arial" w:cs="Arial"/>
                    </w:rPr>
                  </w:pPr>
                  <w:r w:rsidRPr="00A879D4">
                    <w:rPr>
                      <w:rFonts w:ascii="Arial" w:hAnsi="Arial" w:cs="Arial"/>
                    </w:rPr>
                    <w:t>Belconnen ACT</w:t>
                  </w:r>
                </w:p>
                <w:p w14:paraId="79C4ADB3" w14:textId="77777777" w:rsidR="004151A7" w:rsidRPr="00A879D4" w:rsidRDefault="004151A7" w:rsidP="004151A7">
                  <w:pPr>
                    <w:pStyle w:val="CorporateAddresses"/>
                    <w:rPr>
                      <w:rFonts w:ascii="Arial" w:hAnsi="Arial" w:cs="Arial"/>
                    </w:rPr>
                  </w:pPr>
                </w:p>
                <w:p w14:paraId="0948A57D" w14:textId="77777777" w:rsidR="004151A7" w:rsidRPr="00A879D4" w:rsidRDefault="004151A7" w:rsidP="004151A7">
                  <w:pPr>
                    <w:pStyle w:val="CorporateAddresses"/>
                    <w:rPr>
                      <w:rFonts w:ascii="Arial" w:hAnsi="Arial" w:cs="Arial"/>
                    </w:rPr>
                  </w:pPr>
                  <w:r w:rsidRPr="00A879D4">
                    <w:rPr>
                      <w:rFonts w:ascii="Arial" w:hAnsi="Arial" w:cs="Arial"/>
                    </w:rPr>
                    <w:t>PO Box 78</w:t>
                  </w:r>
                </w:p>
                <w:p w14:paraId="430170D2" w14:textId="77777777" w:rsidR="004151A7" w:rsidRPr="00A879D4" w:rsidRDefault="004151A7" w:rsidP="004151A7">
                  <w:pPr>
                    <w:pStyle w:val="CorporateAddresses"/>
                    <w:rPr>
                      <w:rFonts w:ascii="Arial" w:hAnsi="Arial" w:cs="Arial"/>
                    </w:rPr>
                  </w:pPr>
                  <w:r w:rsidRPr="00A879D4">
                    <w:rPr>
                      <w:rFonts w:ascii="Arial" w:hAnsi="Arial" w:cs="Arial"/>
                    </w:rPr>
                    <w:t>Belconnen ACT 2616</w:t>
                  </w:r>
                </w:p>
                <w:p w14:paraId="2951FBE9" w14:textId="77777777" w:rsidR="004151A7" w:rsidRPr="00A879D4" w:rsidRDefault="004151A7" w:rsidP="004151A7">
                  <w:pPr>
                    <w:pStyle w:val="CorporateAddresses"/>
                    <w:rPr>
                      <w:rFonts w:ascii="Arial" w:hAnsi="Arial" w:cs="Arial"/>
                    </w:rPr>
                  </w:pPr>
                </w:p>
                <w:p w14:paraId="4939E865" w14:textId="77777777" w:rsidR="002B381A" w:rsidRPr="00A879D4" w:rsidRDefault="002B381A" w:rsidP="004151A7">
                  <w:pPr>
                    <w:pStyle w:val="CorporateAddresses"/>
                    <w:rPr>
                      <w:rFonts w:ascii="Arial" w:hAnsi="Arial" w:cs="Arial"/>
                    </w:rPr>
                  </w:pPr>
                </w:p>
                <w:p w14:paraId="4D9540DC" w14:textId="77777777" w:rsidR="004151A7" w:rsidRPr="00A879D4" w:rsidRDefault="004151A7" w:rsidP="004151A7">
                  <w:pPr>
                    <w:pStyle w:val="CorporateAddresses"/>
                    <w:rPr>
                      <w:rFonts w:ascii="Arial" w:hAnsi="Arial" w:cs="Arial"/>
                    </w:rPr>
                  </w:pPr>
                  <w:r w:rsidRPr="00A879D4">
                    <w:rPr>
                      <w:rFonts w:ascii="Arial" w:hAnsi="Arial" w:cs="Arial"/>
                    </w:rPr>
                    <w:t xml:space="preserve">T </w:t>
                  </w:r>
                  <w:r w:rsidR="00111FCE" w:rsidRPr="00A879D4">
                    <w:rPr>
                      <w:rFonts w:ascii="Arial" w:hAnsi="Arial" w:cs="Arial"/>
                    </w:rPr>
                    <w:t xml:space="preserve"> </w:t>
                  </w:r>
                  <w:r w:rsidRPr="00A879D4">
                    <w:rPr>
                      <w:rFonts w:ascii="Arial" w:hAnsi="Arial" w:cs="Arial"/>
                    </w:rPr>
                    <w:t>+61 2 6219 5555</w:t>
                  </w:r>
                </w:p>
                <w:p w14:paraId="71E60D6A" w14:textId="77777777" w:rsidR="004151A7" w:rsidRPr="00A879D4" w:rsidRDefault="004151A7" w:rsidP="004151A7">
                  <w:pPr>
                    <w:pStyle w:val="CorporateAddresses"/>
                    <w:rPr>
                      <w:rFonts w:ascii="Arial" w:hAnsi="Arial" w:cs="Arial"/>
                    </w:rPr>
                  </w:pPr>
                  <w:r w:rsidRPr="00A879D4">
                    <w:rPr>
                      <w:rFonts w:ascii="Arial" w:hAnsi="Arial" w:cs="Arial"/>
                    </w:rPr>
                    <w:t xml:space="preserve">F </w:t>
                  </w:r>
                  <w:r w:rsidR="00111FCE" w:rsidRPr="00A879D4">
                    <w:rPr>
                      <w:rFonts w:ascii="Arial" w:hAnsi="Arial" w:cs="Arial"/>
                    </w:rPr>
                    <w:t xml:space="preserve"> </w:t>
                  </w:r>
                  <w:r w:rsidRPr="00A879D4">
                    <w:rPr>
                      <w:rFonts w:ascii="Arial" w:hAnsi="Arial" w:cs="Arial"/>
                    </w:rPr>
                    <w:t>+61 2 6219 5353</w:t>
                  </w:r>
                </w:p>
              </w:tc>
              <w:tc>
                <w:tcPr>
                  <w:tcW w:w="1694" w:type="dxa"/>
                  <w:shd w:val="clear" w:color="auto" w:fill="auto"/>
                </w:tcPr>
                <w:p w14:paraId="219D7F04" w14:textId="77777777" w:rsidR="004151A7" w:rsidRPr="00A879D4" w:rsidRDefault="004151A7" w:rsidP="004151A7">
                  <w:pPr>
                    <w:pStyle w:val="CorporateAddresses"/>
                    <w:rPr>
                      <w:rFonts w:ascii="Arial" w:hAnsi="Arial" w:cs="Arial"/>
                      <w:b/>
                    </w:rPr>
                  </w:pPr>
                  <w:r w:rsidRPr="00A879D4">
                    <w:rPr>
                      <w:rFonts w:ascii="Arial" w:hAnsi="Arial" w:cs="Arial"/>
                      <w:b/>
                    </w:rPr>
                    <w:t>Melbourne</w:t>
                  </w:r>
                </w:p>
                <w:p w14:paraId="321E7852" w14:textId="77777777" w:rsidR="004151A7" w:rsidRPr="00A879D4" w:rsidRDefault="004151A7" w:rsidP="004151A7">
                  <w:pPr>
                    <w:pStyle w:val="CorporateAddresses"/>
                    <w:rPr>
                      <w:rFonts w:ascii="Arial" w:hAnsi="Arial" w:cs="Arial"/>
                    </w:rPr>
                  </w:pPr>
                  <w:r w:rsidRPr="00A879D4">
                    <w:rPr>
                      <w:rFonts w:ascii="Arial" w:hAnsi="Arial" w:cs="Arial"/>
                    </w:rPr>
                    <w:t xml:space="preserve">Level 44  </w:t>
                  </w:r>
                </w:p>
                <w:p w14:paraId="55FAC0A6" w14:textId="77777777" w:rsidR="004151A7" w:rsidRPr="00A879D4" w:rsidRDefault="004151A7" w:rsidP="004151A7">
                  <w:pPr>
                    <w:pStyle w:val="CorporateAddresses"/>
                    <w:rPr>
                      <w:rFonts w:ascii="Arial" w:hAnsi="Arial" w:cs="Arial"/>
                    </w:rPr>
                  </w:pPr>
                  <w:r w:rsidRPr="00A879D4">
                    <w:rPr>
                      <w:rFonts w:ascii="Arial" w:hAnsi="Arial" w:cs="Arial"/>
                    </w:rPr>
                    <w:t>Melbourne Central Tower</w:t>
                  </w:r>
                </w:p>
                <w:p w14:paraId="0FBD7880" w14:textId="77777777" w:rsidR="004151A7" w:rsidRPr="00A879D4" w:rsidRDefault="004151A7" w:rsidP="004151A7">
                  <w:pPr>
                    <w:pStyle w:val="CorporateAddresses"/>
                    <w:rPr>
                      <w:rFonts w:ascii="Arial" w:hAnsi="Arial" w:cs="Arial"/>
                    </w:rPr>
                  </w:pPr>
                  <w:r w:rsidRPr="00A879D4">
                    <w:rPr>
                      <w:rFonts w:ascii="Arial" w:hAnsi="Arial" w:cs="Arial"/>
                    </w:rPr>
                    <w:t>360 Elizabeth Street  Melbourne VIC</w:t>
                  </w:r>
                </w:p>
                <w:p w14:paraId="72C471F5" w14:textId="77777777" w:rsidR="004151A7" w:rsidRPr="00A879D4" w:rsidRDefault="004151A7" w:rsidP="004151A7">
                  <w:pPr>
                    <w:pStyle w:val="CorporateAddresses"/>
                    <w:rPr>
                      <w:rFonts w:ascii="Arial" w:hAnsi="Arial" w:cs="Arial"/>
                    </w:rPr>
                  </w:pPr>
                </w:p>
                <w:p w14:paraId="7554AB54" w14:textId="77777777" w:rsidR="004151A7" w:rsidRPr="00A879D4" w:rsidRDefault="004151A7" w:rsidP="004151A7">
                  <w:pPr>
                    <w:pStyle w:val="CorporateAddresses"/>
                    <w:rPr>
                      <w:rFonts w:ascii="Arial" w:hAnsi="Arial" w:cs="Arial"/>
                    </w:rPr>
                  </w:pPr>
                  <w:r w:rsidRPr="00A879D4">
                    <w:rPr>
                      <w:rFonts w:ascii="Arial" w:hAnsi="Arial" w:cs="Arial"/>
                    </w:rPr>
                    <w:t>PO Box 13112</w:t>
                  </w:r>
                </w:p>
                <w:p w14:paraId="4C3DA1F0" w14:textId="77777777" w:rsidR="004151A7" w:rsidRPr="00A879D4" w:rsidRDefault="004151A7" w:rsidP="004151A7">
                  <w:pPr>
                    <w:pStyle w:val="CorporateAddresses"/>
                    <w:rPr>
                      <w:rFonts w:ascii="Arial" w:hAnsi="Arial" w:cs="Arial"/>
                    </w:rPr>
                  </w:pPr>
                  <w:r w:rsidRPr="00A879D4">
                    <w:rPr>
                      <w:rFonts w:ascii="Arial" w:hAnsi="Arial" w:cs="Arial"/>
                    </w:rPr>
                    <w:t xml:space="preserve">Law Courts  </w:t>
                  </w:r>
                </w:p>
                <w:p w14:paraId="737A47BB" w14:textId="77777777" w:rsidR="004151A7" w:rsidRPr="00A879D4" w:rsidRDefault="004151A7" w:rsidP="004151A7">
                  <w:pPr>
                    <w:pStyle w:val="CorporateAddresses"/>
                    <w:rPr>
                      <w:rFonts w:ascii="Arial" w:hAnsi="Arial" w:cs="Arial"/>
                    </w:rPr>
                  </w:pPr>
                  <w:r w:rsidRPr="00A879D4">
                    <w:rPr>
                      <w:rFonts w:ascii="Arial" w:hAnsi="Arial" w:cs="Arial"/>
                    </w:rPr>
                    <w:t>Melbourne VIC 8010</w:t>
                  </w:r>
                </w:p>
                <w:p w14:paraId="351EBF14" w14:textId="77777777" w:rsidR="004151A7" w:rsidRPr="00A879D4" w:rsidRDefault="004151A7" w:rsidP="004151A7">
                  <w:pPr>
                    <w:pStyle w:val="CorporateAddresses"/>
                    <w:rPr>
                      <w:rFonts w:ascii="Arial" w:hAnsi="Arial" w:cs="Arial"/>
                    </w:rPr>
                  </w:pPr>
                </w:p>
                <w:p w14:paraId="77953CB3" w14:textId="77777777" w:rsidR="004151A7" w:rsidRPr="00A879D4" w:rsidRDefault="004151A7" w:rsidP="004151A7">
                  <w:pPr>
                    <w:pStyle w:val="CorporateAddresses"/>
                    <w:rPr>
                      <w:rFonts w:ascii="Arial" w:hAnsi="Arial" w:cs="Arial"/>
                    </w:rPr>
                  </w:pPr>
                  <w:r w:rsidRPr="00A879D4">
                    <w:rPr>
                      <w:rFonts w:ascii="Arial" w:hAnsi="Arial" w:cs="Arial"/>
                    </w:rPr>
                    <w:t xml:space="preserve">T </w:t>
                  </w:r>
                  <w:r w:rsidR="00111FCE" w:rsidRPr="00A879D4">
                    <w:rPr>
                      <w:rFonts w:ascii="Arial" w:hAnsi="Arial" w:cs="Arial"/>
                    </w:rPr>
                    <w:t xml:space="preserve"> </w:t>
                  </w:r>
                  <w:r w:rsidRPr="00A879D4">
                    <w:rPr>
                      <w:rFonts w:ascii="Arial" w:hAnsi="Arial" w:cs="Arial"/>
                    </w:rPr>
                    <w:t>+61 3 9963 6800</w:t>
                  </w:r>
                </w:p>
                <w:p w14:paraId="3346A872" w14:textId="77777777" w:rsidR="004151A7" w:rsidRPr="00A879D4" w:rsidRDefault="004151A7" w:rsidP="004151A7">
                  <w:pPr>
                    <w:pStyle w:val="CorporateAddresses"/>
                    <w:rPr>
                      <w:rFonts w:ascii="Arial" w:hAnsi="Arial" w:cs="Arial"/>
                    </w:rPr>
                  </w:pPr>
                  <w:r w:rsidRPr="00A879D4">
                    <w:rPr>
                      <w:rFonts w:ascii="Arial" w:hAnsi="Arial" w:cs="Arial"/>
                    </w:rPr>
                    <w:t xml:space="preserve">F </w:t>
                  </w:r>
                  <w:r w:rsidR="00111FCE" w:rsidRPr="00A879D4">
                    <w:rPr>
                      <w:rFonts w:ascii="Arial" w:hAnsi="Arial" w:cs="Arial"/>
                    </w:rPr>
                    <w:t xml:space="preserve"> </w:t>
                  </w:r>
                  <w:r w:rsidRPr="00A879D4">
                    <w:rPr>
                      <w:rFonts w:ascii="Arial" w:hAnsi="Arial" w:cs="Arial"/>
                    </w:rPr>
                    <w:t>+61 3 9963 6899</w:t>
                  </w:r>
                </w:p>
              </w:tc>
              <w:tc>
                <w:tcPr>
                  <w:tcW w:w="1764" w:type="dxa"/>
                  <w:shd w:val="clear" w:color="auto" w:fill="auto"/>
                </w:tcPr>
                <w:p w14:paraId="38B8FC59" w14:textId="77777777" w:rsidR="004151A7" w:rsidRPr="00A879D4" w:rsidRDefault="004151A7" w:rsidP="004151A7">
                  <w:pPr>
                    <w:pStyle w:val="CorporateAddresses"/>
                    <w:rPr>
                      <w:rFonts w:ascii="Arial" w:hAnsi="Arial" w:cs="Arial"/>
                      <w:b/>
                    </w:rPr>
                  </w:pPr>
                  <w:r w:rsidRPr="00A879D4">
                    <w:rPr>
                      <w:rFonts w:ascii="Arial" w:hAnsi="Arial" w:cs="Arial"/>
                      <w:b/>
                    </w:rPr>
                    <w:t>Sydney</w:t>
                  </w:r>
                </w:p>
                <w:p w14:paraId="2BB5C17E" w14:textId="77777777" w:rsidR="004151A7" w:rsidRPr="00A879D4" w:rsidRDefault="00AF63E7" w:rsidP="004151A7">
                  <w:pPr>
                    <w:pStyle w:val="CorporateAddresses"/>
                    <w:rPr>
                      <w:rFonts w:ascii="Arial" w:hAnsi="Arial" w:cs="Arial"/>
                    </w:rPr>
                  </w:pPr>
                  <w:r w:rsidRPr="00A879D4">
                    <w:rPr>
                      <w:rFonts w:ascii="Arial" w:hAnsi="Arial" w:cs="Arial"/>
                    </w:rPr>
                    <w:t>Level 5</w:t>
                  </w:r>
                  <w:r w:rsidR="004151A7" w:rsidRPr="00A879D4">
                    <w:rPr>
                      <w:rFonts w:ascii="Arial" w:hAnsi="Arial" w:cs="Arial"/>
                    </w:rPr>
                    <w:t xml:space="preserve">  </w:t>
                  </w:r>
                </w:p>
                <w:p w14:paraId="76CCCC79" w14:textId="77777777" w:rsidR="004151A7" w:rsidRPr="00A879D4" w:rsidRDefault="00AF63E7" w:rsidP="004151A7">
                  <w:pPr>
                    <w:pStyle w:val="CorporateAddresses"/>
                    <w:rPr>
                      <w:rFonts w:ascii="Arial" w:hAnsi="Arial" w:cs="Arial"/>
                    </w:rPr>
                  </w:pPr>
                  <w:r w:rsidRPr="00A879D4">
                    <w:rPr>
                      <w:rFonts w:ascii="Arial" w:hAnsi="Arial" w:cs="Arial"/>
                    </w:rPr>
                    <w:t>The Bay Centre</w:t>
                  </w:r>
                </w:p>
                <w:p w14:paraId="29CD25A9" w14:textId="77777777" w:rsidR="004151A7" w:rsidRPr="00A879D4" w:rsidRDefault="00AF63E7" w:rsidP="004151A7">
                  <w:pPr>
                    <w:pStyle w:val="CorporateAddresses"/>
                    <w:rPr>
                      <w:rFonts w:ascii="Arial" w:hAnsi="Arial" w:cs="Arial"/>
                    </w:rPr>
                  </w:pPr>
                  <w:r w:rsidRPr="00A879D4">
                    <w:rPr>
                      <w:rFonts w:ascii="Arial" w:hAnsi="Arial" w:cs="Arial"/>
                    </w:rPr>
                    <w:t>65 Pirrama Road</w:t>
                  </w:r>
                  <w:r w:rsidR="004151A7" w:rsidRPr="00A879D4">
                    <w:rPr>
                      <w:rFonts w:ascii="Arial" w:hAnsi="Arial" w:cs="Arial"/>
                    </w:rPr>
                    <w:t xml:space="preserve">  </w:t>
                  </w:r>
                </w:p>
                <w:p w14:paraId="3E2A86DB" w14:textId="77777777" w:rsidR="004151A7" w:rsidRPr="00A879D4" w:rsidRDefault="00AF63E7" w:rsidP="004151A7">
                  <w:pPr>
                    <w:pStyle w:val="CorporateAddresses"/>
                    <w:rPr>
                      <w:rFonts w:ascii="Arial" w:hAnsi="Arial" w:cs="Arial"/>
                    </w:rPr>
                  </w:pPr>
                  <w:r w:rsidRPr="00A879D4">
                    <w:rPr>
                      <w:rFonts w:ascii="Arial" w:hAnsi="Arial" w:cs="Arial"/>
                    </w:rPr>
                    <w:t>Pyrmont</w:t>
                  </w:r>
                  <w:r w:rsidR="004151A7" w:rsidRPr="00A879D4">
                    <w:rPr>
                      <w:rFonts w:ascii="Arial" w:hAnsi="Arial" w:cs="Arial"/>
                    </w:rPr>
                    <w:t xml:space="preserve"> NSW</w:t>
                  </w:r>
                </w:p>
                <w:p w14:paraId="00845DD3" w14:textId="77777777" w:rsidR="004151A7" w:rsidRPr="00A879D4" w:rsidRDefault="004151A7" w:rsidP="004151A7">
                  <w:pPr>
                    <w:pStyle w:val="CorporateAddresses"/>
                    <w:rPr>
                      <w:rFonts w:ascii="Arial" w:hAnsi="Arial" w:cs="Arial"/>
                    </w:rPr>
                  </w:pPr>
                </w:p>
                <w:p w14:paraId="71100818" w14:textId="77777777" w:rsidR="004151A7" w:rsidRPr="00A879D4" w:rsidRDefault="004151A7" w:rsidP="004151A7">
                  <w:pPr>
                    <w:pStyle w:val="CorporateAddresses"/>
                    <w:rPr>
                      <w:rFonts w:ascii="Arial" w:hAnsi="Arial" w:cs="Arial"/>
                    </w:rPr>
                  </w:pPr>
                  <w:r w:rsidRPr="00A879D4">
                    <w:rPr>
                      <w:rFonts w:ascii="Arial" w:hAnsi="Arial" w:cs="Arial"/>
                    </w:rPr>
                    <w:t>PO Box Q500</w:t>
                  </w:r>
                </w:p>
                <w:p w14:paraId="0F137383" w14:textId="77777777" w:rsidR="004151A7" w:rsidRPr="00A879D4" w:rsidRDefault="004151A7" w:rsidP="004151A7">
                  <w:pPr>
                    <w:pStyle w:val="CorporateAddresses"/>
                    <w:rPr>
                      <w:rFonts w:ascii="Arial" w:hAnsi="Arial" w:cs="Arial"/>
                    </w:rPr>
                  </w:pPr>
                  <w:r w:rsidRPr="00A879D4">
                    <w:rPr>
                      <w:rFonts w:ascii="Arial" w:hAnsi="Arial" w:cs="Arial"/>
                    </w:rPr>
                    <w:t xml:space="preserve">Queen Victoria Building  </w:t>
                  </w:r>
                </w:p>
                <w:p w14:paraId="78433217" w14:textId="77777777" w:rsidR="004151A7" w:rsidRPr="00A879D4" w:rsidRDefault="004151A7" w:rsidP="004151A7">
                  <w:pPr>
                    <w:pStyle w:val="CorporateAddresses"/>
                    <w:rPr>
                      <w:rFonts w:ascii="Arial" w:hAnsi="Arial" w:cs="Arial"/>
                    </w:rPr>
                  </w:pPr>
                  <w:r w:rsidRPr="00A879D4">
                    <w:rPr>
                      <w:rFonts w:ascii="Arial" w:hAnsi="Arial" w:cs="Arial"/>
                    </w:rPr>
                    <w:t>NSW 1230</w:t>
                  </w:r>
                </w:p>
                <w:p w14:paraId="44E5A3D3" w14:textId="77777777" w:rsidR="004151A7" w:rsidRPr="00A879D4" w:rsidRDefault="004151A7" w:rsidP="004151A7">
                  <w:pPr>
                    <w:pStyle w:val="CorporateAddresses"/>
                    <w:rPr>
                      <w:rFonts w:ascii="Arial" w:hAnsi="Arial" w:cs="Arial"/>
                    </w:rPr>
                  </w:pPr>
                </w:p>
                <w:p w14:paraId="38CABF14" w14:textId="77777777" w:rsidR="004151A7" w:rsidRPr="00A879D4" w:rsidRDefault="004151A7" w:rsidP="004151A7">
                  <w:pPr>
                    <w:pStyle w:val="CorporateAddresses"/>
                    <w:rPr>
                      <w:rFonts w:ascii="Arial" w:hAnsi="Arial" w:cs="Arial"/>
                    </w:rPr>
                  </w:pPr>
                  <w:r w:rsidRPr="00A879D4">
                    <w:rPr>
                      <w:rFonts w:ascii="Arial" w:hAnsi="Arial" w:cs="Arial"/>
                    </w:rPr>
                    <w:t xml:space="preserve">T </w:t>
                  </w:r>
                  <w:r w:rsidR="00111FCE" w:rsidRPr="00A879D4">
                    <w:rPr>
                      <w:rFonts w:ascii="Arial" w:hAnsi="Arial" w:cs="Arial"/>
                    </w:rPr>
                    <w:t xml:space="preserve"> </w:t>
                  </w:r>
                  <w:r w:rsidRPr="00A879D4">
                    <w:rPr>
                      <w:rFonts w:ascii="Arial" w:hAnsi="Arial" w:cs="Arial"/>
                    </w:rPr>
                    <w:t xml:space="preserve">+61 2 9334 7700  </w:t>
                  </w:r>
                </w:p>
                <w:p w14:paraId="55112B8B" w14:textId="77777777" w:rsidR="004151A7" w:rsidRPr="00A879D4" w:rsidRDefault="00111FCE" w:rsidP="00915B1C">
                  <w:pPr>
                    <w:pStyle w:val="CorporateAddresses"/>
                    <w:spacing w:after="28"/>
                    <w:rPr>
                      <w:rFonts w:ascii="Arial" w:hAnsi="Arial" w:cs="Arial"/>
                    </w:rPr>
                  </w:pPr>
                  <w:r w:rsidRPr="00A879D4">
                    <w:rPr>
                      <w:rFonts w:ascii="Arial" w:hAnsi="Arial" w:cs="Arial"/>
                    </w:rPr>
                    <w:t xml:space="preserve">    </w:t>
                  </w:r>
                  <w:r w:rsidR="004151A7" w:rsidRPr="00A879D4">
                    <w:rPr>
                      <w:rFonts w:ascii="Arial" w:hAnsi="Arial" w:cs="Arial"/>
                    </w:rPr>
                    <w:t>1800 226 667</w:t>
                  </w:r>
                </w:p>
                <w:p w14:paraId="0EC06611" w14:textId="77777777" w:rsidR="004151A7" w:rsidRPr="00A879D4" w:rsidRDefault="004151A7" w:rsidP="004151A7">
                  <w:pPr>
                    <w:pStyle w:val="CorporateAddresses"/>
                    <w:rPr>
                      <w:rFonts w:ascii="Arial" w:hAnsi="Arial" w:cs="Arial"/>
                    </w:rPr>
                  </w:pPr>
                  <w:r w:rsidRPr="00A879D4">
                    <w:rPr>
                      <w:rFonts w:ascii="Arial" w:hAnsi="Arial" w:cs="Arial"/>
                    </w:rPr>
                    <w:t xml:space="preserve">F </w:t>
                  </w:r>
                  <w:r w:rsidR="00111FCE" w:rsidRPr="00A879D4">
                    <w:rPr>
                      <w:rFonts w:ascii="Arial" w:hAnsi="Arial" w:cs="Arial"/>
                    </w:rPr>
                    <w:t xml:space="preserve"> </w:t>
                  </w:r>
                  <w:r w:rsidRPr="00A879D4">
                    <w:rPr>
                      <w:rFonts w:ascii="Arial" w:hAnsi="Arial" w:cs="Arial"/>
                    </w:rPr>
                    <w:t>+61 2 9334 7799</w:t>
                  </w:r>
                </w:p>
              </w:tc>
              <w:tc>
                <w:tcPr>
                  <w:tcW w:w="2011" w:type="dxa"/>
                  <w:shd w:val="clear" w:color="auto" w:fill="auto"/>
                </w:tcPr>
                <w:p w14:paraId="0618433E" w14:textId="77777777" w:rsidR="004151A7" w:rsidRPr="00A879D4" w:rsidRDefault="004151A7" w:rsidP="004151A7">
                  <w:pPr>
                    <w:pStyle w:val="CorporateAddresses"/>
                    <w:rPr>
                      <w:rFonts w:ascii="Arial" w:hAnsi="Arial" w:cs="Arial"/>
                    </w:rPr>
                  </w:pPr>
                </w:p>
              </w:tc>
              <w:tc>
                <w:tcPr>
                  <w:tcW w:w="2012" w:type="dxa"/>
                  <w:shd w:val="clear" w:color="auto" w:fill="auto"/>
                </w:tcPr>
                <w:p w14:paraId="6BD84350" w14:textId="77777777" w:rsidR="004151A7" w:rsidRPr="00A879D4" w:rsidRDefault="004151A7" w:rsidP="004151A7">
                  <w:pPr>
                    <w:pStyle w:val="CorporateAddresses"/>
                    <w:rPr>
                      <w:rFonts w:ascii="Arial" w:hAnsi="Arial" w:cs="Arial"/>
                    </w:rPr>
                  </w:pPr>
                </w:p>
              </w:tc>
            </w:tr>
          </w:tbl>
          <w:p w14:paraId="7B86ABD3" w14:textId="77777777" w:rsidR="00C64CD0" w:rsidRPr="00A879D4" w:rsidRDefault="00C64CD0" w:rsidP="004151A7">
            <w:pPr>
              <w:pStyle w:val="CorporateAddresses"/>
              <w:rPr>
                <w:rFonts w:ascii="Arial" w:hAnsi="Arial" w:cs="Arial"/>
              </w:rPr>
            </w:pPr>
          </w:p>
        </w:tc>
      </w:tr>
      <w:tr w:rsidR="00745A5C" w:rsidRPr="00A879D4" w14:paraId="7567D86D" w14:textId="77777777" w:rsidTr="006E4B1B">
        <w:trPr>
          <w:trHeight w:hRule="exact" w:val="6080"/>
        </w:trPr>
        <w:tc>
          <w:tcPr>
            <w:tcW w:w="8987" w:type="dxa"/>
            <w:shd w:val="clear" w:color="auto" w:fill="auto"/>
            <w:vAlign w:val="bottom"/>
          </w:tcPr>
          <w:p w14:paraId="166AFC8D" w14:textId="77777777" w:rsidR="00745A5C" w:rsidRPr="00A879D4" w:rsidRDefault="00745A5C" w:rsidP="004151A7">
            <w:pPr>
              <w:pStyle w:val="Copyright"/>
              <w:rPr>
                <w:rFonts w:ascii="Arial" w:hAnsi="Arial" w:cs="Arial"/>
              </w:rPr>
            </w:pPr>
            <w:r w:rsidRPr="00A879D4">
              <w:rPr>
                <w:rFonts w:ascii="Arial" w:hAnsi="Arial" w:cs="Arial"/>
              </w:rPr>
              <w:t>© Comm</w:t>
            </w:r>
            <w:r w:rsidR="00070111" w:rsidRPr="00A879D4">
              <w:rPr>
                <w:rFonts w:ascii="Arial" w:hAnsi="Arial" w:cs="Arial"/>
              </w:rPr>
              <w:t>onwealth of Australia 2011</w:t>
            </w:r>
          </w:p>
          <w:p w14:paraId="2167584F" w14:textId="77777777" w:rsidR="00745A5C" w:rsidRPr="00A879D4" w:rsidRDefault="00745A5C" w:rsidP="004151A7">
            <w:pPr>
              <w:pStyle w:val="Copyright"/>
              <w:rPr>
                <w:rFonts w:ascii="Arial" w:hAnsi="Arial" w:cs="Arial"/>
              </w:rPr>
            </w:pPr>
            <w:r w:rsidRPr="00A879D4">
              <w:rPr>
                <w:rFonts w:ascii="Arial" w:hAnsi="Arial" w:cs="Arial"/>
              </w:rPr>
              <w:t xml:space="preserve">This work is copyright. Apart from any use as permitted under the </w:t>
            </w:r>
            <w:r w:rsidRPr="00A879D4">
              <w:rPr>
                <w:rFonts w:ascii="Arial" w:hAnsi="Arial" w:cs="Arial"/>
                <w:i/>
              </w:rPr>
              <w:t>Copyright Act 1968</w:t>
            </w:r>
            <w:r w:rsidRPr="00A879D4">
              <w:rPr>
                <w:rFonts w:ascii="Arial" w:hAnsi="Arial" w:cs="Arial"/>
              </w:rPr>
              <w:t xml:space="preserve">, no part may be reproduced  </w:t>
            </w:r>
          </w:p>
          <w:p w14:paraId="14B39330" w14:textId="77777777" w:rsidR="00745A5C" w:rsidRPr="00A879D4" w:rsidRDefault="00745A5C" w:rsidP="004151A7">
            <w:pPr>
              <w:pStyle w:val="Copyright"/>
              <w:rPr>
                <w:rFonts w:ascii="Arial" w:hAnsi="Arial" w:cs="Arial"/>
              </w:rPr>
            </w:pPr>
            <w:r w:rsidRPr="00A879D4">
              <w:rPr>
                <w:rFonts w:ascii="Arial" w:hAnsi="Arial" w:cs="Arial"/>
              </w:rPr>
              <w:t xml:space="preserve">by any process without prior written permission from the Commonwealth. Requests and inquiries concerning reproduction  </w:t>
            </w:r>
          </w:p>
          <w:p w14:paraId="48224CAA" w14:textId="77777777" w:rsidR="00745A5C" w:rsidRPr="00A879D4" w:rsidRDefault="00745A5C" w:rsidP="004151A7">
            <w:pPr>
              <w:pStyle w:val="Copyright"/>
              <w:rPr>
                <w:rFonts w:ascii="Arial" w:hAnsi="Arial" w:cs="Arial"/>
              </w:rPr>
            </w:pPr>
            <w:r w:rsidRPr="00A879D4">
              <w:rPr>
                <w:rFonts w:ascii="Arial" w:hAnsi="Arial" w:cs="Arial"/>
              </w:rPr>
              <w:t xml:space="preserve">and rights should be addressed to the Manager, </w:t>
            </w:r>
            <w:r w:rsidR="00070111" w:rsidRPr="00A879D4">
              <w:rPr>
                <w:rFonts w:ascii="Arial" w:hAnsi="Arial" w:cs="Arial"/>
              </w:rPr>
              <w:t>Editorial Services</w:t>
            </w:r>
            <w:r w:rsidRPr="00A879D4">
              <w:rPr>
                <w:rFonts w:ascii="Arial" w:hAnsi="Arial" w:cs="Arial"/>
              </w:rPr>
              <w:t xml:space="preserve">, Australian Communications and Media Authority,  </w:t>
            </w:r>
          </w:p>
          <w:p w14:paraId="66E3E062" w14:textId="77777777" w:rsidR="00745A5C" w:rsidRPr="00A879D4" w:rsidRDefault="00745A5C" w:rsidP="004151A7">
            <w:pPr>
              <w:pStyle w:val="Copyright"/>
              <w:rPr>
                <w:rFonts w:ascii="Arial" w:hAnsi="Arial" w:cs="Arial"/>
              </w:rPr>
            </w:pPr>
            <w:r w:rsidRPr="00A879D4">
              <w:rPr>
                <w:rFonts w:ascii="Arial" w:hAnsi="Arial" w:cs="Arial"/>
              </w:rPr>
              <w:t>PO Box 13112 Law Courts, Melbourne Vic 8010.</w:t>
            </w:r>
          </w:p>
          <w:p w14:paraId="4F240C82" w14:textId="77777777" w:rsidR="00745A5C" w:rsidRPr="00A879D4" w:rsidRDefault="00745A5C" w:rsidP="004151A7">
            <w:pPr>
              <w:pStyle w:val="Copyright"/>
              <w:rPr>
                <w:rFonts w:ascii="Arial" w:hAnsi="Arial" w:cs="Arial"/>
              </w:rPr>
            </w:pPr>
          </w:p>
          <w:p w14:paraId="3500A933" w14:textId="77777777" w:rsidR="00745A5C" w:rsidRPr="00A879D4" w:rsidRDefault="00745A5C" w:rsidP="004151A7">
            <w:pPr>
              <w:pStyle w:val="Copyright"/>
              <w:rPr>
                <w:rFonts w:ascii="Arial" w:hAnsi="Arial" w:cs="Arial"/>
              </w:rPr>
            </w:pPr>
            <w:r w:rsidRPr="00A879D4">
              <w:rPr>
                <w:rFonts w:ascii="Arial" w:hAnsi="Arial" w:cs="Arial"/>
              </w:rPr>
              <w:t>Published by the Australian Communications and Media Authority</w:t>
            </w:r>
          </w:p>
        </w:tc>
      </w:tr>
    </w:tbl>
    <w:p w14:paraId="2BE6B1B4" w14:textId="77777777" w:rsidR="00745A5C" w:rsidRPr="00A879D4" w:rsidRDefault="00745A5C" w:rsidP="0041071D">
      <w:pPr>
        <w:spacing w:line="240" w:lineRule="auto"/>
        <w:rPr>
          <w:rFonts w:ascii="Arial" w:hAnsi="Arial" w:cs="Arial"/>
          <w:sz w:val="10"/>
          <w:szCs w:val="10"/>
        </w:rPr>
      </w:pPr>
    </w:p>
    <w:p w14:paraId="4C3C13A4" w14:textId="77777777" w:rsidR="00FE1823" w:rsidRPr="00A879D4" w:rsidRDefault="00FE1823" w:rsidP="0041071D">
      <w:pPr>
        <w:rPr>
          <w:rFonts w:ascii="Arial" w:hAnsi="Arial" w:cs="Arial"/>
        </w:rPr>
        <w:sectPr w:rsidR="00FE1823" w:rsidRPr="00A879D4" w:rsidSect="00A74B5E">
          <w:headerReference w:type="even" r:id="rId10"/>
          <w:headerReference w:type="default" r:id="rId11"/>
          <w:footerReference w:type="even" r:id="rId12"/>
          <w:footerReference w:type="default" r:id="rId13"/>
          <w:pgSz w:w="11906" w:h="16838" w:code="9"/>
          <w:pgMar w:top="3924" w:right="1797" w:bottom="697" w:left="1134" w:header="709" w:footer="119" w:gutter="0"/>
          <w:cols w:space="708"/>
          <w:docGrid w:linePitch="360"/>
        </w:sectPr>
      </w:pPr>
    </w:p>
    <w:p w14:paraId="37CA5ED5" w14:textId="77777777" w:rsidR="001155DB" w:rsidRPr="00A879D4" w:rsidRDefault="002F4603">
      <w:pPr>
        <w:pStyle w:val="TOC1"/>
        <w:rPr>
          <w:rFonts w:ascii="Arial" w:hAnsi="Arial" w:cs="Arial"/>
          <w:b w:val="0"/>
          <w:color w:val="auto"/>
          <w:spacing w:val="0"/>
          <w:sz w:val="22"/>
          <w:szCs w:val="22"/>
        </w:rPr>
      </w:pPr>
      <w:r w:rsidRPr="00A879D4">
        <w:rPr>
          <w:rFonts w:ascii="Arial" w:hAnsi="Arial" w:cs="Arial"/>
          <w:szCs w:val="28"/>
        </w:rPr>
        <w:lastRenderedPageBreak/>
        <w:fldChar w:fldCharType="begin"/>
      </w:r>
      <w:r w:rsidR="00777BA2" w:rsidRPr="00A879D4">
        <w:rPr>
          <w:rFonts w:ascii="Arial" w:hAnsi="Arial" w:cs="Arial"/>
        </w:rPr>
        <w:instrText xml:space="preserve"> TOC \o "1-3</w:instrText>
      </w:r>
      <w:r w:rsidR="00262128" w:rsidRPr="00A879D4">
        <w:rPr>
          <w:rFonts w:ascii="Arial" w:hAnsi="Arial" w:cs="Arial"/>
        </w:rPr>
        <w:instrText>" \t "Exec Summary H</w:instrText>
      </w:r>
      <w:r w:rsidR="00777BA2" w:rsidRPr="00A879D4">
        <w:rPr>
          <w:rFonts w:ascii="Arial" w:hAnsi="Arial" w:cs="Arial"/>
        </w:rPr>
        <w:instrText>eading,</w:instrText>
      </w:r>
      <w:r w:rsidR="00D6507F" w:rsidRPr="00A879D4">
        <w:rPr>
          <w:rFonts w:ascii="Arial" w:hAnsi="Arial" w:cs="Arial"/>
        </w:rPr>
        <w:instrText>9</w:instrText>
      </w:r>
      <w:r w:rsidR="00262128" w:rsidRPr="00A879D4">
        <w:rPr>
          <w:rFonts w:ascii="Arial" w:hAnsi="Arial" w:cs="Arial"/>
        </w:rPr>
        <w:instrText xml:space="preserve">" </w:instrText>
      </w:r>
      <w:r w:rsidRPr="00A879D4">
        <w:rPr>
          <w:rFonts w:ascii="Arial" w:hAnsi="Arial" w:cs="Arial"/>
          <w:szCs w:val="28"/>
        </w:rPr>
        <w:fldChar w:fldCharType="separate"/>
      </w:r>
      <w:r w:rsidR="001155DB" w:rsidRPr="00A879D4">
        <w:rPr>
          <w:rFonts w:ascii="Arial" w:hAnsi="Arial" w:cs="Arial"/>
        </w:rPr>
        <w:t>Executive summary</w:t>
      </w:r>
      <w:r w:rsidR="001155DB" w:rsidRPr="00A879D4">
        <w:rPr>
          <w:rFonts w:ascii="Arial" w:hAnsi="Arial" w:cs="Arial"/>
        </w:rPr>
        <w:tab/>
      </w:r>
      <w:r w:rsidRPr="00A879D4">
        <w:rPr>
          <w:rFonts w:ascii="Arial" w:hAnsi="Arial" w:cs="Arial"/>
        </w:rPr>
        <w:fldChar w:fldCharType="begin"/>
      </w:r>
      <w:r w:rsidR="001155DB" w:rsidRPr="00A879D4">
        <w:rPr>
          <w:rFonts w:ascii="Arial" w:hAnsi="Arial" w:cs="Arial"/>
        </w:rPr>
        <w:instrText xml:space="preserve"> PAGEREF _Toc306272992 \h </w:instrText>
      </w:r>
      <w:r w:rsidRPr="00A879D4">
        <w:rPr>
          <w:rFonts w:ascii="Arial" w:hAnsi="Arial" w:cs="Arial"/>
        </w:rPr>
      </w:r>
      <w:r w:rsidRPr="00A879D4">
        <w:rPr>
          <w:rFonts w:ascii="Arial" w:hAnsi="Arial" w:cs="Arial"/>
        </w:rPr>
        <w:fldChar w:fldCharType="separate"/>
      </w:r>
      <w:r w:rsidR="00A313CF">
        <w:rPr>
          <w:rFonts w:ascii="Arial" w:hAnsi="Arial" w:cs="Arial"/>
        </w:rPr>
        <w:t>1</w:t>
      </w:r>
      <w:r w:rsidRPr="00A879D4">
        <w:rPr>
          <w:rFonts w:ascii="Arial" w:hAnsi="Arial" w:cs="Arial"/>
        </w:rPr>
        <w:fldChar w:fldCharType="end"/>
      </w:r>
    </w:p>
    <w:p w14:paraId="69A4EC90" w14:textId="77777777" w:rsidR="001155DB" w:rsidRPr="00A879D4" w:rsidRDefault="001155DB">
      <w:pPr>
        <w:pStyle w:val="TOC1"/>
        <w:rPr>
          <w:rFonts w:ascii="Arial" w:hAnsi="Arial" w:cs="Arial"/>
          <w:b w:val="0"/>
          <w:color w:val="auto"/>
          <w:spacing w:val="0"/>
          <w:sz w:val="22"/>
          <w:szCs w:val="22"/>
        </w:rPr>
      </w:pPr>
      <w:r w:rsidRPr="00A879D4">
        <w:rPr>
          <w:rFonts w:ascii="Arial" w:hAnsi="Arial" w:cs="Arial"/>
        </w:rPr>
        <w:t>International regulatory environment</w:t>
      </w:r>
      <w:r w:rsidRPr="00A879D4">
        <w:rPr>
          <w:rFonts w:ascii="Arial" w:hAnsi="Arial" w:cs="Arial"/>
        </w:rPr>
        <w:tab/>
      </w:r>
      <w:r w:rsidR="002F4603" w:rsidRPr="00A879D4">
        <w:rPr>
          <w:rFonts w:ascii="Arial" w:hAnsi="Arial" w:cs="Arial"/>
        </w:rPr>
        <w:fldChar w:fldCharType="begin"/>
      </w:r>
      <w:r w:rsidRPr="00A879D4">
        <w:rPr>
          <w:rFonts w:ascii="Arial" w:hAnsi="Arial" w:cs="Arial"/>
        </w:rPr>
        <w:instrText xml:space="preserve"> PAGEREF _Toc306272993 \h </w:instrText>
      </w:r>
      <w:r w:rsidR="002F4603" w:rsidRPr="00A879D4">
        <w:rPr>
          <w:rFonts w:ascii="Arial" w:hAnsi="Arial" w:cs="Arial"/>
        </w:rPr>
      </w:r>
      <w:r w:rsidR="002F4603" w:rsidRPr="00A879D4">
        <w:rPr>
          <w:rFonts w:ascii="Arial" w:hAnsi="Arial" w:cs="Arial"/>
        </w:rPr>
        <w:fldChar w:fldCharType="separate"/>
      </w:r>
      <w:r w:rsidR="00A313CF">
        <w:rPr>
          <w:rFonts w:ascii="Arial" w:hAnsi="Arial" w:cs="Arial"/>
        </w:rPr>
        <w:t>2</w:t>
      </w:r>
      <w:r w:rsidR="002F4603" w:rsidRPr="00A879D4">
        <w:rPr>
          <w:rFonts w:ascii="Arial" w:hAnsi="Arial" w:cs="Arial"/>
        </w:rPr>
        <w:fldChar w:fldCharType="end"/>
      </w:r>
    </w:p>
    <w:p w14:paraId="771452AF" w14:textId="77777777" w:rsidR="001155DB" w:rsidRPr="00A879D4" w:rsidRDefault="001155DB">
      <w:pPr>
        <w:pStyle w:val="TOC1"/>
        <w:rPr>
          <w:rFonts w:ascii="Arial" w:hAnsi="Arial" w:cs="Arial"/>
          <w:b w:val="0"/>
          <w:color w:val="auto"/>
          <w:spacing w:val="0"/>
          <w:sz w:val="22"/>
          <w:szCs w:val="22"/>
        </w:rPr>
      </w:pPr>
      <w:r w:rsidRPr="00A879D4">
        <w:rPr>
          <w:rFonts w:ascii="Arial" w:hAnsi="Arial" w:cs="Arial"/>
        </w:rPr>
        <w:t>‘Crossover’</w:t>
      </w:r>
      <w:r w:rsidRPr="00A879D4">
        <w:rPr>
          <w:rFonts w:ascii="Arial" w:hAnsi="Arial" w:cs="Arial"/>
        </w:rPr>
        <w:tab/>
      </w:r>
      <w:r w:rsidR="002F4603" w:rsidRPr="00A879D4">
        <w:rPr>
          <w:rFonts w:ascii="Arial" w:hAnsi="Arial" w:cs="Arial"/>
        </w:rPr>
        <w:fldChar w:fldCharType="begin"/>
      </w:r>
      <w:r w:rsidRPr="00A879D4">
        <w:rPr>
          <w:rFonts w:ascii="Arial" w:hAnsi="Arial" w:cs="Arial"/>
        </w:rPr>
        <w:instrText xml:space="preserve"> PAGEREF _Toc306272994 \h </w:instrText>
      </w:r>
      <w:r w:rsidR="002F4603" w:rsidRPr="00A879D4">
        <w:rPr>
          <w:rFonts w:ascii="Arial" w:hAnsi="Arial" w:cs="Arial"/>
        </w:rPr>
      </w:r>
      <w:r w:rsidR="002F4603" w:rsidRPr="00A879D4">
        <w:rPr>
          <w:rFonts w:ascii="Arial" w:hAnsi="Arial" w:cs="Arial"/>
        </w:rPr>
        <w:fldChar w:fldCharType="separate"/>
      </w:r>
      <w:r w:rsidR="00A313CF">
        <w:rPr>
          <w:rFonts w:ascii="Arial" w:hAnsi="Arial" w:cs="Arial"/>
        </w:rPr>
        <w:t>3</w:t>
      </w:r>
      <w:r w:rsidR="002F4603" w:rsidRPr="00A879D4">
        <w:rPr>
          <w:rFonts w:ascii="Arial" w:hAnsi="Arial" w:cs="Arial"/>
        </w:rPr>
        <w:fldChar w:fldCharType="end"/>
      </w:r>
    </w:p>
    <w:p w14:paraId="61B505DF" w14:textId="77777777" w:rsidR="001155DB" w:rsidRPr="00A879D4" w:rsidRDefault="001155DB">
      <w:pPr>
        <w:pStyle w:val="TOC1"/>
        <w:rPr>
          <w:rFonts w:ascii="Arial" w:hAnsi="Arial" w:cs="Arial"/>
          <w:b w:val="0"/>
          <w:color w:val="auto"/>
          <w:spacing w:val="0"/>
          <w:sz w:val="22"/>
          <w:szCs w:val="22"/>
        </w:rPr>
      </w:pPr>
      <w:r w:rsidRPr="00A879D4">
        <w:rPr>
          <w:rFonts w:ascii="Arial" w:hAnsi="Arial" w:cs="Arial"/>
        </w:rPr>
        <w:t>Domestic</w:t>
      </w:r>
      <w:r w:rsidRPr="00A879D4">
        <w:rPr>
          <w:rFonts w:ascii="Arial" w:hAnsi="Arial" w:cs="Arial"/>
        </w:rPr>
        <w:tab/>
      </w:r>
      <w:r w:rsidR="002F4603" w:rsidRPr="00A879D4">
        <w:rPr>
          <w:rFonts w:ascii="Arial" w:hAnsi="Arial" w:cs="Arial"/>
        </w:rPr>
        <w:fldChar w:fldCharType="begin"/>
      </w:r>
      <w:r w:rsidRPr="00A879D4">
        <w:rPr>
          <w:rFonts w:ascii="Arial" w:hAnsi="Arial" w:cs="Arial"/>
        </w:rPr>
        <w:instrText xml:space="preserve"> PAGEREF _Toc306272995 \h </w:instrText>
      </w:r>
      <w:r w:rsidR="002F4603" w:rsidRPr="00A879D4">
        <w:rPr>
          <w:rFonts w:ascii="Arial" w:hAnsi="Arial" w:cs="Arial"/>
        </w:rPr>
      </w:r>
      <w:r w:rsidR="002F4603" w:rsidRPr="00A879D4">
        <w:rPr>
          <w:rFonts w:ascii="Arial" w:hAnsi="Arial" w:cs="Arial"/>
        </w:rPr>
        <w:fldChar w:fldCharType="separate"/>
      </w:r>
      <w:r w:rsidR="00A313CF">
        <w:rPr>
          <w:rFonts w:ascii="Arial" w:hAnsi="Arial" w:cs="Arial"/>
        </w:rPr>
        <w:t>5</w:t>
      </w:r>
      <w:r w:rsidR="002F4603" w:rsidRPr="00A879D4">
        <w:rPr>
          <w:rFonts w:ascii="Arial" w:hAnsi="Arial" w:cs="Arial"/>
        </w:rPr>
        <w:fldChar w:fldCharType="end"/>
      </w:r>
    </w:p>
    <w:p w14:paraId="78AF376A" w14:textId="77777777" w:rsidR="00152903" w:rsidRPr="00A879D4" w:rsidRDefault="002F4603" w:rsidP="00332011">
      <w:pPr>
        <w:rPr>
          <w:rFonts w:ascii="Arial" w:hAnsi="Arial" w:cs="Arial"/>
        </w:rPr>
      </w:pPr>
      <w:r w:rsidRPr="00A879D4">
        <w:rPr>
          <w:rFonts w:ascii="Arial" w:hAnsi="Arial" w:cs="Arial"/>
        </w:rPr>
        <w:fldChar w:fldCharType="end"/>
      </w:r>
    </w:p>
    <w:p w14:paraId="74EDE3ED" w14:textId="77777777" w:rsidR="000A4A51" w:rsidRPr="00A879D4" w:rsidRDefault="000A4A51">
      <w:pPr>
        <w:rPr>
          <w:rFonts w:ascii="Arial" w:hAnsi="Arial" w:cs="Arial"/>
        </w:rPr>
      </w:pPr>
    </w:p>
    <w:p w14:paraId="654DF634" w14:textId="77777777" w:rsidR="004D56FF" w:rsidRPr="00A879D4" w:rsidRDefault="004D56FF">
      <w:pPr>
        <w:rPr>
          <w:rFonts w:ascii="Arial" w:hAnsi="Arial" w:cs="Arial"/>
        </w:rPr>
        <w:sectPr w:rsidR="004D56FF" w:rsidRPr="00A879D4" w:rsidSect="00BE4C11">
          <w:headerReference w:type="even" r:id="rId14"/>
          <w:headerReference w:type="default" r:id="rId15"/>
          <w:footerReference w:type="even" r:id="rId16"/>
          <w:footerReference w:type="default" r:id="rId17"/>
          <w:footerReference w:type="first" r:id="rId18"/>
          <w:pgSz w:w="11906" w:h="16838" w:code="9"/>
          <w:pgMar w:top="3646" w:right="3102" w:bottom="868" w:left="1134" w:header="709" w:footer="119" w:gutter="0"/>
          <w:cols w:space="708"/>
          <w:titlePg/>
          <w:docGrid w:linePitch="360"/>
        </w:sectPr>
      </w:pPr>
    </w:p>
    <w:p w14:paraId="7AEB1383" w14:textId="77777777" w:rsidR="009D6C71" w:rsidRPr="00A879D4" w:rsidRDefault="009D6C71" w:rsidP="00070111">
      <w:pPr>
        <w:pStyle w:val="Heading1"/>
        <w:rPr>
          <w:rFonts w:ascii="Arial" w:hAnsi="Arial"/>
        </w:rPr>
      </w:pPr>
      <w:bookmarkStart w:id="3" w:name="_Toc306272992"/>
      <w:r w:rsidRPr="00A879D4">
        <w:rPr>
          <w:rFonts w:ascii="Arial" w:hAnsi="Arial"/>
        </w:rPr>
        <w:lastRenderedPageBreak/>
        <w:t>Executive summary</w:t>
      </w:r>
      <w:bookmarkEnd w:id="3"/>
    </w:p>
    <w:p w14:paraId="275874A3" w14:textId="77777777" w:rsidR="00070111" w:rsidRPr="00A879D4" w:rsidRDefault="00070111" w:rsidP="00070111">
      <w:pPr>
        <w:rPr>
          <w:rFonts w:ascii="Arial" w:hAnsi="Arial" w:cs="Arial"/>
        </w:rPr>
      </w:pPr>
      <w:r w:rsidRPr="00A879D4">
        <w:rPr>
          <w:rFonts w:ascii="Arial" w:hAnsi="Arial" w:cs="Arial"/>
        </w:rPr>
        <w:t xml:space="preserve">This document provides a summary of the Australian Communications and Media Authority’s (the ACMA’s) view of the regulatory environment in which it conducts satellite filing and coordination work. </w:t>
      </w:r>
    </w:p>
    <w:p w14:paraId="077F685C" w14:textId="77777777" w:rsidR="00070111" w:rsidRPr="00A879D4" w:rsidRDefault="00070111" w:rsidP="00070111">
      <w:pPr>
        <w:rPr>
          <w:rFonts w:ascii="Arial" w:hAnsi="Arial" w:cs="Arial"/>
        </w:rPr>
      </w:pPr>
    </w:p>
    <w:p w14:paraId="3DD34E6A" w14:textId="77777777" w:rsidR="00070111" w:rsidRPr="00A879D4" w:rsidRDefault="00070111" w:rsidP="00070111">
      <w:pPr>
        <w:rPr>
          <w:rFonts w:ascii="Arial" w:hAnsi="Arial" w:cs="Arial"/>
        </w:rPr>
      </w:pPr>
      <w:r w:rsidRPr="00A879D4">
        <w:rPr>
          <w:rFonts w:ascii="Arial" w:hAnsi="Arial" w:cs="Arial"/>
        </w:rPr>
        <w:t>Internationally, the legal instruments of the International Telecommunication Union (ITU) provide a framework for this work. While this framework contains some specific requirements that are binding on Australia, there is often scope regarding implementation. Consequently, Australia has adopted various practices to fulfil its obligations under these instruments. This includes ‘passing on’ obligations to satellite operators. This generates an area of ‘crossover’ as satellite operators are affected both by the ACMA acting in accordance with international requirements, and the obligations being ‘passed on’ to them in the form of domestic arrangements. In addition to the treaty level ITU Constitution, Convention and Radio Regulations, the ACMA also considers other treaty level arrangements when undertaking satellite filing and coordination work.</w:t>
      </w:r>
    </w:p>
    <w:p w14:paraId="6E740CCD" w14:textId="77777777" w:rsidR="00070111" w:rsidRPr="00A879D4" w:rsidRDefault="00070111" w:rsidP="00070111">
      <w:pPr>
        <w:rPr>
          <w:rFonts w:ascii="Arial" w:hAnsi="Arial" w:cs="Arial"/>
        </w:rPr>
      </w:pPr>
    </w:p>
    <w:p w14:paraId="751BFB92" w14:textId="77777777" w:rsidR="00941FB0" w:rsidRPr="00A879D4" w:rsidRDefault="00070111" w:rsidP="00070111">
      <w:pPr>
        <w:rPr>
          <w:rFonts w:ascii="Arial" w:hAnsi="Arial" w:cs="Arial"/>
        </w:rPr>
      </w:pPr>
      <w:r w:rsidRPr="00A879D4">
        <w:rPr>
          <w:rFonts w:ascii="Arial" w:hAnsi="Arial" w:cs="Arial"/>
        </w:rPr>
        <w:t xml:space="preserve">Domestically, while various pieces of Australian legislation provide points of reference for satellite filing and coordination work, both for the ACMA and Australian satellite operators, the performance of functions and exercise of powers by the ACMA and obligations on satellite operators are not expressly articulated in domestic law. Consequently, one of the main purposes for developing the </w:t>
      </w:r>
      <w:r w:rsidR="008C7DC1" w:rsidRPr="00A879D4">
        <w:rPr>
          <w:rFonts w:ascii="Arial" w:hAnsi="Arial" w:cs="Arial"/>
          <w:i/>
        </w:rPr>
        <w:t>Australian procedures</w:t>
      </w:r>
      <w:r w:rsidR="00EB44BF" w:rsidRPr="00A879D4">
        <w:rPr>
          <w:rFonts w:ascii="Arial" w:hAnsi="Arial" w:cs="Arial"/>
          <w:i/>
        </w:rPr>
        <w:t xml:space="preserve"> for th</w:t>
      </w:r>
      <w:r w:rsidR="008C7DC1" w:rsidRPr="00A879D4">
        <w:rPr>
          <w:rFonts w:ascii="Arial" w:hAnsi="Arial" w:cs="Arial"/>
          <w:i/>
        </w:rPr>
        <w:t>e</w:t>
      </w:r>
      <w:r w:rsidR="00EB44BF" w:rsidRPr="00A879D4">
        <w:rPr>
          <w:rFonts w:ascii="Arial" w:hAnsi="Arial" w:cs="Arial"/>
          <w:i/>
        </w:rPr>
        <w:t xml:space="preserve"> coordination and notification of satellite systems</w:t>
      </w:r>
      <w:r w:rsidR="008C7DC1" w:rsidRPr="00A879D4">
        <w:rPr>
          <w:rFonts w:ascii="Arial" w:hAnsi="Arial" w:cs="Arial"/>
        </w:rPr>
        <w:t xml:space="preserve"> </w:t>
      </w:r>
      <w:r w:rsidR="001155DB" w:rsidRPr="00A879D4">
        <w:rPr>
          <w:rFonts w:ascii="Arial" w:hAnsi="Arial" w:cs="Arial"/>
        </w:rPr>
        <w:t xml:space="preserve">(the </w:t>
      </w:r>
      <w:r w:rsidR="008C7DC1" w:rsidRPr="00A879D4">
        <w:rPr>
          <w:rFonts w:ascii="Arial" w:hAnsi="Arial" w:cs="Arial"/>
        </w:rPr>
        <w:t>manual</w:t>
      </w:r>
      <w:r w:rsidR="001155DB" w:rsidRPr="00A879D4">
        <w:rPr>
          <w:rFonts w:ascii="Arial" w:hAnsi="Arial" w:cs="Arial"/>
        </w:rPr>
        <w:t>)</w:t>
      </w:r>
      <w:r w:rsidR="008C7DC1" w:rsidRPr="00A879D4">
        <w:rPr>
          <w:rFonts w:ascii="Arial" w:hAnsi="Arial" w:cs="Arial"/>
        </w:rPr>
        <w:t xml:space="preserve"> </w:t>
      </w:r>
      <w:r w:rsidRPr="00A879D4">
        <w:rPr>
          <w:rFonts w:ascii="Arial" w:hAnsi="Arial" w:cs="Arial"/>
        </w:rPr>
        <w:t>is to clarify the responsibilities of both satellite operators and the ACMA.</w:t>
      </w:r>
    </w:p>
    <w:p w14:paraId="4D8F0DD8" w14:textId="77777777" w:rsidR="00D27F41" w:rsidRPr="00A879D4" w:rsidRDefault="00D27F41" w:rsidP="00941FB0">
      <w:pPr>
        <w:rPr>
          <w:rFonts w:ascii="Arial" w:hAnsi="Arial" w:cs="Arial"/>
        </w:rPr>
      </w:pPr>
    </w:p>
    <w:p w14:paraId="0412F06A" w14:textId="77777777" w:rsidR="00BE4C11" w:rsidRPr="00A879D4" w:rsidRDefault="00070111" w:rsidP="00777BA2">
      <w:pPr>
        <w:pStyle w:val="Heading1"/>
        <w:rPr>
          <w:rFonts w:ascii="Arial" w:hAnsi="Arial"/>
        </w:rPr>
      </w:pPr>
      <w:bookmarkStart w:id="4" w:name="_Toc306272993"/>
      <w:r w:rsidRPr="00A879D4">
        <w:rPr>
          <w:rFonts w:ascii="Arial" w:hAnsi="Arial"/>
        </w:rPr>
        <w:lastRenderedPageBreak/>
        <w:t xml:space="preserve">International </w:t>
      </w:r>
      <w:r w:rsidR="008C7DC1" w:rsidRPr="00A879D4">
        <w:rPr>
          <w:rFonts w:ascii="Arial" w:hAnsi="Arial"/>
        </w:rPr>
        <w:t>r</w:t>
      </w:r>
      <w:r w:rsidRPr="00A879D4">
        <w:rPr>
          <w:rFonts w:ascii="Arial" w:hAnsi="Arial"/>
        </w:rPr>
        <w:t xml:space="preserve">egulatory </w:t>
      </w:r>
      <w:r w:rsidR="008C7DC1" w:rsidRPr="00A879D4">
        <w:rPr>
          <w:rFonts w:ascii="Arial" w:hAnsi="Arial"/>
        </w:rPr>
        <w:t>e</w:t>
      </w:r>
      <w:r w:rsidRPr="00A879D4">
        <w:rPr>
          <w:rFonts w:ascii="Arial" w:hAnsi="Arial"/>
        </w:rPr>
        <w:t>nvironment</w:t>
      </w:r>
      <w:bookmarkEnd w:id="4"/>
    </w:p>
    <w:p w14:paraId="659DB6EC" w14:textId="77777777" w:rsidR="00070111" w:rsidRPr="00A879D4" w:rsidRDefault="00070111" w:rsidP="00070111">
      <w:pPr>
        <w:rPr>
          <w:rFonts w:ascii="Arial" w:hAnsi="Arial" w:cs="Arial"/>
        </w:rPr>
      </w:pPr>
      <w:r w:rsidRPr="00A879D4">
        <w:rPr>
          <w:rFonts w:ascii="Arial" w:hAnsi="Arial" w:cs="Arial"/>
        </w:rPr>
        <w:t xml:space="preserve">Internationally, Australia is a Member State of the ITU, and bound by the ITU’s legal instruments. These include (under Article 4 ITU Constitution) the treaty level Constitution, Convention, and Administrative Regulations (which include the Radio Regulations). While these instruments set out requirements concerning aspects of satellite filing and coordination work, Administrations may implement these in varying ways. For example, the Radio Regulations include the requirement to affect coordination, but there is no requirement to provide the content of coordination agreements, nor guidance on the process for achieving these. That said, protocols have developed, which are observed internationally, when achieving these outcomes.    </w:t>
      </w:r>
    </w:p>
    <w:p w14:paraId="6E7F6036" w14:textId="77777777" w:rsidR="008C7DC1" w:rsidRPr="00A879D4" w:rsidRDefault="008C7DC1" w:rsidP="00070111">
      <w:pPr>
        <w:rPr>
          <w:rFonts w:ascii="Arial" w:hAnsi="Arial" w:cs="Arial"/>
        </w:rPr>
      </w:pPr>
    </w:p>
    <w:p w14:paraId="279AE7B6" w14:textId="77777777" w:rsidR="00070111" w:rsidRPr="00A879D4" w:rsidRDefault="00070111" w:rsidP="008C7DC1">
      <w:pPr>
        <w:spacing w:after="120"/>
        <w:rPr>
          <w:rFonts w:ascii="Arial" w:hAnsi="Arial" w:cs="Arial"/>
        </w:rPr>
      </w:pPr>
      <w:r w:rsidRPr="00A879D4">
        <w:rPr>
          <w:rFonts w:ascii="Arial" w:hAnsi="Arial" w:cs="Arial"/>
        </w:rPr>
        <w:t>The international legal instruments which bind Australia range from the more conceptual to the more specific. For example, the Outer Space Treaty (to which Australia is a signatory) states that outer space is not subject to national appropriation by claim of sovereignty. Importantly, Article 44 of the ITU Constitution sets out the principle of Member States endeavouring to limit the number of frequencies and the spectrum used to the minimum essential to provide in a satisfactory manner the necessary services. Article 44 goes on to state</w:t>
      </w:r>
      <w:r w:rsidR="008C7DC1" w:rsidRPr="00A879D4">
        <w:rPr>
          <w:rFonts w:ascii="Arial" w:hAnsi="Arial" w:cs="Arial"/>
        </w:rPr>
        <w:t>:</w:t>
      </w:r>
    </w:p>
    <w:p w14:paraId="7CB800C3" w14:textId="77777777" w:rsidR="00070111" w:rsidRPr="00A879D4" w:rsidRDefault="00070111" w:rsidP="008C7DC1">
      <w:pPr>
        <w:spacing w:after="240"/>
        <w:ind w:left="567" w:right="567"/>
        <w:rPr>
          <w:rFonts w:ascii="Arial" w:hAnsi="Arial" w:cs="Arial"/>
          <w:sz w:val="18"/>
          <w:szCs w:val="18"/>
        </w:rPr>
      </w:pPr>
      <w:r w:rsidRPr="00A879D4">
        <w:rPr>
          <w:rFonts w:ascii="Arial" w:hAnsi="Arial" w:cs="Arial"/>
          <w:sz w:val="18"/>
          <w:szCs w:val="18"/>
        </w:rPr>
        <w:t>…</w:t>
      </w:r>
      <w:r w:rsidR="008C7DC1" w:rsidRPr="00A879D4">
        <w:rPr>
          <w:rFonts w:ascii="Arial" w:hAnsi="Arial" w:cs="Arial"/>
          <w:sz w:val="18"/>
          <w:szCs w:val="18"/>
        </w:rPr>
        <w:t xml:space="preserve"> </w:t>
      </w:r>
      <w:r w:rsidRPr="00A879D4">
        <w:rPr>
          <w:rFonts w:ascii="Arial" w:hAnsi="Arial" w:cs="Arial"/>
          <w:sz w:val="18"/>
          <w:szCs w:val="18"/>
        </w:rPr>
        <w:t>radio frequencies and any associated orbits, including the geostationary-satellite orbit, are limited natural resources and that they must be used rationally, efficiently and economically, in conformity with the provisions of the Radio Regulations, so that countries may have equitable access to those orbits and frequencies taking into account the special needs of the developing countries and the geographical sit</w:t>
      </w:r>
      <w:r w:rsidR="008C7DC1" w:rsidRPr="00A879D4">
        <w:rPr>
          <w:rFonts w:ascii="Arial" w:hAnsi="Arial" w:cs="Arial"/>
          <w:sz w:val="18"/>
          <w:szCs w:val="18"/>
        </w:rPr>
        <w:t>uation of particular countries.</w:t>
      </w:r>
    </w:p>
    <w:p w14:paraId="3A023C44" w14:textId="77777777" w:rsidR="000A4A51" w:rsidRPr="00A879D4" w:rsidRDefault="00070111" w:rsidP="00070111">
      <w:pPr>
        <w:rPr>
          <w:rFonts w:ascii="Arial" w:hAnsi="Arial" w:cs="Arial"/>
        </w:rPr>
      </w:pPr>
      <w:r w:rsidRPr="00A879D4">
        <w:rPr>
          <w:rFonts w:ascii="Arial" w:hAnsi="Arial" w:cs="Arial"/>
        </w:rPr>
        <w:t xml:space="preserve">The Radio Regulations (including Articles 9 </w:t>
      </w:r>
      <w:r w:rsidR="008C7DC1" w:rsidRPr="00A879D4">
        <w:rPr>
          <w:rFonts w:ascii="Arial" w:hAnsi="Arial" w:cs="Arial"/>
        </w:rPr>
        <w:t>and</w:t>
      </w:r>
      <w:r w:rsidRPr="00A879D4">
        <w:rPr>
          <w:rFonts w:ascii="Arial" w:hAnsi="Arial" w:cs="Arial"/>
        </w:rPr>
        <w:t xml:space="preserve"> 11) are more specific, setting out timeframes for submission of information including Advance Publication Information (API), Coordination Request (CR) and Notification. They also set out what the ITU will do and the obligations of both notifying and affected Administrations (including obligations to respond and associated timelines).</w:t>
      </w:r>
    </w:p>
    <w:p w14:paraId="02CEC743" w14:textId="77777777" w:rsidR="00070111" w:rsidRPr="00A879D4" w:rsidRDefault="00070111" w:rsidP="00070111">
      <w:pPr>
        <w:rPr>
          <w:rFonts w:ascii="Arial" w:hAnsi="Arial" w:cs="Arial"/>
        </w:rPr>
      </w:pPr>
    </w:p>
    <w:p w14:paraId="51BEFE8D" w14:textId="77777777" w:rsidR="00070111" w:rsidRPr="00A879D4" w:rsidRDefault="00070111" w:rsidP="00070111">
      <w:pPr>
        <w:rPr>
          <w:rFonts w:ascii="Arial" w:hAnsi="Arial" w:cs="Arial"/>
        </w:rPr>
      </w:pPr>
    </w:p>
    <w:p w14:paraId="27383D52" w14:textId="77777777" w:rsidR="00070111" w:rsidRPr="00A879D4" w:rsidRDefault="00070111" w:rsidP="00070111">
      <w:pPr>
        <w:pStyle w:val="Heading1"/>
        <w:rPr>
          <w:rFonts w:ascii="Arial" w:hAnsi="Arial"/>
        </w:rPr>
      </w:pPr>
      <w:bookmarkStart w:id="5" w:name="_Toc306272994"/>
      <w:r w:rsidRPr="00A879D4">
        <w:rPr>
          <w:rFonts w:ascii="Arial" w:hAnsi="Arial"/>
        </w:rPr>
        <w:lastRenderedPageBreak/>
        <w:t>‘</w:t>
      </w:r>
      <w:bookmarkEnd w:id="5"/>
      <w:r w:rsidR="00F37EA0" w:rsidRPr="00A879D4">
        <w:rPr>
          <w:rFonts w:ascii="Arial" w:hAnsi="Arial"/>
        </w:rPr>
        <w:t>Crossover’</w:t>
      </w:r>
      <w:r w:rsidRPr="00A879D4">
        <w:rPr>
          <w:rFonts w:ascii="Arial" w:hAnsi="Arial"/>
        </w:rPr>
        <w:t xml:space="preserve"> </w:t>
      </w:r>
    </w:p>
    <w:p w14:paraId="339531F4" w14:textId="77777777" w:rsidR="00070111" w:rsidRPr="00A879D4" w:rsidRDefault="00070111" w:rsidP="00070111">
      <w:pPr>
        <w:rPr>
          <w:rFonts w:ascii="Arial" w:hAnsi="Arial" w:cs="Arial"/>
        </w:rPr>
      </w:pPr>
      <w:r w:rsidRPr="00A879D4">
        <w:rPr>
          <w:rFonts w:ascii="Arial" w:hAnsi="Arial" w:cs="Arial"/>
        </w:rPr>
        <w:t xml:space="preserve">The ITU legal instruments bind Member States, and Member States may ‘pass on’ (or reflect) their obligations in requirements imposed on satellite operators. This is an area of ‘crossover’, as the international obligations binding Australia affect satellite operators. This occurs either by the ACMA acting in compliance with Australia’s international obligations, or by requirements being passed on to satellite operators in order to ensure that Australia can meet its obligations internationally.     </w:t>
      </w:r>
    </w:p>
    <w:p w14:paraId="7DAA3C32" w14:textId="77777777" w:rsidR="008C7DC1" w:rsidRPr="00A879D4" w:rsidRDefault="008C7DC1" w:rsidP="00070111">
      <w:pPr>
        <w:rPr>
          <w:rFonts w:ascii="Arial" w:hAnsi="Arial" w:cs="Arial"/>
        </w:rPr>
      </w:pPr>
    </w:p>
    <w:p w14:paraId="06D45336" w14:textId="77777777" w:rsidR="00070111" w:rsidRPr="00A879D4" w:rsidRDefault="00070111" w:rsidP="00070111">
      <w:pPr>
        <w:rPr>
          <w:rFonts w:ascii="Arial" w:hAnsi="Arial" w:cs="Arial"/>
        </w:rPr>
      </w:pPr>
      <w:r w:rsidRPr="00A879D4">
        <w:rPr>
          <w:rFonts w:ascii="Arial" w:hAnsi="Arial" w:cs="Arial"/>
        </w:rPr>
        <w:t xml:space="preserve">Information related to a satellite system submitted to the ITU by the ACMA (acting as the Australian Administration for the purposes of this work) remains the responsibility of the ACMA (in discharging its obligations for the Australian Government), on the basis that only Administrations of Member States can submit/modify/suppress information related to satellite systems. The ITU only deals with Administrations. Through submission of such information to the ITU, in practice the ACMA obtains an </w:t>
      </w:r>
      <w:r w:rsidR="008C7DC1" w:rsidRPr="00A879D4">
        <w:rPr>
          <w:rFonts w:ascii="Arial" w:hAnsi="Arial" w:cs="Arial"/>
        </w:rPr>
        <w:t>‘</w:t>
      </w:r>
      <w:r w:rsidRPr="00A879D4">
        <w:rPr>
          <w:rFonts w:ascii="Arial" w:hAnsi="Arial" w:cs="Arial"/>
        </w:rPr>
        <w:t>access</w:t>
      </w:r>
      <w:r w:rsidR="008C7DC1" w:rsidRPr="00A879D4">
        <w:rPr>
          <w:rFonts w:ascii="Arial" w:hAnsi="Arial" w:cs="Arial"/>
        </w:rPr>
        <w:t>’</w:t>
      </w:r>
      <w:r w:rsidRPr="00A879D4">
        <w:rPr>
          <w:rFonts w:ascii="Arial" w:hAnsi="Arial" w:cs="Arial"/>
        </w:rPr>
        <w:t xml:space="preserve"> to deal with the ITU published information associated with the satellite system, and if brought into use, the radiofrequencies and orbit for the satellite system. </w:t>
      </w:r>
    </w:p>
    <w:p w14:paraId="1A88FAA3" w14:textId="77777777" w:rsidR="008C7DC1" w:rsidRPr="00A879D4" w:rsidRDefault="008C7DC1" w:rsidP="00070111">
      <w:pPr>
        <w:rPr>
          <w:rFonts w:ascii="Arial" w:hAnsi="Arial" w:cs="Arial"/>
        </w:rPr>
      </w:pPr>
    </w:p>
    <w:p w14:paraId="140405A7" w14:textId="77777777" w:rsidR="00070111" w:rsidRPr="00A879D4" w:rsidRDefault="00070111" w:rsidP="00070111">
      <w:pPr>
        <w:rPr>
          <w:rFonts w:ascii="Arial" w:hAnsi="Arial" w:cs="Arial"/>
        </w:rPr>
      </w:pPr>
      <w:r w:rsidRPr="00A879D4">
        <w:rPr>
          <w:rFonts w:ascii="Arial" w:hAnsi="Arial" w:cs="Arial"/>
        </w:rPr>
        <w:t xml:space="preserve">A satellite system in practice consists of a set of technical parameters described and submitted to the ITU. The ACMA provides for exclusive use of an access for an Australian satellite system to a satellite operator. This is a matter of practice, without which, the system would not work. </w:t>
      </w:r>
    </w:p>
    <w:p w14:paraId="79598140" w14:textId="77777777" w:rsidR="008C7DC1" w:rsidRPr="00A879D4" w:rsidRDefault="008C7DC1" w:rsidP="00070111">
      <w:pPr>
        <w:rPr>
          <w:rFonts w:ascii="Arial" w:hAnsi="Arial" w:cs="Arial"/>
        </w:rPr>
      </w:pPr>
    </w:p>
    <w:p w14:paraId="79C06D2E" w14:textId="77777777" w:rsidR="00070111" w:rsidRPr="00A879D4" w:rsidRDefault="00070111" w:rsidP="00070111">
      <w:pPr>
        <w:rPr>
          <w:rFonts w:ascii="Arial" w:hAnsi="Arial" w:cs="Arial"/>
        </w:rPr>
      </w:pPr>
      <w:r w:rsidRPr="00A879D4">
        <w:rPr>
          <w:rFonts w:ascii="Arial" w:hAnsi="Arial" w:cs="Arial"/>
        </w:rPr>
        <w:t>The Radio Regulations set out the international process of coordination of technical parameters for satellite systems. In practice</w:t>
      </w:r>
      <w:r w:rsidR="008C7DC1" w:rsidRPr="00A879D4">
        <w:rPr>
          <w:rFonts w:ascii="Arial" w:hAnsi="Arial" w:cs="Arial"/>
        </w:rPr>
        <w:t>,</w:t>
      </w:r>
      <w:r w:rsidRPr="00A879D4">
        <w:rPr>
          <w:rFonts w:ascii="Arial" w:hAnsi="Arial" w:cs="Arial"/>
        </w:rPr>
        <w:t xml:space="preserve"> this involves satellite operators providing information to their filing Administration, which sends it to the ITU. For example, Article 9.3 provides:</w:t>
      </w:r>
    </w:p>
    <w:p w14:paraId="66298481" w14:textId="77777777" w:rsidR="00547B0A" w:rsidRPr="00A879D4" w:rsidRDefault="00EB44BF">
      <w:pPr>
        <w:spacing w:before="120" w:after="240"/>
        <w:ind w:left="567" w:right="567"/>
        <w:rPr>
          <w:rFonts w:ascii="Arial" w:hAnsi="Arial" w:cs="Arial"/>
          <w:sz w:val="18"/>
          <w:szCs w:val="18"/>
        </w:rPr>
      </w:pPr>
      <w:r w:rsidRPr="00A879D4">
        <w:rPr>
          <w:rFonts w:ascii="Arial" w:hAnsi="Arial" w:cs="Arial"/>
          <w:sz w:val="18"/>
          <w:szCs w:val="18"/>
        </w:rPr>
        <w:t>If, upon receipt of the BR IFIC containing information published under No. 9.2B, any administration believes that interference which may be unacceptable may be caused to its existing or planned satellite networks or systems, it shall within four months of the date of publication of the BR IFIC communicate to the publishing administration its comments on the particulars of the anticipated interference to its existing or planned systems.</w:t>
      </w:r>
    </w:p>
    <w:p w14:paraId="61CD405F" w14:textId="77777777" w:rsidR="00070111" w:rsidRPr="00A879D4" w:rsidRDefault="00070111" w:rsidP="00070111">
      <w:pPr>
        <w:rPr>
          <w:rFonts w:ascii="Arial" w:hAnsi="Arial" w:cs="Arial"/>
        </w:rPr>
      </w:pPr>
      <w:r w:rsidRPr="00A879D4">
        <w:rPr>
          <w:rFonts w:ascii="Arial" w:hAnsi="Arial" w:cs="Arial"/>
        </w:rPr>
        <w:t>The ITU Rules of Procedure, which include guidance in relation to Article 9 and 12 of the Radio Regulations, include principles for coordination. The Rules of Procedure (9.6 a-d) provide that:</w:t>
      </w:r>
    </w:p>
    <w:p w14:paraId="1A2B71DA" w14:textId="77777777" w:rsidR="00547B0A" w:rsidRPr="00A879D4" w:rsidRDefault="008C7DC1">
      <w:pPr>
        <w:spacing w:before="120" w:after="240"/>
        <w:ind w:left="567" w:right="567"/>
        <w:rPr>
          <w:rFonts w:ascii="Arial" w:hAnsi="Arial" w:cs="Arial"/>
          <w:sz w:val="18"/>
          <w:szCs w:val="18"/>
        </w:rPr>
      </w:pPr>
      <w:r w:rsidRPr="00A879D4">
        <w:rPr>
          <w:rFonts w:ascii="Arial" w:hAnsi="Arial" w:cs="Arial"/>
          <w:sz w:val="18"/>
          <w:szCs w:val="18"/>
        </w:rPr>
        <w:t xml:space="preserve">… </w:t>
      </w:r>
      <w:r w:rsidR="00EB44BF" w:rsidRPr="00A879D4">
        <w:rPr>
          <w:rFonts w:ascii="Arial" w:hAnsi="Arial" w:cs="Arial"/>
          <w:sz w:val="18"/>
          <w:szCs w:val="18"/>
        </w:rPr>
        <w:t>requests for coordination shall be made in the order of their date of receipt</w:t>
      </w:r>
      <w:r w:rsidRPr="00A879D4">
        <w:rPr>
          <w:rFonts w:ascii="Arial" w:hAnsi="Arial" w:cs="Arial"/>
          <w:sz w:val="18"/>
          <w:szCs w:val="18"/>
        </w:rPr>
        <w:t xml:space="preserve"> </w:t>
      </w:r>
      <w:r w:rsidR="00EB44BF" w:rsidRPr="00A879D4">
        <w:rPr>
          <w:rFonts w:ascii="Arial" w:hAnsi="Arial" w:cs="Arial"/>
          <w:sz w:val="18"/>
          <w:szCs w:val="18"/>
        </w:rPr>
        <w:t>… the coordination process is a two way process</w:t>
      </w:r>
      <w:r w:rsidRPr="00A879D4">
        <w:rPr>
          <w:rFonts w:ascii="Arial" w:hAnsi="Arial" w:cs="Arial"/>
          <w:sz w:val="18"/>
          <w:szCs w:val="18"/>
        </w:rPr>
        <w:t xml:space="preserve"> </w:t>
      </w:r>
      <w:r w:rsidR="00EB44BF" w:rsidRPr="00A879D4">
        <w:rPr>
          <w:rFonts w:ascii="Arial" w:hAnsi="Arial" w:cs="Arial"/>
          <w:sz w:val="18"/>
          <w:szCs w:val="18"/>
        </w:rPr>
        <w:t>…</w:t>
      </w:r>
      <w:r w:rsidRPr="00A879D4">
        <w:rPr>
          <w:rFonts w:ascii="Arial" w:hAnsi="Arial" w:cs="Arial"/>
          <w:sz w:val="18"/>
          <w:szCs w:val="18"/>
        </w:rPr>
        <w:t xml:space="preserve"> </w:t>
      </w:r>
      <w:r w:rsidR="00EB44BF" w:rsidRPr="00A879D4">
        <w:rPr>
          <w:rFonts w:ascii="Arial" w:hAnsi="Arial" w:cs="Arial"/>
          <w:sz w:val="18"/>
          <w:szCs w:val="18"/>
        </w:rPr>
        <w:t>in the application of Article 9 no administration obtains any particular priority as a result of being the first to start either the advance publication phase</w:t>
      </w:r>
      <w:r w:rsidRPr="00A879D4">
        <w:rPr>
          <w:rFonts w:ascii="Arial" w:hAnsi="Arial" w:cs="Arial"/>
          <w:sz w:val="18"/>
          <w:szCs w:val="18"/>
        </w:rPr>
        <w:t xml:space="preserve"> </w:t>
      </w:r>
      <w:r w:rsidR="00EB44BF" w:rsidRPr="00A879D4">
        <w:rPr>
          <w:rFonts w:ascii="Arial" w:hAnsi="Arial" w:cs="Arial"/>
          <w:sz w:val="18"/>
          <w:szCs w:val="18"/>
        </w:rPr>
        <w:t>…</w:t>
      </w:r>
      <w:r w:rsidRPr="00A879D4">
        <w:rPr>
          <w:rFonts w:ascii="Arial" w:hAnsi="Arial" w:cs="Arial"/>
          <w:sz w:val="18"/>
          <w:szCs w:val="18"/>
        </w:rPr>
        <w:t xml:space="preserve"> </w:t>
      </w:r>
      <w:r w:rsidR="00EB44BF" w:rsidRPr="00A879D4">
        <w:rPr>
          <w:rFonts w:ascii="Arial" w:hAnsi="Arial" w:cs="Arial"/>
          <w:sz w:val="18"/>
          <w:szCs w:val="18"/>
        </w:rPr>
        <w:t>or the request for coordination procedure.</w:t>
      </w:r>
    </w:p>
    <w:p w14:paraId="0FBB7CE8" w14:textId="77777777" w:rsidR="00070111" w:rsidRPr="00A879D4" w:rsidRDefault="00070111" w:rsidP="00070111">
      <w:pPr>
        <w:rPr>
          <w:rFonts w:ascii="Arial" w:hAnsi="Arial" w:cs="Arial"/>
        </w:rPr>
      </w:pPr>
      <w:r w:rsidRPr="00A879D4">
        <w:rPr>
          <w:rFonts w:ascii="Arial" w:hAnsi="Arial" w:cs="Arial"/>
        </w:rPr>
        <w:t>In addition, the ACMA, acting as the Australian Administration for the purpose of this work, authorises satellite operators to (among other things) engage internationally in coordination agreements in relation to the satellite system as it sees fit. This is because the satellite operator is best placed to know the technical details of their satellite network.</w:t>
      </w:r>
    </w:p>
    <w:p w14:paraId="26B3996A" w14:textId="77777777" w:rsidR="008C7DC1" w:rsidRPr="00A879D4" w:rsidRDefault="008C7DC1" w:rsidP="00070111">
      <w:pPr>
        <w:rPr>
          <w:rFonts w:ascii="Arial" w:hAnsi="Arial" w:cs="Arial"/>
        </w:rPr>
      </w:pPr>
    </w:p>
    <w:p w14:paraId="531135C6" w14:textId="77777777" w:rsidR="00070111" w:rsidRPr="00A879D4" w:rsidRDefault="00070111" w:rsidP="00070111">
      <w:pPr>
        <w:rPr>
          <w:rFonts w:ascii="Arial" w:hAnsi="Arial" w:cs="Arial"/>
        </w:rPr>
      </w:pPr>
      <w:r w:rsidRPr="00A879D4">
        <w:rPr>
          <w:rFonts w:ascii="Arial" w:hAnsi="Arial" w:cs="Arial"/>
        </w:rPr>
        <w:t xml:space="preserve">Under Article 11.28 of the Radio Regulations when it comes to recording of frequency assignments in the Master International Frequency Register at the ITU, notices are </w:t>
      </w:r>
      <w:r w:rsidR="008C7DC1" w:rsidRPr="00A879D4">
        <w:rPr>
          <w:rFonts w:ascii="Arial" w:hAnsi="Arial" w:cs="Arial"/>
        </w:rPr>
        <w:t>‘</w:t>
      </w:r>
      <w:r w:rsidRPr="00A879D4">
        <w:rPr>
          <w:rFonts w:ascii="Arial" w:hAnsi="Arial" w:cs="Arial"/>
        </w:rPr>
        <w:t>examined in the date order of their receipt</w:t>
      </w:r>
      <w:r w:rsidR="008C7DC1" w:rsidRPr="00A879D4">
        <w:rPr>
          <w:rFonts w:ascii="Arial" w:hAnsi="Arial" w:cs="Arial"/>
        </w:rPr>
        <w:t>’</w:t>
      </w:r>
      <w:r w:rsidRPr="00A879D4">
        <w:rPr>
          <w:rFonts w:ascii="Arial" w:hAnsi="Arial" w:cs="Arial"/>
        </w:rPr>
        <w:t>. Article 8.1 provides:</w:t>
      </w:r>
    </w:p>
    <w:p w14:paraId="5648C498" w14:textId="77777777" w:rsidR="00547B0A" w:rsidRPr="00A879D4" w:rsidRDefault="00EB44BF">
      <w:pPr>
        <w:spacing w:before="120" w:after="240"/>
        <w:ind w:left="567" w:right="567"/>
        <w:rPr>
          <w:rFonts w:ascii="Arial" w:hAnsi="Arial" w:cs="Arial"/>
          <w:sz w:val="18"/>
          <w:szCs w:val="18"/>
        </w:rPr>
      </w:pPr>
      <w:r w:rsidRPr="00A879D4">
        <w:rPr>
          <w:rFonts w:ascii="Arial" w:hAnsi="Arial" w:cs="Arial"/>
          <w:sz w:val="18"/>
          <w:szCs w:val="18"/>
        </w:rPr>
        <w:t xml:space="preserve">The international rights and obligations of administrations in respect of their own and other administrations’ frequency assignments shall be derived from the recording of those assignments in the Master International Frequency Register (the Master Register) or from their conformity, where appropriate, with a plan. </w:t>
      </w:r>
      <w:r w:rsidRPr="00A879D4">
        <w:rPr>
          <w:rFonts w:ascii="Arial" w:hAnsi="Arial" w:cs="Arial"/>
          <w:sz w:val="18"/>
          <w:szCs w:val="18"/>
        </w:rPr>
        <w:lastRenderedPageBreak/>
        <w:t>Such rights shall be conditioned by the provisions of these Regulations and those of any relevant frequency allotment or assignment plan.</w:t>
      </w:r>
    </w:p>
    <w:p w14:paraId="40AAE8FD" w14:textId="77777777" w:rsidR="001155DB" w:rsidRPr="00A879D4" w:rsidRDefault="00070111" w:rsidP="00070111">
      <w:pPr>
        <w:rPr>
          <w:rFonts w:ascii="Arial" w:hAnsi="Arial" w:cs="Arial"/>
        </w:rPr>
      </w:pPr>
      <w:r w:rsidRPr="00A879D4">
        <w:rPr>
          <w:rFonts w:ascii="Arial" w:hAnsi="Arial" w:cs="Arial"/>
        </w:rPr>
        <w:t xml:space="preserve">Article 8.3 of the Radio Regulations then provide that a frequency assignment recorded in the Master Register with a favourable finding </w:t>
      </w:r>
    </w:p>
    <w:p w14:paraId="77B90FB8" w14:textId="77777777" w:rsidR="00547B0A" w:rsidRPr="00A879D4" w:rsidRDefault="001155DB">
      <w:pPr>
        <w:spacing w:before="120" w:after="240"/>
        <w:ind w:left="567" w:right="567"/>
        <w:rPr>
          <w:rFonts w:ascii="Arial" w:hAnsi="Arial" w:cs="Arial"/>
          <w:sz w:val="18"/>
          <w:szCs w:val="18"/>
        </w:rPr>
      </w:pPr>
      <w:r w:rsidRPr="00A879D4">
        <w:rPr>
          <w:rFonts w:ascii="Arial" w:hAnsi="Arial" w:cs="Arial"/>
          <w:sz w:val="18"/>
          <w:szCs w:val="18"/>
        </w:rPr>
        <w:t xml:space="preserve">… </w:t>
      </w:r>
      <w:r w:rsidR="00EB44BF" w:rsidRPr="00A879D4">
        <w:rPr>
          <w:rFonts w:ascii="Arial" w:hAnsi="Arial" w:cs="Arial"/>
          <w:sz w:val="18"/>
          <w:szCs w:val="18"/>
        </w:rPr>
        <w:t>shall have the right to international recognition. For such an assignment, this right means that other administrations shall take it into account when making their own assignments, in order to avoid harmful interference.</w:t>
      </w:r>
    </w:p>
    <w:p w14:paraId="119CEF92" w14:textId="77777777" w:rsidR="00070111" w:rsidRPr="00A879D4" w:rsidRDefault="00070111" w:rsidP="00070111">
      <w:pPr>
        <w:rPr>
          <w:rFonts w:ascii="Arial" w:hAnsi="Arial" w:cs="Arial"/>
        </w:rPr>
      </w:pPr>
    </w:p>
    <w:p w14:paraId="4C9F72E7" w14:textId="77777777" w:rsidR="00070111" w:rsidRPr="00A879D4" w:rsidRDefault="00070111" w:rsidP="00070111">
      <w:pPr>
        <w:pStyle w:val="Heading1"/>
        <w:rPr>
          <w:rFonts w:ascii="Arial" w:hAnsi="Arial"/>
        </w:rPr>
      </w:pPr>
      <w:bookmarkStart w:id="6" w:name="_Toc306272995"/>
      <w:r w:rsidRPr="00A879D4">
        <w:rPr>
          <w:rFonts w:ascii="Arial" w:hAnsi="Arial"/>
        </w:rPr>
        <w:lastRenderedPageBreak/>
        <w:t>Domestic</w:t>
      </w:r>
      <w:bookmarkEnd w:id="6"/>
    </w:p>
    <w:p w14:paraId="1C07F0F8" w14:textId="77777777" w:rsidR="00070111" w:rsidRPr="00A879D4" w:rsidRDefault="00070111" w:rsidP="00070111">
      <w:pPr>
        <w:rPr>
          <w:rFonts w:ascii="Arial" w:hAnsi="Arial" w:cs="Arial"/>
        </w:rPr>
      </w:pPr>
      <w:r w:rsidRPr="00A879D4">
        <w:rPr>
          <w:rFonts w:ascii="Arial" w:hAnsi="Arial" w:cs="Arial"/>
        </w:rPr>
        <w:t xml:space="preserve">Australian legislation does not expressly provide for satellite filing and coordination work. Domestically, the ACMA is mindful of relevant international legal instruments, principles of international law, related aspects of domestic law, and its own policies and procedures as articulated in the </w:t>
      </w:r>
      <w:r w:rsidR="001155DB" w:rsidRPr="00A879D4">
        <w:rPr>
          <w:rFonts w:ascii="Arial" w:hAnsi="Arial" w:cs="Arial"/>
        </w:rPr>
        <w:t>m</w:t>
      </w:r>
      <w:r w:rsidRPr="00A879D4">
        <w:rPr>
          <w:rFonts w:ascii="Arial" w:hAnsi="Arial" w:cs="Arial"/>
        </w:rPr>
        <w:t xml:space="preserve">anual. </w:t>
      </w:r>
    </w:p>
    <w:p w14:paraId="77B426E4" w14:textId="77777777" w:rsidR="001155DB" w:rsidRPr="00A879D4" w:rsidRDefault="001155DB" w:rsidP="00070111">
      <w:pPr>
        <w:rPr>
          <w:rFonts w:ascii="Arial" w:hAnsi="Arial" w:cs="Arial"/>
        </w:rPr>
      </w:pPr>
    </w:p>
    <w:p w14:paraId="5544FFFF" w14:textId="77777777" w:rsidR="00070111" w:rsidRPr="00A879D4" w:rsidRDefault="00070111" w:rsidP="00070111">
      <w:pPr>
        <w:rPr>
          <w:rFonts w:ascii="Arial" w:hAnsi="Arial" w:cs="Arial"/>
        </w:rPr>
      </w:pPr>
      <w:r w:rsidRPr="00A879D4">
        <w:rPr>
          <w:rFonts w:ascii="Arial" w:hAnsi="Arial" w:cs="Arial"/>
        </w:rPr>
        <w:t xml:space="preserve">Domestic coordination between Australian satellite systems is a requirement set out in the </w:t>
      </w:r>
      <w:r w:rsidR="001155DB" w:rsidRPr="00A879D4">
        <w:rPr>
          <w:rFonts w:ascii="Arial" w:hAnsi="Arial" w:cs="Arial"/>
        </w:rPr>
        <w:t>m</w:t>
      </w:r>
      <w:r w:rsidRPr="00A879D4">
        <w:rPr>
          <w:rFonts w:ascii="Arial" w:hAnsi="Arial" w:cs="Arial"/>
        </w:rPr>
        <w:t>anual. As mentioned, Article 44 of the ITU Constitution requires that ‘radio frequencies and any associated orbits, including the geostationary-satellite orbit, are limited natural resources and that they must be used rationally, efficiently and economically’. The ACMA considers Australian satellites systems which are technically incompatible do not fulfil this requirement, and as the filing Administration for both satellite systems</w:t>
      </w:r>
      <w:r w:rsidR="001155DB" w:rsidRPr="00A879D4">
        <w:rPr>
          <w:rFonts w:ascii="Arial" w:hAnsi="Arial" w:cs="Arial"/>
        </w:rPr>
        <w:t>,</w:t>
      </w:r>
      <w:r w:rsidRPr="00A879D4">
        <w:rPr>
          <w:rFonts w:ascii="Arial" w:hAnsi="Arial" w:cs="Arial"/>
        </w:rPr>
        <w:t xml:space="preserve"> it will require the conflict to be resolved. Australia’s reputation may be adversely affected if foreign Administrations need to spend time coordinating with Australian networks which are at odds with each other. In addition, should the Australian satellite systems be brought into use, in the case of a conflict it would be impossible to licence both. </w:t>
      </w:r>
    </w:p>
    <w:p w14:paraId="531DCD8D" w14:textId="77777777" w:rsidR="001155DB" w:rsidRPr="00A879D4" w:rsidRDefault="001155DB" w:rsidP="00070111">
      <w:pPr>
        <w:rPr>
          <w:rFonts w:ascii="Arial" w:hAnsi="Arial" w:cs="Arial"/>
        </w:rPr>
      </w:pPr>
    </w:p>
    <w:p w14:paraId="396373FD" w14:textId="77777777" w:rsidR="00070111" w:rsidRPr="00A879D4" w:rsidRDefault="00070111" w:rsidP="00070111">
      <w:pPr>
        <w:rPr>
          <w:rFonts w:ascii="Arial" w:hAnsi="Arial" w:cs="Arial"/>
        </w:rPr>
      </w:pPr>
      <w:r w:rsidRPr="00A879D4">
        <w:rPr>
          <w:rFonts w:ascii="Arial" w:hAnsi="Arial" w:cs="Arial"/>
        </w:rPr>
        <w:t xml:space="preserve">Satellite filing and coordination work is considered a spectrum management function under section 9 of the </w:t>
      </w:r>
      <w:r w:rsidR="00EB44BF" w:rsidRPr="00A879D4">
        <w:rPr>
          <w:rFonts w:ascii="Arial" w:hAnsi="Arial" w:cs="Arial"/>
          <w:i/>
        </w:rPr>
        <w:t>Australian Communications and Media Authority Act 2005</w:t>
      </w:r>
      <w:r w:rsidRPr="00A879D4">
        <w:rPr>
          <w:rFonts w:ascii="Arial" w:hAnsi="Arial" w:cs="Arial"/>
        </w:rPr>
        <w:t xml:space="preserve"> (ACMA Act). In this regard, paragraph 9(j) of the ACMA Act provides for the ACMA </w:t>
      </w:r>
      <w:r w:rsidR="001155DB" w:rsidRPr="00A879D4">
        <w:rPr>
          <w:rFonts w:ascii="Arial" w:hAnsi="Arial" w:cs="Arial"/>
        </w:rPr>
        <w:t xml:space="preserve">’… </w:t>
      </w:r>
      <w:r w:rsidRPr="00A879D4">
        <w:rPr>
          <w:rFonts w:ascii="Arial" w:hAnsi="Arial" w:cs="Arial"/>
        </w:rPr>
        <w:t>to do anything incidental to or conducive to the performance of</w:t>
      </w:r>
      <w:r w:rsidR="001155DB" w:rsidRPr="00A879D4">
        <w:rPr>
          <w:rFonts w:ascii="Arial" w:hAnsi="Arial" w:cs="Arial"/>
        </w:rPr>
        <w:t>’</w:t>
      </w:r>
      <w:r w:rsidRPr="00A879D4">
        <w:rPr>
          <w:rFonts w:ascii="Arial" w:hAnsi="Arial" w:cs="Arial"/>
        </w:rPr>
        <w:t xml:space="preserve"> any of its functions which include under paragraphs 9(a), (b) and (h)(i): to manage the radiofrequency spectrum in accordance with the </w:t>
      </w:r>
      <w:r w:rsidR="00EB44BF" w:rsidRPr="00A879D4">
        <w:rPr>
          <w:rFonts w:ascii="Arial" w:hAnsi="Arial" w:cs="Arial"/>
          <w:i/>
        </w:rPr>
        <w:t>Radiocommunications Act 1992</w:t>
      </w:r>
      <w:r w:rsidRPr="00A879D4">
        <w:rPr>
          <w:rFonts w:ascii="Arial" w:hAnsi="Arial" w:cs="Arial"/>
        </w:rPr>
        <w:t xml:space="preserve"> (Radiocommunications Act); advise and assist the radiocommunications community; and those functions conferred on the ACMA by or under the Radiocommunications Act itself . </w:t>
      </w:r>
    </w:p>
    <w:p w14:paraId="37657B9D" w14:textId="77777777" w:rsidR="001155DB" w:rsidRPr="00A879D4" w:rsidRDefault="001155DB" w:rsidP="00070111">
      <w:pPr>
        <w:rPr>
          <w:rFonts w:ascii="Arial" w:hAnsi="Arial" w:cs="Arial"/>
        </w:rPr>
      </w:pPr>
    </w:p>
    <w:p w14:paraId="4B44138C" w14:textId="77777777" w:rsidR="00547B0A" w:rsidRPr="00A879D4" w:rsidRDefault="00070111">
      <w:pPr>
        <w:spacing w:after="80"/>
        <w:rPr>
          <w:rFonts w:ascii="Arial" w:hAnsi="Arial" w:cs="Arial"/>
        </w:rPr>
      </w:pPr>
      <w:r w:rsidRPr="00A879D4">
        <w:rPr>
          <w:rFonts w:ascii="Arial" w:hAnsi="Arial" w:cs="Arial"/>
        </w:rPr>
        <w:t xml:space="preserve">Satellite filing and coordination work is consistent with the object of the Radiocommunications Act, which includes: </w:t>
      </w:r>
    </w:p>
    <w:p w14:paraId="0DAEAFB7" w14:textId="77777777" w:rsidR="00547B0A" w:rsidRPr="00A879D4" w:rsidRDefault="00070111">
      <w:pPr>
        <w:pStyle w:val="ListBullet"/>
        <w:rPr>
          <w:rFonts w:ascii="Arial" w:hAnsi="Arial" w:cs="Arial"/>
        </w:rPr>
      </w:pPr>
      <w:r w:rsidRPr="00A879D4">
        <w:rPr>
          <w:rFonts w:ascii="Arial" w:hAnsi="Arial" w:cs="Arial"/>
        </w:rPr>
        <w:t>Maximising, by ensuring the efficient allocation and use of the spectrum, the overall public benefit derived from using the radiofrequency spectrum (paragraph 3(a)). Accordingly, the ACMA files satellite systems which it considers will be beneficial to Australia, particularly in relation to services to Australia (and future associated licensing).</w:t>
      </w:r>
    </w:p>
    <w:p w14:paraId="0197A865" w14:textId="77777777" w:rsidR="00547B0A" w:rsidRPr="00A879D4" w:rsidRDefault="00070111">
      <w:pPr>
        <w:pStyle w:val="ListBullet"/>
        <w:spacing w:after="240"/>
        <w:rPr>
          <w:rFonts w:ascii="Arial" w:hAnsi="Arial" w:cs="Arial"/>
        </w:rPr>
      </w:pPr>
      <w:r w:rsidRPr="00A879D4">
        <w:rPr>
          <w:rFonts w:ascii="Arial" w:hAnsi="Arial" w:cs="Arial"/>
        </w:rPr>
        <w:t xml:space="preserve">Promoting Australia’s interests concerning international agreements, treaties and conventions relating to radiocommunications or the radiofrequency spectrum (paragraph 3h)). In this respect, section 299(1) of the Radiocommunications Act states that a </w:t>
      </w:r>
      <w:r w:rsidR="001155DB" w:rsidRPr="00A879D4">
        <w:rPr>
          <w:rFonts w:ascii="Arial" w:hAnsi="Arial" w:cs="Arial"/>
        </w:rPr>
        <w:t xml:space="preserve">‘… </w:t>
      </w:r>
      <w:r w:rsidRPr="00A879D4">
        <w:rPr>
          <w:rFonts w:ascii="Arial" w:hAnsi="Arial" w:cs="Arial"/>
        </w:rPr>
        <w:t>person or body exercising a power conferred under this Act … must have regard to any agreement, treaty or convention, between Australia and another country or countries, that makes provision in relation to radio emission</w:t>
      </w:r>
      <w:r w:rsidR="001155DB" w:rsidRPr="00A879D4">
        <w:rPr>
          <w:rFonts w:ascii="Arial" w:hAnsi="Arial" w:cs="Arial"/>
        </w:rPr>
        <w:t xml:space="preserve"> </w:t>
      </w:r>
      <w:r w:rsidRPr="00A879D4">
        <w:rPr>
          <w:rFonts w:ascii="Arial" w:hAnsi="Arial" w:cs="Arial"/>
        </w:rPr>
        <w:t>…</w:t>
      </w:r>
      <w:r w:rsidR="001155DB" w:rsidRPr="00A879D4">
        <w:rPr>
          <w:rFonts w:ascii="Arial" w:hAnsi="Arial" w:cs="Arial"/>
        </w:rPr>
        <w:t>’</w:t>
      </w:r>
      <w:r w:rsidRPr="00A879D4">
        <w:rPr>
          <w:rFonts w:ascii="Arial" w:hAnsi="Arial" w:cs="Arial"/>
        </w:rPr>
        <w:t xml:space="preserve">. </w:t>
      </w:r>
    </w:p>
    <w:p w14:paraId="3223E4E9" w14:textId="77777777" w:rsidR="00070111" w:rsidRPr="00A879D4" w:rsidRDefault="00070111" w:rsidP="00070111">
      <w:pPr>
        <w:rPr>
          <w:rFonts w:ascii="Arial" w:hAnsi="Arial" w:cs="Arial"/>
        </w:rPr>
      </w:pPr>
      <w:r w:rsidRPr="00A879D4">
        <w:rPr>
          <w:rFonts w:ascii="Arial" w:hAnsi="Arial" w:cs="Arial"/>
        </w:rPr>
        <w:t>There are also legacy arrangements that exist in relation to Deeds of Agreement, which fall under the ‘additional functions’ of the ACMA under section 11 of the ACMA Act and which are made under paragraph (c) of that section.</w:t>
      </w:r>
    </w:p>
    <w:p w14:paraId="26119DA8" w14:textId="77777777" w:rsidR="00070111" w:rsidRPr="00A879D4" w:rsidRDefault="00070111" w:rsidP="00070111">
      <w:pPr>
        <w:rPr>
          <w:rFonts w:ascii="Arial" w:hAnsi="Arial" w:cs="Arial"/>
        </w:rPr>
      </w:pPr>
    </w:p>
    <w:p w14:paraId="0CDA014D" w14:textId="77777777" w:rsidR="00070111" w:rsidRPr="00A879D4" w:rsidRDefault="00070111" w:rsidP="00070111">
      <w:pPr>
        <w:rPr>
          <w:rFonts w:ascii="Arial" w:hAnsi="Arial" w:cs="Arial"/>
        </w:rPr>
      </w:pPr>
    </w:p>
    <w:sectPr w:rsidR="00070111" w:rsidRPr="00A879D4" w:rsidSect="00A74B5E">
      <w:headerReference w:type="even" r:id="rId19"/>
      <w:headerReference w:type="default" r:id="rId20"/>
      <w:footerReference w:type="even" r:id="rId21"/>
      <w:footerReference w:type="default" r:id="rId22"/>
      <w:pgSz w:w="11906" w:h="16838" w:code="9"/>
      <w:pgMar w:top="1945" w:right="3101" w:bottom="868"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32537" w14:textId="77777777" w:rsidR="00AB15CB" w:rsidRDefault="00AB15CB">
      <w:r>
        <w:separator/>
      </w:r>
    </w:p>
  </w:endnote>
  <w:endnote w:type="continuationSeparator" w:id="0">
    <w:p w14:paraId="502A420E" w14:textId="77777777" w:rsidR="00AB15CB" w:rsidRDefault="00AB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Malgun Gothic"/>
    <w:charset w:val="00"/>
    <w:family w:val="swiss"/>
    <w:notTrueType/>
    <w:pitch w:val="variable"/>
    <w:sig w:usb0="800000AF" w:usb1="4000204A" w:usb2="00000000" w:usb3="00000000" w:csb0="00000001" w:csb1="00000000"/>
  </w:font>
  <w:font w:name="HelveticaNeueLT Std Med">
    <w:altName w:val="Arial"/>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w:altName w:val="Arial"/>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0B4A" w14:textId="6FD33255" w:rsidR="00B626E4" w:rsidRDefault="00985034">
    <w:pPr>
      <w:pStyle w:val="Footer"/>
    </w:pPr>
    <w:r>
      <w:rPr>
        <w:noProof/>
      </w:rPr>
      <mc:AlternateContent>
        <mc:Choice Requires="wps">
          <w:drawing>
            <wp:anchor distT="0" distB="0" distL="114300" distR="114300" simplePos="0" relativeHeight="251659264" behindDoc="1" locked="1" layoutInCell="1" allowOverlap="1" wp14:anchorId="184D38D1" wp14:editId="5F08CDFC">
              <wp:simplePos x="0" y="0"/>
              <wp:positionH relativeFrom="page">
                <wp:posOffset>726440</wp:posOffset>
              </wp:positionH>
              <wp:positionV relativeFrom="page">
                <wp:posOffset>10193020</wp:posOffset>
              </wp:positionV>
              <wp:extent cx="3504565" cy="184150"/>
              <wp:effectExtent l="2540" t="1270" r="7620" b="5080"/>
              <wp:wrapNone/>
              <wp:docPr id="1" name="Logo_ftr_grey_ing"/>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04565" cy="184150"/>
                      </a:xfrm>
                      <a:custGeom>
                        <a:avLst/>
                        <a:gdLst>
                          <a:gd name="T0" fmla="*/ 119 w 4417"/>
                          <a:gd name="T1" fmla="*/ 131 h 224"/>
                          <a:gd name="T2" fmla="*/ 118 w 4417"/>
                          <a:gd name="T3" fmla="*/ 103 h 224"/>
                          <a:gd name="T4" fmla="*/ 143 w 4417"/>
                          <a:gd name="T5" fmla="*/ 162 h 224"/>
                          <a:gd name="T6" fmla="*/ 176 w 4417"/>
                          <a:gd name="T7" fmla="*/ 89 h 224"/>
                          <a:gd name="T8" fmla="*/ 443 w 4417"/>
                          <a:gd name="T9" fmla="*/ 90 h 224"/>
                          <a:gd name="T10" fmla="*/ 305 w 4417"/>
                          <a:gd name="T11" fmla="*/ 95 h 224"/>
                          <a:gd name="T12" fmla="*/ 638 w 4417"/>
                          <a:gd name="T13" fmla="*/ 74 h 224"/>
                          <a:gd name="T14" fmla="*/ 521 w 4417"/>
                          <a:gd name="T15" fmla="*/ 88 h 224"/>
                          <a:gd name="T16" fmla="*/ 664 w 4417"/>
                          <a:gd name="T17" fmla="*/ 60 h 224"/>
                          <a:gd name="T18" fmla="*/ 843 w 4417"/>
                          <a:gd name="T19" fmla="*/ 68 h 224"/>
                          <a:gd name="T20" fmla="*/ 841 w 4417"/>
                          <a:gd name="T21" fmla="*/ 96 h 224"/>
                          <a:gd name="T22" fmla="*/ 1069 w 4417"/>
                          <a:gd name="T23" fmla="*/ 103 h 224"/>
                          <a:gd name="T24" fmla="*/ 1100 w 4417"/>
                          <a:gd name="T25" fmla="*/ 152 h 224"/>
                          <a:gd name="T26" fmla="*/ 1069 w 4417"/>
                          <a:gd name="T27" fmla="*/ 103 h 224"/>
                          <a:gd name="T28" fmla="*/ 1173 w 4417"/>
                          <a:gd name="T29" fmla="*/ 176 h 224"/>
                          <a:gd name="T30" fmla="*/ 1178 w 4417"/>
                          <a:gd name="T31" fmla="*/ 82 h 224"/>
                          <a:gd name="T32" fmla="*/ 1296 w 4417"/>
                          <a:gd name="T33" fmla="*/ 147 h 224"/>
                          <a:gd name="T34" fmla="*/ 1292 w 4417"/>
                          <a:gd name="T35" fmla="*/ 25 h 224"/>
                          <a:gd name="T36" fmla="*/ 1423 w 4417"/>
                          <a:gd name="T37" fmla="*/ 76 h 224"/>
                          <a:gd name="T38" fmla="*/ 1445 w 4417"/>
                          <a:gd name="T39" fmla="*/ 88 h 224"/>
                          <a:gd name="T40" fmla="*/ 1518 w 4417"/>
                          <a:gd name="T41" fmla="*/ 180 h 224"/>
                          <a:gd name="T42" fmla="*/ 1517 w 4417"/>
                          <a:gd name="T43" fmla="*/ 92 h 224"/>
                          <a:gd name="T44" fmla="*/ 1553 w 4417"/>
                          <a:gd name="T45" fmla="*/ 104 h 224"/>
                          <a:gd name="T46" fmla="*/ 1937 w 4417"/>
                          <a:gd name="T47" fmla="*/ 85 h 224"/>
                          <a:gd name="T48" fmla="*/ 1993 w 4417"/>
                          <a:gd name="T49" fmla="*/ 85 h 224"/>
                          <a:gd name="T50" fmla="*/ 2097 w 4417"/>
                          <a:gd name="T51" fmla="*/ 176 h 224"/>
                          <a:gd name="T52" fmla="*/ 2095 w 4417"/>
                          <a:gd name="T53" fmla="*/ 94 h 224"/>
                          <a:gd name="T54" fmla="*/ 2226 w 4417"/>
                          <a:gd name="T55" fmla="*/ 103 h 224"/>
                          <a:gd name="T56" fmla="*/ 2257 w 4417"/>
                          <a:gd name="T57" fmla="*/ 152 h 224"/>
                          <a:gd name="T58" fmla="*/ 2226 w 4417"/>
                          <a:gd name="T59" fmla="*/ 103 h 224"/>
                          <a:gd name="T60" fmla="*/ 2435 w 4417"/>
                          <a:gd name="T61" fmla="*/ 46 h 224"/>
                          <a:gd name="T62" fmla="*/ 2526 w 4417"/>
                          <a:gd name="T63" fmla="*/ 148 h 224"/>
                          <a:gd name="T64" fmla="*/ 2526 w 4417"/>
                          <a:gd name="T65" fmla="*/ 85 h 224"/>
                          <a:gd name="T66" fmla="*/ 2590 w 4417"/>
                          <a:gd name="T67" fmla="*/ 176 h 224"/>
                          <a:gd name="T68" fmla="*/ 2595 w 4417"/>
                          <a:gd name="T69" fmla="*/ 82 h 224"/>
                          <a:gd name="T70" fmla="*/ 2713 w 4417"/>
                          <a:gd name="T71" fmla="*/ 147 h 224"/>
                          <a:gd name="T72" fmla="*/ 2709 w 4417"/>
                          <a:gd name="T73" fmla="*/ 25 h 224"/>
                          <a:gd name="T74" fmla="*/ 2840 w 4417"/>
                          <a:gd name="T75" fmla="*/ 76 h 224"/>
                          <a:gd name="T76" fmla="*/ 2862 w 4417"/>
                          <a:gd name="T77" fmla="*/ 88 h 224"/>
                          <a:gd name="T78" fmla="*/ 2935 w 4417"/>
                          <a:gd name="T79" fmla="*/ 180 h 224"/>
                          <a:gd name="T80" fmla="*/ 2934 w 4417"/>
                          <a:gd name="T81" fmla="*/ 92 h 224"/>
                          <a:gd name="T82" fmla="*/ 2970 w 4417"/>
                          <a:gd name="T83" fmla="*/ 104 h 224"/>
                          <a:gd name="T84" fmla="*/ 3402 w 4417"/>
                          <a:gd name="T85" fmla="*/ 60 h 224"/>
                          <a:gd name="T86" fmla="*/ 3365 w 4417"/>
                          <a:gd name="T87" fmla="*/ 60 h 224"/>
                          <a:gd name="T88" fmla="*/ 3461 w 4417"/>
                          <a:gd name="T89" fmla="*/ 74 h 224"/>
                          <a:gd name="T90" fmla="*/ 3683 w 4417"/>
                          <a:gd name="T91" fmla="*/ 197 h 224"/>
                          <a:gd name="T92" fmla="*/ 3641 w 4417"/>
                          <a:gd name="T93" fmla="*/ 167 h 224"/>
                          <a:gd name="T94" fmla="*/ 3654 w 4417"/>
                          <a:gd name="T95" fmla="*/ 104 h 224"/>
                          <a:gd name="T96" fmla="*/ 3825 w 4417"/>
                          <a:gd name="T97" fmla="*/ 176 h 224"/>
                          <a:gd name="T98" fmla="*/ 3779 w 4417"/>
                          <a:gd name="T99" fmla="*/ 143 h 224"/>
                          <a:gd name="T100" fmla="*/ 3977 w 4417"/>
                          <a:gd name="T101" fmla="*/ 58 h 224"/>
                          <a:gd name="T102" fmla="*/ 3900 w 4417"/>
                          <a:gd name="T103" fmla="*/ 129 h 224"/>
                          <a:gd name="T104" fmla="*/ 3951 w 4417"/>
                          <a:gd name="T105" fmla="*/ 156 h 224"/>
                          <a:gd name="T106" fmla="*/ 4079 w 4417"/>
                          <a:gd name="T107" fmla="*/ 178 h 224"/>
                          <a:gd name="T108" fmla="*/ 4112 w 4417"/>
                          <a:gd name="T109" fmla="*/ 16 h 224"/>
                          <a:gd name="T110" fmla="*/ 4267 w 4417"/>
                          <a:gd name="T111" fmla="*/ 61 h 224"/>
                          <a:gd name="T112" fmla="*/ 4170 w 4417"/>
                          <a:gd name="T113" fmla="*/ 176 h 224"/>
                          <a:gd name="T114" fmla="*/ 4380 w 4417"/>
                          <a:gd name="T115" fmla="*/ 176 h 224"/>
                          <a:gd name="T116" fmla="*/ 4381 w 4417"/>
                          <a:gd name="T117" fmla="*/ 60 h 224"/>
                          <a:gd name="T118" fmla="*/ 4369 w 4417"/>
                          <a:gd name="T119" fmla="*/ 14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417" h="224">
                            <a:moveTo>
                              <a:pt x="81" y="103"/>
                            </a:moveTo>
                            <a:cubicBezTo>
                              <a:pt x="81" y="100"/>
                              <a:pt x="81" y="98"/>
                              <a:pt x="80" y="96"/>
                            </a:cubicBezTo>
                            <a:cubicBezTo>
                              <a:pt x="79" y="94"/>
                              <a:pt x="77" y="92"/>
                              <a:pt x="75" y="91"/>
                            </a:cubicBezTo>
                            <a:cubicBezTo>
                              <a:pt x="74" y="89"/>
                              <a:pt x="72" y="88"/>
                              <a:pt x="70" y="87"/>
                            </a:cubicBezTo>
                            <a:cubicBezTo>
                              <a:pt x="67" y="86"/>
                              <a:pt x="65" y="86"/>
                              <a:pt x="63" y="86"/>
                            </a:cubicBezTo>
                            <a:cubicBezTo>
                              <a:pt x="57" y="86"/>
                              <a:pt x="53" y="87"/>
                              <a:pt x="50" y="89"/>
                            </a:cubicBezTo>
                            <a:cubicBezTo>
                              <a:pt x="46" y="91"/>
                              <a:pt x="44" y="94"/>
                              <a:pt x="42" y="97"/>
                            </a:cubicBezTo>
                            <a:cubicBezTo>
                              <a:pt x="41" y="100"/>
                              <a:pt x="39" y="104"/>
                              <a:pt x="39" y="108"/>
                            </a:cubicBezTo>
                            <a:cubicBezTo>
                              <a:pt x="38" y="112"/>
                              <a:pt x="38" y="116"/>
                              <a:pt x="38" y="120"/>
                            </a:cubicBezTo>
                            <a:cubicBezTo>
                              <a:pt x="38" y="124"/>
                              <a:pt x="38" y="128"/>
                              <a:pt x="39" y="131"/>
                            </a:cubicBezTo>
                            <a:cubicBezTo>
                              <a:pt x="40" y="135"/>
                              <a:pt x="41" y="138"/>
                              <a:pt x="43" y="141"/>
                            </a:cubicBezTo>
                            <a:cubicBezTo>
                              <a:pt x="45" y="144"/>
                              <a:pt x="47" y="146"/>
                              <a:pt x="50" y="148"/>
                            </a:cubicBezTo>
                            <a:cubicBezTo>
                              <a:pt x="53" y="150"/>
                              <a:pt x="57" y="151"/>
                              <a:pt x="61" y="151"/>
                            </a:cubicBezTo>
                            <a:cubicBezTo>
                              <a:pt x="67" y="151"/>
                              <a:pt x="72" y="149"/>
                              <a:pt x="76" y="145"/>
                            </a:cubicBezTo>
                            <a:cubicBezTo>
                              <a:pt x="79" y="142"/>
                              <a:pt x="81" y="137"/>
                              <a:pt x="82" y="131"/>
                            </a:cubicBezTo>
                            <a:cubicBezTo>
                              <a:pt x="119" y="131"/>
                              <a:pt x="119" y="131"/>
                              <a:pt x="119" y="131"/>
                            </a:cubicBezTo>
                            <a:cubicBezTo>
                              <a:pt x="118" y="138"/>
                              <a:pt x="116" y="145"/>
                              <a:pt x="113" y="152"/>
                            </a:cubicBezTo>
                            <a:cubicBezTo>
                              <a:pt x="110" y="158"/>
                              <a:pt x="105" y="163"/>
                              <a:pt x="100" y="167"/>
                            </a:cubicBezTo>
                            <a:cubicBezTo>
                              <a:pt x="95" y="171"/>
                              <a:pt x="89" y="174"/>
                              <a:pt x="83" y="176"/>
                            </a:cubicBezTo>
                            <a:cubicBezTo>
                              <a:pt x="76" y="179"/>
                              <a:pt x="69" y="180"/>
                              <a:pt x="61" y="180"/>
                            </a:cubicBezTo>
                            <a:cubicBezTo>
                              <a:pt x="52" y="180"/>
                              <a:pt x="44" y="178"/>
                              <a:pt x="36" y="175"/>
                            </a:cubicBezTo>
                            <a:cubicBezTo>
                              <a:pt x="29" y="173"/>
                              <a:pt x="23" y="169"/>
                              <a:pt x="17" y="163"/>
                            </a:cubicBezTo>
                            <a:cubicBezTo>
                              <a:pt x="12" y="158"/>
                              <a:pt x="8" y="152"/>
                              <a:pt x="4" y="145"/>
                            </a:cubicBezTo>
                            <a:cubicBezTo>
                              <a:pt x="1" y="137"/>
                              <a:pt x="0" y="129"/>
                              <a:pt x="0" y="120"/>
                            </a:cubicBezTo>
                            <a:cubicBezTo>
                              <a:pt x="0" y="111"/>
                              <a:pt x="1" y="102"/>
                              <a:pt x="4" y="95"/>
                            </a:cubicBezTo>
                            <a:cubicBezTo>
                              <a:pt x="7" y="87"/>
                              <a:pt x="11" y="80"/>
                              <a:pt x="16" y="75"/>
                            </a:cubicBezTo>
                            <a:cubicBezTo>
                              <a:pt x="22" y="69"/>
                              <a:pt x="28" y="65"/>
                              <a:pt x="35" y="61"/>
                            </a:cubicBezTo>
                            <a:cubicBezTo>
                              <a:pt x="43" y="58"/>
                              <a:pt x="51" y="57"/>
                              <a:pt x="61" y="57"/>
                            </a:cubicBezTo>
                            <a:cubicBezTo>
                              <a:pt x="68" y="57"/>
                              <a:pt x="75" y="58"/>
                              <a:pt x="82" y="60"/>
                            </a:cubicBezTo>
                            <a:cubicBezTo>
                              <a:pt x="88" y="62"/>
                              <a:pt x="94" y="64"/>
                              <a:pt x="99" y="68"/>
                            </a:cubicBezTo>
                            <a:cubicBezTo>
                              <a:pt x="105" y="72"/>
                              <a:pt x="109" y="77"/>
                              <a:pt x="112" y="83"/>
                            </a:cubicBezTo>
                            <a:cubicBezTo>
                              <a:pt x="115" y="88"/>
                              <a:pt x="117" y="95"/>
                              <a:pt x="118" y="103"/>
                            </a:cubicBezTo>
                            <a:lnTo>
                              <a:pt x="81" y="103"/>
                            </a:lnTo>
                            <a:close/>
                            <a:moveTo>
                              <a:pt x="126" y="118"/>
                            </a:moveTo>
                            <a:cubicBezTo>
                              <a:pt x="126" y="110"/>
                              <a:pt x="128" y="102"/>
                              <a:pt x="131" y="94"/>
                            </a:cubicBezTo>
                            <a:cubicBezTo>
                              <a:pt x="134" y="87"/>
                              <a:pt x="138" y="80"/>
                              <a:pt x="143" y="74"/>
                            </a:cubicBezTo>
                            <a:cubicBezTo>
                              <a:pt x="149" y="69"/>
                              <a:pt x="155" y="65"/>
                              <a:pt x="163" y="61"/>
                            </a:cubicBezTo>
                            <a:cubicBezTo>
                              <a:pt x="170" y="58"/>
                              <a:pt x="178" y="57"/>
                              <a:pt x="187" y="57"/>
                            </a:cubicBezTo>
                            <a:cubicBezTo>
                              <a:pt x="196" y="57"/>
                              <a:pt x="205" y="58"/>
                              <a:pt x="212" y="61"/>
                            </a:cubicBezTo>
                            <a:cubicBezTo>
                              <a:pt x="220" y="65"/>
                              <a:pt x="226" y="69"/>
                              <a:pt x="232" y="74"/>
                            </a:cubicBezTo>
                            <a:cubicBezTo>
                              <a:pt x="237" y="80"/>
                              <a:pt x="241" y="87"/>
                              <a:pt x="244" y="94"/>
                            </a:cubicBezTo>
                            <a:cubicBezTo>
                              <a:pt x="247" y="102"/>
                              <a:pt x="249" y="110"/>
                              <a:pt x="249" y="118"/>
                            </a:cubicBezTo>
                            <a:cubicBezTo>
                              <a:pt x="249" y="127"/>
                              <a:pt x="247" y="135"/>
                              <a:pt x="244" y="143"/>
                            </a:cubicBezTo>
                            <a:cubicBezTo>
                              <a:pt x="241" y="150"/>
                              <a:pt x="237" y="157"/>
                              <a:pt x="232" y="162"/>
                            </a:cubicBezTo>
                            <a:cubicBezTo>
                              <a:pt x="226" y="168"/>
                              <a:pt x="220" y="172"/>
                              <a:pt x="212" y="175"/>
                            </a:cubicBezTo>
                            <a:cubicBezTo>
                              <a:pt x="205" y="178"/>
                              <a:pt x="196" y="180"/>
                              <a:pt x="187" y="180"/>
                            </a:cubicBezTo>
                            <a:cubicBezTo>
                              <a:pt x="178" y="180"/>
                              <a:pt x="170" y="178"/>
                              <a:pt x="163" y="175"/>
                            </a:cubicBezTo>
                            <a:cubicBezTo>
                              <a:pt x="155" y="172"/>
                              <a:pt x="149" y="168"/>
                              <a:pt x="143" y="162"/>
                            </a:cubicBezTo>
                            <a:cubicBezTo>
                              <a:pt x="138" y="157"/>
                              <a:pt x="134" y="150"/>
                              <a:pt x="131" y="143"/>
                            </a:cubicBezTo>
                            <a:cubicBezTo>
                              <a:pt x="128" y="135"/>
                              <a:pt x="126" y="127"/>
                              <a:pt x="126" y="118"/>
                            </a:cubicBezTo>
                            <a:close/>
                            <a:moveTo>
                              <a:pt x="164" y="118"/>
                            </a:moveTo>
                            <a:cubicBezTo>
                              <a:pt x="164" y="122"/>
                              <a:pt x="165" y="126"/>
                              <a:pt x="165" y="130"/>
                            </a:cubicBezTo>
                            <a:cubicBezTo>
                              <a:pt x="166" y="133"/>
                              <a:pt x="167" y="137"/>
                              <a:pt x="169" y="140"/>
                            </a:cubicBezTo>
                            <a:cubicBezTo>
                              <a:pt x="171" y="143"/>
                              <a:pt x="173" y="146"/>
                              <a:pt x="176" y="148"/>
                            </a:cubicBezTo>
                            <a:cubicBezTo>
                              <a:pt x="179" y="150"/>
                              <a:pt x="183" y="151"/>
                              <a:pt x="187" y="151"/>
                            </a:cubicBezTo>
                            <a:cubicBezTo>
                              <a:pt x="192" y="151"/>
                              <a:pt x="196" y="150"/>
                              <a:pt x="199" y="148"/>
                            </a:cubicBezTo>
                            <a:cubicBezTo>
                              <a:pt x="202" y="146"/>
                              <a:pt x="204" y="143"/>
                              <a:pt x="206" y="140"/>
                            </a:cubicBezTo>
                            <a:cubicBezTo>
                              <a:pt x="208" y="137"/>
                              <a:pt x="209" y="133"/>
                              <a:pt x="210" y="130"/>
                            </a:cubicBezTo>
                            <a:cubicBezTo>
                              <a:pt x="210" y="126"/>
                              <a:pt x="211" y="122"/>
                              <a:pt x="211" y="118"/>
                            </a:cubicBezTo>
                            <a:cubicBezTo>
                              <a:pt x="211" y="115"/>
                              <a:pt x="210" y="111"/>
                              <a:pt x="210" y="107"/>
                            </a:cubicBezTo>
                            <a:cubicBezTo>
                              <a:pt x="209" y="103"/>
                              <a:pt x="208" y="100"/>
                              <a:pt x="206" y="97"/>
                            </a:cubicBezTo>
                            <a:cubicBezTo>
                              <a:pt x="204" y="94"/>
                              <a:pt x="202" y="91"/>
                              <a:pt x="199" y="89"/>
                            </a:cubicBezTo>
                            <a:cubicBezTo>
                              <a:pt x="196" y="87"/>
                              <a:pt x="192" y="86"/>
                              <a:pt x="187" y="86"/>
                            </a:cubicBezTo>
                            <a:cubicBezTo>
                              <a:pt x="183" y="86"/>
                              <a:pt x="179" y="87"/>
                              <a:pt x="176" y="89"/>
                            </a:cubicBezTo>
                            <a:cubicBezTo>
                              <a:pt x="173" y="91"/>
                              <a:pt x="171" y="94"/>
                              <a:pt x="169" y="97"/>
                            </a:cubicBezTo>
                            <a:cubicBezTo>
                              <a:pt x="167" y="100"/>
                              <a:pt x="166" y="103"/>
                              <a:pt x="165" y="107"/>
                            </a:cubicBezTo>
                            <a:cubicBezTo>
                              <a:pt x="165" y="111"/>
                              <a:pt x="164" y="115"/>
                              <a:pt x="164" y="118"/>
                            </a:cubicBezTo>
                            <a:close/>
                            <a:moveTo>
                              <a:pt x="262" y="60"/>
                            </a:moveTo>
                            <a:cubicBezTo>
                              <a:pt x="299" y="60"/>
                              <a:pt x="299" y="60"/>
                              <a:pt x="299" y="60"/>
                            </a:cubicBezTo>
                            <a:cubicBezTo>
                              <a:pt x="299" y="76"/>
                              <a:pt x="299" y="76"/>
                              <a:pt x="299" y="76"/>
                            </a:cubicBezTo>
                            <a:cubicBezTo>
                              <a:pt x="300" y="76"/>
                              <a:pt x="300" y="76"/>
                              <a:pt x="300" y="76"/>
                            </a:cubicBezTo>
                            <a:cubicBezTo>
                              <a:pt x="303" y="70"/>
                              <a:pt x="308" y="66"/>
                              <a:pt x="313" y="62"/>
                            </a:cubicBezTo>
                            <a:cubicBezTo>
                              <a:pt x="319" y="59"/>
                              <a:pt x="326" y="57"/>
                              <a:pt x="333" y="57"/>
                            </a:cubicBezTo>
                            <a:cubicBezTo>
                              <a:pt x="340" y="57"/>
                              <a:pt x="347" y="58"/>
                              <a:pt x="353" y="61"/>
                            </a:cubicBezTo>
                            <a:cubicBezTo>
                              <a:pt x="359" y="64"/>
                              <a:pt x="364" y="69"/>
                              <a:pt x="367" y="76"/>
                            </a:cubicBezTo>
                            <a:cubicBezTo>
                              <a:pt x="371" y="69"/>
                              <a:pt x="377" y="65"/>
                              <a:pt x="382" y="61"/>
                            </a:cubicBezTo>
                            <a:cubicBezTo>
                              <a:pt x="388" y="58"/>
                              <a:pt x="395" y="57"/>
                              <a:pt x="403" y="57"/>
                            </a:cubicBezTo>
                            <a:cubicBezTo>
                              <a:pt x="412" y="57"/>
                              <a:pt x="420" y="58"/>
                              <a:pt x="425" y="61"/>
                            </a:cubicBezTo>
                            <a:cubicBezTo>
                              <a:pt x="431" y="65"/>
                              <a:pt x="435" y="69"/>
                              <a:pt x="437" y="74"/>
                            </a:cubicBezTo>
                            <a:cubicBezTo>
                              <a:pt x="440" y="78"/>
                              <a:pt x="442" y="84"/>
                              <a:pt x="443" y="90"/>
                            </a:cubicBezTo>
                            <a:cubicBezTo>
                              <a:pt x="444" y="96"/>
                              <a:pt x="444" y="101"/>
                              <a:pt x="444" y="107"/>
                            </a:cubicBezTo>
                            <a:cubicBezTo>
                              <a:pt x="444" y="176"/>
                              <a:pt x="444" y="176"/>
                              <a:pt x="444" y="176"/>
                            </a:cubicBezTo>
                            <a:cubicBezTo>
                              <a:pt x="406" y="176"/>
                              <a:pt x="406" y="176"/>
                              <a:pt x="406" y="176"/>
                            </a:cubicBezTo>
                            <a:cubicBezTo>
                              <a:pt x="406" y="108"/>
                              <a:pt x="406" y="108"/>
                              <a:pt x="406" y="108"/>
                            </a:cubicBezTo>
                            <a:cubicBezTo>
                              <a:pt x="406" y="102"/>
                              <a:pt x="405" y="97"/>
                              <a:pt x="402" y="93"/>
                            </a:cubicBezTo>
                            <a:cubicBezTo>
                              <a:pt x="399" y="90"/>
                              <a:pt x="395" y="88"/>
                              <a:pt x="390" y="88"/>
                            </a:cubicBezTo>
                            <a:cubicBezTo>
                              <a:pt x="386" y="88"/>
                              <a:pt x="383" y="89"/>
                              <a:pt x="380" y="90"/>
                            </a:cubicBezTo>
                            <a:cubicBezTo>
                              <a:pt x="378" y="92"/>
                              <a:pt x="376" y="94"/>
                              <a:pt x="375" y="97"/>
                            </a:cubicBezTo>
                            <a:cubicBezTo>
                              <a:pt x="374" y="100"/>
                              <a:pt x="373" y="103"/>
                              <a:pt x="373" y="107"/>
                            </a:cubicBezTo>
                            <a:cubicBezTo>
                              <a:pt x="372" y="111"/>
                              <a:pt x="372" y="115"/>
                              <a:pt x="372" y="119"/>
                            </a:cubicBezTo>
                            <a:cubicBezTo>
                              <a:pt x="372" y="176"/>
                              <a:pt x="372" y="176"/>
                              <a:pt x="372" y="176"/>
                            </a:cubicBezTo>
                            <a:cubicBezTo>
                              <a:pt x="334" y="176"/>
                              <a:pt x="334" y="176"/>
                              <a:pt x="334" y="176"/>
                            </a:cubicBezTo>
                            <a:cubicBezTo>
                              <a:pt x="334" y="110"/>
                              <a:pt x="334" y="110"/>
                              <a:pt x="334" y="110"/>
                            </a:cubicBezTo>
                            <a:cubicBezTo>
                              <a:pt x="334" y="103"/>
                              <a:pt x="333" y="98"/>
                              <a:pt x="331" y="94"/>
                            </a:cubicBezTo>
                            <a:cubicBezTo>
                              <a:pt x="329" y="90"/>
                              <a:pt x="325" y="88"/>
                              <a:pt x="320" y="88"/>
                            </a:cubicBezTo>
                            <a:cubicBezTo>
                              <a:pt x="313" y="88"/>
                              <a:pt x="308" y="90"/>
                              <a:pt x="305" y="95"/>
                            </a:cubicBezTo>
                            <a:cubicBezTo>
                              <a:pt x="302" y="100"/>
                              <a:pt x="300" y="108"/>
                              <a:pt x="300" y="120"/>
                            </a:cubicBezTo>
                            <a:cubicBezTo>
                              <a:pt x="300" y="176"/>
                              <a:pt x="300" y="176"/>
                              <a:pt x="300" y="176"/>
                            </a:cubicBezTo>
                            <a:cubicBezTo>
                              <a:pt x="262" y="176"/>
                              <a:pt x="262" y="176"/>
                              <a:pt x="262" y="176"/>
                            </a:cubicBezTo>
                            <a:lnTo>
                              <a:pt x="262" y="60"/>
                            </a:lnTo>
                            <a:close/>
                            <a:moveTo>
                              <a:pt x="463" y="60"/>
                            </a:moveTo>
                            <a:cubicBezTo>
                              <a:pt x="500" y="60"/>
                              <a:pt x="500" y="60"/>
                              <a:pt x="500" y="60"/>
                            </a:cubicBezTo>
                            <a:cubicBezTo>
                              <a:pt x="500" y="76"/>
                              <a:pt x="500" y="76"/>
                              <a:pt x="500" y="76"/>
                            </a:cubicBezTo>
                            <a:cubicBezTo>
                              <a:pt x="501" y="76"/>
                              <a:pt x="501" y="76"/>
                              <a:pt x="501" y="76"/>
                            </a:cubicBezTo>
                            <a:cubicBezTo>
                              <a:pt x="504" y="70"/>
                              <a:pt x="509" y="66"/>
                              <a:pt x="514" y="62"/>
                            </a:cubicBezTo>
                            <a:cubicBezTo>
                              <a:pt x="520" y="59"/>
                              <a:pt x="527" y="57"/>
                              <a:pt x="534" y="57"/>
                            </a:cubicBezTo>
                            <a:cubicBezTo>
                              <a:pt x="541" y="57"/>
                              <a:pt x="548" y="58"/>
                              <a:pt x="554" y="61"/>
                            </a:cubicBezTo>
                            <a:cubicBezTo>
                              <a:pt x="560" y="64"/>
                              <a:pt x="565" y="69"/>
                              <a:pt x="568" y="76"/>
                            </a:cubicBezTo>
                            <a:cubicBezTo>
                              <a:pt x="572" y="69"/>
                              <a:pt x="578" y="65"/>
                              <a:pt x="583" y="61"/>
                            </a:cubicBezTo>
                            <a:cubicBezTo>
                              <a:pt x="589" y="58"/>
                              <a:pt x="596" y="57"/>
                              <a:pt x="604" y="57"/>
                            </a:cubicBezTo>
                            <a:cubicBezTo>
                              <a:pt x="613" y="57"/>
                              <a:pt x="621" y="58"/>
                              <a:pt x="626" y="61"/>
                            </a:cubicBezTo>
                            <a:cubicBezTo>
                              <a:pt x="632" y="65"/>
                              <a:pt x="636" y="69"/>
                              <a:pt x="638" y="74"/>
                            </a:cubicBezTo>
                            <a:cubicBezTo>
                              <a:pt x="641" y="78"/>
                              <a:pt x="643" y="84"/>
                              <a:pt x="644" y="90"/>
                            </a:cubicBezTo>
                            <a:cubicBezTo>
                              <a:pt x="645" y="96"/>
                              <a:pt x="645" y="101"/>
                              <a:pt x="645" y="107"/>
                            </a:cubicBezTo>
                            <a:cubicBezTo>
                              <a:pt x="645" y="176"/>
                              <a:pt x="645" y="176"/>
                              <a:pt x="645" y="176"/>
                            </a:cubicBezTo>
                            <a:cubicBezTo>
                              <a:pt x="607" y="176"/>
                              <a:pt x="607" y="176"/>
                              <a:pt x="607" y="176"/>
                            </a:cubicBezTo>
                            <a:cubicBezTo>
                              <a:pt x="607" y="108"/>
                              <a:pt x="607" y="108"/>
                              <a:pt x="607" y="108"/>
                            </a:cubicBezTo>
                            <a:cubicBezTo>
                              <a:pt x="607" y="102"/>
                              <a:pt x="605" y="97"/>
                              <a:pt x="603" y="93"/>
                            </a:cubicBezTo>
                            <a:cubicBezTo>
                              <a:pt x="600" y="90"/>
                              <a:pt x="596" y="88"/>
                              <a:pt x="591" y="88"/>
                            </a:cubicBezTo>
                            <a:cubicBezTo>
                              <a:pt x="587" y="88"/>
                              <a:pt x="584" y="89"/>
                              <a:pt x="581" y="90"/>
                            </a:cubicBezTo>
                            <a:cubicBezTo>
                              <a:pt x="579" y="92"/>
                              <a:pt x="577" y="94"/>
                              <a:pt x="576" y="97"/>
                            </a:cubicBezTo>
                            <a:cubicBezTo>
                              <a:pt x="575" y="100"/>
                              <a:pt x="574" y="103"/>
                              <a:pt x="574" y="107"/>
                            </a:cubicBezTo>
                            <a:cubicBezTo>
                              <a:pt x="573" y="111"/>
                              <a:pt x="573" y="115"/>
                              <a:pt x="573" y="119"/>
                            </a:cubicBezTo>
                            <a:cubicBezTo>
                              <a:pt x="573" y="176"/>
                              <a:pt x="573" y="176"/>
                              <a:pt x="573" y="176"/>
                            </a:cubicBezTo>
                            <a:cubicBezTo>
                              <a:pt x="535" y="176"/>
                              <a:pt x="535" y="176"/>
                              <a:pt x="535" y="176"/>
                            </a:cubicBezTo>
                            <a:cubicBezTo>
                              <a:pt x="535" y="110"/>
                              <a:pt x="535" y="110"/>
                              <a:pt x="535" y="110"/>
                            </a:cubicBezTo>
                            <a:cubicBezTo>
                              <a:pt x="535" y="103"/>
                              <a:pt x="534" y="98"/>
                              <a:pt x="532" y="94"/>
                            </a:cubicBezTo>
                            <a:cubicBezTo>
                              <a:pt x="530" y="90"/>
                              <a:pt x="526" y="88"/>
                              <a:pt x="521" y="88"/>
                            </a:cubicBezTo>
                            <a:cubicBezTo>
                              <a:pt x="514" y="88"/>
                              <a:pt x="509" y="90"/>
                              <a:pt x="506" y="95"/>
                            </a:cubicBezTo>
                            <a:cubicBezTo>
                              <a:pt x="503" y="100"/>
                              <a:pt x="501" y="108"/>
                              <a:pt x="501" y="120"/>
                            </a:cubicBezTo>
                            <a:cubicBezTo>
                              <a:pt x="501" y="176"/>
                              <a:pt x="501" y="176"/>
                              <a:pt x="501" y="176"/>
                            </a:cubicBezTo>
                            <a:cubicBezTo>
                              <a:pt x="463" y="176"/>
                              <a:pt x="463" y="176"/>
                              <a:pt x="463" y="176"/>
                            </a:cubicBezTo>
                            <a:lnTo>
                              <a:pt x="463" y="60"/>
                            </a:lnTo>
                            <a:close/>
                            <a:moveTo>
                              <a:pt x="779" y="176"/>
                            </a:moveTo>
                            <a:cubicBezTo>
                              <a:pt x="742" y="176"/>
                              <a:pt x="742" y="176"/>
                              <a:pt x="742" y="176"/>
                            </a:cubicBezTo>
                            <a:cubicBezTo>
                              <a:pt x="742" y="160"/>
                              <a:pt x="742" y="160"/>
                              <a:pt x="742" y="160"/>
                            </a:cubicBezTo>
                            <a:cubicBezTo>
                              <a:pt x="742" y="160"/>
                              <a:pt x="742" y="160"/>
                              <a:pt x="742" y="160"/>
                            </a:cubicBezTo>
                            <a:cubicBezTo>
                              <a:pt x="738" y="166"/>
                              <a:pt x="733" y="171"/>
                              <a:pt x="727" y="175"/>
                            </a:cubicBezTo>
                            <a:cubicBezTo>
                              <a:pt x="720" y="178"/>
                              <a:pt x="713" y="180"/>
                              <a:pt x="707" y="180"/>
                            </a:cubicBezTo>
                            <a:cubicBezTo>
                              <a:pt x="698" y="180"/>
                              <a:pt x="691" y="179"/>
                              <a:pt x="686" y="176"/>
                            </a:cubicBezTo>
                            <a:cubicBezTo>
                              <a:pt x="680" y="174"/>
                              <a:pt x="676" y="171"/>
                              <a:pt x="673" y="166"/>
                            </a:cubicBezTo>
                            <a:cubicBezTo>
                              <a:pt x="669" y="162"/>
                              <a:pt x="667" y="157"/>
                              <a:pt x="666" y="151"/>
                            </a:cubicBezTo>
                            <a:cubicBezTo>
                              <a:pt x="664" y="145"/>
                              <a:pt x="664" y="138"/>
                              <a:pt x="664" y="130"/>
                            </a:cubicBezTo>
                            <a:cubicBezTo>
                              <a:pt x="664" y="60"/>
                              <a:pt x="664" y="60"/>
                              <a:pt x="664" y="60"/>
                            </a:cubicBezTo>
                            <a:cubicBezTo>
                              <a:pt x="702" y="60"/>
                              <a:pt x="702" y="60"/>
                              <a:pt x="702" y="60"/>
                            </a:cubicBezTo>
                            <a:cubicBezTo>
                              <a:pt x="702" y="128"/>
                              <a:pt x="702" y="128"/>
                              <a:pt x="702" y="128"/>
                            </a:cubicBezTo>
                            <a:cubicBezTo>
                              <a:pt x="702" y="135"/>
                              <a:pt x="703" y="141"/>
                              <a:pt x="706" y="144"/>
                            </a:cubicBezTo>
                            <a:cubicBezTo>
                              <a:pt x="710" y="147"/>
                              <a:pt x="714" y="148"/>
                              <a:pt x="720" y="148"/>
                            </a:cubicBezTo>
                            <a:cubicBezTo>
                              <a:pt x="723" y="148"/>
                              <a:pt x="725" y="148"/>
                              <a:pt x="727" y="147"/>
                            </a:cubicBezTo>
                            <a:cubicBezTo>
                              <a:pt x="730" y="147"/>
                              <a:pt x="732" y="145"/>
                              <a:pt x="734" y="143"/>
                            </a:cubicBezTo>
                            <a:cubicBezTo>
                              <a:pt x="736" y="141"/>
                              <a:pt x="738" y="138"/>
                              <a:pt x="739" y="135"/>
                            </a:cubicBezTo>
                            <a:cubicBezTo>
                              <a:pt x="741" y="132"/>
                              <a:pt x="741" y="128"/>
                              <a:pt x="741" y="122"/>
                            </a:cubicBezTo>
                            <a:cubicBezTo>
                              <a:pt x="741" y="60"/>
                              <a:pt x="741" y="60"/>
                              <a:pt x="741" y="60"/>
                            </a:cubicBezTo>
                            <a:cubicBezTo>
                              <a:pt x="779" y="60"/>
                              <a:pt x="779" y="60"/>
                              <a:pt x="779" y="60"/>
                            </a:cubicBezTo>
                            <a:lnTo>
                              <a:pt x="779" y="176"/>
                            </a:lnTo>
                            <a:close/>
                            <a:moveTo>
                              <a:pt x="798" y="60"/>
                            </a:moveTo>
                            <a:cubicBezTo>
                              <a:pt x="835" y="60"/>
                              <a:pt x="835" y="60"/>
                              <a:pt x="835" y="60"/>
                            </a:cubicBezTo>
                            <a:cubicBezTo>
                              <a:pt x="835" y="76"/>
                              <a:pt x="835" y="76"/>
                              <a:pt x="835" y="76"/>
                            </a:cubicBezTo>
                            <a:cubicBezTo>
                              <a:pt x="836" y="76"/>
                              <a:pt x="836" y="76"/>
                              <a:pt x="836" y="76"/>
                            </a:cubicBezTo>
                            <a:cubicBezTo>
                              <a:pt x="838" y="73"/>
                              <a:pt x="840" y="70"/>
                              <a:pt x="843" y="68"/>
                            </a:cubicBezTo>
                            <a:cubicBezTo>
                              <a:pt x="845" y="66"/>
                              <a:pt x="848" y="64"/>
                              <a:pt x="852" y="62"/>
                            </a:cubicBezTo>
                            <a:cubicBezTo>
                              <a:pt x="855" y="60"/>
                              <a:pt x="858" y="59"/>
                              <a:pt x="862" y="58"/>
                            </a:cubicBezTo>
                            <a:cubicBezTo>
                              <a:pt x="865" y="57"/>
                              <a:pt x="869" y="57"/>
                              <a:pt x="872" y="57"/>
                            </a:cubicBezTo>
                            <a:cubicBezTo>
                              <a:pt x="882" y="57"/>
                              <a:pt x="890" y="58"/>
                              <a:pt x="895" y="61"/>
                            </a:cubicBezTo>
                            <a:cubicBezTo>
                              <a:pt x="901" y="65"/>
                              <a:pt x="905" y="68"/>
                              <a:pt x="908" y="73"/>
                            </a:cubicBezTo>
                            <a:cubicBezTo>
                              <a:pt x="911" y="78"/>
                              <a:pt x="912" y="82"/>
                              <a:pt x="913" y="88"/>
                            </a:cubicBezTo>
                            <a:cubicBezTo>
                              <a:pt x="914" y="93"/>
                              <a:pt x="914" y="98"/>
                              <a:pt x="914" y="102"/>
                            </a:cubicBezTo>
                            <a:cubicBezTo>
                              <a:pt x="914" y="176"/>
                              <a:pt x="914" y="176"/>
                              <a:pt x="914" y="176"/>
                            </a:cubicBezTo>
                            <a:cubicBezTo>
                              <a:pt x="876" y="176"/>
                              <a:pt x="876" y="176"/>
                              <a:pt x="876" y="176"/>
                            </a:cubicBezTo>
                            <a:cubicBezTo>
                              <a:pt x="876" y="120"/>
                              <a:pt x="876" y="120"/>
                              <a:pt x="876" y="120"/>
                            </a:cubicBezTo>
                            <a:cubicBezTo>
                              <a:pt x="876" y="116"/>
                              <a:pt x="876" y="112"/>
                              <a:pt x="876" y="109"/>
                            </a:cubicBezTo>
                            <a:cubicBezTo>
                              <a:pt x="876" y="105"/>
                              <a:pt x="876" y="101"/>
                              <a:pt x="874" y="98"/>
                            </a:cubicBezTo>
                            <a:cubicBezTo>
                              <a:pt x="873" y="95"/>
                              <a:pt x="871" y="93"/>
                              <a:pt x="869" y="91"/>
                            </a:cubicBezTo>
                            <a:cubicBezTo>
                              <a:pt x="866" y="89"/>
                              <a:pt x="862" y="88"/>
                              <a:pt x="857" y="88"/>
                            </a:cubicBezTo>
                            <a:cubicBezTo>
                              <a:pt x="854" y="88"/>
                              <a:pt x="850" y="89"/>
                              <a:pt x="848" y="90"/>
                            </a:cubicBezTo>
                            <a:cubicBezTo>
                              <a:pt x="845" y="92"/>
                              <a:pt x="843" y="94"/>
                              <a:pt x="841" y="96"/>
                            </a:cubicBezTo>
                            <a:cubicBezTo>
                              <a:pt x="840" y="98"/>
                              <a:pt x="839" y="101"/>
                              <a:pt x="838" y="104"/>
                            </a:cubicBezTo>
                            <a:cubicBezTo>
                              <a:pt x="837" y="107"/>
                              <a:pt x="837" y="110"/>
                              <a:pt x="837" y="113"/>
                            </a:cubicBezTo>
                            <a:cubicBezTo>
                              <a:pt x="837" y="176"/>
                              <a:pt x="837" y="176"/>
                              <a:pt x="837" y="176"/>
                            </a:cubicBezTo>
                            <a:cubicBezTo>
                              <a:pt x="798" y="176"/>
                              <a:pt x="798" y="176"/>
                              <a:pt x="798" y="176"/>
                            </a:cubicBezTo>
                            <a:lnTo>
                              <a:pt x="798" y="60"/>
                            </a:lnTo>
                            <a:close/>
                            <a:moveTo>
                              <a:pt x="972" y="46"/>
                            </a:moveTo>
                            <a:cubicBezTo>
                              <a:pt x="934" y="46"/>
                              <a:pt x="934" y="46"/>
                              <a:pt x="934" y="46"/>
                            </a:cubicBezTo>
                            <a:cubicBezTo>
                              <a:pt x="934" y="16"/>
                              <a:pt x="934" y="16"/>
                              <a:pt x="934" y="16"/>
                            </a:cubicBezTo>
                            <a:cubicBezTo>
                              <a:pt x="972" y="16"/>
                              <a:pt x="972" y="16"/>
                              <a:pt x="972" y="16"/>
                            </a:cubicBezTo>
                            <a:lnTo>
                              <a:pt x="972" y="46"/>
                            </a:lnTo>
                            <a:close/>
                            <a:moveTo>
                              <a:pt x="934" y="60"/>
                            </a:moveTo>
                            <a:cubicBezTo>
                              <a:pt x="972" y="60"/>
                              <a:pt x="972" y="60"/>
                              <a:pt x="972" y="60"/>
                            </a:cubicBezTo>
                            <a:cubicBezTo>
                              <a:pt x="972" y="176"/>
                              <a:pt x="972" y="176"/>
                              <a:pt x="972" y="176"/>
                            </a:cubicBezTo>
                            <a:cubicBezTo>
                              <a:pt x="934" y="176"/>
                              <a:pt x="934" y="176"/>
                              <a:pt x="934" y="176"/>
                            </a:cubicBezTo>
                            <a:lnTo>
                              <a:pt x="934" y="60"/>
                            </a:lnTo>
                            <a:close/>
                            <a:moveTo>
                              <a:pt x="1069" y="103"/>
                            </a:moveTo>
                            <a:cubicBezTo>
                              <a:pt x="1069" y="100"/>
                              <a:pt x="1068" y="98"/>
                              <a:pt x="1067" y="96"/>
                            </a:cubicBezTo>
                            <a:cubicBezTo>
                              <a:pt x="1066" y="94"/>
                              <a:pt x="1065" y="92"/>
                              <a:pt x="1063" y="91"/>
                            </a:cubicBezTo>
                            <a:cubicBezTo>
                              <a:pt x="1061" y="89"/>
                              <a:pt x="1059" y="88"/>
                              <a:pt x="1057" y="87"/>
                            </a:cubicBezTo>
                            <a:cubicBezTo>
                              <a:pt x="1055" y="86"/>
                              <a:pt x="1052" y="86"/>
                              <a:pt x="1050" y="86"/>
                            </a:cubicBezTo>
                            <a:cubicBezTo>
                              <a:pt x="1045" y="86"/>
                              <a:pt x="1040" y="87"/>
                              <a:pt x="1037" y="89"/>
                            </a:cubicBezTo>
                            <a:cubicBezTo>
                              <a:pt x="1034" y="91"/>
                              <a:pt x="1031" y="94"/>
                              <a:pt x="1030" y="97"/>
                            </a:cubicBezTo>
                            <a:cubicBezTo>
                              <a:pt x="1028" y="100"/>
                              <a:pt x="1027" y="104"/>
                              <a:pt x="1026" y="108"/>
                            </a:cubicBezTo>
                            <a:cubicBezTo>
                              <a:pt x="1026" y="112"/>
                              <a:pt x="1025" y="116"/>
                              <a:pt x="1025" y="120"/>
                            </a:cubicBezTo>
                            <a:cubicBezTo>
                              <a:pt x="1025" y="124"/>
                              <a:pt x="1026" y="128"/>
                              <a:pt x="1027" y="131"/>
                            </a:cubicBezTo>
                            <a:cubicBezTo>
                              <a:pt x="1027" y="135"/>
                              <a:pt x="1029" y="138"/>
                              <a:pt x="1031" y="141"/>
                            </a:cubicBezTo>
                            <a:cubicBezTo>
                              <a:pt x="1032" y="144"/>
                              <a:pt x="1035" y="146"/>
                              <a:pt x="1038" y="148"/>
                            </a:cubicBezTo>
                            <a:cubicBezTo>
                              <a:pt x="1040" y="150"/>
                              <a:pt x="1044" y="151"/>
                              <a:pt x="1048" y="151"/>
                            </a:cubicBezTo>
                            <a:cubicBezTo>
                              <a:pt x="1055" y="151"/>
                              <a:pt x="1060" y="149"/>
                              <a:pt x="1063" y="145"/>
                            </a:cubicBezTo>
                            <a:cubicBezTo>
                              <a:pt x="1067" y="142"/>
                              <a:pt x="1069" y="137"/>
                              <a:pt x="1070" y="131"/>
                            </a:cubicBezTo>
                            <a:cubicBezTo>
                              <a:pt x="1107" y="131"/>
                              <a:pt x="1107" y="131"/>
                              <a:pt x="1107" y="131"/>
                            </a:cubicBezTo>
                            <a:cubicBezTo>
                              <a:pt x="1106" y="138"/>
                              <a:pt x="1104" y="145"/>
                              <a:pt x="1100" y="152"/>
                            </a:cubicBezTo>
                            <a:cubicBezTo>
                              <a:pt x="1097" y="158"/>
                              <a:pt x="1093" y="163"/>
                              <a:pt x="1088" y="167"/>
                            </a:cubicBezTo>
                            <a:cubicBezTo>
                              <a:pt x="1083" y="171"/>
                              <a:pt x="1077" y="174"/>
                              <a:pt x="1070" y="176"/>
                            </a:cubicBezTo>
                            <a:cubicBezTo>
                              <a:pt x="1063" y="179"/>
                              <a:pt x="1056" y="180"/>
                              <a:pt x="1048" y="180"/>
                            </a:cubicBezTo>
                            <a:cubicBezTo>
                              <a:pt x="1039" y="180"/>
                              <a:pt x="1031" y="178"/>
                              <a:pt x="1024" y="175"/>
                            </a:cubicBezTo>
                            <a:cubicBezTo>
                              <a:pt x="1016" y="173"/>
                              <a:pt x="1010" y="169"/>
                              <a:pt x="1005" y="163"/>
                            </a:cubicBezTo>
                            <a:cubicBezTo>
                              <a:pt x="999" y="158"/>
                              <a:pt x="995" y="152"/>
                              <a:pt x="992" y="145"/>
                            </a:cubicBezTo>
                            <a:cubicBezTo>
                              <a:pt x="989" y="137"/>
                              <a:pt x="987" y="129"/>
                              <a:pt x="987" y="120"/>
                            </a:cubicBezTo>
                            <a:cubicBezTo>
                              <a:pt x="987" y="111"/>
                              <a:pt x="989" y="102"/>
                              <a:pt x="992" y="95"/>
                            </a:cubicBezTo>
                            <a:cubicBezTo>
                              <a:pt x="994" y="87"/>
                              <a:pt x="998" y="80"/>
                              <a:pt x="1004" y="75"/>
                            </a:cubicBezTo>
                            <a:cubicBezTo>
                              <a:pt x="1009" y="69"/>
                              <a:pt x="1015" y="65"/>
                              <a:pt x="1023" y="61"/>
                            </a:cubicBezTo>
                            <a:cubicBezTo>
                              <a:pt x="1030" y="58"/>
                              <a:pt x="1039" y="57"/>
                              <a:pt x="1048" y="57"/>
                            </a:cubicBezTo>
                            <a:cubicBezTo>
                              <a:pt x="1055" y="57"/>
                              <a:pt x="1062" y="58"/>
                              <a:pt x="1069" y="60"/>
                            </a:cubicBezTo>
                            <a:cubicBezTo>
                              <a:pt x="1076" y="62"/>
                              <a:pt x="1081" y="64"/>
                              <a:pt x="1087" y="68"/>
                            </a:cubicBezTo>
                            <a:cubicBezTo>
                              <a:pt x="1092" y="72"/>
                              <a:pt x="1096" y="77"/>
                              <a:pt x="1099" y="83"/>
                            </a:cubicBezTo>
                            <a:cubicBezTo>
                              <a:pt x="1103" y="88"/>
                              <a:pt x="1105" y="95"/>
                              <a:pt x="1106" y="103"/>
                            </a:cubicBezTo>
                            <a:lnTo>
                              <a:pt x="1069" y="103"/>
                            </a:lnTo>
                            <a:close/>
                            <a:moveTo>
                              <a:pt x="1118" y="96"/>
                            </a:moveTo>
                            <a:cubicBezTo>
                              <a:pt x="1118" y="88"/>
                              <a:pt x="1120" y="82"/>
                              <a:pt x="1123" y="77"/>
                            </a:cubicBezTo>
                            <a:cubicBezTo>
                              <a:pt x="1126" y="72"/>
                              <a:pt x="1131" y="68"/>
                              <a:pt x="1136" y="65"/>
                            </a:cubicBezTo>
                            <a:cubicBezTo>
                              <a:pt x="1141" y="62"/>
                              <a:pt x="1147" y="60"/>
                              <a:pt x="1153" y="59"/>
                            </a:cubicBezTo>
                            <a:cubicBezTo>
                              <a:pt x="1159" y="57"/>
                              <a:pt x="1166" y="57"/>
                              <a:pt x="1173" y="57"/>
                            </a:cubicBezTo>
                            <a:cubicBezTo>
                              <a:pt x="1180" y="57"/>
                              <a:pt x="1186" y="57"/>
                              <a:pt x="1193" y="58"/>
                            </a:cubicBezTo>
                            <a:cubicBezTo>
                              <a:pt x="1199" y="59"/>
                              <a:pt x="1205" y="61"/>
                              <a:pt x="1210" y="64"/>
                            </a:cubicBezTo>
                            <a:cubicBezTo>
                              <a:pt x="1215" y="67"/>
                              <a:pt x="1219" y="71"/>
                              <a:pt x="1222" y="76"/>
                            </a:cubicBezTo>
                            <a:cubicBezTo>
                              <a:pt x="1225" y="81"/>
                              <a:pt x="1227" y="88"/>
                              <a:pt x="1227" y="96"/>
                            </a:cubicBezTo>
                            <a:cubicBezTo>
                              <a:pt x="1227" y="147"/>
                              <a:pt x="1227" y="147"/>
                              <a:pt x="1227" y="147"/>
                            </a:cubicBezTo>
                            <a:cubicBezTo>
                              <a:pt x="1227" y="152"/>
                              <a:pt x="1227" y="157"/>
                              <a:pt x="1227" y="162"/>
                            </a:cubicBezTo>
                            <a:cubicBezTo>
                              <a:pt x="1228" y="167"/>
                              <a:pt x="1229" y="172"/>
                              <a:pt x="1231" y="176"/>
                            </a:cubicBezTo>
                            <a:cubicBezTo>
                              <a:pt x="1193" y="176"/>
                              <a:pt x="1193" y="176"/>
                              <a:pt x="1193" y="176"/>
                            </a:cubicBezTo>
                            <a:cubicBezTo>
                              <a:pt x="1192" y="175"/>
                              <a:pt x="1192" y="173"/>
                              <a:pt x="1192" y="171"/>
                            </a:cubicBezTo>
                            <a:cubicBezTo>
                              <a:pt x="1191" y="169"/>
                              <a:pt x="1191" y="167"/>
                              <a:pt x="1191" y="165"/>
                            </a:cubicBezTo>
                            <a:cubicBezTo>
                              <a:pt x="1186" y="171"/>
                              <a:pt x="1180" y="174"/>
                              <a:pt x="1173" y="176"/>
                            </a:cubicBezTo>
                            <a:cubicBezTo>
                              <a:pt x="1166" y="179"/>
                              <a:pt x="1160" y="180"/>
                              <a:pt x="1153" y="180"/>
                            </a:cubicBezTo>
                            <a:cubicBezTo>
                              <a:pt x="1147" y="180"/>
                              <a:pt x="1142" y="179"/>
                              <a:pt x="1137" y="178"/>
                            </a:cubicBezTo>
                            <a:cubicBezTo>
                              <a:pt x="1132" y="176"/>
                              <a:pt x="1128" y="174"/>
                              <a:pt x="1124" y="171"/>
                            </a:cubicBezTo>
                            <a:cubicBezTo>
                              <a:pt x="1121" y="168"/>
                              <a:pt x="1118" y="165"/>
                              <a:pt x="1116" y="160"/>
                            </a:cubicBezTo>
                            <a:cubicBezTo>
                              <a:pt x="1114" y="156"/>
                              <a:pt x="1113" y="151"/>
                              <a:pt x="1113" y="145"/>
                            </a:cubicBezTo>
                            <a:cubicBezTo>
                              <a:pt x="1113" y="138"/>
                              <a:pt x="1114" y="133"/>
                              <a:pt x="1116" y="129"/>
                            </a:cubicBezTo>
                            <a:cubicBezTo>
                              <a:pt x="1118" y="125"/>
                              <a:pt x="1121" y="121"/>
                              <a:pt x="1125" y="119"/>
                            </a:cubicBezTo>
                            <a:cubicBezTo>
                              <a:pt x="1128" y="116"/>
                              <a:pt x="1132" y="114"/>
                              <a:pt x="1137" y="112"/>
                            </a:cubicBezTo>
                            <a:cubicBezTo>
                              <a:pt x="1142" y="111"/>
                              <a:pt x="1146" y="110"/>
                              <a:pt x="1151" y="109"/>
                            </a:cubicBezTo>
                            <a:cubicBezTo>
                              <a:pt x="1156" y="108"/>
                              <a:pt x="1161" y="107"/>
                              <a:pt x="1166" y="106"/>
                            </a:cubicBezTo>
                            <a:cubicBezTo>
                              <a:pt x="1171" y="106"/>
                              <a:pt x="1176" y="105"/>
                              <a:pt x="1181" y="104"/>
                            </a:cubicBezTo>
                            <a:cubicBezTo>
                              <a:pt x="1184" y="104"/>
                              <a:pt x="1186" y="102"/>
                              <a:pt x="1188" y="101"/>
                            </a:cubicBezTo>
                            <a:cubicBezTo>
                              <a:pt x="1190" y="100"/>
                              <a:pt x="1191" y="97"/>
                              <a:pt x="1191" y="94"/>
                            </a:cubicBezTo>
                            <a:cubicBezTo>
                              <a:pt x="1191" y="91"/>
                              <a:pt x="1190" y="89"/>
                              <a:pt x="1189" y="88"/>
                            </a:cubicBezTo>
                            <a:cubicBezTo>
                              <a:pt x="1188" y="86"/>
                              <a:pt x="1186" y="85"/>
                              <a:pt x="1184" y="84"/>
                            </a:cubicBezTo>
                            <a:cubicBezTo>
                              <a:pt x="1183" y="83"/>
                              <a:pt x="1181" y="83"/>
                              <a:pt x="1178" y="82"/>
                            </a:cubicBezTo>
                            <a:cubicBezTo>
                              <a:pt x="1176" y="82"/>
                              <a:pt x="1174" y="81"/>
                              <a:pt x="1172" y="81"/>
                            </a:cubicBezTo>
                            <a:cubicBezTo>
                              <a:pt x="1161" y="81"/>
                              <a:pt x="1155" y="86"/>
                              <a:pt x="1153" y="96"/>
                            </a:cubicBezTo>
                            <a:lnTo>
                              <a:pt x="1118" y="96"/>
                            </a:lnTo>
                            <a:close/>
                            <a:moveTo>
                              <a:pt x="1151" y="143"/>
                            </a:moveTo>
                            <a:cubicBezTo>
                              <a:pt x="1151" y="148"/>
                              <a:pt x="1153" y="151"/>
                              <a:pt x="1156" y="153"/>
                            </a:cubicBezTo>
                            <a:cubicBezTo>
                              <a:pt x="1159" y="155"/>
                              <a:pt x="1163" y="156"/>
                              <a:pt x="1167" y="156"/>
                            </a:cubicBezTo>
                            <a:cubicBezTo>
                              <a:pt x="1176" y="156"/>
                              <a:pt x="1182" y="154"/>
                              <a:pt x="1186" y="148"/>
                            </a:cubicBezTo>
                            <a:cubicBezTo>
                              <a:pt x="1189" y="143"/>
                              <a:pt x="1191" y="134"/>
                              <a:pt x="1190" y="122"/>
                            </a:cubicBezTo>
                            <a:cubicBezTo>
                              <a:pt x="1188" y="124"/>
                              <a:pt x="1184" y="125"/>
                              <a:pt x="1180" y="125"/>
                            </a:cubicBezTo>
                            <a:cubicBezTo>
                              <a:pt x="1175" y="126"/>
                              <a:pt x="1171" y="127"/>
                              <a:pt x="1167" y="128"/>
                            </a:cubicBezTo>
                            <a:cubicBezTo>
                              <a:pt x="1162" y="129"/>
                              <a:pt x="1159" y="131"/>
                              <a:pt x="1156" y="133"/>
                            </a:cubicBezTo>
                            <a:cubicBezTo>
                              <a:pt x="1153" y="135"/>
                              <a:pt x="1151" y="138"/>
                              <a:pt x="1151" y="143"/>
                            </a:cubicBezTo>
                            <a:close/>
                            <a:moveTo>
                              <a:pt x="1316" y="85"/>
                            </a:moveTo>
                            <a:cubicBezTo>
                              <a:pt x="1292" y="85"/>
                              <a:pt x="1292" y="85"/>
                              <a:pt x="1292" y="85"/>
                            </a:cubicBezTo>
                            <a:cubicBezTo>
                              <a:pt x="1292" y="138"/>
                              <a:pt x="1292" y="138"/>
                              <a:pt x="1292" y="138"/>
                            </a:cubicBezTo>
                            <a:cubicBezTo>
                              <a:pt x="1292" y="142"/>
                              <a:pt x="1293" y="145"/>
                              <a:pt x="1296" y="147"/>
                            </a:cubicBezTo>
                            <a:cubicBezTo>
                              <a:pt x="1298" y="148"/>
                              <a:pt x="1302" y="149"/>
                              <a:pt x="1306" y="149"/>
                            </a:cubicBezTo>
                            <a:cubicBezTo>
                              <a:pt x="1307" y="149"/>
                              <a:pt x="1309" y="149"/>
                              <a:pt x="1311" y="149"/>
                            </a:cubicBezTo>
                            <a:cubicBezTo>
                              <a:pt x="1312" y="148"/>
                              <a:pt x="1314" y="148"/>
                              <a:pt x="1316" y="148"/>
                            </a:cubicBezTo>
                            <a:cubicBezTo>
                              <a:pt x="1316" y="176"/>
                              <a:pt x="1316" y="176"/>
                              <a:pt x="1316" y="176"/>
                            </a:cubicBezTo>
                            <a:cubicBezTo>
                              <a:pt x="1312" y="177"/>
                              <a:pt x="1309" y="177"/>
                              <a:pt x="1305" y="177"/>
                            </a:cubicBezTo>
                            <a:cubicBezTo>
                              <a:pt x="1302" y="177"/>
                              <a:pt x="1298" y="178"/>
                              <a:pt x="1295" y="178"/>
                            </a:cubicBezTo>
                            <a:cubicBezTo>
                              <a:pt x="1287" y="178"/>
                              <a:pt x="1280" y="177"/>
                              <a:pt x="1275" y="175"/>
                            </a:cubicBezTo>
                            <a:cubicBezTo>
                              <a:pt x="1269" y="174"/>
                              <a:pt x="1265" y="172"/>
                              <a:pt x="1262" y="169"/>
                            </a:cubicBezTo>
                            <a:cubicBezTo>
                              <a:pt x="1259" y="166"/>
                              <a:pt x="1257" y="161"/>
                              <a:pt x="1256" y="156"/>
                            </a:cubicBezTo>
                            <a:cubicBezTo>
                              <a:pt x="1255" y="151"/>
                              <a:pt x="1254" y="144"/>
                              <a:pt x="1254" y="137"/>
                            </a:cubicBezTo>
                            <a:cubicBezTo>
                              <a:pt x="1254" y="85"/>
                              <a:pt x="1254" y="85"/>
                              <a:pt x="1254" y="85"/>
                            </a:cubicBezTo>
                            <a:cubicBezTo>
                              <a:pt x="1235" y="85"/>
                              <a:pt x="1235" y="85"/>
                              <a:pt x="1235" y="85"/>
                            </a:cubicBezTo>
                            <a:cubicBezTo>
                              <a:pt x="1235" y="60"/>
                              <a:pt x="1235" y="60"/>
                              <a:pt x="1235" y="60"/>
                            </a:cubicBezTo>
                            <a:cubicBezTo>
                              <a:pt x="1254" y="60"/>
                              <a:pt x="1254" y="60"/>
                              <a:pt x="1254" y="60"/>
                            </a:cubicBezTo>
                            <a:cubicBezTo>
                              <a:pt x="1254" y="25"/>
                              <a:pt x="1254" y="25"/>
                              <a:pt x="1254" y="25"/>
                            </a:cubicBezTo>
                            <a:cubicBezTo>
                              <a:pt x="1292" y="25"/>
                              <a:pt x="1292" y="25"/>
                              <a:pt x="1292" y="25"/>
                            </a:cubicBezTo>
                            <a:cubicBezTo>
                              <a:pt x="1292" y="60"/>
                              <a:pt x="1292" y="60"/>
                              <a:pt x="1292" y="60"/>
                            </a:cubicBezTo>
                            <a:cubicBezTo>
                              <a:pt x="1316" y="60"/>
                              <a:pt x="1316" y="60"/>
                              <a:pt x="1316" y="60"/>
                            </a:cubicBezTo>
                            <a:lnTo>
                              <a:pt x="1316" y="85"/>
                            </a:lnTo>
                            <a:close/>
                            <a:moveTo>
                              <a:pt x="1366" y="46"/>
                            </a:moveTo>
                            <a:cubicBezTo>
                              <a:pt x="1327" y="46"/>
                              <a:pt x="1327" y="46"/>
                              <a:pt x="1327" y="46"/>
                            </a:cubicBezTo>
                            <a:cubicBezTo>
                              <a:pt x="1327" y="16"/>
                              <a:pt x="1327" y="16"/>
                              <a:pt x="1327" y="16"/>
                            </a:cubicBezTo>
                            <a:cubicBezTo>
                              <a:pt x="1366" y="16"/>
                              <a:pt x="1366" y="16"/>
                              <a:pt x="1366" y="16"/>
                            </a:cubicBezTo>
                            <a:lnTo>
                              <a:pt x="1366" y="46"/>
                            </a:lnTo>
                            <a:close/>
                            <a:moveTo>
                              <a:pt x="1327" y="60"/>
                            </a:moveTo>
                            <a:cubicBezTo>
                              <a:pt x="1366" y="60"/>
                              <a:pt x="1366" y="60"/>
                              <a:pt x="1366" y="60"/>
                            </a:cubicBezTo>
                            <a:cubicBezTo>
                              <a:pt x="1366" y="176"/>
                              <a:pt x="1366" y="176"/>
                              <a:pt x="1366" y="176"/>
                            </a:cubicBezTo>
                            <a:cubicBezTo>
                              <a:pt x="1327" y="176"/>
                              <a:pt x="1327" y="176"/>
                              <a:pt x="1327" y="176"/>
                            </a:cubicBezTo>
                            <a:lnTo>
                              <a:pt x="1327" y="60"/>
                            </a:lnTo>
                            <a:close/>
                            <a:moveTo>
                              <a:pt x="1386" y="60"/>
                            </a:moveTo>
                            <a:cubicBezTo>
                              <a:pt x="1423" y="60"/>
                              <a:pt x="1423" y="60"/>
                              <a:pt x="1423" y="60"/>
                            </a:cubicBezTo>
                            <a:cubicBezTo>
                              <a:pt x="1423" y="76"/>
                              <a:pt x="1423" y="76"/>
                              <a:pt x="1423" y="76"/>
                            </a:cubicBezTo>
                            <a:cubicBezTo>
                              <a:pt x="1423" y="76"/>
                              <a:pt x="1423" y="76"/>
                              <a:pt x="1423" y="76"/>
                            </a:cubicBezTo>
                            <a:cubicBezTo>
                              <a:pt x="1425" y="73"/>
                              <a:pt x="1427" y="70"/>
                              <a:pt x="1430" y="68"/>
                            </a:cubicBezTo>
                            <a:cubicBezTo>
                              <a:pt x="1433" y="66"/>
                              <a:pt x="1436" y="64"/>
                              <a:pt x="1439" y="62"/>
                            </a:cubicBezTo>
                            <a:cubicBezTo>
                              <a:pt x="1442" y="60"/>
                              <a:pt x="1446" y="59"/>
                              <a:pt x="1449" y="58"/>
                            </a:cubicBezTo>
                            <a:cubicBezTo>
                              <a:pt x="1453" y="57"/>
                              <a:pt x="1456" y="57"/>
                              <a:pt x="1460" y="57"/>
                            </a:cubicBezTo>
                            <a:cubicBezTo>
                              <a:pt x="1470" y="57"/>
                              <a:pt x="1477" y="58"/>
                              <a:pt x="1483" y="61"/>
                            </a:cubicBezTo>
                            <a:cubicBezTo>
                              <a:pt x="1488" y="65"/>
                              <a:pt x="1493" y="68"/>
                              <a:pt x="1495" y="73"/>
                            </a:cubicBezTo>
                            <a:cubicBezTo>
                              <a:pt x="1498" y="78"/>
                              <a:pt x="1500" y="82"/>
                              <a:pt x="1501" y="88"/>
                            </a:cubicBezTo>
                            <a:cubicBezTo>
                              <a:pt x="1501" y="93"/>
                              <a:pt x="1502" y="98"/>
                              <a:pt x="1502" y="102"/>
                            </a:cubicBezTo>
                            <a:cubicBezTo>
                              <a:pt x="1502" y="176"/>
                              <a:pt x="1502" y="176"/>
                              <a:pt x="1502" y="176"/>
                            </a:cubicBezTo>
                            <a:cubicBezTo>
                              <a:pt x="1464" y="176"/>
                              <a:pt x="1464" y="176"/>
                              <a:pt x="1464" y="176"/>
                            </a:cubicBezTo>
                            <a:cubicBezTo>
                              <a:pt x="1464" y="120"/>
                              <a:pt x="1464" y="120"/>
                              <a:pt x="1464" y="120"/>
                            </a:cubicBezTo>
                            <a:cubicBezTo>
                              <a:pt x="1464" y="116"/>
                              <a:pt x="1464" y="112"/>
                              <a:pt x="1464" y="109"/>
                            </a:cubicBezTo>
                            <a:cubicBezTo>
                              <a:pt x="1464" y="105"/>
                              <a:pt x="1463" y="101"/>
                              <a:pt x="1462" y="98"/>
                            </a:cubicBezTo>
                            <a:cubicBezTo>
                              <a:pt x="1461" y="95"/>
                              <a:pt x="1459" y="93"/>
                              <a:pt x="1456" y="91"/>
                            </a:cubicBezTo>
                            <a:cubicBezTo>
                              <a:pt x="1454" y="89"/>
                              <a:pt x="1450" y="88"/>
                              <a:pt x="1445" y="88"/>
                            </a:cubicBezTo>
                            <a:cubicBezTo>
                              <a:pt x="1441" y="88"/>
                              <a:pt x="1438" y="89"/>
                              <a:pt x="1435" y="90"/>
                            </a:cubicBezTo>
                            <a:cubicBezTo>
                              <a:pt x="1433" y="92"/>
                              <a:pt x="1431" y="94"/>
                              <a:pt x="1429" y="96"/>
                            </a:cubicBezTo>
                            <a:cubicBezTo>
                              <a:pt x="1427" y="98"/>
                              <a:pt x="1426" y="101"/>
                              <a:pt x="1425" y="104"/>
                            </a:cubicBezTo>
                            <a:cubicBezTo>
                              <a:pt x="1424" y="107"/>
                              <a:pt x="1424" y="110"/>
                              <a:pt x="1424" y="113"/>
                            </a:cubicBezTo>
                            <a:cubicBezTo>
                              <a:pt x="1424" y="176"/>
                              <a:pt x="1424" y="176"/>
                              <a:pt x="1424" y="176"/>
                            </a:cubicBezTo>
                            <a:cubicBezTo>
                              <a:pt x="1386" y="176"/>
                              <a:pt x="1386" y="176"/>
                              <a:pt x="1386" y="176"/>
                            </a:cubicBezTo>
                            <a:lnTo>
                              <a:pt x="1386" y="60"/>
                            </a:lnTo>
                            <a:close/>
                            <a:moveTo>
                              <a:pt x="1633" y="162"/>
                            </a:moveTo>
                            <a:cubicBezTo>
                              <a:pt x="1633" y="167"/>
                              <a:pt x="1633" y="173"/>
                              <a:pt x="1632" y="179"/>
                            </a:cubicBezTo>
                            <a:cubicBezTo>
                              <a:pt x="1631" y="185"/>
                              <a:pt x="1628" y="191"/>
                              <a:pt x="1624" y="197"/>
                            </a:cubicBezTo>
                            <a:cubicBezTo>
                              <a:pt x="1621" y="202"/>
                              <a:pt x="1615" y="207"/>
                              <a:pt x="1607" y="211"/>
                            </a:cubicBezTo>
                            <a:cubicBezTo>
                              <a:pt x="1599" y="215"/>
                              <a:pt x="1589" y="217"/>
                              <a:pt x="1575" y="217"/>
                            </a:cubicBezTo>
                            <a:cubicBezTo>
                              <a:pt x="1568" y="217"/>
                              <a:pt x="1562" y="217"/>
                              <a:pt x="1555" y="216"/>
                            </a:cubicBezTo>
                            <a:cubicBezTo>
                              <a:pt x="1549" y="215"/>
                              <a:pt x="1543" y="213"/>
                              <a:pt x="1538" y="210"/>
                            </a:cubicBezTo>
                            <a:cubicBezTo>
                              <a:pt x="1533" y="208"/>
                              <a:pt x="1528" y="204"/>
                              <a:pt x="1525" y="199"/>
                            </a:cubicBezTo>
                            <a:cubicBezTo>
                              <a:pt x="1521" y="194"/>
                              <a:pt x="1519" y="188"/>
                              <a:pt x="1518" y="180"/>
                            </a:cubicBezTo>
                            <a:cubicBezTo>
                              <a:pt x="1556" y="180"/>
                              <a:pt x="1556" y="180"/>
                              <a:pt x="1556" y="180"/>
                            </a:cubicBezTo>
                            <a:cubicBezTo>
                              <a:pt x="1557" y="185"/>
                              <a:pt x="1559" y="188"/>
                              <a:pt x="1562" y="190"/>
                            </a:cubicBezTo>
                            <a:cubicBezTo>
                              <a:pt x="1566" y="192"/>
                              <a:pt x="1570" y="193"/>
                              <a:pt x="1576" y="193"/>
                            </a:cubicBezTo>
                            <a:cubicBezTo>
                              <a:pt x="1581" y="193"/>
                              <a:pt x="1584" y="192"/>
                              <a:pt x="1587" y="190"/>
                            </a:cubicBezTo>
                            <a:cubicBezTo>
                              <a:pt x="1590" y="189"/>
                              <a:pt x="1592" y="187"/>
                              <a:pt x="1593" y="184"/>
                            </a:cubicBezTo>
                            <a:cubicBezTo>
                              <a:pt x="1595" y="182"/>
                              <a:pt x="1595" y="179"/>
                              <a:pt x="1596" y="176"/>
                            </a:cubicBezTo>
                            <a:cubicBezTo>
                              <a:pt x="1596" y="172"/>
                              <a:pt x="1596" y="169"/>
                              <a:pt x="1596" y="165"/>
                            </a:cubicBezTo>
                            <a:cubicBezTo>
                              <a:pt x="1596" y="154"/>
                              <a:pt x="1596" y="154"/>
                              <a:pt x="1596" y="154"/>
                            </a:cubicBezTo>
                            <a:cubicBezTo>
                              <a:pt x="1596" y="154"/>
                              <a:pt x="1596" y="154"/>
                              <a:pt x="1596" y="154"/>
                            </a:cubicBezTo>
                            <a:cubicBezTo>
                              <a:pt x="1592" y="160"/>
                              <a:pt x="1588" y="164"/>
                              <a:pt x="1583" y="167"/>
                            </a:cubicBezTo>
                            <a:cubicBezTo>
                              <a:pt x="1577" y="170"/>
                              <a:pt x="1571" y="171"/>
                              <a:pt x="1565" y="171"/>
                            </a:cubicBezTo>
                            <a:cubicBezTo>
                              <a:pt x="1556" y="171"/>
                              <a:pt x="1549" y="170"/>
                              <a:pt x="1542" y="167"/>
                            </a:cubicBezTo>
                            <a:cubicBezTo>
                              <a:pt x="1536" y="164"/>
                              <a:pt x="1530" y="160"/>
                              <a:pt x="1526" y="155"/>
                            </a:cubicBezTo>
                            <a:cubicBezTo>
                              <a:pt x="1522" y="150"/>
                              <a:pt x="1519" y="144"/>
                              <a:pt x="1517" y="137"/>
                            </a:cubicBezTo>
                            <a:cubicBezTo>
                              <a:pt x="1515" y="129"/>
                              <a:pt x="1514" y="122"/>
                              <a:pt x="1514" y="114"/>
                            </a:cubicBezTo>
                            <a:cubicBezTo>
                              <a:pt x="1514" y="106"/>
                              <a:pt x="1515" y="99"/>
                              <a:pt x="1517" y="92"/>
                            </a:cubicBezTo>
                            <a:cubicBezTo>
                              <a:pt x="1519" y="85"/>
                              <a:pt x="1523" y="79"/>
                              <a:pt x="1527" y="74"/>
                            </a:cubicBezTo>
                            <a:cubicBezTo>
                              <a:pt x="1531" y="69"/>
                              <a:pt x="1537" y="64"/>
                              <a:pt x="1543" y="61"/>
                            </a:cubicBezTo>
                            <a:cubicBezTo>
                              <a:pt x="1549" y="58"/>
                              <a:pt x="1557" y="57"/>
                              <a:pt x="1565" y="57"/>
                            </a:cubicBezTo>
                            <a:cubicBezTo>
                              <a:pt x="1579" y="57"/>
                              <a:pt x="1589" y="63"/>
                              <a:pt x="1596" y="75"/>
                            </a:cubicBezTo>
                            <a:cubicBezTo>
                              <a:pt x="1597" y="75"/>
                              <a:pt x="1597" y="75"/>
                              <a:pt x="1597" y="75"/>
                            </a:cubicBezTo>
                            <a:cubicBezTo>
                              <a:pt x="1597" y="60"/>
                              <a:pt x="1597" y="60"/>
                              <a:pt x="1597" y="60"/>
                            </a:cubicBezTo>
                            <a:cubicBezTo>
                              <a:pt x="1633" y="60"/>
                              <a:pt x="1633" y="60"/>
                              <a:pt x="1633" y="60"/>
                            </a:cubicBezTo>
                            <a:lnTo>
                              <a:pt x="1633" y="162"/>
                            </a:lnTo>
                            <a:close/>
                            <a:moveTo>
                              <a:pt x="1597" y="115"/>
                            </a:moveTo>
                            <a:cubicBezTo>
                              <a:pt x="1597" y="111"/>
                              <a:pt x="1597" y="108"/>
                              <a:pt x="1596" y="104"/>
                            </a:cubicBezTo>
                            <a:cubicBezTo>
                              <a:pt x="1595" y="101"/>
                              <a:pt x="1594" y="98"/>
                              <a:pt x="1592" y="95"/>
                            </a:cubicBezTo>
                            <a:cubicBezTo>
                              <a:pt x="1590" y="92"/>
                              <a:pt x="1588" y="90"/>
                              <a:pt x="1585" y="88"/>
                            </a:cubicBezTo>
                            <a:cubicBezTo>
                              <a:pt x="1582" y="87"/>
                              <a:pt x="1578" y="86"/>
                              <a:pt x="1574" y="86"/>
                            </a:cubicBezTo>
                            <a:cubicBezTo>
                              <a:pt x="1570" y="86"/>
                              <a:pt x="1566" y="87"/>
                              <a:pt x="1564" y="88"/>
                            </a:cubicBezTo>
                            <a:cubicBezTo>
                              <a:pt x="1561" y="90"/>
                              <a:pt x="1558" y="92"/>
                              <a:pt x="1557" y="95"/>
                            </a:cubicBezTo>
                            <a:cubicBezTo>
                              <a:pt x="1555" y="98"/>
                              <a:pt x="1554" y="101"/>
                              <a:pt x="1553" y="104"/>
                            </a:cubicBezTo>
                            <a:cubicBezTo>
                              <a:pt x="1552" y="108"/>
                              <a:pt x="1552" y="111"/>
                              <a:pt x="1552" y="115"/>
                            </a:cubicBezTo>
                            <a:cubicBezTo>
                              <a:pt x="1552" y="118"/>
                              <a:pt x="1552" y="122"/>
                              <a:pt x="1553" y="125"/>
                            </a:cubicBezTo>
                            <a:cubicBezTo>
                              <a:pt x="1554" y="128"/>
                              <a:pt x="1555" y="131"/>
                              <a:pt x="1557" y="134"/>
                            </a:cubicBezTo>
                            <a:cubicBezTo>
                              <a:pt x="1559" y="136"/>
                              <a:pt x="1561" y="138"/>
                              <a:pt x="1564" y="140"/>
                            </a:cubicBezTo>
                            <a:cubicBezTo>
                              <a:pt x="1567" y="142"/>
                              <a:pt x="1570" y="142"/>
                              <a:pt x="1574" y="142"/>
                            </a:cubicBezTo>
                            <a:cubicBezTo>
                              <a:pt x="1578" y="142"/>
                              <a:pt x="1581" y="142"/>
                              <a:pt x="1584" y="140"/>
                            </a:cubicBezTo>
                            <a:cubicBezTo>
                              <a:pt x="1587" y="139"/>
                              <a:pt x="1590" y="137"/>
                              <a:pt x="1591" y="134"/>
                            </a:cubicBezTo>
                            <a:cubicBezTo>
                              <a:pt x="1593" y="132"/>
                              <a:pt x="1595" y="129"/>
                              <a:pt x="1596" y="126"/>
                            </a:cubicBezTo>
                            <a:cubicBezTo>
                              <a:pt x="1597" y="122"/>
                              <a:pt x="1597" y="119"/>
                              <a:pt x="1597" y="115"/>
                            </a:cubicBezTo>
                            <a:close/>
                            <a:moveTo>
                              <a:pt x="1782" y="0"/>
                            </a:moveTo>
                            <a:cubicBezTo>
                              <a:pt x="1794" y="0"/>
                              <a:pt x="1794" y="0"/>
                              <a:pt x="1794" y="0"/>
                            </a:cubicBezTo>
                            <a:cubicBezTo>
                              <a:pt x="1794" y="224"/>
                              <a:pt x="1794" y="224"/>
                              <a:pt x="1794" y="224"/>
                            </a:cubicBezTo>
                            <a:cubicBezTo>
                              <a:pt x="1782" y="224"/>
                              <a:pt x="1782" y="224"/>
                              <a:pt x="1782" y="224"/>
                            </a:cubicBezTo>
                            <a:lnTo>
                              <a:pt x="1782" y="0"/>
                            </a:lnTo>
                            <a:close/>
                            <a:moveTo>
                              <a:pt x="1955" y="85"/>
                            </a:moveTo>
                            <a:cubicBezTo>
                              <a:pt x="1937" y="85"/>
                              <a:pt x="1937" y="85"/>
                              <a:pt x="1937" y="85"/>
                            </a:cubicBezTo>
                            <a:cubicBezTo>
                              <a:pt x="1937" y="60"/>
                              <a:pt x="1937" y="60"/>
                              <a:pt x="1937" y="60"/>
                            </a:cubicBezTo>
                            <a:cubicBezTo>
                              <a:pt x="1955" y="60"/>
                              <a:pt x="1955" y="60"/>
                              <a:pt x="1955" y="60"/>
                            </a:cubicBezTo>
                            <a:cubicBezTo>
                              <a:pt x="1955" y="52"/>
                              <a:pt x="1956" y="45"/>
                              <a:pt x="1958" y="39"/>
                            </a:cubicBezTo>
                            <a:cubicBezTo>
                              <a:pt x="1959" y="34"/>
                              <a:pt x="1962" y="29"/>
                              <a:pt x="1965" y="26"/>
                            </a:cubicBezTo>
                            <a:cubicBezTo>
                              <a:pt x="1969" y="22"/>
                              <a:pt x="1973" y="20"/>
                              <a:pt x="1979" y="19"/>
                            </a:cubicBezTo>
                            <a:cubicBezTo>
                              <a:pt x="1985" y="17"/>
                              <a:pt x="1991" y="16"/>
                              <a:pt x="2000" y="16"/>
                            </a:cubicBezTo>
                            <a:cubicBezTo>
                              <a:pt x="2003" y="16"/>
                              <a:pt x="2006" y="17"/>
                              <a:pt x="2009" y="17"/>
                            </a:cubicBezTo>
                            <a:cubicBezTo>
                              <a:pt x="2012" y="17"/>
                              <a:pt x="2015" y="17"/>
                              <a:pt x="2018" y="17"/>
                            </a:cubicBezTo>
                            <a:cubicBezTo>
                              <a:pt x="2018" y="44"/>
                              <a:pt x="2018" y="44"/>
                              <a:pt x="2018" y="44"/>
                            </a:cubicBezTo>
                            <a:cubicBezTo>
                              <a:pt x="2014" y="44"/>
                              <a:pt x="2011" y="43"/>
                              <a:pt x="2008" y="43"/>
                            </a:cubicBezTo>
                            <a:cubicBezTo>
                              <a:pt x="2003" y="43"/>
                              <a:pt x="2000" y="44"/>
                              <a:pt x="1997" y="45"/>
                            </a:cubicBezTo>
                            <a:cubicBezTo>
                              <a:pt x="1995" y="47"/>
                              <a:pt x="1993" y="50"/>
                              <a:pt x="1993" y="55"/>
                            </a:cubicBezTo>
                            <a:cubicBezTo>
                              <a:pt x="1993" y="60"/>
                              <a:pt x="1993" y="60"/>
                              <a:pt x="1993" y="60"/>
                            </a:cubicBezTo>
                            <a:cubicBezTo>
                              <a:pt x="2016" y="60"/>
                              <a:pt x="2016" y="60"/>
                              <a:pt x="2016" y="60"/>
                            </a:cubicBezTo>
                            <a:cubicBezTo>
                              <a:pt x="2016" y="85"/>
                              <a:pt x="2016" y="85"/>
                              <a:pt x="2016" y="85"/>
                            </a:cubicBezTo>
                            <a:cubicBezTo>
                              <a:pt x="1993" y="85"/>
                              <a:pt x="1993" y="85"/>
                              <a:pt x="1993" y="85"/>
                            </a:cubicBezTo>
                            <a:cubicBezTo>
                              <a:pt x="1993" y="176"/>
                              <a:pt x="1993" y="176"/>
                              <a:pt x="1993" y="176"/>
                            </a:cubicBezTo>
                            <a:cubicBezTo>
                              <a:pt x="1955" y="176"/>
                              <a:pt x="1955" y="176"/>
                              <a:pt x="1955" y="176"/>
                            </a:cubicBezTo>
                            <a:lnTo>
                              <a:pt x="1955" y="85"/>
                            </a:lnTo>
                            <a:close/>
                            <a:moveTo>
                              <a:pt x="2022" y="96"/>
                            </a:moveTo>
                            <a:cubicBezTo>
                              <a:pt x="2022" y="88"/>
                              <a:pt x="2024" y="82"/>
                              <a:pt x="2027" y="77"/>
                            </a:cubicBezTo>
                            <a:cubicBezTo>
                              <a:pt x="2031" y="72"/>
                              <a:pt x="2035" y="68"/>
                              <a:pt x="2040" y="65"/>
                            </a:cubicBezTo>
                            <a:cubicBezTo>
                              <a:pt x="2045" y="62"/>
                              <a:pt x="2051" y="60"/>
                              <a:pt x="2057" y="59"/>
                            </a:cubicBezTo>
                            <a:cubicBezTo>
                              <a:pt x="2064" y="57"/>
                              <a:pt x="2070" y="57"/>
                              <a:pt x="2077" y="57"/>
                            </a:cubicBezTo>
                            <a:cubicBezTo>
                              <a:pt x="2084" y="57"/>
                              <a:pt x="2091" y="57"/>
                              <a:pt x="2097" y="58"/>
                            </a:cubicBezTo>
                            <a:cubicBezTo>
                              <a:pt x="2104" y="59"/>
                              <a:pt x="2109" y="61"/>
                              <a:pt x="2114" y="64"/>
                            </a:cubicBezTo>
                            <a:cubicBezTo>
                              <a:pt x="2120" y="67"/>
                              <a:pt x="2124" y="71"/>
                              <a:pt x="2127" y="76"/>
                            </a:cubicBezTo>
                            <a:cubicBezTo>
                              <a:pt x="2130" y="81"/>
                              <a:pt x="2131" y="88"/>
                              <a:pt x="2131" y="96"/>
                            </a:cubicBezTo>
                            <a:cubicBezTo>
                              <a:pt x="2131" y="147"/>
                              <a:pt x="2131" y="147"/>
                              <a:pt x="2131" y="147"/>
                            </a:cubicBezTo>
                            <a:cubicBezTo>
                              <a:pt x="2131" y="152"/>
                              <a:pt x="2131" y="157"/>
                              <a:pt x="2132" y="162"/>
                            </a:cubicBezTo>
                            <a:cubicBezTo>
                              <a:pt x="2132" y="167"/>
                              <a:pt x="2133" y="172"/>
                              <a:pt x="2136" y="176"/>
                            </a:cubicBezTo>
                            <a:cubicBezTo>
                              <a:pt x="2097" y="176"/>
                              <a:pt x="2097" y="176"/>
                              <a:pt x="2097" y="176"/>
                            </a:cubicBezTo>
                            <a:cubicBezTo>
                              <a:pt x="2097" y="175"/>
                              <a:pt x="2096" y="173"/>
                              <a:pt x="2096" y="171"/>
                            </a:cubicBezTo>
                            <a:cubicBezTo>
                              <a:pt x="2096" y="169"/>
                              <a:pt x="2095" y="167"/>
                              <a:pt x="2095" y="165"/>
                            </a:cubicBezTo>
                            <a:cubicBezTo>
                              <a:pt x="2090" y="171"/>
                              <a:pt x="2084" y="174"/>
                              <a:pt x="2078" y="176"/>
                            </a:cubicBezTo>
                            <a:cubicBezTo>
                              <a:pt x="2071" y="179"/>
                              <a:pt x="2064" y="180"/>
                              <a:pt x="2057" y="180"/>
                            </a:cubicBezTo>
                            <a:cubicBezTo>
                              <a:pt x="2051" y="180"/>
                              <a:pt x="2046" y="179"/>
                              <a:pt x="2041" y="178"/>
                            </a:cubicBezTo>
                            <a:cubicBezTo>
                              <a:pt x="2036" y="176"/>
                              <a:pt x="2032" y="174"/>
                              <a:pt x="2029" y="171"/>
                            </a:cubicBezTo>
                            <a:cubicBezTo>
                              <a:pt x="2025" y="168"/>
                              <a:pt x="2022" y="165"/>
                              <a:pt x="2020" y="160"/>
                            </a:cubicBezTo>
                            <a:cubicBezTo>
                              <a:pt x="2018" y="156"/>
                              <a:pt x="2017" y="151"/>
                              <a:pt x="2017" y="145"/>
                            </a:cubicBezTo>
                            <a:cubicBezTo>
                              <a:pt x="2017" y="138"/>
                              <a:pt x="2018" y="133"/>
                              <a:pt x="2020" y="129"/>
                            </a:cubicBezTo>
                            <a:cubicBezTo>
                              <a:pt x="2022" y="125"/>
                              <a:pt x="2025" y="121"/>
                              <a:pt x="2029" y="119"/>
                            </a:cubicBezTo>
                            <a:cubicBezTo>
                              <a:pt x="2032" y="116"/>
                              <a:pt x="2037" y="114"/>
                              <a:pt x="2041" y="112"/>
                            </a:cubicBezTo>
                            <a:cubicBezTo>
                              <a:pt x="2046" y="111"/>
                              <a:pt x="2051" y="110"/>
                              <a:pt x="2056" y="109"/>
                            </a:cubicBezTo>
                            <a:cubicBezTo>
                              <a:pt x="2061" y="108"/>
                              <a:pt x="2066" y="107"/>
                              <a:pt x="2071" y="106"/>
                            </a:cubicBezTo>
                            <a:cubicBezTo>
                              <a:pt x="2076" y="106"/>
                              <a:pt x="2080" y="105"/>
                              <a:pt x="2085" y="104"/>
                            </a:cubicBezTo>
                            <a:cubicBezTo>
                              <a:pt x="2088" y="104"/>
                              <a:pt x="2091" y="102"/>
                              <a:pt x="2092" y="101"/>
                            </a:cubicBezTo>
                            <a:cubicBezTo>
                              <a:pt x="2094" y="100"/>
                              <a:pt x="2095" y="97"/>
                              <a:pt x="2095" y="94"/>
                            </a:cubicBezTo>
                            <a:cubicBezTo>
                              <a:pt x="2095" y="91"/>
                              <a:pt x="2094" y="89"/>
                              <a:pt x="2093" y="88"/>
                            </a:cubicBezTo>
                            <a:cubicBezTo>
                              <a:pt x="2092" y="86"/>
                              <a:pt x="2090" y="85"/>
                              <a:pt x="2089" y="84"/>
                            </a:cubicBezTo>
                            <a:cubicBezTo>
                              <a:pt x="2087" y="83"/>
                              <a:pt x="2085" y="83"/>
                              <a:pt x="2083" y="82"/>
                            </a:cubicBezTo>
                            <a:cubicBezTo>
                              <a:pt x="2081" y="82"/>
                              <a:pt x="2079" y="81"/>
                              <a:pt x="2077" y="81"/>
                            </a:cubicBezTo>
                            <a:cubicBezTo>
                              <a:pt x="2066" y="81"/>
                              <a:pt x="2059" y="86"/>
                              <a:pt x="2058" y="96"/>
                            </a:cubicBezTo>
                            <a:lnTo>
                              <a:pt x="2022" y="96"/>
                            </a:lnTo>
                            <a:close/>
                            <a:moveTo>
                              <a:pt x="2055" y="143"/>
                            </a:moveTo>
                            <a:cubicBezTo>
                              <a:pt x="2055" y="148"/>
                              <a:pt x="2057" y="151"/>
                              <a:pt x="2060" y="153"/>
                            </a:cubicBezTo>
                            <a:cubicBezTo>
                              <a:pt x="2063" y="155"/>
                              <a:pt x="2067" y="156"/>
                              <a:pt x="2071" y="156"/>
                            </a:cubicBezTo>
                            <a:cubicBezTo>
                              <a:pt x="2080" y="156"/>
                              <a:pt x="2087" y="154"/>
                              <a:pt x="2090" y="148"/>
                            </a:cubicBezTo>
                            <a:cubicBezTo>
                              <a:pt x="2093" y="143"/>
                              <a:pt x="2095" y="134"/>
                              <a:pt x="2094" y="122"/>
                            </a:cubicBezTo>
                            <a:cubicBezTo>
                              <a:pt x="2092" y="124"/>
                              <a:pt x="2088" y="125"/>
                              <a:pt x="2084" y="125"/>
                            </a:cubicBezTo>
                            <a:cubicBezTo>
                              <a:pt x="2079" y="126"/>
                              <a:pt x="2075" y="127"/>
                              <a:pt x="2071" y="128"/>
                            </a:cubicBezTo>
                            <a:cubicBezTo>
                              <a:pt x="2067" y="129"/>
                              <a:pt x="2063" y="131"/>
                              <a:pt x="2060" y="133"/>
                            </a:cubicBezTo>
                            <a:cubicBezTo>
                              <a:pt x="2057" y="135"/>
                              <a:pt x="2055" y="138"/>
                              <a:pt x="2055" y="143"/>
                            </a:cubicBezTo>
                            <a:close/>
                            <a:moveTo>
                              <a:pt x="2226" y="103"/>
                            </a:moveTo>
                            <a:cubicBezTo>
                              <a:pt x="2226" y="100"/>
                              <a:pt x="2225" y="98"/>
                              <a:pt x="2224" y="96"/>
                            </a:cubicBezTo>
                            <a:cubicBezTo>
                              <a:pt x="2223" y="94"/>
                              <a:pt x="2222" y="92"/>
                              <a:pt x="2220" y="91"/>
                            </a:cubicBezTo>
                            <a:cubicBezTo>
                              <a:pt x="2218" y="89"/>
                              <a:pt x="2216" y="88"/>
                              <a:pt x="2214" y="87"/>
                            </a:cubicBezTo>
                            <a:cubicBezTo>
                              <a:pt x="2212" y="86"/>
                              <a:pt x="2209" y="86"/>
                              <a:pt x="2207" y="86"/>
                            </a:cubicBezTo>
                            <a:cubicBezTo>
                              <a:pt x="2202" y="86"/>
                              <a:pt x="2197" y="87"/>
                              <a:pt x="2194" y="89"/>
                            </a:cubicBezTo>
                            <a:cubicBezTo>
                              <a:pt x="2191" y="91"/>
                              <a:pt x="2188" y="94"/>
                              <a:pt x="2187" y="97"/>
                            </a:cubicBezTo>
                            <a:cubicBezTo>
                              <a:pt x="2185" y="100"/>
                              <a:pt x="2184" y="104"/>
                              <a:pt x="2183" y="108"/>
                            </a:cubicBezTo>
                            <a:cubicBezTo>
                              <a:pt x="2183" y="112"/>
                              <a:pt x="2182" y="116"/>
                              <a:pt x="2182" y="120"/>
                            </a:cubicBezTo>
                            <a:cubicBezTo>
                              <a:pt x="2182" y="124"/>
                              <a:pt x="2183" y="128"/>
                              <a:pt x="2184" y="131"/>
                            </a:cubicBezTo>
                            <a:cubicBezTo>
                              <a:pt x="2184" y="135"/>
                              <a:pt x="2186" y="138"/>
                              <a:pt x="2188" y="141"/>
                            </a:cubicBezTo>
                            <a:cubicBezTo>
                              <a:pt x="2189" y="144"/>
                              <a:pt x="2192" y="146"/>
                              <a:pt x="2195" y="148"/>
                            </a:cubicBezTo>
                            <a:cubicBezTo>
                              <a:pt x="2197" y="150"/>
                              <a:pt x="2201" y="151"/>
                              <a:pt x="2205" y="151"/>
                            </a:cubicBezTo>
                            <a:cubicBezTo>
                              <a:pt x="2212" y="151"/>
                              <a:pt x="2217" y="149"/>
                              <a:pt x="2220" y="145"/>
                            </a:cubicBezTo>
                            <a:cubicBezTo>
                              <a:pt x="2224" y="142"/>
                              <a:pt x="2226" y="137"/>
                              <a:pt x="2227" y="131"/>
                            </a:cubicBezTo>
                            <a:cubicBezTo>
                              <a:pt x="2264" y="131"/>
                              <a:pt x="2264" y="131"/>
                              <a:pt x="2264" y="131"/>
                            </a:cubicBezTo>
                            <a:cubicBezTo>
                              <a:pt x="2263" y="138"/>
                              <a:pt x="2261" y="145"/>
                              <a:pt x="2257" y="152"/>
                            </a:cubicBezTo>
                            <a:cubicBezTo>
                              <a:pt x="2254" y="158"/>
                              <a:pt x="2250" y="163"/>
                              <a:pt x="2245" y="167"/>
                            </a:cubicBezTo>
                            <a:cubicBezTo>
                              <a:pt x="2240" y="171"/>
                              <a:pt x="2234" y="174"/>
                              <a:pt x="2227" y="176"/>
                            </a:cubicBezTo>
                            <a:cubicBezTo>
                              <a:pt x="2220" y="179"/>
                              <a:pt x="2213" y="180"/>
                              <a:pt x="2205" y="180"/>
                            </a:cubicBezTo>
                            <a:cubicBezTo>
                              <a:pt x="2196" y="180"/>
                              <a:pt x="2188" y="178"/>
                              <a:pt x="2181" y="175"/>
                            </a:cubicBezTo>
                            <a:cubicBezTo>
                              <a:pt x="2173" y="173"/>
                              <a:pt x="2167" y="169"/>
                              <a:pt x="2162" y="163"/>
                            </a:cubicBezTo>
                            <a:cubicBezTo>
                              <a:pt x="2156" y="158"/>
                              <a:pt x="2152" y="152"/>
                              <a:pt x="2149" y="145"/>
                            </a:cubicBezTo>
                            <a:cubicBezTo>
                              <a:pt x="2146" y="137"/>
                              <a:pt x="2144" y="129"/>
                              <a:pt x="2144" y="120"/>
                            </a:cubicBezTo>
                            <a:cubicBezTo>
                              <a:pt x="2144" y="111"/>
                              <a:pt x="2146" y="102"/>
                              <a:pt x="2148" y="95"/>
                            </a:cubicBezTo>
                            <a:cubicBezTo>
                              <a:pt x="2151" y="87"/>
                              <a:pt x="2155" y="80"/>
                              <a:pt x="2161" y="75"/>
                            </a:cubicBezTo>
                            <a:cubicBezTo>
                              <a:pt x="2166" y="69"/>
                              <a:pt x="2172" y="65"/>
                              <a:pt x="2180" y="61"/>
                            </a:cubicBezTo>
                            <a:cubicBezTo>
                              <a:pt x="2187" y="58"/>
                              <a:pt x="2196" y="57"/>
                              <a:pt x="2205" y="57"/>
                            </a:cubicBezTo>
                            <a:cubicBezTo>
                              <a:pt x="2212" y="57"/>
                              <a:pt x="2219" y="58"/>
                              <a:pt x="2226" y="60"/>
                            </a:cubicBezTo>
                            <a:cubicBezTo>
                              <a:pt x="2233" y="62"/>
                              <a:pt x="2238" y="64"/>
                              <a:pt x="2244" y="68"/>
                            </a:cubicBezTo>
                            <a:cubicBezTo>
                              <a:pt x="2249" y="72"/>
                              <a:pt x="2253" y="77"/>
                              <a:pt x="2256" y="83"/>
                            </a:cubicBezTo>
                            <a:cubicBezTo>
                              <a:pt x="2260" y="88"/>
                              <a:pt x="2262" y="95"/>
                              <a:pt x="2262" y="103"/>
                            </a:cubicBezTo>
                            <a:lnTo>
                              <a:pt x="2226" y="103"/>
                            </a:lnTo>
                            <a:close/>
                            <a:moveTo>
                              <a:pt x="2316" y="46"/>
                            </a:moveTo>
                            <a:cubicBezTo>
                              <a:pt x="2277" y="46"/>
                              <a:pt x="2277" y="46"/>
                              <a:pt x="2277" y="46"/>
                            </a:cubicBezTo>
                            <a:cubicBezTo>
                              <a:pt x="2277" y="16"/>
                              <a:pt x="2277" y="16"/>
                              <a:pt x="2277" y="16"/>
                            </a:cubicBezTo>
                            <a:cubicBezTo>
                              <a:pt x="2316" y="16"/>
                              <a:pt x="2316" y="16"/>
                              <a:pt x="2316" y="16"/>
                            </a:cubicBezTo>
                            <a:lnTo>
                              <a:pt x="2316" y="46"/>
                            </a:lnTo>
                            <a:close/>
                            <a:moveTo>
                              <a:pt x="2277" y="60"/>
                            </a:moveTo>
                            <a:cubicBezTo>
                              <a:pt x="2316" y="60"/>
                              <a:pt x="2316" y="60"/>
                              <a:pt x="2316" y="60"/>
                            </a:cubicBezTo>
                            <a:cubicBezTo>
                              <a:pt x="2316" y="176"/>
                              <a:pt x="2316" y="176"/>
                              <a:pt x="2316" y="176"/>
                            </a:cubicBezTo>
                            <a:cubicBezTo>
                              <a:pt x="2277" y="176"/>
                              <a:pt x="2277" y="176"/>
                              <a:pt x="2277" y="176"/>
                            </a:cubicBezTo>
                            <a:lnTo>
                              <a:pt x="2277" y="60"/>
                            </a:lnTo>
                            <a:close/>
                            <a:moveTo>
                              <a:pt x="2337" y="16"/>
                            </a:moveTo>
                            <a:cubicBezTo>
                              <a:pt x="2375" y="16"/>
                              <a:pt x="2375" y="16"/>
                              <a:pt x="2375" y="16"/>
                            </a:cubicBezTo>
                            <a:cubicBezTo>
                              <a:pt x="2375" y="176"/>
                              <a:pt x="2375" y="176"/>
                              <a:pt x="2375" y="176"/>
                            </a:cubicBezTo>
                            <a:cubicBezTo>
                              <a:pt x="2337" y="176"/>
                              <a:pt x="2337" y="176"/>
                              <a:pt x="2337" y="176"/>
                            </a:cubicBezTo>
                            <a:lnTo>
                              <a:pt x="2337" y="16"/>
                            </a:lnTo>
                            <a:close/>
                            <a:moveTo>
                              <a:pt x="2435" y="46"/>
                            </a:moveTo>
                            <a:cubicBezTo>
                              <a:pt x="2397" y="46"/>
                              <a:pt x="2397" y="46"/>
                              <a:pt x="2397" y="46"/>
                            </a:cubicBezTo>
                            <a:cubicBezTo>
                              <a:pt x="2397" y="16"/>
                              <a:pt x="2397" y="16"/>
                              <a:pt x="2397" y="16"/>
                            </a:cubicBezTo>
                            <a:cubicBezTo>
                              <a:pt x="2435" y="16"/>
                              <a:pt x="2435" y="16"/>
                              <a:pt x="2435" y="16"/>
                            </a:cubicBezTo>
                            <a:lnTo>
                              <a:pt x="2435" y="46"/>
                            </a:lnTo>
                            <a:close/>
                            <a:moveTo>
                              <a:pt x="2397" y="60"/>
                            </a:moveTo>
                            <a:cubicBezTo>
                              <a:pt x="2435" y="60"/>
                              <a:pt x="2435" y="60"/>
                              <a:pt x="2435" y="60"/>
                            </a:cubicBezTo>
                            <a:cubicBezTo>
                              <a:pt x="2435" y="176"/>
                              <a:pt x="2435" y="176"/>
                              <a:pt x="2435" y="176"/>
                            </a:cubicBezTo>
                            <a:cubicBezTo>
                              <a:pt x="2397" y="176"/>
                              <a:pt x="2397" y="176"/>
                              <a:pt x="2397" y="176"/>
                            </a:cubicBezTo>
                            <a:lnTo>
                              <a:pt x="2397" y="60"/>
                            </a:lnTo>
                            <a:close/>
                            <a:moveTo>
                              <a:pt x="2526" y="85"/>
                            </a:moveTo>
                            <a:cubicBezTo>
                              <a:pt x="2502" y="85"/>
                              <a:pt x="2502" y="85"/>
                              <a:pt x="2502" y="85"/>
                            </a:cubicBezTo>
                            <a:cubicBezTo>
                              <a:pt x="2502" y="138"/>
                              <a:pt x="2502" y="138"/>
                              <a:pt x="2502" y="138"/>
                            </a:cubicBezTo>
                            <a:cubicBezTo>
                              <a:pt x="2502" y="142"/>
                              <a:pt x="2503" y="145"/>
                              <a:pt x="2506" y="147"/>
                            </a:cubicBezTo>
                            <a:cubicBezTo>
                              <a:pt x="2508" y="148"/>
                              <a:pt x="2512" y="149"/>
                              <a:pt x="2516" y="149"/>
                            </a:cubicBezTo>
                            <a:cubicBezTo>
                              <a:pt x="2517" y="149"/>
                              <a:pt x="2519" y="149"/>
                              <a:pt x="2521" y="149"/>
                            </a:cubicBezTo>
                            <a:cubicBezTo>
                              <a:pt x="2522" y="148"/>
                              <a:pt x="2524" y="148"/>
                              <a:pt x="2526" y="148"/>
                            </a:cubicBezTo>
                            <a:cubicBezTo>
                              <a:pt x="2526" y="176"/>
                              <a:pt x="2526" y="176"/>
                              <a:pt x="2526" y="176"/>
                            </a:cubicBezTo>
                            <a:cubicBezTo>
                              <a:pt x="2522" y="177"/>
                              <a:pt x="2519" y="177"/>
                              <a:pt x="2515" y="177"/>
                            </a:cubicBezTo>
                            <a:cubicBezTo>
                              <a:pt x="2512" y="177"/>
                              <a:pt x="2508" y="178"/>
                              <a:pt x="2505" y="178"/>
                            </a:cubicBezTo>
                            <a:cubicBezTo>
                              <a:pt x="2497" y="178"/>
                              <a:pt x="2490" y="177"/>
                              <a:pt x="2485" y="175"/>
                            </a:cubicBezTo>
                            <a:cubicBezTo>
                              <a:pt x="2479" y="174"/>
                              <a:pt x="2475" y="172"/>
                              <a:pt x="2472" y="169"/>
                            </a:cubicBezTo>
                            <a:cubicBezTo>
                              <a:pt x="2469" y="166"/>
                              <a:pt x="2467" y="161"/>
                              <a:pt x="2466" y="156"/>
                            </a:cubicBezTo>
                            <a:cubicBezTo>
                              <a:pt x="2465" y="151"/>
                              <a:pt x="2464" y="144"/>
                              <a:pt x="2464" y="137"/>
                            </a:cubicBezTo>
                            <a:cubicBezTo>
                              <a:pt x="2464" y="85"/>
                              <a:pt x="2464" y="85"/>
                              <a:pt x="2464" y="85"/>
                            </a:cubicBezTo>
                            <a:cubicBezTo>
                              <a:pt x="2445" y="85"/>
                              <a:pt x="2445" y="85"/>
                              <a:pt x="2445" y="85"/>
                            </a:cubicBezTo>
                            <a:cubicBezTo>
                              <a:pt x="2445" y="60"/>
                              <a:pt x="2445" y="60"/>
                              <a:pt x="2445" y="60"/>
                            </a:cubicBezTo>
                            <a:cubicBezTo>
                              <a:pt x="2464" y="60"/>
                              <a:pt x="2464" y="60"/>
                              <a:pt x="2464" y="60"/>
                            </a:cubicBezTo>
                            <a:cubicBezTo>
                              <a:pt x="2464" y="25"/>
                              <a:pt x="2464" y="25"/>
                              <a:pt x="2464" y="25"/>
                            </a:cubicBezTo>
                            <a:cubicBezTo>
                              <a:pt x="2502" y="25"/>
                              <a:pt x="2502" y="25"/>
                              <a:pt x="2502" y="25"/>
                            </a:cubicBezTo>
                            <a:cubicBezTo>
                              <a:pt x="2502" y="60"/>
                              <a:pt x="2502" y="60"/>
                              <a:pt x="2502" y="60"/>
                            </a:cubicBezTo>
                            <a:cubicBezTo>
                              <a:pt x="2526" y="60"/>
                              <a:pt x="2526" y="60"/>
                              <a:pt x="2526" y="60"/>
                            </a:cubicBezTo>
                            <a:lnTo>
                              <a:pt x="2526" y="85"/>
                            </a:lnTo>
                            <a:close/>
                            <a:moveTo>
                              <a:pt x="2535" y="96"/>
                            </a:moveTo>
                            <a:cubicBezTo>
                              <a:pt x="2535" y="88"/>
                              <a:pt x="2537" y="82"/>
                              <a:pt x="2540" y="77"/>
                            </a:cubicBezTo>
                            <a:cubicBezTo>
                              <a:pt x="2543" y="72"/>
                              <a:pt x="2548" y="68"/>
                              <a:pt x="2553" y="65"/>
                            </a:cubicBezTo>
                            <a:cubicBezTo>
                              <a:pt x="2558" y="62"/>
                              <a:pt x="2564" y="60"/>
                              <a:pt x="2570" y="59"/>
                            </a:cubicBezTo>
                            <a:cubicBezTo>
                              <a:pt x="2576" y="57"/>
                              <a:pt x="2583" y="57"/>
                              <a:pt x="2590" y="57"/>
                            </a:cubicBezTo>
                            <a:cubicBezTo>
                              <a:pt x="2597" y="57"/>
                              <a:pt x="2603" y="57"/>
                              <a:pt x="2610" y="58"/>
                            </a:cubicBezTo>
                            <a:cubicBezTo>
                              <a:pt x="2616" y="59"/>
                              <a:pt x="2622" y="61"/>
                              <a:pt x="2627" y="64"/>
                            </a:cubicBezTo>
                            <a:cubicBezTo>
                              <a:pt x="2632" y="67"/>
                              <a:pt x="2636" y="71"/>
                              <a:pt x="2639" y="76"/>
                            </a:cubicBezTo>
                            <a:cubicBezTo>
                              <a:pt x="2642" y="81"/>
                              <a:pt x="2644" y="88"/>
                              <a:pt x="2644" y="96"/>
                            </a:cubicBezTo>
                            <a:cubicBezTo>
                              <a:pt x="2644" y="147"/>
                              <a:pt x="2644" y="147"/>
                              <a:pt x="2644" y="147"/>
                            </a:cubicBezTo>
                            <a:cubicBezTo>
                              <a:pt x="2644" y="152"/>
                              <a:pt x="2644" y="157"/>
                              <a:pt x="2645" y="162"/>
                            </a:cubicBezTo>
                            <a:cubicBezTo>
                              <a:pt x="2645" y="167"/>
                              <a:pt x="2646" y="172"/>
                              <a:pt x="2648" y="176"/>
                            </a:cubicBezTo>
                            <a:cubicBezTo>
                              <a:pt x="2610" y="176"/>
                              <a:pt x="2610" y="176"/>
                              <a:pt x="2610" y="176"/>
                            </a:cubicBezTo>
                            <a:cubicBezTo>
                              <a:pt x="2609" y="175"/>
                              <a:pt x="2609" y="173"/>
                              <a:pt x="2609" y="171"/>
                            </a:cubicBezTo>
                            <a:cubicBezTo>
                              <a:pt x="2608" y="169"/>
                              <a:pt x="2608" y="167"/>
                              <a:pt x="2608" y="165"/>
                            </a:cubicBezTo>
                            <a:cubicBezTo>
                              <a:pt x="2603" y="171"/>
                              <a:pt x="2597" y="174"/>
                              <a:pt x="2590" y="176"/>
                            </a:cubicBezTo>
                            <a:cubicBezTo>
                              <a:pt x="2584" y="179"/>
                              <a:pt x="2577" y="180"/>
                              <a:pt x="2570" y="180"/>
                            </a:cubicBezTo>
                            <a:cubicBezTo>
                              <a:pt x="2564" y="180"/>
                              <a:pt x="2559" y="179"/>
                              <a:pt x="2554" y="178"/>
                            </a:cubicBezTo>
                            <a:cubicBezTo>
                              <a:pt x="2549" y="176"/>
                              <a:pt x="2545" y="174"/>
                              <a:pt x="2541" y="171"/>
                            </a:cubicBezTo>
                            <a:cubicBezTo>
                              <a:pt x="2538" y="168"/>
                              <a:pt x="2535" y="165"/>
                              <a:pt x="2533" y="160"/>
                            </a:cubicBezTo>
                            <a:cubicBezTo>
                              <a:pt x="2531" y="156"/>
                              <a:pt x="2530" y="151"/>
                              <a:pt x="2530" y="145"/>
                            </a:cubicBezTo>
                            <a:cubicBezTo>
                              <a:pt x="2530" y="138"/>
                              <a:pt x="2531" y="133"/>
                              <a:pt x="2533" y="129"/>
                            </a:cubicBezTo>
                            <a:cubicBezTo>
                              <a:pt x="2535" y="125"/>
                              <a:pt x="2538" y="121"/>
                              <a:pt x="2542" y="119"/>
                            </a:cubicBezTo>
                            <a:cubicBezTo>
                              <a:pt x="2545" y="116"/>
                              <a:pt x="2549" y="114"/>
                              <a:pt x="2554" y="112"/>
                            </a:cubicBezTo>
                            <a:cubicBezTo>
                              <a:pt x="2559" y="111"/>
                              <a:pt x="2563" y="110"/>
                              <a:pt x="2568" y="109"/>
                            </a:cubicBezTo>
                            <a:cubicBezTo>
                              <a:pt x="2573" y="108"/>
                              <a:pt x="2578" y="107"/>
                              <a:pt x="2583" y="106"/>
                            </a:cubicBezTo>
                            <a:cubicBezTo>
                              <a:pt x="2588" y="106"/>
                              <a:pt x="2593" y="105"/>
                              <a:pt x="2598" y="104"/>
                            </a:cubicBezTo>
                            <a:cubicBezTo>
                              <a:pt x="2601" y="104"/>
                              <a:pt x="2603" y="102"/>
                              <a:pt x="2605" y="101"/>
                            </a:cubicBezTo>
                            <a:cubicBezTo>
                              <a:pt x="2607" y="100"/>
                              <a:pt x="2608" y="97"/>
                              <a:pt x="2608" y="94"/>
                            </a:cubicBezTo>
                            <a:cubicBezTo>
                              <a:pt x="2608" y="91"/>
                              <a:pt x="2607" y="89"/>
                              <a:pt x="2606" y="88"/>
                            </a:cubicBezTo>
                            <a:cubicBezTo>
                              <a:pt x="2605" y="86"/>
                              <a:pt x="2603" y="85"/>
                              <a:pt x="2601" y="84"/>
                            </a:cubicBezTo>
                            <a:cubicBezTo>
                              <a:pt x="2600" y="83"/>
                              <a:pt x="2598" y="83"/>
                              <a:pt x="2595" y="82"/>
                            </a:cubicBezTo>
                            <a:cubicBezTo>
                              <a:pt x="2593" y="82"/>
                              <a:pt x="2591" y="81"/>
                              <a:pt x="2589" y="81"/>
                            </a:cubicBezTo>
                            <a:cubicBezTo>
                              <a:pt x="2578" y="81"/>
                              <a:pt x="2572" y="86"/>
                              <a:pt x="2570" y="96"/>
                            </a:cubicBezTo>
                            <a:lnTo>
                              <a:pt x="2535" y="96"/>
                            </a:lnTo>
                            <a:close/>
                            <a:moveTo>
                              <a:pt x="2568" y="143"/>
                            </a:moveTo>
                            <a:cubicBezTo>
                              <a:pt x="2568" y="148"/>
                              <a:pt x="2570" y="151"/>
                              <a:pt x="2573" y="153"/>
                            </a:cubicBezTo>
                            <a:cubicBezTo>
                              <a:pt x="2576" y="155"/>
                              <a:pt x="2580" y="156"/>
                              <a:pt x="2584" y="156"/>
                            </a:cubicBezTo>
                            <a:cubicBezTo>
                              <a:pt x="2593" y="156"/>
                              <a:pt x="2599" y="154"/>
                              <a:pt x="2603" y="148"/>
                            </a:cubicBezTo>
                            <a:cubicBezTo>
                              <a:pt x="2606" y="143"/>
                              <a:pt x="2608" y="134"/>
                              <a:pt x="2607" y="122"/>
                            </a:cubicBezTo>
                            <a:cubicBezTo>
                              <a:pt x="2605" y="124"/>
                              <a:pt x="2601" y="125"/>
                              <a:pt x="2597" y="125"/>
                            </a:cubicBezTo>
                            <a:cubicBezTo>
                              <a:pt x="2592" y="126"/>
                              <a:pt x="2588" y="127"/>
                              <a:pt x="2584" y="128"/>
                            </a:cubicBezTo>
                            <a:cubicBezTo>
                              <a:pt x="2579" y="129"/>
                              <a:pt x="2576" y="131"/>
                              <a:pt x="2573" y="133"/>
                            </a:cubicBezTo>
                            <a:cubicBezTo>
                              <a:pt x="2570" y="135"/>
                              <a:pt x="2568" y="138"/>
                              <a:pt x="2568" y="143"/>
                            </a:cubicBezTo>
                            <a:close/>
                            <a:moveTo>
                              <a:pt x="2733" y="85"/>
                            </a:moveTo>
                            <a:cubicBezTo>
                              <a:pt x="2709" y="85"/>
                              <a:pt x="2709" y="85"/>
                              <a:pt x="2709" y="85"/>
                            </a:cubicBezTo>
                            <a:cubicBezTo>
                              <a:pt x="2709" y="138"/>
                              <a:pt x="2709" y="138"/>
                              <a:pt x="2709" y="138"/>
                            </a:cubicBezTo>
                            <a:cubicBezTo>
                              <a:pt x="2709" y="142"/>
                              <a:pt x="2710" y="145"/>
                              <a:pt x="2713" y="147"/>
                            </a:cubicBezTo>
                            <a:cubicBezTo>
                              <a:pt x="2715" y="148"/>
                              <a:pt x="2719" y="149"/>
                              <a:pt x="2723" y="149"/>
                            </a:cubicBezTo>
                            <a:cubicBezTo>
                              <a:pt x="2724" y="149"/>
                              <a:pt x="2726" y="149"/>
                              <a:pt x="2728" y="149"/>
                            </a:cubicBezTo>
                            <a:cubicBezTo>
                              <a:pt x="2729" y="148"/>
                              <a:pt x="2731" y="148"/>
                              <a:pt x="2733" y="148"/>
                            </a:cubicBezTo>
                            <a:cubicBezTo>
                              <a:pt x="2733" y="176"/>
                              <a:pt x="2733" y="176"/>
                              <a:pt x="2733" y="176"/>
                            </a:cubicBezTo>
                            <a:cubicBezTo>
                              <a:pt x="2729" y="177"/>
                              <a:pt x="2726" y="177"/>
                              <a:pt x="2722" y="177"/>
                            </a:cubicBezTo>
                            <a:cubicBezTo>
                              <a:pt x="2719" y="177"/>
                              <a:pt x="2715" y="178"/>
                              <a:pt x="2712" y="178"/>
                            </a:cubicBezTo>
                            <a:cubicBezTo>
                              <a:pt x="2704" y="178"/>
                              <a:pt x="2697" y="177"/>
                              <a:pt x="2692" y="175"/>
                            </a:cubicBezTo>
                            <a:cubicBezTo>
                              <a:pt x="2686" y="174"/>
                              <a:pt x="2682" y="172"/>
                              <a:pt x="2679" y="169"/>
                            </a:cubicBezTo>
                            <a:cubicBezTo>
                              <a:pt x="2676" y="166"/>
                              <a:pt x="2674" y="161"/>
                              <a:pt x="2673" y="156"/>
                            </a:cubicBezTo>
                            <a:cubicBezTo>
                              <a:pt x="2672" y="151"/>
                              <a:pt x="2671" y="144"/>
                              <a:pt x="2671" y="137"/>
                            </a:cubicBezTo>
                            <a:cubicBezTo>
                              <a:pt x="2671" y="85"/>
                              <a:pt x="2671" y="85"/>
                              <a:pt x="2671" y="85"/>
                            </a:cubicBezTo>
                            <a:cubicBezTo>
                              <a:pt x="2652" y="85"/>
                              <a:pt x="2652" y="85"/>
                              <a:pt x="2652" y="85"/>
                            </a:cubicBezTo>
                            <a:cubicBezTo>
                              <a:pt x="2652" y="60"/>
                              <a:pt x="2652" y="60"/>
                              <a:pt x="2652" y="60"/>
                            </a:cubicBezTo>
                            <a:cubicBezTo>
                              <a:pt x="2671" y="60"/>
                              <a:pt x="2671" y="60"/>
                              <a:pt x="2671" y="60"/>
                            </a:cubicBezTo>
                            <a:cubicBezTo>
                              <a:pt x="2671" y="25"/>
                              <a:pt x="2671" y="25"/>
                              <a:pt x="2671" y="25"/>
                            </a:cubicBezTo>
                            <a:cubicBezTo>
                              <a:pt x="2709" y="25"/>
                              <a:pt x="2709" y="25"/>
                              <a:pt x="2709" y="25"/>
                            </a:cubicBezTo>
                            <a:cubicBezTo>
                              <a:pt x="2709" y="60"/>
                              <a:pt x="2709" y="60"/>
                              <a:pt x="2709" y="60"/>
                            </a:cubicBezTo>
                            <a:cubicBezTo>
                              <a:pt x="2733" y="60"/>
                              <a:pt x="2733" y="60"/>
                              <a:pt x="2733" y="60"/>
                            </a:cubicBezTo>
                            <a:lnTo>
                              <a:pt x="2733" y="85"/>
                            </a:lnTo>
                            <a:close/>
                            <a:moveTo>
                              <a:pt x="2783" y="46"/>
                            </a:moveTo>
                            <a:cubicBezTo>
                              <a:pt x="2745" y="46"/>
                              <a:pt x="2745" y="46"/>
                              <a:pt x="2745" y="46"/>
                            </a:cubicBezTo>
                            <a:cubicBezTo>
                              <a:pt x="2745" y="16"/>
                              <a:pt x="2745" y="16"/>
                              <a:pt x="2745" y="16"/>
                            </a:cubicBezTo>
                            <a:cubicBezTo>
                              <a:pt x="2783" y="16"/>
                              <a:pt x="2783" y="16"/>
                              <a:pt x="2783" y="16"/>
                            </a:cubicBezTo>
                            <a:lnTo>
                              <a:pt x="2783" y="46"/>
                            </a:lnTo>
                            <a:close/>
                            <a:moveTo>
                              <a:pt x="2745" y="60"/>
                            </a:moveTo>
                            <a:cubicBezTo>
                              <a:pt x="2783" y="60"/>
                              <a:pt x="2783" y="60"/>
                              <a:pt x="2783" y="60"/>
                            </a:cubicBezTo>
                            <a:cubicBezTo>
                              <a:pt x="2783" y="176"/>
                              <a:pt x="2783" y="176"/>
                              <a:pt x="2783" y="176"/>
                            </a:cubicBezTo>
                            <a:cubicBezTo>
                              <a:pt x="2745" y="176"/>
                              <a:pt x="2745" y="176"/>
                              <a:pt x="2745" y="176"/>
                            </a:cubicBezTo>
                            <a:lnTo>
                              <a:pt x="2745" y="60"/>
                            </a:lnTo>
                            <a:close/>
                            <a:moveTo>
                              <a:pt x="2803" y="60"/>
                            </a:moveTo>
                            <a:cubicBezTo>
                              <a:pt x="2840" y="60"/>
                              <a:pt x="2840" y="60"/>
                              <a:pt x="2840" y="60"/>
                            </a:cubicBezTo>
                            <a:cubicBezTo>
                              <a:pt x="2840" y="76"/>
                              <a:pt x="2840" y="76"/>
                              <a:pt x="2840" y="76"/>
                            </a:cubicBezTo>
                            <a:cubicBezTo>
                              <a:pt x="2840" y="76"/>
                              <a:pt x="2840" y="76"/>
                              <a:pt x="2840" y="76"/>
                            </a:cubicBezTo>
                            <a:cubicBezTo>
                              <a:pt x="2842" y="73"/>
                              <a:pt x="2844" y="70"/>
                              <a:pt x="2847" y="68"/>
                            </a:cubicBezTo>
                            <a:cubicBezTo>
                              <a:pt x="2850" y="66"/>
                              <a:pt x="2853" y="64"/>
                              <a:pt x="2856" y="62"/>
                            </a:cubicBezTo>
                            <a:cubicBezTo>
                              <a:pt x="2859" y="60"/>
                              <a:pt x="2863" y="59"/>
                              <a:pt x="2866" y="58"/>
                            </a:cubicBezTo>
                            <a:cubicBezTo>
                              <a:pt x="2870" y="57"/>
                              <a:pt x="2873" y="57"/>
                              <a:pt x="2877" y="57"/>
                            </a:cubicBezTo>
                            <a:cubicBezTo>
                              <a:pt x="2887" y="57"/>
                              <a:pt x="2894" y="58"/>
                              <a:pt x="2900" y="61"/>
                            </a:cubicBezTo>
                            <a:cubicBezTo>
                              <a:pt x="2905" y="65"/>
                              <a:pt x="2910" y="68"/>
                              <a:pt x="2912" y="73"/>
                            </a:cubicBezTo>
                            <a:cubicBezTo>
                              <a:pt x="2915" y="78"/>
                              <a:pt x="2917" y="82"/>
                              <a:pt x="2918" y="88"/>
                            </a:cubicBezTo>
                            <a:cubicBezTo>
                              <a:pt x="2918" y="93"/>
                              <a:pt x="2919" y="98"/>
                              <a:pt x="2919" y="102"/>
                            </a:cubicBezTo>
                            <a:cubicBezTo>
                              <a:pt x="2919" y="176"/>
                              <a:pt x="2919" y="176"/>
                              <a:pt x="2919" y="176"/>
                            </a:cubicBezTo>
                            <a:cubicBezTo>
                              <a:pt x="2881" y="176"/>
                              <a:pt x="2881" y="176"/>
                              <a:pt x="2881" y="176"/>
                            </a:cubicBezTo>
                            <a:cubicBezTo>
                              <a:pt x="2881" y="120"/>
                              <a:pt x="2881" y="120"/>
                              <a:pt x="2881" y="120"/>
                            </a:cubicBezTo>
                            <a:cubicBezTo>
                              <a:pt x="2881" y="116"/>
                              <a:pt x="2881" y="112"/>
                              <a:pt x="2881" y="109"/>
                            </a:cubicBezTo>
                            <a:cubicBezTo>
                              <a:pt x="2881" y="105"/>
                              <a:pt x="2880" y="101"/>
                              <a:pt x="2879" y="98"/>
                            </a:cubicBezTo>
                            <a:cubicBezTo>
                              <a:pt x="2878" y="95"/>
                              <a:pt x="2876" y="93"/>
                              <a:pt x="2873" y="91"/>
                            </a:cubicBezTo>
                            <a:cubicBezTo>
                              <a:pt x="2871" y="89"/>
                              <a:pt x="2867" y="88"/>
                              <a:pt x="2862" y="88"/>
                            </a:cubicBezTo>
                            <a:cubicBezTo>
                              <a:pt x="2858" y="88"/>
                              <a:pt x="2855" y="89"/>
                              <a:pt x="2852" y="90"/>
                            </a:cubicBezTo>
                            <a:cubicBezTo>
                              <a:pt x="2850" y="92"/>
                              <a:pt x="2848" y="94"/>
                              <a:pt x="2846" y="96"/>
                            </a:cubicBezTo>
                            <a:cubicBezTo>
                              <a:pt x="2844" y="98"/>
                              <a:pt x="2843" y="101"/>
                              <a:pt x="2842" y="104"/>
                            </a:cubicBezTo>
                            <a:cubicBezTo>
                              <a:pt x="2841" y="107"/>
                              <a:pt x="2841" y="110"/>
                              <a:pt x="2841" y="113"/>
                            </a:cubicBezTo>
                            <a:cubicBezTo>
                              <a:pt x="2841" y="176"/>
                              <a:pt x="2841" y="176"/>
                              <a:pt x="2841" y="176"/>
                            </a:cubicBezTo>
                            <a:cubicBezTo>
                              <a:pt x="2803" y="176"/>
                              <a:pt x="2803" y="176"/>
                              <a:pt x="2803" y="176"/>
                            </a:cubicBezTo>
                            <a:lnTo>
                              <a:pt x="2803" y="60"/>
                            </a:lnTo>
                            <a:close/>
                            <a:moveTo>
                              <a:pt x="3050" y="162"/>
                            </a:moveTo>
                            <a:cubicBezTo>
                              <a:pt x="3050" y="167"/>
                              <a:pt x="3050" y="173"/>
                              <a:pt x="3049" y="179"/>
                            </a:cubicBezTo>
                            <a:cubicBezTo>
                              <a:pt x="3048" y="185"/>
                              <a:pt x="3045" y="191"/>
                              <a:pt x="3041" y="197"/>
                            </a:cubicBezTo>
                            <a:cubicBezTo>
                              <a:pt x="3038" y="202"/>
                              <a:pt x="3032" y="207"/>
                              <a:pt x="3024" y="211"/>
                            </a:cubicBezTo>
                            <a:cubicBezTo>
                              <a:pt x="3016" y="215"/>
                              <a:pt x="3006" y="217"/>
                              <a:pt x="2992" y="217"/>
                            </a:cubicBezTo>
                            <a:cubicBezTo>
                              <a:pt x="2985" y="217"/>
                              <a:pt x="2979" y="217"/>
                              <a:pt x="2972" y="216"/>
                            </a:cubicBezTo>
                            <a:cubicBezTo>
                              <a:pt x="2966" y="215"/>
                              <a:pt x="2960" y="213"/>
                              <a:pt x="2955" y="210"/>
                            </a:cubicBezTo>
                            <a:cubicBezTo>
                              <a:pt x="2950" y="208"/>
                              <a:pt x="2945" y="204"/>
                              <a:pt x="2942" y="199"/>
                            </a:cubicBezTo>
                            <a:cubicBezTo>
                              <a:pt x="2938" y="194"/>
                              <a:pt x="2936" y="188"/>
                              <a:pt x="2935" y="180"/>
                            </a:cubicBezTo>
                            <a:cubicBezTo>
                              <a:pt x="2973" y="180"/>
                              <a:pt x="2973" y="180"/>
                              <a:pt x="2973" y="180"/>
                            </a:cubicBezTo>
                            <a:cubicBezTo>
                              <a:pt x="2974" y="185"/>
                              <a:pt x="2976" y="188"/>
                              <a:pt x="2979" y="190"/>
                            </a:cubicBezTo>
                            <a:cubicBezTo>
                              <a:pt x="2983" y="192"/>
                              <a:pt x="2987" y="193"/>
                              <a:pt x="2993" y="193"/>
                            </a:cubicBezTo>
                            <a:cubicBezTo>
                              <a:pt x="2998" y="193"/>
                              <a:pt x="3001" y="192"/>
                              <a:pt x="3004" y="190"/>
                            </a:cubicBezTo>
                            <a:cubicBezTo>
                              <a:pt x="3007" y="189"/>
                              <a:pt x="3009" y="187"/>
                              <a:pt x="3010" y="184"/>
                            </a:cubicBezTo>
                            <a:cubicBezTo>
                              <a:pt x="3012" y="182"/>
                              <a:pt x="3012" y="179"/>
                              <a:pt x="3013" y="176"/>
                            </a:cubicBezTo>
                            <a:cubicBezTo>
                              <a:pt x="3013" y="172"/>
                              <a:pt x="3013" y="169"/>
                              <a:pt x="3013" y="165"/>
                            </a:cubicBezTo>
                            <a:cubicBezTo>
                              <a:pt x="3013" y="154"/>
                              <a:pt x="3013" y="154"/>
                              <a:pt x="3013" y="154"/>
                            </a:cubicBezTo>
                            <a:cubicBezTo>
                              <a:pt x="3013" y="154"/>
                              <a:pt x="3013" y="154"/>
                              <a:pt x="3013" y="154"/>
                            </a:cubicBezTo>
                            <a:cubicBezTo>
                              <a:pt x="3009" y="160"/>
                              <a:pt x="3005" y="164"/>
                              <a:pt x="3000" y="167"/>
                            </a:cubicBezTo>
                            <a:cubicBezTo>
                              <a:pt x="2994" y="170"/>
                              <a:pt x="2988" y="171"/>
                              <a:pt x="2982" y="171"/>
                            </a:cubicBezTo>
                            <a:cubicBezTo>
                              <a:pt x="2973" y="171"/>
                              <a:pt x="2966" y="170"/>
                              <a:pt x="2959" y="167"/>
                            </a:cubicBezTo>
                            <a:cubicBezTo>
                              <a:pt x="2953" y="164"/>
                              <a:pt x="2947" y="160"/>
                              <a:pt x="2943" y="155"/>
                            </a:cubicBezTo>
                            <a:cubicBezTo>
                              <a:pt x="2939" y="150"/>
                              <a:pt x="2936" y="144"/>
                              <a:pt x="2934" y="137"/>
                            </a:cubicBezTo>
                            <a:cubicBezTo>
                              <a:pt x="2932" y="129"/>
                              <a:pt x="2931" y="122"/>
                              <a:pt x="2931" y="114"/>
                            </a:cubicBezTo>
                            <a:cubicBezTo>
                              <a:pt x="2931" y="106"/>
                              <a:pt x="2932" y="99"/>
                              <a:pt x="2934" y="92"/>
                            </a:cubicBezTo>
                            <a:cubicBezTo>
                              <a:pt x="2936" y="85"/>
                              <a:pt x="2940" y="79"/>
                              <a:pt x="2944" y="74"/>
                            </a:cubicBezTo>
                            <a:cubicBezTo>
                              <a:pt x="2948" y="69"/>
                              <a:pt x="2954" y="64"/>
                              <a:pt x="2960" y="61"/>
                            </a:cubicBezTo>
                            <a:cubicBezTo>
                              <a:pt x="2966" y="58"/>
                              <a:pt x="2974" y="57"/>
                              <a:pt x="2982" y="57"/>
                            </a:cubicBezTo>
                            <a:cubicBezTo>
                              <a:pt x="2996" y="57"/>
                              <a:pt x="3006" y="63"/>
                              <a:pt x="3013" y="75"/>
                            </a:cubicBezTo>
                            <a:cubicBezTo>
                              <a:pt x="3014" y="75"/>
                              <a:pt x="3014" y="75"/>
                              <a:pt x="3014" y="75"/>
                            </a:cubicBezTo>
                            <a:cubicBezTo>
                              <a:pt x="3014" y="60"/>
                              <a:pt x="3014" y="60"/>
                              <a:pt x="3014" y="60"/>
                            </a:cubicBezTo>
                            <a:cubicBezTo>
                              <a:pt x="3050" y="60"/>
                              <a:pt x="3050" y="60"/>
                              <a:pt x="3050" y="60"/>
                            </a:cubicBezTo>
                            <a:lnTo>
                              <a:pt x="3050" y="162"/>
                            </a:lnTo>
                            <a:close/>
                            <a:moveTo>
                              <a:pt x="3014" y="115"/>
                            </a:moveTo>
                            <a:cubicBezTo>
                              <a:pt x="3014" y="111"/>
                              <a:pt x="3014" y="108"/>
                              <a:pt x="3013" y="104"/>
                            </a:cubicBezTo>
                            <a:cubicBezTo>
                              <a:pt x="3012" y="101"/>
                              <a:pt x="3011" y="98"/>
                              <a:pt x="3009" y="95"/>
                            </a:cubicBezTo>
                            <a:cubicBezTo>
                              <a:pt x="3007" y="92"/>
                              <a:pt x="3005" y="90"/>
                              <a:pt x="3002" y="88"/>
                            </a:cubicBezTo>
                            <a:cubicBezTo>
                              <a:pt x="2999" y="87"/>
                              <a:pt x="2995" y="86"/>
                              <a:pt x="2991" y="86"/>
                            </a:cubicBezTo>
                            <a:cubicBezTo>
                              <a:pt x="2987" y="86"/>
                              <a:pt x="2983" y="87"/>
                              <a:pt x="2981" y="88"/>
                            </a:cubicBezTo>
                            <a:cubicBezTo>
                              <a:pt x="2978" y="90"/>
                              <a:pt x="2975" y="92"/>
                              <a:pt x="2974" y="95"/>
                            </a:cubicBezTo>
                            <a:cubicBezTo>
                              <a:pt x="2972" y="98"/>
                              <a:pt x="2971" y="101"/>
                              <a:pt x="2970" y="104"/>
                            </a:cubicBezTo>
                            <a:cubicBezTo>
                              <a:pt x="2969" y="108"/>
                              <a:pt x="2969" y="111"/>
                              <a:pt x="2969" y="115"/>
                            </a:cubicBezTo>
                            <a:cubicBezTo>
                              <a:pt x="2969" y="118"/>
                              <a:pt x="2969" y="122"/>
                              <a:pt x="2970" y="125"/>
                            </a:cubicBezTo>
                            <a:cubicBezTo>
                              <a:pt x="2971" y="128"/>
                              <a:pt x="2972" y="131"/>
                              <a:pt x="2974" y="134"/>
                            </a:cubicBezTo>
                            <a:cubicBezTo>
                              <a:pt x="2976" y="136"/>
                              <a:pt x="2978" y="138"/>
                              <a:pt x="2981" y="140"/>
                            </a:cubicBezTo>
                            <a:cubicBezTo>
                              <a:pt x="2984" y="142"/>
                              <a:pt x="2987" y="142"/>
                              <a:pt x="2991" y="142"/>
                            </a:cubicBezTo>
                            <a:cubicBezTo>
                              <a:pt x="2995" y="142"/>
                              <a:pt x="2998" y="142"/>
                              <a:pt x="3001" y="140"/>
                            </a:cubicBezTo>
                            <a:cubicBezTo>
                              <a:pt x="3004" y="139"/>
                              <a:pt x="3007" y="137"/>
                              <a:pt x="3008" y="134"/>
                            </a:cubicBezTo>
                            <a:cubicBezTo>
                              <a:pt x="3010" y="132"/>
                              <a:pt x="3012" y="129"/>
                              <a:pt x="3013" y="126"/>
                            </a:cubicBezTo>
                            <a:cubicBezTo>
                              <a:pt x="3014" y="122"/>
                              <a:pt x="3014" y="119"/>
                              <a:pt x="3014" y="115"/>
                            </a:cubicBezTo>
                            <a:close/>
                            <a:moveTo>
                              <a:pt x="3199" y="0"/>
                            </a:moveTo>
                            <a:cubicBezTo>
                              <a:pt x="3211" y="0"/>
                              <a:pt x="3211" y="0"/>
                              <a:pt x="3211" y="0"/>
                            </a:cubicBezTo>
                            <a:cubicBezTo>
                              <a:pt x="3211" y="224"/>
                              <a:pt x="3211" y="224"/>
                              <a:pt x="3211" y="224"/>
                            </a:cubicBezTo>
                            <a:cubicBezTo>
                              <a:pt x="3199" y="224"/>
                              <a:pt x="3199" y="224"/>
                              <a:pt x="3199" y="224"/>
                            </a:cubicBezTo>
                            <a:lnTo>
                              <a:pt x="3199" y="0"/>
                            </a:lnTo>
                            <a:close/>
                            <a:moveTo>
                              <a:pt x="3365" y="60"/>
                            </a:moveTo>
                            <a:cubicBezTo>
                              <a:pt x="3402" y="60"/>
                              <a:pt x="3402" y="60"/>
                              <a:pt x="3402" y="60"/>
                            </a:cubicBezTo>
                            <a:cubicBezTo>
                              <a:pt x="3402" y="81"/>
                              <a:pt x="3402" y="81"/>
                              <a:pt x="3402" y="81"/>
                            </a:cubicBezTo>
                            <a:cubicBezTo>
                              <a:pt x="3402" y="81"/>
                              <a:pt x="3402" y="81"/>
                              <a:pt x="3402" y="81"/>
                            </a:cubicBezTo>
                            <a:cubicBezTo>
                              <a:pt x="3405" y="73"/>
                              <a:pt x="3410" y="67"/>
                              <a:pt x="3416" y="64"/>
                            </a:cubicBezTo>
                            <a:cubicBezTo>
                              <a:pt x="3422" y="60"/>
                              <a:pt x="3429" y="58"/>
                              <a:pt x="3437" y="58"/>
                            </a:cubicBezTo>
                            <a:cubicBezTo>
                              <a:pt x="3439" y="58"/>
                              <a:pt x="3440" y="58"/>
                              <a:pt x="3442" y="58"/>
                            </a:cubicBezTo>
                            <a:cubicBezTo>
                              <a:pt x="3443" y="58"/>
                              <a:pt x="3445" y="58"/>
                              <a:pt x="3446" y="59"/>
                            </a:cubicBezTo>
                            <a:cubicBezTo>
                              <a:pt x="3446" y="94"/>
                              <a:pt x="3446" y="94"/>
                              <a:pt x="3446" y="94"/>
                            </a:cubicBezTo>
                            <a:cubicBezTo>
                              <a:pt x="3444" y="93"/>
                              <a:pt x="3441" y="92"/>
                              <a:pt x="3439" y="92"/>
                            </a:cubicBezTo>
                            <a:cubicBezTo>
                              <a:pt x="3437" y="91"/>
                              <a:pt x="3434" y="91"/>
                              <a:pt x="3432" y="91"/>
                            </a:cubicBezTo>
                            <a:cubicBezTo>
                              <a:pt x="3427" y="91"/>
                              <a:pt x="3423" y="92"/>
                              <a:pt x="3419" y="94"/>
                            </a:cubicBezTo>
                            <a:cubicBezTo>
                              <a:pt x="3416" y="95"/>
                              <a:pt x="3413" y="97"/>
                              <a:pt x="3410" y="100"/>
                            </a:cubicBezTo>
                            <a:cubicBezTo>
                              <a:pt x="3408" y="102"/>
                              <a:pt x="3406" y="105"/>
                              <a:pt x="3405" y="108"/>
                            </a:cubicBezTo>
                            <a:cubicBezTo>
                              <a:pt x="3404" y="112"/>
                              <a:pt x="3403" y="115"/>
                              <a:pt x="3403" y="119"/>
                            </a:cubicBezTo>
                            <a:cubicBezTo>
                              <a:pt x="3403" y="176"/>
                              <a:pt x="3403" y="176"/>
                              <a:pt x="3403" y="176"/>
                            </a:cubicBezTo>
                            <a:cubicBezTo>
                              <a:pt x="3365" y="176"/>
                              <a:pt x="3365" y="176"/>
                              <a:pt x="3365" y="176"/>
                            </a:cubicBezTo>
                            <a:lnTo>
                              <a:pt x="3365" y="60"/>
                            </a:lnTo>
                            <a:close/>
                            <a:moveTo>
                              <a:pt x="3481" y="128"/>
                            </a:moveTo>
                            <a:cubicBezTo>
                              <a:pt x="3481" y="136"/>
                              <a:pt x="3484" y="142"/>
                              <a:pt x="3488" y="147"/>
                            </a:cubicBezTo>
                            <a:cubicBezTo>
                              <a:pt x="3493" y="152"/>
                              <a:pt x="3499" y="154"/>
                              <a:pt x="3507" y="154"/>
                            </a:cubicBezTo>
                            <a:cubicBezTo>
                              <a:pt x="3512" y="154"/>
                              <a:pt x="3516" y="153"/>
                              <a:pt x="3520" y="151"/>
                            </a:cubicBezTo>
                            <a:cubicBezTo>
                              <a:pt x="3524" y="149"/>
                              <a:pt x="3527" y="146"/>
                              <a:pt x="3529" y="141"/>
                            </a:cubicBezTo>
                            <a:cubicBezTo>
                              <a:pt x="3564" y="141"/>
                              <a:pt x="3564" y="141"/>
                              <a:pt x="3564" y="141"/>
                            </a:cubicBezTo>
                            <a:cubicBezTo>
                              <a:pt x="3563" y="148"/>
                              <a:pt x="3560" y="154"/>
                              <a:pt x="3556" y="159"/>
                            </a:cubicBezTo>
                            <a:cubicBezTo>
                              <a:pt x="3552" y="163"/>
                              <a:pt x="3548" y="167"/>
                              <a:pt x="3543" y="171"/>
                            </a:cubicBezTo>
                            <a:cubicBezTo>
                              <a:pt x="3537" y="174"/>
                              <a:pt x="3532" y="176"/>
                              <a:pt x="3526" y="178"/>
                            </a:cubicBezTo>
                            <a:cubicBezTo>
                              <a:pt x="3519" y="179"/>
                              <a:pt x="3513" y="180"/>
                              <a:pt x="3507" y="180"/>
                            </a:cubicBezTo>
                            <a:cubicBezTo>
                              <a:pt x="3497" y="180"/>
                              <a:pt x="3489" y="178"/>
                              <a:pt x="3481" y="176"/>
                            </a:cubicBezTo>
                            <a:cubicBezTo>
                              <a:pt x="3473" y="173"/>
                              <a:pt x="3466" y="169"/>
                              <a:pt x="3461" y="164"/>
                            </a:cubicBezTo>
                            <a:cubicBezTo>
                              <a:pt x="3455" y="158"/>
                              <a:pt x="3451" y="152"/>
                              <a:pt x="3448" y="144"/>
                            </a:cubicBezTo>
                            <a:cubicBezTo>
                              <a:pt x="3445" y="136"/>
                              <a:pt x="3443" y="128"/>
                              <a:pt x="3443" y="118"/>
                            </a:cubicBezTo>
                            <a:cubicBezTo>
                              <a:pt x="3443" y="109"/>
                              <a:pt x="3445" y="101"/>
                              <a:pt x="3448" y="93"/>
                            </a:cubicBezTo>
                            <a:cubicBezTo>
                              <a:pt x="3451" y="86"/>
                              <a:pt x="3456" y="79"/>
                              <a:pt x="3461" y="74"/>
                            </a:cubicBezTo>
                            <a:cubicBezTo>
                              <a:pt x="3467" y="69"/>
                              <a:pt x="3474" y="64"/>
                              <a:pt x="3482" y="61"/>
                            </a:cubicBezTo>
                            <a:cubicBezTo>
                              <a:pt x="3489" y="58"/>
                              <a:pt x="3497" y="57"/>
                              <a:pt x="3506" y="57"/>
                            </a:cubicBezTo>
                            <a:cubicBezTo>
                              <a:pt x="3516" y="57"/>
                              <a:pt x="3525" y="59"/>
                              <a:pt x="3533" y="62"/>
                            </a:cubicBezTo>
                            <a:cubicBezTo>
                              <a:pt x="3541" y="66"/>
                              <a:pt x="3547" y="71"/>
                              <a:pt x="3552" y="77"/>
                            </a:cubicBezTo>
                            <a:cubicBezTo>
                              <a:pt x="3557" y="84"/>
                              <a:pt x="3561" y="91"/>
                              <a:pt x="3563" y="100"/>
                            </a:cubicBezTo>
                            <a:cubicBezTo>
                              <a:pt x="3566" y="108"/>
                              <a:pt x="3567" y="118"/>
                              <a:pt x="3566" y="128"/>
                            </a:cubicBezTo>
                            <a:lnTo>
                              <a:pt x="3481" y="128"/>
                            </a:lnTo>
                            <a:close/>
                            <a:moveTo>
                              <a:pt x="3528" y="106"/>
                            </a:moveTo>
                            <a:cubicBezTo>
                              <a:pt x="3528" y="100"/>
                              <a:pt x="3526" y="94"/>
                              <a:pt x="3522" y="89"/>
                            </a:cubicBezTo>
                            <a:cubicBezTo>
                              <a:pt x="3517" y="85"/>
                              <a:pt x="3512" y="83"/>
                              <a:pt x="3506" y="83"/>
                            </a:cubicBezTo>
                            <a:cubicBezTo>
                              <a:pt x="3499" y="83"/>
                              <a:pt x="3493" y="85"/>
                              <a:pt x="3489" y="89"/>
                            </a:cubicBezTo>
                            <a:cubicBezTo>
                              <a:pt x="3485" y="93"/>
                              <a:pt x="3482" y="99"/>
                              <a:pt x="3481" y="106"/>
                            </a:cubicBezTo>
                            <a:lnTo>
                              <a:pt x="3528" y="106"/>
                            </a:lnTo>
                            <a:close/>
                            <a:moveTo>
                              <a:pt x="3691" y="162"/>
                            </a:moveTo>
                            <a:cubicBezTo>
                              <a:pt x="3691" y="167"/>
                              <a:pt x="3691" y="173"/>
                              <a:pt x="3690" y="179"/>
                            </a:cubicBezTo>
                            <a:cubicBezTo>
                              <a:pt x="3689" y="185"/>
                              <a:pt x="3686" y="191"/>
                              <a:pt x="3683" y="197"/>
                            </a:cubicBezTo>
                            <a:cubicBezTo>
                              <a:pt x="3679" y="202"/>
                              <a:pt x="3673" y="207"/>
                              <a:pt x="3665" y="211"/>
                            </a:cubicBezTo>
                            <a:cubicBezTo>
                              <a:pt x="3657" y="215"/>
                              <a:pt x="3647" y="217"/>
                              <a:pt x="3633" y="217"/>
                            </a:cubicBezTo>
                            <a:cubicBezTo>
                              <a:pt x="3626" y="217"/>
                              <a:pt x="3620" y="217"/>
                              <a:pt x="3613" y="216"/>
                            </a:cubicBezTo>
                            <a:cubicBezTo>
                              <a:pt x="3607" y="215"/>
                              <a:pt x="3601" y="213"/>
                              <a:pt x="3596" y="210"/>
                            </a:cubicBezTo>
                            <a:cubicBezTo>
                              <a:pt x="3591" y="208"/>
                              <a:pt x="3587" y="204"/>
                              <a:pt x="3583" y="199"/>
                            </a:cubicBezTo>
                            <a:cubicBezTo>
                              <a:pt x="3579" y="194"/>
                              <a:pt x="3577" y="188"/>
                              <a:pt x="3576" y="180"/>
                            </a:cubicBezTo>
                            <a:cubicBezTo>
                              <a:pt x="3614" y="180"/>
                              <a:pt x="3614" y="180"/>
                              <a:pt x="3614" y="180"/>
                            </a:cubicBezTo>
                            <a:cubicBezTo>
                              <a:pt x="3615" y="185"/>
                              <a:pt x="3617" y="188"/>
                              <a:pt x="3621" y="190"/>
                            </a:cubicBezTo>
                            <a:cubicBezTo>
                              <a:pt x="3624" y="192"/>
                              <a:pt x="3628" y="193"/>
                              <a:pt x="3634" y="193"/>
                            </a:cubicBezTo>
                            <a:cubicBezTo>
                              <a:pt x="3639" y="193"/>
                              <a:pt x="3643" y="192"/>
                              <a:pt x="3645" y="190"/>
                            </a:cubicBezTo>
                            <a:cubicBezTo>
                              <a:pt x="3648" y="189"/>
                              <a:pt x="3650" y="187"/>
                              <a:pt x="3651" y="184"/>
                            </a:cubicBezTo>
                            <a:cubicBezTo>
                              <a:pt x="3653" y="182"/>
                              <a:pt x="3653" y="179"/>
                              <a:pt x="3654" y="176"/>
                            </a:cubicBezTo>
                            <a:cubicBezTo>
                              <a:pt x="3654" y="172"/>
                              <a:pt x="3654" y="169"/>
                              <a:pt x="3654" y="165"/>
                            </a:cubicBezTo>
                            <a:cubicBezTo>
                              <a:pt x="3654" y="154"/>
                              <a:pt x="3654" y="154"/>
                              <a:pt x="3654" y="154"/>
                            </a:cubicBezTo>
                            <a:cubicBezTo>
                              <a:pt x="3654" y="154"/>
                              <a:pt x="3654" y="154"/>
                              <a:pt x="3654" y="154"/>
                            </a:cubicBezTo>
                            <a:cubicBezTo>
                              <a:pt x="3651" y="160"/>
                              <a:pt x="3646" y="164"/>
                              <a:pt x="3641" y="167"/>
                            </a:cubicBezTo>
                            <a:cubicBezTo>
                              <a:pt x="3635" y="170"/>
                              <a:pt x="3629" y="171"/>
                              <a:pt x="3623" y="171"/>
                            </a:cubicBezTo>
                            <a:cubicBezTo>
                              <a:pt x="3614" y="171"/>
                              <a:pt x="3607" y="170"/>
                              <a:pt x="3600" y="167"/>
                            </a:cubicBezTo>
                            <a:cubicBezTo>
                              <a:pt x="3594" y="164"/>
                              <a:pt x="3588" y="160"/>
                              <a:pt x="3584" y="155"/>
                            </a:cubicBezTo>
                            <a:cubicBezTo>
                              <a:pt x="3580" y="150"/>
                              <a:pt x="3577" y="144"/>
                              <a:pt x="3575" y="137"/>
                            </a:cubicBezTo>
                            <a:cubicBezTo>
                              <a:pt x="3573" y="129"/>
                              <a:pt x="3572" y="122"/>
                              <a:pt x="3572" y="114"/>
                            </a:cubicBezTo>
                            <a:cubicBezTo>
                              <a:pt x="3572" y="106"/>
                              <a:pt x="3573" y="99"/>
                              <a:pt x="3575" y="92"/>
                            </a:cubicBezTo>
                            <a:cubicBezTo>
                              <a:pt x="3578" y="85"/>
                              <a:pt x="3581" y="79"/>
                              <a:pt x="3585" y="74"/>
                            </a:cubicBezTo>
                            <a:cubicBezTo>
                              <a:pt x="3590" y="69"/>
                              <a:pt x="3595" y="64"/>
                              <a:pt x="3601" y="61"/>
                            </a:cubicBezTo>
                            <a:cubicBezTo>
                              <a:pt x="3608" y="58"/>
                              <a:pt x="3615" y="57"/>
                              <a:pt x="3623" y="57"/>
                            </a:cubicBezTo>
                            <a:cubicBezTo>
                              <a:pt x="3637" y="57"/>
                              <a:pt x="3647" y="63"/>
                              <a:pt x="3654" y="75"/>
                            </a:cubicBezTo>
                            <a:cubicBezTo>
                              <a:pt x="3655" y="75"/>
                              <a:pt x="3655" y="75"/>
                              <a:pt x="3655" y="75"/>
                            </a:cubicBezTo>
                            <a:cubicBezTo>
                              <a:pt x="3655" y="60"/>
                              <a:pt x="3655" y="60"/>
                              <a:pt x="3655" y="60"/>
                            </a:cubicBezTo>
                            <a:cubicBezTo>
                              <a:pt x="3691" y="60"/>
                              <a:pt x="3691" y="60"/>
                              <a:pt x="3691" y="60"/>
                            </a:cubicBezTo>
                            <a:lnTo>
                              <a:pt x="3691" y="162"/>
                            </a:lnTo>
                            <a:close/>
                            <a:moveTo>
                              <a:pt x="3655" y="115"/>
                            </a:moveTo>
                            <a:cubicBezTo>
                              <a:pt x="3655" y="111"/>
                              <a:pt x="3655" y="108"/>
                              <a:pt x="3654" y="104"/>
                            </a:cubicBezTo>
                            <a:cubicBezTo>
                              <a:pt x="3653" y="101"/>
                              <a:pt x="3652" y="98"/>
                              <a:pt x="3650" y="95"/>
                            </a:cubicBezTo>
                            <a:cubicBezTo>
                              <a:pt x="3648" y="92"/>
                              <a:pt x="3646" y="90"/>
                              <a:pt x="3643" y="88"/>
                            </a:cubicBezTo>
                            <a:cubicBezTo>
                              <a:pt x="3640" y="87"/>
                              <a:pt x="3636" y="86"/>
                              <a:pt x="3632" y="86"/>
                            </a:cubicBezTo>
                            <a:cubicBezTo>
                              <a:pt x="3628" y="86"/>
                              <a:pt x="3625" y="87"/>
                              <a:pt x="3622" y="88"/>
                            </a:cubicBezTo>
                            <a:cubicBezTo>
                              <a:pt x="3619" y="90"/>
                              <a:pt x="3617" y="92"/>
                              <a:pt x="3615" y="95"/>
                            </a:cubicBezTo>
                            <a:cubicBezTo>
                              <a:pt x="3613" y="98"/>
                              <a:pt x="3612" y="101"/>
                              <a:pt x="3611" y="104"/>
                            </a:cubicBezTo>
                            <a:cubicBezTo>
                              <a:pt x="3610" y="108"/>
                              <a:pt x="3610" y="111"/>
                              <a:pt x="3610" y="115"/>
                            </a:cubicBezTo>
                            <a:cubicBezTo>
                              <a:pt x="3610" y="118"/>
                              <a:pt x="3610" y="122"/>
                              <a:pt x="3611" y="125"/>
                            </a:cubicBezTo>
                            <a:cubicBezTo>
                              <a:pt x="3612" y="128"/>
                              <a:pt x="3613" y="131"/>
                              <a:pt x="3615" y="134"/>
                            </a:cubicBezTo>
                            <a:cubicBezTo>
                              <a:pt x="3617" y="136"/>
                              <a:pt x="3619" y="138"/>
                              <a:pt x="3622" y="140"/>
                            </a:cubicBezTo>
                            <a:cubicBezTo>
                              <a:pt x="3625" y="142"/>
                              <a:pt x="3628" y="142"/>
                              <a:pt x="3632" y="142"/>
                            </a:cubicBezTo>
                            <a:cubicBezTo>
                              <a:pt x="3636" y="142"/>
                              <a:pt x="3640" y="142"/>
                              <a:pt x="3642" y="140"/>
                            </a:cubicBezTo>
                            <a:cubicBezTo>
                              <a:pt x="3645" y="139"/>
                              <a:pt x="3648" y="137"/>
                              <a:pt x="3650" y="134"/>
                            </a:cubicBezTo>
                            <a:cubicBezTo>
                              <a:pt x="3651" y="132"/>
                              <a:pt x="3653" y="129"/>
                              <a:pt x="3654" y="126"/>
                            </a:cubicBezTo>
                            <a:cubicBezTo>
                              <a:pt x="3655" y="122"/>
                              <a:pt x="3655" y="119"/>
                              <a:pt x="3655" y="115"/>
                            </a:cubicBezTo>
                            <a:close/>
                            <a:moveTo>
                              <a:pt x="3825" y="176"/>
                            </a:moveTo>
                            <a:cubicBezTo>
                              <a:pt x="3788" y="176"/>
                              <a:pt x="3788" y="176"/>
                              <a:pt x="3788" y="176"/>
                            </a:cubicBezTo>
                            <a:cubicBezTo>
                              <a:pt x="3788" y="160"/>
                              <a:pt x="3788" y="160"/>
                              <a:pt x="3788" y="160"/>
                            </a:cubicBezTo>
                            <a:cubicBezTo>
                              <a:pt x="3787" y="160"/>
                              <a:pt x="3787" y="160"/>
                              <a:pt x="3787" y="160"/>
                            </a:cubicBezTo>
                            <a:cubicBezTo>
                              <a:pt x="3784" y="166"/>
                              <a:pt x="3779" y="171"/>
                              <a:pt x="3772" y="175"/>
                            </a:cubicBezTo>
                            <a:cubicBezTo>
                              <a:pt x="3765" y="178"/>
                              <a:pt x="3759" y="180"/>
                              <a:pt x="3752" y="180"/>
                            </a:cubicBezTo>
                            <a:cubicBezTo>
                              <a:pt x="3743" y="180"/>
                              <a:pt x="3737" y="179"/>
                              <a:pt x="3731" y="176"/>
                            </a:cubicBezTo>
                            <a:cubicBezTo>
                              <a:pt x="3725" y="174"/>
                              <a:pt x="3721" y="171"/>
                              <a:pt x="3718" y="166"/>
                            </a:cubicBezTo>
                            <a:cubicBezTo>
                              <a:pt x="3715" y="162"/>
                              <a:pt x="3712" y="157"/>
                              <a:pt x="3711" y="151"/>
                            </a:cubicBezTo>
                            <a:cubicBezTo>
                              <a:pt x="3710" y="145"/>
                              <a:pt x="3709" y="138"/>
                              <a:pt x="3709" y="130"/>
                            </a:cubicBezTo>
                            <a:cubicBezTo>
                              <a:pt x="3709" y="60"/>
                              <a:pt x="3709" y="60"/>
                              <a:pt x="3709" y="60"/>
                            </a:cubicBezTo>
                            <a:cubicBezTo>
                              <a:pt x="3747" y="60"/>
                              <a:pt x="3747" y="60"/>
                              <a:pt x="3747" y="60"/>
                            </a:cubicBezTo>
                            <a:cubicBezTo>
                              <a:pt x="3747" y="128"/>
                              <a:pt x="3747" y="128"/>
                              <a:pt x="3747" y="128"/>
                            </a:cubicBezTo>
                            <a:cubicBezTo>
                              <a:pt x="3747" y="135"/>
                              <a:pt x="3749" y="141"/>
                              <a:pt x="3752" y="144"/>
                            </a:cubicBezTo>
                            <a:cubicBezTo>
                              <a:pt x="3755" y="147"/>
                              <a:pt x="3760" y="148"/>
                              <a:pt x="3766" y="148"/>
                            </a:cubicBezTo>
                            <a:cubicBezTo>
                              <a:pt x="3768" y="148"/>
                              <a:pt x="3770" y="148"/>
                              <a:pt x="3772" y="147"/>
                            </a:cubicBezTo>
                            <a:cubicBezTo>
                              <a:pt x="3775" y="147"/>
                              <a:pt x="3777" y="145"/>
                              <a:pt x="3779" y="143"/>
                            </a:cubicBezTo>
                            <a:cubicBezTo>
                              <a:pt x="3781" y="141"/>
                              <a:pt x="3783" y="138"/>
                              <a:pt x="3784" y="135"/>
                            </a:cubicBezTo>
                            <a:cubicBezTo>
                              <a:pt x="3786" y="132"/>
                              <a:pt x="3787" y="128"/>
                              <a:pt x="3787" y="122"/>
                            </a:cubicBezTo>
                            <a:cubicBezTo>
                              <a:pt x="3787" y="60"/>
                              <a:pt x="3787" y="60"/>
                              <a:pt x="3787" y="60"/>
                            </a:cubicBezTo>
                            <a:cubicBezTo>
                              <a:pt x="3825" y="60"/>
                              <a:pt x="3825" y="60"/>
                              <a:pt x="3825" y="60"/>
                            </a:cubicBezTo>
                            <a:lnTo>
                              <a:pt x="3825" y="176"/>
                            </a:lnTo>
                            <a:close/>
                            <a:moveTo>
                              <a:pt x="3845" y="16"/>
                            </a:moveTo>
                            <a:cubicBezTo>
                              <a:pt x="3883" y="16"/>
                              <a:pt x="3883" y="16"/>
                              <a:pt x="3883" y="16"/>
                            </a:cubicBezTo>
                            <a:cubicBezTo>
                              <a:pt x="3883" y="176"/>
                              <a:pt x="3883" y="176"/>
                              <a:pt x="3883" y="176"/>
                            </a:cubicBezTo>
                            <a:cubicBezTo>
                              <a:pt x="3845" y="176"/>
                              <a:pt x="3845" y="176"/>
                              <a:pt x="3845" y="176"/>
                            </a:cubicBezTo>
                            <a:lnTo>
                              <a:pt x="3845" y="16"/>
                            </a:lnTo>
                            <a:close/>
                            <a:moveTo>
                              <a:pt x="3902" y="96"/>
                            </a:moveTo>
                            <a:cubicBezTo>
                              <a:pt x="3902" y="88"/>
                              <a:pt x="3904" y="82"/>
                              <a:pt x="3907" y="77"/>
                            </a:cubicBezTo>
                            <a:cubicBezTo>
                              <a:pt x="3911" y="72"/>
                              <a:pt x="3915" y="68"/>
                              <a:pt x="3920" y="65"/>
                            </a:cubicBezTo>
                            <a:cubicBezTo>
                              <a:pt x="3925" y="62"/>
                              <a:pt x="3931" y="60"/>
                              <a:pt x="3937" y="59"/>
                            </a:cubicBezTo>
                            <a:cubicBezTo>
                              <a:pt x="3944" y="57"/>
                              <a:pt x="3950" y="57"/>
                              <a:pt x="3957" y="57"/>
                            </a:cubicBezTo>
                            <a:cubicBezTo>
                              <a:pt x="3964" y="57"/>
                              <a:pt x="3971" y="57"/>
                              <a:pt x="3977" y="58"/>
                            </a:cubicBezTo>
                            <a:cubicBezTo>
                              <a:pt x="3984" y="59"/>
                              <a:pt x="3989" y="61"/>
                              <a:pt x="3994" y="64"/>
                            </a:cubicBezTo>
                            <a:cubicBezTo>
                              <a:pt x="4000" y="67"/>
                              <a:pt x="4004" y="71"/>
                              <a:pt x="4007" y="76"/>
                            </a:cubicBezTo>
                            <a:cubicBezTo>
                              <a:pt x="4010" y="81"/>
                              <a:pt x="4011" y="88"/>
                              <a:pt x="4011" y="96"/>
                            </a:cubicBezTo>
                            <a:cubicBezTo>
                              <a:pt x="4011" y="147"/>
                              <a:pt x="4011" y="147"/>
                              <a:pt x="4011" y="147"/>
                            </a:cubicBezTo>
                            <a:cubicBezTo>
                              <a:pt x="4011" y="152"/>
                              <a:pt x="4011" y="157"/>
                              <a:pt x="4012" y="162"/>
                            </a:cubicBezTo>
                            <a:cubicBezTo>
                              <a:pt x="4012" y="167"/>
                              <a:pt x="4013" y="172"/>
                              <a:pt x="4016" y="176"/>
                            </a:cubicBezTo>
                            <a:cubicBezTo>
                              <a:pt x="3977" y="176"/>
                              <a:pt x="3977" y="176"/>
                              <a:pt x="3977" y="176"/>
                            </a:cubicBezTo>
                            <a:cubicBezTo>
                              <a:pt x="3977" y="175"/>
                              <a:pt x="3976" y="173"/>
                              <a:pt x="3976" y="171"/>
                            </a:cubicBezTo>
                            <a:cubicBezTo>
                              <a:pt x="3976" y="169"/>
                              <a:pt x="3975" y="167"/>
                              <a:pt x="3975" y="165"/>
                            </a:cubicBezTo>
                            <a:cubicBezTo>
                              <a:pt x="3970" y="171"/>
                              <a:pt x="3964" y="174"/>
                              <a:pt x="3958" y="176"/>
                            </a:cubicBezTo>
                            <a:cubicBezTo>
                              <a:pt x="3951" y="179"/>
                              <a:pt x="3944" y="180"/>
                              <a:pt x="3937" y="180"/>
                            </a:cubicBezTo>
                            <a:cubicBezTo>
                              <a:pt x="3931" y="180"/>
                              <a:pt x="3926" y="179"/>
                              <a:pt x="3921" y="178"/>
                            </a:cubicBezTo>
                            <a:cubicBezTo>
                              <a:pt x="3916" y="176"/>
                              <a:pt x="3912" y="174"/>
                              <a:pt x="3909" y="171"/>
                            </a:cubicBezTo>
                            <a:cubicBezTo>
                              <a:pt x="3905" y="168"/>
                              <a:pt x="3902" y="165"/>
                              <a:pt x="3900" y="160"/>
                            </a:cubicBezTo>
                            <a:cubicBezTo>
                              <a:pt x="3898" y="156"/>
                              <a:pt x="3897" y="151"/>
                              <a:pt x="3897" y="145"/>
                            </a:cubicBezTo>
                            <a:cubicBezTo>
                              <a:pt x="3897" y="138"/>
                              <a:pt x="3898" y="133"/>
                              <a:pt x="3900" y="129"/>
                            </a:cubicBezTo>
                            <a:cubicBezTo>
                              <a:pt x="3902" y="125"/>
                              <a:pt x="3905" y="121"/>
                              <a:pt x="3909" y="119"/>
                            </a:cubicBezTo>
                            <a:cubicBezTo>
                              <a:pt x="3912" y="116"/>
                              <a:pt x="3917" y="114"/>
                              <a:pt x="3921" y="112"/>
                            </a:cubicBezTo>
                            <a:cubicBezTo>
                              <a:pt x="3926" y="111"/>
                              <a:pt x="3931" y="110"/>
                              <a:pt x="3936" y="109"/>
                            </a:cubicBezTo>
                            <a:cubicBezTo>
                              <a:pt x="3941" y="108"/>
                              <a:pt x="3946" y="107"/>
                              <a:pt x="3951" y="106"/>
                            </a:cubicBezTo>
                            <a:cubicBezTo>
                              <a:pt x="3956" y="106"/>
                              <a:pt x="3960" y="105"/>
                              <a:pt x="3965" y="104"/>
                            </a:cubicBezTo>
                            <a:cubicBezTo>
                              <a:pt x="3968" y="104"/>
                              <a:pt x="3971" y="102"/>
                              <a:pt x="3972" y="101"/>
                            </a:cubicBezTo>
                            <a:cubicBezTo>
                              <a:pt x="3974" y="100"/>
                              <a:pt x="3975" y="97"/>
                              <a:pt x="3975" y="94"/>
                            </a:cubicBezTo>
                            <a:cubicBezTo>
                              <a:pt x="3975" y="91"/>
                              <a:pt x="3974" y="89"/>
                              <a:pt x="3973" y="88"/>
                            </a:cubicBezTo>
                            <a:cubicBezTo>
                              <a:pt x="3972" y="86"/>
                              <a:pt x="3970" y="85"/>
                              <a:pt x="3969" y="84"/>
                            </a:cubicBezTo>
                            <a:cubicBezTo>
                              <a:pt x="3967" y="83"/>
                              <a:pt x="3965" y="83"/>
                              <a:pt x="3963" y="82"/>
                            </a:cubicBezTo>
                            <a:cubicBezTo>
                              <a:pt x="3961" y="82"/>
                              <a:pt x="3959" y="81"/>
                              <a:pt x="3957" y="81"/>
                            </a:cubicBezTo>
                            <a:cubicBezTo>
                              <a:pt x="3946" y="81"/>
                              <a:pt x="3939" y="86"/>
                              <a:pt x="3938" y="96"/>
                            </a:cubicBezTo>
                            <a:lnTo>
                              <a:pt x="3902" y="96"/>
                            </a:lnTo>
                            <a:close/>
                            <a:moveTo>
                              <a:pt x="3935" y="143"/>
                            </a:moveTo>
                            <a:cubicBezTo>
                              <a:pt x="3935" y="148"/>
                              <a:pt x="3937" y="151"/>
                              <a:pt x="3940" y="153"/>
                            </a:cubicBezTo>
                            <a:cubicBezTo>
                              <a:pt x="3943" y="155"/>
                              <a:pt x="3947" y="156"/>
                              <a:pt x="3951" y="156"/>
                            </a:cubicBezTo>
                            <a:cubicBezTo>
                              <a:pt x="3960" y="156"/>
                              <a:pt x="3967" y="154"/>
                              <a:pt x="3970" y="148"/>
                            </a:cubicBezTo>
                            <a:cubicBezTo>
                              <a:pt x="3973" y="143"/>
                              <a:pt x="3975" y="134"/>
                              <a:pt x="3975" y="122"/>
                            </a:cubicBezTo>
                            <a:cubicBezTo>
                              <a:pt x="3972" y="124"/>
                              <a:pt x="3968" y="125"/>
                              <a:pt x="3964" y="125"/>
                            </a:cubicBezTo>
                            <a:cubicBezTo>
                              <a:pt x="3959" y="126"/>
                              <a:pt x="3955" y="127"/>
                              <a:pt x="3951" y="128"/>
                            </a:cubicBezTo>
                            <a:cubicBezTo>
                              <a:pt x="3947" y="129"/>
                              <a:pt x="3943" y="131"/>
                              <a:pt x="3940" y="133"/>
                            </a:cubicBezTo>
                            <a:cubicBezTo>
                              <a:pt x="3937" y="135"/>
                              <a:pt x="3935" y="138"/>
                              <a:pt x="3935" y="143"/>
                            </a:cubicBezTo>
                            <a:close/>
                            <a:moveTo>
                              <a:pt x="4100" y="85"/>
                            </a:moveTo>
                            <a:cubicBezTo>
                              <a:pt x="4076" y="85"/>
                              <a:pt x="4076" y="85"/>
                              <a:pt x="4076" y="85"/>
                            </a:cubicBezTo>
                            <a:cubicBezTo>
                              <a:pt x="4076" y="138"/>
                              <a:pt x="4076" y="138"/>
                              <a:pt x="4076" y="138"/>
                            </a:cubicBezTo>
                            <a:cubicBezTo>
                              <a:pt x="4076" y="142"/>
                              <a:pt x="4078" y="145"/>
                              <a:pt x="4080" y="147"/>
                            </a:cubicBezTo>
                            <a:cubicBezTo>
                              <a:pt x="4083" y="148"/>
                              <a:pt x="4086" y="149"/>
                              <a:pt x="4090" y="149"/>
                            </a:cubicBezTo>
                            <a:cubicBezTo>
                              <a:pt x="4092" y="149"/>
                              <a:pt x="4093" y="149"/>
                              <a:pt x="4095" y="149"/>
                            </a:cubicBezTo>
                            <a:cubicBezTo>
                              <a:pt x="4097" y="148"/>
                              <a:pt x="4098" y="148"/>
                              <a:pt x="4100" y="148"/>
                            </a:cubicBezTo>
                            <a:cubicBezTo>
                              <a:pt x="4100" y="176"/>
                              <a:pt x="4100" y="176"/>
                              <a:pt x="4100" y="176"/>
                            </a:cubicBezTo>
                            <a:cubicBezTo>
                              <a:pt x="4097" y="177"/>
                              <a:pt x="4093" y="177"/>
                              <a:pt x="4090" y="177"/>
                            </a:cubicBezTo>
                            <a:cubicBezTo>
                              <a:pt x="4086" y="177"/>
                              <a:pt x="4083" y="178"/>
                              <a:pt x="4079" y="178"/>
                            </a:cubicBezTo>
                            <a:cubicBezTo>
                              <a:pt x="4071" y="178"/>
                              <a:pt x="4064" y="177"/>
                              <a:pt x="4059" y="175"/>
                            </a:cubicBezTo>
                            <a:cubicBezTo>
                              <a:pt x="4054" y="174"/>
                              <a:pt x="4050" y="172"/>
                              <a:pt x="4047" y="169"/>
                            </a:cubicBezTo>
                            <a:cubicBezTo>
                              <a:pt x="4043" y="166"/>
                              <a:pt x="4041" y="161"/>
                              <a:pt x="4040" y="156"/>
                            </a:cubicBezTo>
                            <a:cubicBezTo>
                              <a:pt x="4039" y="151"/>
                              <a:pt x="4038" y="144"/>
                              <a:pt x="4038" y="137"/>
                            </a:cubicBezTo>
                            <a:cubicBezTo>
                              <a:pt x="4038" y="85"/>
                              <a:pt x="4038" y="85"/>
                              <a:pt x="4038" y="85"/>
                            </a:cubicBezTo>
                            <a:cubicBezTo>
                              <a:pt x="4019" y="85"/>
                              <a:pt x="4019" y="85"/>
                              <a:pt x="4019" y="85"/>
                            </a:cubicBezTo>
                            <a:cubicBezTo>
                              <a:pt x="4019" y="60"/>
                              <a:pt x="4019" y="60"/>
                              <a:pt x="4019" y="60"/>
                            </a:cubicBezTo>
                            <a:cubicBezTo>
                              <a:pt x="4038" y="60"/>
                              <a:pt x="4038" y="60"/>
                              <a:pt x="4038" y="60"/>
                            </a:cubicBezTo>
                            <a:cubicBezTo>
                              <a:pt x="4038" y="25"/>
                              <a:pt x="4038" y="25"/>
                              <a:pt x="4038" y="25"/>
                            </a:cubicBezTo>
                            <a:cubicBezTo>
                              <a:pt x="4076" y="25"/>
                              <a:pt x="4076" y="25"/>
                              <a:pt x="4076" y="25"/>
                            </a:cubicBezTo>
                            <a:cubicBezTo>
                              <a:pt x="4076" y="60"/>
                              <a:pt x="4076" y="60"/>
                              <a:pt x="4076" y="60"/>
                            </a:cubicBezTo>
                            <a:cubicBezTo>
                              <a:pt x="4100" y="60"/>
                              <a:pt x="4100" y="60"/>
                              <a:pt x="4100" y="60"/>
                            </a:cubicBezTo>
                            <a:lnTo>
                              <a:pt x="4100" y="85"/>
                            </a:lnTo>
                            <a:close/>
                            <a:moveTo>
                              <a:pt x="4150" y="46"/>
                            </a:moveTo>
                            <a:cubicBezTo>
                              <a:pt x="4112" y="46"/>
                              <a:pt x="4112" y="46"/>
                              <a:pt x="4112" y="46"/>
                            </a:cubicBezTo>
                            <a:cubicBezTo>
                              <a:pt x="4112" y="16"/>
                              <a:pt x="4112" y="16"/>
                              <a:pt x="4112" y="16"/>
                            </a:cubicBezTo>
                            <a:cubicBezTo>
                              <a:pt x="4150" y="16"/>
                              <a:pt x="4150" y="16"/>
                              <a:pt x="4150" y="16"/>
                            </a:cubicBezTo>
                            <a:lnTo>
                              <a:pt x="4150" y="46"/>
                            </a:lnTo>
                            <a:close/>
                            <a:moveTo>
                              <a:pt x="4112" y="60"/>
                            </a:moveTo>
                            <a:cubicBezTo>
                              <a:pt x="4150" y="60"/>
                              <a:pt x="4150" y="60"/>
                              <a:pt x="4150" y="60"/>
                            </a:cubicBezTo>
                            <a:cubicBezTo>
                              <a:pt x="4150" y="176"/>
                              <a:pt x="4150" y="176"/>
                              <a:pt x="4150" y="176"/>
                            </a:cubicBezTo>
                            <a:cubicBezTo>
                              <a:pt x="4112" y="176"/>
                              <a:pt x="4112" y="176"/>
                              <a:pt x="4112" y="176"/>
                            </a:cubicBezTo>
                            <a:lnTo>
                              <a:pt x="4112" y="60"/>
                            </a:lnTo>
                            <a:close/>
                            <a:moveTo>
                              <a:pt x="4170" y="60"/>
                            </a:moveTo>
                            <a:cubicBezTo>
                              <a:pt x="4207" y="60"/>
                              <a:pt x="4207" y="60"/>
                              <a:pt x="4207" y="60"/>
                            </a:cubicBezTo>
                            <a:cubicBezTo>
                              <a:pt x="4207" y="76"/>
                              <a:pt x="4207" y="76"/>
                              <a:pt x="4207" y="76"/>
                            </a:cubicBezTo>
                            <a:cubicBezTo>
                              <a:pt x="4208" y="76"/>
                              <a:pt x="4208" y="76"/>
                              <a:pt x="4208" y="76"/>
                            </a:cubicBezTo>
                            <a:cubicBezTo>
                              <a:pt x="4209" y="73"/>
                              <a:pt x="4212" y="70"/>
                              <a:pt x="4214" y="68"/>
                            </a:cubicBezTo>
                            <a:cubicBezTo>
                              <a:pt x="4217" y="66"/>
                              <a:pt x="4220" y="64"/>
                              <a:pt x="4223" y="62"/>
                            </a:cubicBezTo>
                            <a:cubicBezTo>
                              <a:pt x="4227" y="60"/>
                              <a:pt x="4230" y="59"/>
                              <a:pt x="4234" y="58"/>
                            </a:cubicBezTo>
                            <a:cubicBezTo>
                              <a:pt x="4237" y="57"/>
                              <a:pt x="4241" y="57"/>
                              <a:pt x="4244" y="57"/>
                            </a:cubicBezTo>
                            <a:cubicBezTo>
                              <a:pt x="4254" y="57"/>
                              <a:pt x="4262" y="58"/>
                              <a:pt x="4267" y="61"/>
                            </a:cubicBezTo>
                            <a:cubicBezTo>
                              <a:pt x="4273" y="65"/>
                              <a:pt x="4277" y="68"/>
                              <a:pt x="4280" y="73"/>
                            </a:cubicBezTo>
                            <a:cubicBezTo>
                              <a:pt x="4282" y="78"/>
                              <a:pt x="4284" y="82"/>
                              <a:pt x="4285" y="88"/>
                            </a:cubicBezTo>
                            <a:cubicBezTo>
                              <a:pt x="4286" y="93"/>
                              <a:pt x="4286" y="98"/>
                              <a:pt x="4286" y="102"/>
                            </a:cubicBezTo>
                            <a:cubicBezTo>
                              <a:pt x="4286" y="176"/>
                              <a:pt x="4286" y="176"/>
                              <a:pt x="4286" y="176"/>
                            </a:cubicBezTo>
                            <a:cubicBezTo>
                              <a:pt x="4248" y="176"/>
                              <a:pt x="4248" y="176"/>
                              <a:pt x="4248" y="176"/>
                            </a:cubicBezTo>
                            <a:cubicBezTo>
                              <a:pt x="4248" y="120"/>
                              <a:pt x="4248" y="120"/>
                              <a:pt x="4248" y="120"/>
                            </a:cubicBezTo>
                            <a:cubicBezTo>
                              <a:pt x="4248" y="116"/>
                              <a:pt x="4248" y="112"/>
                              <a:pt x="4248" y="109"/>
                            </a:cubicBezTo>
                            <a:cubicBezTo>
                              <a:pt x="4248" y="105"/>
                              <a:pt x="4247" y="101"/>
                              <a:pt x="4246" y="98"/>
                            </a:cubicBezTo>
                            <a:cubicBezTo>
                              <a:pt x="4245" y="95"/>
                              <a:pt x="4243" y="93"/>
                              <a:pt x="4241" y="91"/>
                            </a:cubicBezTo>
                            <a:cubicBezTo>
                              <a:pt x="4238" y="89"/>
                              <a:pt x="4234" y="88"/>
                              <a:pt x="4229" y="88"/>
                            </a:cubicBezTo>
                            <a:cubicBezTo>
                              <a:pt x="4225" y="88"/>
                              <a:pt x="4222" y="89"/>
                              <a:pt x="4220" y="90"/>
                            </a:cubicBezTo>
                            <a:cubicBezTo>
                              <a:pt x="4217" y="92"/>
                              <a:pt x="4215" y="94"/>
                              <a:pt x="4213" y="96"/>
                            </a:cubicBezTo>
                            <a:cubicBezTo>
                              <a:pt x="4212" y="98"/>
                              <a:pt x="4210" y="101"/>
                              <a:pt x="4210" y="104"/>
                            </a:cubicBezTo>
                            <a:cubicBezTo>
                              <a:pt x="4209" y="107"/>
                              <a:pt x="4208" y="110"/>
                              <a:pt x="4208" y="113"/>
                            </a:cubicBezTo>
                            <a:cubicBezTo>
                              <a:pt x="4208" y="176"/>
                              <a:pt x="4208" y="176"/>
                              <a:pt x="4208" y="176"/>
                            </a:cubicBezTo>
                            <a:cubicBezTo>
                              <a:pt x="4170" y="176"/>
                              <a:pt x="4170" y="176"/>
                              <a:pt x="4170" y="176"/>
                            </a:cubicBezTo>
                            <a:lnTo>
                              <a:pt x="4170" y="60"/>
                            </a:lnTo>
                            <a:close/>
                            <a:moveTo>
                              <a:pt x="4417" y="162"/>
                            </a:moveTo>
                            <a:cubicBezTo>
                              <a:pt x="4417" y="167"/>
                              <a:pt x="4417" y="173"/>
                              <a:pt x="4416" y="179"/>
                            </a:cubicBezTo>
                            <a:cubicBezTo>
                              <a:pt x="4415" y="185"/>
                              <a:pt x="4413" y="191"/>
                              <a:pt x="4409" y="197"/>
                            </a:cubicBezTo>
                            <a:cubicBezTo>
                              <a:pt x="4405" y="202"/>
                              <a:pt x="4399" y="207"/>
                              <a:pt x="4391" y="211"/>
                            </a:cubicBezTo>
                            <a:cubicBezTo>
                              <a:pt x="4384" y="215"/>
                              <a:pt x="4373" y="217"/>
                              <a:pt x="4359" y="217"/>
                            </a:cubicBezTo>
                            <a:cubicBezTo>
                              <a:pt x="4353" y="217"/>
                              <a:pt x="4346" y="217"/>
                              <a:pt x="4340" y="216"/>
                            </a:cubicBezTo>
                            <a:cubicBezTo>
                              <a:pt x="4333" y="215"/>
                              <a:pt x="4327" y="213"/>
                              <a:pt x="4322" y="210"/>
                            </a:cubicBezTo>
                            <a:cubicBezTo>
                              <a:pt x="4317" y="208"/>
                              <a:pt x="4313" y="204"/>
                              <a:pt x="4309" y="199"/>
                            </a:cubicBezTo>
                            <a:cubicBezTo>
                              <a:pt x="4306" y="194"/>
                              <a:pt x="4303" y="188"/>
                              <a:pt x="4302" y="180"/>
                            </a:cubicBezTo>
                            <a:cubicBezTo>
                              <a:pt x="4340" y="180"/>
                              <a:pt x="4340" y="180"/>
                              <a:pt x="4340" y="180"/>
                            </a:cubicBezTo>
                            <a:cubicBezTo>
                              <a:pt x="4341" y="185"/>
                              <a:pt x="4343" y="188"/>
                              <a:pt x="4347" y="190"/>
                            </a:cubicBezTo>
                            <a:cubicBezTo>
                              <a:pt x="4350" y="192"/>
                              <a:pt x="4355" y="193"/>
                              <a:pt x="4361" y="193"/>
                            </a:cubicBezTo>
                            <a:cubicBezTo>
                              <a:pt x="4365" y="193"/>
                              <a:pt x="4369" y="192"/>
                              <a:pt x="4371" y="190"/>
                            </a:cubicBezTo>
                            <a:cubicBezTo>
                              <a:pt x="4374" y="189"/>
                              <a:pt x="4376" y="187"/>
                              <a:pt x="4377" y="184"/>
                            </a:cubicBezTo>
                            <a:cubicBezTo>
                              <a:pt x="4379" y="182"/>
                              <a:pt x="4380" y="179"/>
                              <a:pt x="4380" y="176"/>
                            </a:cubicBezTo>
                            <a:cubicBezTo>
                              <a:pt x="4380" y="172"/>
                              <a:pt x="4381" y="169"/>
                              <a:pt x="4381" y="165"/>
                            </a:cubicBezTo>
                            <a:cubicBezTo>
                              <a:pt x="4381" y="154"/>
                              <a:pt x="4381" y="154"/>
                              <a:pt x="4381" y="154"/>
                            </a:cubicBezTo>
                            <a:cubicBezTo>
                              <a:pt x="4380" y="154"/>
                              <a:pt x="4380" y="154"/>
                              <a:pt x="4380" y="154"/>
                            </a:cubicBezTo>
                            <a:cubicBezTo>
                              <a:pt x="4377" y="160"/>
                              <a:pt x="4372" y="164"/>
                              <a:pt x="4367" y="167"/>
                            </a:cubicBezTo>
                            <a:cubicBezTo>
                              <a:pt x="4361" y="170"/>
                              <a:pt x="4356" y="171"/>
                              <a:pt x="4349" y="171"/>
                            </a:cubicBezTo>
                            <a:cubicBezTo>
                              <a:pt x="4340" y="171"/>
                              <a:pt x="4333" y="170"/>
                              <a:pt x="4326" y="167"/>
                            </a:cubicBezTo>
                            <a:cubicBezTo>
                              <a:pt x="4320" y="164"/>
                              <a:pt x="4315" y="160"/>
                              <a:pt x="4311" y="155"/>
                            </a:cubicBezTo>
                            <a:cubicBezTo>
                              <a:pt x="4306" y="150"/>
                              <a:pt x="4303" y="144"/>
                              <a:pt x="4301" y="137"/>
                            </a:cubicBezTo>
                            <a:cubicBezTo>
                              <a:pt x="4299" y="129"/>
                              <a:pt x="4298" y="122"/>
                              <a:pt x="4298" y="114"/>
                            </a:cubicBezTo>
                            <a:cubicBezTo>
                              <a:pt x="4298" y="106"/>
                              <a:pt x="4299" y="99"/>
                              <a:pt x="4302" y="92"/>
                            </a:cubicBezTo>
                            <a:cubicBezTo>
                              <a:pt x="4304" y="85"/>
                              <a:pt x="4307" y="79"/>
                              <a:pt x="4311" y="74"/>
                            </a:cubicBezTo>
                            <a:cubicBezTo>
                              <a:pt x="4316" y="69"/>
                              <a:pt x="4321" y="64"/>
                              <a:pt x="4327" y="61"/>
                            </a:cubicBezTo>
                            <a:cubicBezTo>
                              <a:pt x="4334" y="58"/>
                              <a:pt x="4341" y="57"/>
                              <a:pt x="4349" y="57"/>
                            </a:cubicBezTo>
                            <a:cubicBezTo>
                              <a:pt x="4363" y="57"/>
                              <a:pt x="4374" y="63"/>
                              <a:pt x="4380" y="75"/>
                            </a:cubicBezTo>
                            <a:cubicBezTo>
                              <a:pt x="4381" y="75"/>
                              <a:pt x="4381" y="75"/>
                              <a:pt x="4381" y="75"/>
                            </a:cubicBezTo>
                            <a:cubicBezTo>
                              <a:pt x="4381" y="60"/>
                              <a:pt x="4381" y="60"/>
                              <a:pt x="4381" y="60"/>
                            </a:cubicBezTo>
                            <a:cubicBezTo>
                              <a:pt x="4417" y="60"/>
                              <a:pt x="4417" y="60"/>
                              <a:pt x="4417" y="60"/>
                            </a:cubicBezTo>
                            <a:lnTo>
                              <a:pt x="4417" y="162"/>
                            </a:lnTo>
                            <a:close/>
                            <a:moveTo>
                              <a:pt x="4381" y="115"/>
                            </a:moveTo>
                            <a:cubicBezTo>
                              <a:pt x="4381" y="111"/>
                              <a:pt x="4381" y="108"/>
                              <a:pt x="4380" y="104"/>
                            </a:cubicBezTo>
                            <a:cubicBezTo>
                              <a:pt x="4379" y="101"/>
                              <a:pt x="4378" y="98"/>
                              <a:pt x="4376" y="95"/>
                            </a:cubicBezTo>
                            <a:cubicBezTo>
                              <a:pt x="4374" y="92"/>
                              <a:pt x="4372" y="90"/>
                              <a:pt x="4369" y="88"/>
                            </a:cubicBezTo>
                            <a:cubicBezTo>
                              <a:pt x="4366" y="87"/>
                              <a:pt x="4363" y="86"/>
                              <a:pt x="4358" y="86"/>
                            </a:cubicBezTo>
                            <a:cubicBezTo>
                              <a:pt x="4354" y="86"/>
                              <a:pt x="4351" y="87"/>
                              <a:pt x="4348" y="88"/>
                            </a:cubicBezTo>
                            <a:cubicBezTo>
                              <a:pt x="4345" y="90"/>
                              <a:pt x="4343" y="92"/>
                              <a:pt x="4341" y="95"/>
                            </a:cubicBezTo>
                            <a:cubicBezTo>
                              <a:pt x="4339" y="98"/>
                              <a:pt x="4338" y="101"/>
                              <a:pt x="4337" y="104"/>
                            </a:cubicBezTo>
                            <a:cubicBezTo>
                              <a:pt x="4337" y="108"/>
                              <a:pt x="4336" y="111"/>
                              <a:pt x="4336" y="115"/>
                            </a:cubicBezTo>
                            <a:cubicBezTo>
                              <a:pt x="4336" y="118"/>
                              <a:pt x="4337" y="122"/>
                              <a:pt x="4337" y="125"/>
                            </a:cubicBezTo>
                            <a:cubicBezTo>
                              <a:pt x="4338" y="128"/>
                              <a:pt x="4340" y="131"/>
                              <a:pt x="4341" y="134"/>
                            </a:cubicBezTo>
                            <a:cubicBezTo>
                              <a:pt x="4343" y="136"/>
                              <a:pt x="4345" y="138"/>
                              <a:pt x="4348" y="140"/>
                            </a:cubicBezTo>
                            <a:cubicBezTo>
                              <a:pt x="4351" y="142"/>
                              <a:pt x="4354" y="142"/>
                              <a:pt x="4358" y="142"/>
                            </a:cubicBezTo>
                            <a:cubicBezTo>
                              <a:pt x="4362" y="142"/>
                              <a:pt x="4366" y="142"/>
                              <a:pt x="4369" y="140"/>
                            </a:cubicBezTo>
                            <a:cubicBezTo>
                              <a:pt x="4372" y="139"/>
                              <a:pt x="4374" y="137"/>
                              <a:pt x="4376" y="134"/>
                            </a:cubicBezTo>
                            <a:cubicBezTo>
                              <a:pt x="4378" y="132"/>
                              <a:pt x="4379" y="129"/>
                              <a:pt x="4380" y="126"/>
                            </a:cubicBezTo>
                            <a:cubicBezTo>
                              <a:pt x="4381" y="122"/>
                              <a:pt x="4381" y="119"/>
                              <a:pt x="4381" y="115"/>
                            </a:cubicBez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54A05" id="Logo_ftr_grey_ing" o:spid="_x0000_s1026" style="position:absolute;margin-left:57.2pt;margin-top:802.6pt;width:275.95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1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" path="m81,103v,-3,,-5,-1,-7c79,94,77,92,75,91,74,89,72,88,70,87,67,86,65,86,63,86v-6,,-10,1,-13,3c46,91,44,94,42,97v-1,3,-3,7,-3,11c38,112,38,116,38,120v,4,,8,1,11c40,135,41,138,43,141v2,3,4,5,7,7c53,150,57,151,61,151v6,,11,-2,15,-6c79,142,81,137,82,131v37,,37,,37,c118,138,116,145,113,152v-3,6,-8,11,-13,15c95,171,89,174,83,176v-7,3,-14,4,-22,4c52,180,44,178,36,175,29,173,23,169,17,163,12,158,8,152,4,145,1,137,,129,,120,,111,1,102,4,95,7,87,11,80,16,75,22,69,28,65,35,61v8,-3,16,-4,26,-4c68,57,75,58,82,60v6,2,12,4,17,8c105,72,109,77,112,83v3,5,5,12,6,20l81,103xm126,118v,-8,2,-16,5,-24c134,87,138,80,143,74v6,-5,12,-9,20,-13c170,58,178,57,187,57v9,,18,1,25,4c220,65,226,69,232,74v5,6,9,13,12,20c247,102,249,110,249,118v,9,-2,17,-5,25c241,150,237,157,232,162v-6,6,-12,10,-20,13c205,178,196,180,187,180v-9,,-17,-2,-24,-5c155,172,149,168,143,162v-5,-5,-9,-12,-12,-19c128,135,126,127,126,118xm164,118v,4,1,8,1,12c166,133,167,137,169,140v2,3,4,6,7,8c179,150,183,151,187,151v5,,9,-1,12,-3c202,146,204,143,206,140v2,-3,3,-7,4,-10c210,126,211,122,211,118v,-3,-1,-7,-1,-11c209,103,208,100,206,97v-2,-3,-4,-6,-7,-8c196,87,192,86,187,86v-4,,-8,1,-11,3c173,91,171,94,169,97v-2,3,-3,6,-4,10c165,111,164,115,164,118xm262,60v37,,37,,37,c299,76,299,76,299,76v1,,1,,1,c303,70,308,66,313,62v6,-3,13,-5,20,-5c340,57,347,58,353,61v6,3,11,8,14,15c371,69,377,65,382,61v6,-3,13,-4,21,-4c412,57,420,58,425,61v6,4,10,8,12,13c440,78,442,84,443,90v1,6,1,11,1,17c444,176,444,176,444,176v-38,,-38,,-38,c406,108,406,108,406,108v,-6,-1,-11,-4,-15c399,90,395,88,390,88v-4,,-7,1,-10,2c378,92,376,94,375,97v-1,3,-2,6,-2,10c372,111,372,115,372,119v,57,,57,,57c334,176,334,176,334,176v,-66,,-66,,-66c334,103,333,98,331,94v-2,-4,-6,-6,-11,-6c313,88,308,90,305,95v-3,5,-5,13,-5,25c300,176,300,176,300,176v-38,,-38,,-38,l262,60xm463,60v37,,37,,37,c500,76,500,76,500,76v1,,1,,1,c504,70,509,66,514,62v6,-3,13,-5,20,-5c541,57,548,58,554,61v6,3,11,8,14,15c572,69,578,65,583,61v6,-3,13,-4,21,-4c613,57,621,58,626,61v6,4,10,8,12,13c641,78,643,84,644,90v1,6,1,11,1,17c645,176,645,176,645,176v-38,,-38,,-38,c607,108,607,108,607,108v,-6,-2,-11,-4,-15c600,90,596,88,591,88v-4,,-7,1,-10,2c579,92,577,94,576,97v-1,3,-2,6,-2,10c573,111,573,115,573,119v,57,,57,,57c535,176,535,176,535,176v,-66,,-66,,-66c535,103,534,98,532,94v-2,-4,-6,-6,-11,-6c514,88,509,90,506,95v-3,5,-5,13,-5,25c501,176,501,176,501,176v-38,,-38,,-38,l463,60xm779,176v-37,,-37,,-37,c742,160,742,160,742,160v,,,,,c738,166,733,171,727,175v-7,3,-14,5,-20,5c698,180,691,179,686,176v-6,-2,-10,-5,-13,-10c669,162,667,157,666,151v-2,-6,-2,-13,-2,-21c664,60,664,60,664,60v38,,38,,38,c702,128,702,128,702,128v,7,1,13,4,16c710,147,714,148,720,148v3,,5,,7,-1c730,147,732,145,734,143v2,-2,4,-5,5,-8c741,132,741,128,741,122v,-62,,-62,,-62c779,60,779,60,779,60r,116xm798,60v37,,37,,37,c835,76,835,76,835,76v1,,1,,1,c838,73,840,70,843,68v2,-2,5,-4,9,-6c855,60,858,59,862,58v3,-1,7,-1,10,-1c882,57,890,58,895,61v6,4,10,7,13,12c911,78,912,82,913,88v1,5,1,10,1,14c914,176,914,176,914,176v-38,,-38,,-38,c876,120,876,120,876,120v,-4,,-8,,-11c876,105,876,101,874,98v-1,-3,-3,-5,-5,-7c866,89,862,88,857,88v-3,,-7,1,-9,2c845,92,843,94,841,96v-1,2,-2,5,-3,8c837,107,837,110,837,113v,63,,63,,63c798,176,798,176,798,176r,-116xm972,46v-38,,-38,,-38,c934,16,934,16,934,16v38,,38,,38,l972,46xm934,60v38,,38,,38,c972,176,972,176,972,176v-38,,-38,,-38,l934,60xm1069,103v,-3,-1,-5,-2,-7c1066,94,1065,92,1063,91v-2,-2,-4,-3,-6,-4c1055,86,1052,86,1050,86v-5,,-10,1,-13,3c1034,91,1031,94,1030,97v-2,3,-3,7,-4,11c1026,112,1025,116,1025,120v,4,1,8,2,11c1027,135,1029,138,1031,141v1,3,4,5,7,7c1040,150,1044,151,1048,151v7,,12,-2,15,-6c1067,142,1069,137,1070,131v37,,37,,37,c1106,138,1104,145,1100,152v-3,6,-7,11,-12,15c1083,171,1077,174,1070,176v-7,3,-14,4,-22,4c1039,180,1031,178,1024,175v-8,-2,-14,-6,-19,-12c999,158,995,152,992,145v-3,-8,-5,-16,-5,-25c987,111,989,102,992,95v2,-8,6,-15,12,-20c1009,69,1015,65,1023,61v7,-3,16,-4,25,-4c1055,57,1062,58,1069,60v7,2,12,4,18,8c1092,72,1096,77,1099,83v4,5,6,12,7,20l1069,103xm1118,96v,-8,2,-14,5,-19c1126,72,1131,68,1136,65v5,-3,11,-5,17,-6c1159,57,1166,57,1173,57v7,,13,,20,1c1199,59,1205,61,1210,64v5,3,9,7,12,12c1225,81,1227,88,1227,96v,51,,51,,51c1227,152,1227,157,1227,162v1,5,2,10,4,14c1193,176,1193,176,1193,176v-1,-1,-1,-3,-1,-5c1191,169,1191,167,1191,165v-5,6,-11,9,-18,11c1166,179,1160,180,1153,180v-6,,-11,-1,-16,-2c1132,176,1128,174,1124,171v-3,-3,-6,-6,-8,-11c1114,156,1113,151,1113,145v,-7,1,-12,3,-16c1118,125,1121,121,1125,119v3,-3,7,-5,12,-7c1142,111,1146,110,1151,109v5,-1,10,-2,15,-3c1171,106,1176,105,1181,104v3,,5,-2,7,-3c1190,100,1191,97,1191,94v,-3,-1,-5,-2,-6c1188,86,1186,85,1184,84v-1,-1,-3,-1,-6,-2c1176,82,1174,81,1172,81v-11,,-17,5,-19,15l1118,96xm1151,143v,5,2,8,5,10c1159,155,1163,156,1167,156v9,,15,-2,19,-8c1189,143,1191,134,1190,122v-2,2,-6,3,-10,3c1175,126,1171,127,1167,128v-5,1,-8,3,-11,5c1153,135,1151,138,1151,143xm1316,85v-24,,-24,,-24,c1292,138,1292,138,1292,138v,4,1,7,4,9c1298,148,1302,149,1306,149v1,,3,,5,c1312,148,1314,148,1316,148v,28,,28,,28c1312,177,1309,177,1305,177v-3,,-7,1,-10,1c1287,178,1280,177,1275,175v-6,-1,-10,-3,-13,-6c1259,166,1257,161,1256,156v-1,-5,-2,-12,-2,-19c1254,85,1254,85,1254,85v-19,,-19,,-19,c1235,60,1235,60,1235,60v19,,19,,19,c1254,25,1254,25,1254,25v38,,38,,38,c1292,60,1292,60,1292,60v24,,24,,24,l1316,85xm1366,46v-39,,-39,,-39,c1327,16,1327,16,1327,16v39,,39,,39,l1366,46xm1327,60v39,,39,,39,c1366,176,1366,176,1366,176v-39,,-39,,-39,l1327,60xm1386,60v37,,37,,37,c1423,76,1423,76,1423,76v,,,,,c1425,73,1427,70,1430,68v3,-2,6,-4,9,-6c1442,60,1446,59,1449,58v4,-1,7,-1,11,-1c1470,57,1477,58,1483,61v5,4,10,7,12,12c1498,78,1500,82,1501,88v,5,1,10,1,14c1502,176,1502,176,1502,176v-38,,-38,,-38,c1464,120,1464,120,1464,120v,-4,,-8,,-11c1464,105,1463,101,1462,98v-1,-3,-3,-5,-6,-7c1454,89,1450,88,1445,88v-4,,-7,1,-10,2c1433,92,1431,94,1429,96v-2,2,-3,5,-4,8c1424,107,1424,110,1424,113v,63,,63,,63c1386,176,1386,176,1386,176r,-116xm1633,162v,5,,11,-1,17c1631,185,1628,191,1624,197v-3,5,-9,10,-17,14c1599,215,1589,217,1575,217v-7,,-13,,-20,-1c1549,215,1543,213,1538,210v-5,-2,-10,-6,-13,-11c1521,194,1519,188,1518,180v38,,38,,38,c1557,185,1559,188,1562,190v4,2,8,3,14,3c1581,193,1584,192,1587,190v3,-1,5,-3,6,-6c1595,182,1595,179,1596,176v,-4,,-7,,-11c1596,154,1596,154,1596,154v,,,,,c1592,160,1588,164,1583,167v-6,3,-12,4,-18,4c1556,171,1549,170,1542,167v-6,-3,-12,-7,-16,-12c1522,150,1519,144,1517,137v-2,-8,-3,-15,-3,-23c1514,106,1515,99,1517,92v2,-7,6,-13,10,-18c1531,69,1537,64,1543,61v6,-3,14,-4,22,-4c1579,57,1589,63,1596,75v1,,1,,1,c1597,60,1597,60,1597,60v36,,36,,36,l1633,162xm1597,115v,-4,,-7,-1,-11c1595,101,1594,98,1592,95v-2,-3,-4,-5,-7,-7c1582,87,1578,86,1574,86v-4,,-8,1,-10,2c1561,90,1558,92,1557,95v-2,3,-3,6,-4,9c1552,108,1552,111,1552,115v,3,,7,1,10c1554,128,1555,131,1557,134v2,2,4,4,7,6c1567,142,1570,142,1574,142v4,,7,,10,-2c1587,139,1590,137,1591,134v2,-2,4,-5,5,-8c1597,122,1597,119,1597,115xm1782,v12,,12,,12,c1794,224,1794,224,1794,224v-12,,-12,,-12,l1782,xm1955,85v-18,,-18,,-18,c1937,60,1937,60,1937,60v18,,18,,18,c1955,52,1956,45,1958,39v1,-5,4,-10,7,-13c1969,22,1973,20,1979,19v6,-2,12,-3,21,-3c2003,16,2006,17,2009,17v3,,6,,9,c2018,44,2018,44,2018,44v-4,,-7,-1,-10,-1c2003,43,2000,44,1997,45v-2,2,-4,5,-4,10c1993,60,1993,60,1993,60v23,,23,,23,c2016,85,2016,85,2016,85v-23,,-23,,-23,c1993,176,1993,176,1993,176v-38,,-38,,-38,l1955,85xm2022,96v,-8,2,-14,5,-19c2031,72,2035,68,2040,65v5,-3,11,-5,17,-6c2064,57,2070,57,2077,57v7,,14,,20,1c2104,59,2109,61,2114,64v6,3,10,7,13,12c2130,81,2131,88,2131,96v,51,,51,,51c2131,152,2131,157,2132,162v,5,1,10,4,14c2097,176,2097,176,2097,176v,-1,-1,-3,-1,-5c2096,169,2095,167,2095,165v-5,6,-11,9,-17,11c2071,179,2064,180,2057,180v-6,,-11,-1,-16,-2c2036,176,2032,174,2029,171v-4,-3,-7,-6,-9,-11c2018,156,2017,151,2017,145v,-7,1,-12,3,-16c2022,125,2025,121,2029,119v3,-3,8,-5,12,-7c2046,111,2051,110,2056,109v5,-1,10,-2,15,-3c2076,106,2080,105,2085,104v3,,6,-2,7,-3c2094,100,2095,97,2095,94v,-3,-1,-5,-2,-6c2092,86,2090,85,2089,84v-2,-1,-4,-1,-6,-2c2081,82,2079,81,2077,81v-11,,-18,5,-19,15l2022,96xm2055,143v,5,2,8,5,10c2063,155,2067,156,2071,156v9,,16,-2,19,-8c2093,143,2095,134,2094,122v-2,2,-6,3,-10,3c2079,126,2075,127,2071,128v-4,1,-8,3,-11,5c2057,135,2055,138,2055,143xm2226,103v,-3,-1,-5,-2,-7c2223,94,2222,92,2220,91v-2,-2,-4,-3,-6,-4c2212,86,2209,86,2207,86v-5,,-10,1,-13,3c2191,91,2188,94,2187,97v-2,3,-3,7,-4,11c2183,112,2182,116,2182,120v,4,1,8,2,11c2184,135,2186,138,2188,141v1,3,4,5,7,7c2197,150,2201,151,2205,151v7,,12,-2,15,-6c2224,142,2226,137,2227,131v37,,37,,37,c2263,138,2261,145,2257,152v-3,6,-7,11,-12,15c2240,171,2234,174,2227,176v-7,3,-14,4,-22,4c2196,180,2188,178,2181,175v-8,-2,-14,-6,-19,-12c2156,158,2152,152,2149,145v-3,-8,-5,-16,-5,-25c2144,111,2146,102,2148,95v3,-8,7,-15,13,-20c2166,69,2172,65,2180,61v7,-3,16,-4,25,-4c2212,57,2219,58,2226,60v7,2,12,4,18,8c2249,72,2253,77,2256,83v4,5,6,12,6,20l2226,103xm2316,46v-39,,-39,,-39,c2277,16,2277,16,2277,16v39,,39,,39,l2316,46xm2277,60v39,,39,,39,c2316,176,2316,176,2316,176v-39,,-39,,-39,l2277,60xm2337,16v38,,38,,38,c2375,176,2375,176,2375,176v-38,,-38,,-38,l2337,16xm2435,46v-38,,-38,,-38,c2397,16,2397,16,2397,16v38,,38,,38,l2435,46xm2397,60v38,,38,,38,c2435,176,2435,176,2435,176v-38,,-38,,-38,l2397,60xm2526,85v-24,,-24,,-24,c2502,138,2502,138,2502,138v,4,1,7,4,9c2508,148,2512,149,2516,149v1,,3,,5,c2522,148,2524,148,2526,148v,28,,28,,28c2522,177,2519,177,2515,177v-3,,-7,1,-10,1c2497,178,2490,177,2485,175v-6,-1,-10,-3,-13,-6c2469,166,2467,161,2466,156v-1,-5,-2,-12,-2,-19c2464,85,2464,85,2464,85v-19,,-19,,-19,c2445,60,2445,60,2445,60v19,,19,,19,c2464,25,2464,25,2464,25v38,,38,,38,c2502,60,2502,60,2502,60v24,,24,,24,l2526,85xm2535,96v,-8,2,-14,5,-19c2543,72,2548,68,2553,65v5,-3,11,-5,17,-6c2576,57,2583,57,2590,57v7,,13,,20,1c2616,59,2622,61,2627,64v5,3,9,7,12,12c2642,81,2644,88,2644,96v,51,,51,,51c2644,152,2644,157,2645,162v,5,1,10,3,14c2610,176,2610,176,2610,176v-1,-1,-1,-3,-1,-5c2608,169,2608,167,2608,165v-5,6,-11,9,-18,11c2584,179,2577,180,2570,180v-6,,-11,-1,-16,-2c2549,176,2545,174,2541,171v-3,-3,-6,-6,-8,-11c2531,156,2530,151,2530,145v,-7,1,-12,3,-16c2535,125,2538,121,2542,119v3,-3,7,-5,12,-7c2559,111,2563,110,2568,109v5,-1,10,-2,15,-3c2588,106,2593,105,2598,104v3,,5,-2,7,-3c2607,100,2608,97,2608,94v,-3,-1,-5,-2,-6c2605,86,2603,85,2601,84v-1,-1,-3,-1,-6,-2c2593,82,2591,81,2589,81v-11,,-17,5,-19,15l2535,96xm2568,143v,5,2,8,5,10c2576,155,2580,156,2584,156v9,,15,-2,19,-8c2606,143,2608,134,2607,122v-2,2,-6,3,-10,3c2592,126,2588,127,2584,128v-5,1,-8,3,-11,5c2570,135,2568,138,2568,143xm2733,85v-24,,-24,,-24,c2709,138,2709,138,2709,138v,4,1,7,4,9c2715,148,2719,149,2723,149v1,,3,,5,c2729,148,2731,148,2733,148v,28,,28,,28c2729,177,2726,177,2722,177v-3,,-7,1,-10,1c2704,178,2697,177,2692,175v-6,-1,-10,-3,-13,-6c2676,166,2674,161,2673,156v-1,-5,-2,-12,-2,-19c2671,85,2671,85,2671,85v-19,,-19,,-19,c2652,60,2652,60,2652,60v19,,19,,19,c2671,25,2671,25,2671,25v38,,38,,38,c2709,60,2709,60,2709,60v24,,24,,24,l2733,85xm2783,46v-38,,-38,,-38,c2745,16,2745,16,2745,16v38,,38,,38,l2783,46xm2745,60v38,,38,,38,c2783,176,2783,176,2783,176v-38,,-38,,-38,l2745,60xm2803,60v37,,37,,37,c2840,76,2840,76,2840,76v,,,,,c2842,73,2844,70,2847,68v3,-2,6,-4,9,-6c2859,60,2863,59,2866,58v4,-1,7,-1,11,-1c2887,57,2894,58,2900,61v5,4,10,7,12,12c2915,78,2917,82,2918,88v,5,1,10,1,14c2919,176,2919,176,2919,176v-38,,-38,,-38,c2881,120,2881,120,2881,120v,-4,,-8,,-11c2881,105,2880,101,2879,98v-1,-3,-3,-5,-6,-7c2871,89,2867,88,2862,88v-4,,-7,1,-10,2c2850,92,2848,94,2846,96v-2,2,-3,5,-4,8c2841,107,2841,110,2841,113v,63,,63,,63c2803,176,2803,176,2803,176r,-116xm3050,162v,5,,11,-1,17c3048,185,3045,191,3041,197v-3,5,-9,10,-17,14c3016,215,3006,217,2992,217v-7,,-13,,-20,-1c2966,215,2960,213,2955,210v-5,-2,-10,-6,-13,-11c2938,194,2936,188,2935,180v38,,38,,38,c2974,185,2976,188,2979,190v4,2,8,3,14,3c2998,193,3001,192,3004,190v3,-1,5,-3,6,-6c3012,182,3012,179,3013,176v,-4,,-7,,-11c3013,154,3013,154,3013,154v,,,,,c3009,160,3005,164,3000,167v-6,3,-12,4,-18,4c2973,171,2966,170,2959,167v-6,-3,-12,-7,-16,-12c2939,150,2936,144,2934,137v-2,-8,-3,-15,-3,-23c2931,106,2932,99,2934,92v2,-7,6,-13,10,-18c2948,69,2954,64,2960,61v6,-3,14,-4,22,-4c2996,57,3006,63,3013,75v1,,1,,1,c3014,60,3014,60,3014,60v36,,36,,36,l3050,162xm3014,115v,-4,,-7,-1,-11c3012,101,3011,98,3009,95v-2,-3,-4,-5,-7,-7c2999,87,2995,86,2991,86v-4,,-8,1,-10,2c2978,90,2975,92,2974,95v-2,3,-3,6,-4,9c2969,108,2969,111,2969,115v,3,,7,1,10c2971,128,2972,131,2974,134v2,2,4,4,7,6c2984,142,2987,142,2991,142v4,,7,,10,-2c3004,139,3007,137,3008,134v2,-2,4,-5,5,-8c3014,122,3014,119,3014,115xm3199,v12,,12,,12,c3211,224,3211,224,3211,224v-12,,-12,,-12,l3199,xm3365,60v37,,37,,37,c3402,81,3402,81,3402,81v,,,,,c3405,73,3410,67,3416,64v6,-4,13,-6,21,-6c3439,58,3440,58,3442,58v1,,3,,4,1c3446,94,3446,94,3446,94v-2,-1,-5,-2,-7,-2c3437,91,3434,91,3432,91v-5,,-9,1,-13,3c3416,95,3413,97,3410,100v-2,2,-4,5,-5,8c3404,112,3403,115,3403,119v,57,,57,,57c3365,176,3365,176,3365,176r,-116xm3481,128v,8,3,14,7,19c3493,152,3499,154,3507,154v5,,9,-1,13,-3c3524,149,3527,146,3529,141v35,,35,,35,c3563,148,3560,154,3556,159v-4,4,-8,8,-13,12c3537,174,3532,176,3526,178v-7,1,-13,2,-19,2c3497,180,3489,178,3481,176v-8,-3,-15,-7,-20,-12c3455,158,3451,152,3448,144v-3,-8,-5,-16,-5,-26c3443,109,3445,101,3448,93v3,-7,8,-14,13,-19c3467,69,3474,64,3482,61v7,-3,15,-4,24,-4c3516,57,3525,59,3533,62v8,4,14,9,19,15c3557,84,3561,91,3563,100v3,8,4,18,3,28l3481,128xm3528,106v,-6,-2,-12,-6,-17c3517,85,3512,83,3506,83v-7,,-13,2,-17,6c3485,93,3482,99,3481,106r47,xm3691,162v,5,,11,-1,17c3689,185,3686,191,3683,197v-4,5,-10,10,-18,14c3657,215,3647,217,3633,217v-7,,-13,,-20,-1c3607,215,3601,213,3596,210v-5,-2,-9,-6,-13,-11c3579,194,3577,188,3576,180v38,,38,,38,c3615,185,3617,188,3621,190v3,2,7,3,13,3c3639,193,3643,192,3645,190v3,-1,5,-3,6,-6c3653,182,3653,179,3654,176v,-4,,-7,,-11c3654,154,3654,154,3654,154v,,,,,c3651,160,3646,164,3641,167v-6,3,-12,4,-18,4c3614,171,3607,170,3600,167v-6,-3,-12,-7,-16,-12c3580,150,3577,144,3575,137v-2,-8,-3,-15,-3,-23c3572,106,3573,99,3575,92v3,-7,6,-13,10,-18c3590,69,3595,64,3601,61v7,-3,14,-4,22,-4c3637,57,3647,63,3654,75v1,,1,,1,c3655,60,3655,60,3655,60v36,,36,,36,l3691,162xm3655,115v,-4,,-7,-1,-11c3653,101,3652,98,3650,95v-2,-3,-4,-5,-7,-7c3640,87,3636,86,3632,86v-4,,-7,1,-10,2c3619,90,3617,92,3615,95v-2,3,-3,6,-4,9c3610,108,3610,111,3610,115v,3,,7,1,10c3612,128,3613,131,3615,134v2,2,4,4,7,6c3625,142,3628,142,3632,142v4,,8,,10,-2c3645,139,3648,137,3650,134v1,-2,3,-5,4,-8c3655,122,3655,119,3655,115xm3825,176v-37,,-37,,-37,c3788,160,3788,160,3788,160v-1,,-1,,-1,c3784,166,3779,171,3772,175v-7,3,-13,5,-20,5c3743,180,3737,179,3731,176v-6,-2,-10,-5,-13,-10c3715,162,3712,157,3711,151v-1,-6,-2,-13,-2,-21c3709,60,3709,60,3709,60v38,,38,,38,c3747,128,3747,128,3747,128v,7,2,13,5,16c3755,147,3760,148,3766,148v2,,4,,6,-1c3775,147,3777,145,3779,143v2,-2,4,-5,5,-8c3786,132,3787,128,3787,122v,-62,,-62,,-62c3825,60,3825,60,3825,60r,116xm3845,16v38,,38,,38,c3883,176,3883,176,3883,176v-38,,-38,,-38,l3845,16xm3902,96v,-8,2,-14,5,-19c3911,72,3915,68,3920,65v5,-3,11,-5,17,-6c3944,57,3950,57,3957,57v7,,14,,20,1c3984,59,3989,61,3994,64v6,3,10,7,13,12c4010,81,4011,88,4011,96v,51,,51,,51c4011,152,4011,157,4012,162v,5,1,10,4,14c3977,176,3977,176,3977,176v,-1,-1,-3,-1,-5c3976,169,3975,167,3975,165v-5,6,-11,9,-17,11c3951,179,3944,180,3937,180v-6,,-11,-1,-16,-2c3916,176,3912,174,3909,171v-4,-3,-7,-6,-9,-11c3898,156,3897,151,3897,145v,-7,1,-12,3,-16c3902,125,3905,121,3909,119v3,-3,8,-5,12,-7c3926,111,3931,110,3936,109v5,-1,10,-2,15,-3c3956,106,3960,105,3965,104v3,,6,-2,7,-3c3974,100,3975,97,3975,94v,-3,-1,-5,-2,-6c3972,86,3970,85,3969,84v-2,-1,-4,-1,-6,-2c3961,82,3959,81,3957,81v-11,,-18,5,-19,15l3902,96xm3935,143v,5,2,8,5,10c3943,155,3947,156,3951,156v9,,16,-2,19,-8c3973,143,3975,134,3975,122v-3,2,-7,3,-11,3c3959,126,3955,127,3951,128v-4,1,-8,3,-11,5c3937,135,3935,138,3935,143xm4100,85v-24,,-24,,-24,c4076,138,4076,138,4076,138v,4,2,7,4,9c4083,148,4086,149,4090,149v2,,3,,5,c4097,148,4098,148,4100,148v,28,,28,,28c4097,177,4093,177,4090,177v-4,,-7,1,-11,1c4071,178,4064,177,4059,175v-5,-1,-9,-3,-12,-6c4043,166,4041,161,4040,156v-1,-5,-2,-12,-2,-19c4038,85,4038,85,4038,85v-19,,-19,,-19,c4019,60,4019,60,4019,60v19,,19,,19,c4038,25,4038,25,4038,25v38,,38,,38,c4076,60,4076,60,4076,60v24,,24,,24,l4100,85xm4150,46v-38,,-38,,-38,c4112,16,4112,16,4112,16v38,,38,,38,l4150,46xm4112,60v38,,38,,38,c4150,176,4150,176,4150,176v-38,,-38,,-38,l4112,60xm4170,60v37,,37,,37,c4207,76,4207,76,4207,76v1,,1,,1,c4209,73,4212,70,4214,68v3,-2,6,-4,9,-6c4227,60,4230,59,4234,58v3,-1,7,-1,10,-1c4254,57,4262,58,4267,61v6,4,10,7,13,12c4282,78,4284,82,4285,88v1,5,1,10,1,14c4286,176,4286,176,4286,176v-38,,-38,,-38,c4248,120,4248,120,4248,120v,-4,,-8,,-11c4248,105,4247,101,4246,98v-1,-3,-3,-5,-5,-7c4238,89,4234,88,4229,88v-4,,-7,1,-9,2c4217,92,4215,94,4213,96v-1,2,-3,5,-3,8c4209,107,4208,110,4208,113v,63,,63,,63c4170,176,4170,176,4170,176r,-116xm4417,162v,5,,11,-1,17c4415,185,4413,191,4409,197v-4,5,-10,10,-18,14c4384,215,4373,217,4359,217v-6,,-13,,-19,-1c4333,215,4327,213,4322,210v-5,-2,-9,-6,-13,-11c4306,194,4303,188,4302,180v38,,38,,38,c4341,185,4343,188,4347,190v3,2,8,3,14,3c4365,193,4369,192,4371,190v3,-1,5,-3,6,-6c4379,182,4380,179,4380,176v,-4,1,-7,1,-11c4381,154,4381,154,4381,154v-1,,-1,,-1,c4377,160,4372,164,4367,167v-6,3,-11,4,-18,4c4340,171,4333,170,4326,167v-6,-3,-11,-7,-15,-12c4306,150,4303,144,4301,137v-2,-8,-3,-15,-3,-23c4298,106,4299,99,4302,92v2,-7,5,-13,9,-18c4316,69,4321,64,4327,61v7,-3,14,-4,22,-4c4363,57,4374,63,4380,75v1,,1,,1,c4381,60,4381,60,4381,60v36,,36,,36,l4417,162xm4381,115v,-4,,-7,-1,-11c4379,101,4378,98,4376,95v-2,-3,-4,-5,-7,-7c4366,87,4363,86,4358,86v-4,,-7,1,-10,2c4345,90,4343,92,4341,95v-2,3,-3,6,-4,9c4337,108,4336,111,4336,115v,3,1,7,1,10c4338,128,4340,131,4341,134v2,2,4,4,7,6c4351,142,4354,142,4358,142v4,,8,,11,-2c4372,139,4374,137,4376,134v2,-2,3,-5,4,-8c4381,122,4381,119,4381,115xe" fillcolor="#4d4d4f" stroked="f">
              <v:path arrowok="t" o:connecttype="custom" o:connectlocs="94418,107695;93624,84676;113460,133180;139643,73167;351488,73989;241995,78099;506206,60835;413375,72345;526835,49326;668859,55903;667272,78921;848173,84676;872769,124959;848173,84676;930689,144689;934656,67412;1028281,120848;1025107,20552;1129046,62479;1146501,72345;1204421,147978;1203628,75633;1232191,85498;1536867,69878;1581299,69878;1663815,144689;1662229,77277;1766167,84676;1790764,124959;1766167,84676;1931994,37817;2004195,121671;2004195,69878;2054975,144689;2058942,67412;2152566,120848;2149392,20552;2253331,62479;2270787,72345;2328707,147978;2327913,75633;2356477,85498;2699237,49326;2669880,49326;2746049,60835;2922190,161953;2888866,137290;2899181,85498;3034856,144689;2998359,117560;3155457,47682;3094363,106051;3134828,128247;3236387,146333;3262570,13154;3385551,50148;3308589,144689;3475208,144689;3476002,49326;3466481,115094" o:connectangles="0,0,0,0,0,0,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BB97" w14:textId="77777777" w:rsidR="00B626E4" w:rsidRDefault="00B62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B626E4" w:rsidRPr="00915B1C" w14:paraId="07519286" w14:textId="77777777" w:rsidTr="002E4DDC">
      <w:tc>
        <w:tcPr>
          <w:tcW w:w="6352" w:type="dxa"/>
          <w:shd w:val="clear" w:color="auto" w:fill="auto"/>
        </w:tcPr>
        <w:p w14:paraId="604763FF" w14:textId="77777777" w:rsidR="00B626E4" w:rsidRPr="00915B1C" w:rsidRDefault="00B626E4" w:rsidP="00915B1C">
          <w:pPr>
            <w:pStyle w:val="Footer"/>
            <w:ind w:right="28"/>
            <w:jc w:val="right"/>
            <w:rPr>
              <w:sz w:val="2"/>
              <w:szCs w:val="2"/>
            </w:rPr>
          </w:pPr>
        </w:p>
      </w:tc>
      <w:tc>
        <w:tcPr>
          <w:tcW w:w="1332" w:type="dxa"/>
          <w:tcBorders>
            <w:top w:val="single" w:sz="2" w:space="0" w:color="505050"/>
          </w:tcBorders>
          <w:shd w:val="clear" w:color="auto" w:fill="auto"/>
        </w:tcPr>
        <w:p w14:paraId="2DD4224D" w14:textId="77777777" w:rsidR="00B626E4" w:rsidRPr="00915B1C" w:rsidRDefault="00B626E4" w:rsidP="00915B1C">
          <w:pPr>
            <w:pStyle w:val="Footer"/>
            <w:ind w:right="28"/>
            <w:jc w:val="right"/>
            <w:rPr>
              <w:sz w:val="2"/>
              <w:szCs w:val="2"/>
            </w:rPr>
          </w:pPr>
        </w:p>
      </w:tc>
      <w:tc>
        <w:tcPr>
          <w:tcW w:w="396" w:type="dxa"/>
          <w:shd w:val="clear" w:color="auto" w:fill="auto"/>
        </w:tcPr>
        <w:p w14:paraId="3E34B6B2" w14:textId="77777777" w:rsidR="00B626E4" w:rsidRPr="00915B1C" w:rsidRDefault="00B626E4" w:rsidP="00332011">
          <w:pPr>
            <w:pStyle w:val="Footer"/>
            <w:rPr>
              <w:sz w:val="2"/>
              <w:szCs w:val="2"/>
            </w:rPr>
          </w:pPr>
        </w:p>
      </w:tc>
    </w:tr>
    <w:tr w:rsidR="00B626E4" w:rsidRPr="002E4DDC" w14:paraId="4E120975" w14:textId="77777777" w:rsidTr="00915B1C">
      <w:tc>
        <w:tcPr>
          <w:tcW w:w="7684" w:type="dxa"/>
          <w:gridSpan w:val="2"/>
          <w:shd w:val="clear" w:color="auto" w:fill="auto"/>
        </w:tcPr>
        <w:p w14:paraId="5F6ED992" w14:textId="77777777" w:rsidR="00B626E4" w:rsidRPr="002E4DDC" w:rsidRDefault="00B626E4"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sidR="002F4603" w:rsidRPr="002E4DDC">
            <w:rPr>
              <w:color w:val="505050"/>
            </w:rPr>
            <w:fldChar w:fldCharType="begin"/>
          </w:r>
          <w:r w:rsidRPr="002E4DDC">
            <w:rPr>
              <w:color w:val="505050"/>
            </w:rPr>
            <w:instrText xml:space="preserve"> PAGE  \* roman  \* MERGEFORMAT </w:instrText>
          </w:r>
          <w:r w:rsidR="002F4603" w:rsidRPr="002E4DDC">
            <w:rPr>
              <w:color w:val="505050"/>
            </w:rPr>
            <w:fldChar w:fldCharType="separate"/>
          </w:r>
          <w:r w:rsidR="00F64E7E">
            <w:rPr>
              <w:noProof/>
              <w:color w:val="505050"/>
            </w:rPr>
            <w:t>v</w:t>
          </w:r>
          <w:r w:rsidR="002F4603" w:rsidRPr="002E4DDC">
            <w:rPr>
              <w:color w:val="505050"/>
            </w:rPr>
            <w:fldChar w:fldCharType="end"/>
          </w:r>
        </w:p>
      </w:tc>
      <w:tc>
        <w:tcPr>
          <w:tcW w:w="396" w:type="dxa"/>
          <w:shd w:val="clear" w:color="auto" w:fill="auto"/>
        </w:tcPr>
        <w:p w14:paraId="3A9DAD67" w14:textId="77777777" w:rsidR="00B626E4" w:rsidRPr="002E4DDC" w:rsidRDefault="00B626E4" w:rsidP="00332011">
          <w:pPr>
            <w:pStyle w:val="Footer"/>
            <w:rPr>
              <w:color w:val="505050"/>
            </w:rPr>
          </w:pPr>
        </w:p>
      </w:tc>
    </w:tr>
  </w:tbl>
  <w:p w14:paraId="25019A75" w14:textId="77777777" w:rsidR="00B626E4" w:rsidRDefault="00B626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63" w:type="dxa"/>
      <w:tblLayout w:type="fixed"/>
      <w:tblCellMar>
        <w:left w:w="0" w:type="dxa"/>
        <w:right w:w="0" w:type="dxa"/>
      </w:tblCellMar>
      <w:tblLook w:val="01E0" w:firstRow="1" w:lastRow="1" w:firstColumn="1" w:lastColumn="1" w:noHBand="0" w:noVBand="0"/>
    </w:tblPr>
    <w:tblGrid>
      <w:gridCol w:w="1311"/>
      <w:gridCol w:w="6352"/>
    </w:tblGrid>
    <w:tr w:rsidR="00B626E4" w:rsidRPr="00915B1C" w14:paraId="7CD1E374" w14:textId="77777777" w:rsidTr="00B22EB2">
      <w:tc>
        <w:tcPr>
          <w:tcW w:w="1311" w:type="dxa"/>
          <w:tcBorders>
            <w:top w:val="single" w:sz="2" w:space="0" w:color="505050"/>
          </w:tcBorders>
          <w:shd w:val="clear" w:color="auto" w:fill="auto"/>
        </w:tcPr>
        <w:p w14:paraId="7FF96613" w14:textId="77777777" w:rsidR="00B626E4" w:rsidRPr="00915B1C" w:rsidRDefault="00B626E4" w:rsidP="00332011">
          <w:pPr>
            <w:pStyle w:val="Footer"/>
            <w:rPr>
              <w:sz w:val="2"/>
              <w:szCs w:val="2"/>
            </w:rPr>
          </w:pPr>
        </w:p>
      </w:tc>
      <w:tc>
        <w:tcPr>
          <w:tcW w:w="6352" w:type="dxa"/>
          <w:shd w:val="clear" w:color="auto" w:fill="auto"/>
        </w:tcPr>
        <w:p w14:paraId="1DCDD786" w14:textId="77777777" w:rsidR="00B626E4" w:rsidRPr="00915B1C" w:rsidRDefault="00B626E4" w:rsidP="00332011">
          <w:pPr>
            <w:pStyle w:val="Footer"/>
            <w:rPr>
              <w:sz w:val="2"/>
              <w:szCs w:val="2"/>
            </w:rPr>
          </w:pPr>
        </w:p>
      </w:tc>
    </w:tr>
    <w:tr w:rsidR="00B626E4" w:rsidRPr="002E4DDC" w14:paraId="474616FE" w14:textId="77777777" w:rsidTr="00B22EB2">
      <w:tc>
        <w:tcPr>
          <w:tcW w:w="7663" w:type="dxa"/>
          <w:gridSpan w:val="2"/>
          <w:shd w:val="clear" w:color="auto" w:fill="auto"/>
        </w:tcPr>
        <w:p w14:paraId="1B0FC6B0" w14:textId="77777777" w:rsidR="00B626E4" w:rsidRPr="002E4DDC" w:rsidRDefault="002F4603" w:rsidP="00332011">
          <w:pPr>
            <w:pStyle w:val="Footer"/>
            <w:rPr>
              <w:color w:val="505050"/>
            </w:rPr>
          </w:pPr>
          <w:r w:rsidRPr="002E4DDC">
            <w:rPr>
              <w:color w:val="505050"/>
            </w:rPr>
            <w:fldChar w:fldCharType="begin"/>
          </w:r>
          <w:r w:rsidR="00205B57" w:rsidRPr="002E4DDC">
            <w:rPr>
              <w:color w:val="505050"/>
            </w:rPr>
            <w:instrText xml:space="preserve"> PAGE  \* roman  \* MERGEFORMAT </w:instrText>
          </w:r>
          <w:r w:rsidRPr="002E4DDC">
            <w:rPr>
              <w:color w:val="505050"/>
            </w:rPr>
            <w:fldChar w:fldCharType="separate"/>
          </w:r>
          <w:r w:rsidR="00F64E7E">
            <w:rPr>
              <w:noProof/>
              <w:color w:val="505050"/>
            </w:rPr>
            <w:t>v</w:t>
          </w:r>
          <w:r w:rsidRPr="002E4DDC">
            <w:rPr>
              <w:color w:val="505050"/>
            </w:rPr>
            <w:fldChar w:fldCharType="end"/>
          </w:r>
          <w:r w:rsidR="00B626E4" w:rsidRPr="002E4DDC">
            <w:rPr>
              <w:color w:val="505050"/>
            </w:rPr>
            <w:t xml:space="preserve">   |   </w:t>
          </w:r>
          <w:r w:rsidR="00B626E4" w:rsidRPr="00821A88">
            <w:rPr>
              <w:rFonts w:ascii="HelveticaNeueLT Std Med" w:hAnsi="HelveticaNeueLT Std Med"/>
              <w:b/>
              <w:noProof/>
              <w:color w:val="505050"/>
              <w:spacing w:val="-16"/>
              <w:sz w:val="20"/>
              <w:szCs w:val="20"/>
            </w:rPr>
            <w:t>a</w:t>
          </w:r>
          <w:r w:rsidR="00B626E4" w:rsidRPr="00AE091D">
            <w:rPr>
              <w:rFonts w:ascii="HelveticaNeueLT Std Med" w:hAnsi="HelveticaNeueLT Std Med"/>
              <w:b/>
              <w:noProof/>
              <w:color w:val="505050"/>
              <w:spacing w:val="-15"/>
              <w:sz w:val="20"/>
              <w:szCs w:val="20"/>
            </w:rPr>
            <w:t>c</w:t>
          </w:r>
          <w:r w:rsidR="00B626E4" w:rsidRPr="00821A88">
            <w:rPr>
              <w:rFonts w:ascii="HelveticaNeueLT Std Med" w:hAnsi="HelveticaNeueLT Std Med"/>
              <w:b/>
              <w:noProof/>
              <w:color w:val="505050"/>
              <w:spacing w:val="-16"/>
              <w:sz w:val="20"/>
              <w:szCs w:val="20"/>
            </w:rPr>
            <w:t>m</w:t>
          </w:r>
          <w:r w:rsidR="00B626E4" w:rsidRPr="00FD2C2F">
            <w:rPr>
              <w:rFonts w:ascii="HelveticaNeueLT Std Med" w:hAnsi="HelveticaNeueLT Std Med"/>
              <w:b/>
              <w:noProof/>
              <w:color w:val="505050"/>
              <w:spacing w:val="-14"/>
              <w:sz w:val="20"/>
              <w:szCs w:val="20"/>
            </w:rPr>
            <w:t>a</w:t>
          </w:r>
          <w:r w:rsidR="00B626E4" w:rsidRPr="002E4DDC">
            <w:rPr>
              <w:color w:val="505050"/>
            </w:rPr>
            <w:t xml:space="preserve">  </w:t>
          </w:r>
        </w:p>
      </w:tc>
    </w:tr>
  </w:tbl>
  <w:p w14:paraId="66ECEBEF" w14:textId="77777777" w:rsidR="00B626E4" w:rsidRDefault="00B626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B626E4" w:rsidRPr="00915B1C" w14:paraId="2E397815" w14:textId="77777777" w:rsidTr="002E4DDC">
      <w:tc>
        <w:tcPr>
          <w:tcW w:w="6352" w:type="dxa"/>
          <w:shd w:val="clear" w:color="auto" w:fill="auto"/>
        </w:tcPr>
        <w:p w14:paraId="43DE4D11" w14:textId="77777777" w:rsidR="00B626E4" w:rsidRPr="00915B1C" w:rsidRDefault="00B626E4" w:rsidP="00915B1C">
          <w:pPr>
            <w:pStyle w:val="Footer"/>
            <w:ind w:right="28"/>
            <w:jc w:val="right"/>
            <w:rPr>
              <w:sz w:val="2"/>
              <w:szCs w:val="2"/>
            </w:rPr>
          </w:pPr>
        </w:p>
      </w:tc>
      <w:tc>
        <w:tcPr>
          <w:tcW w:w="1332" w:type="dxa"/>
          <w:tcBorders>
            <w:top w:val="single" w:sz="2" w:space="0" w:color="505050"/>
          </w:tcBorders>
          <w:shd w:val="clear" w:color="auto" w:fill="auto"/>
        </w:tcPr>
        <w:p w14:paraId="423F6682" w14:textId="77777777" w:rsidR="00B626E4" w:rsidRPr="00915B1C" w:rsidRDefault="00B626E4" w:rsidP="00915B1C">
          <w:pPr>
            <w:pStyle w:val="Footer"/>
            <w:ind w:right="28"/>
            <w:jc w:val="right"/>
            <w:rPr>
              <w:sz w:val="2"/>
              <w:szCs w:val="2"/>
            </w:rPr>
          </w:pPr>
        </w:p>
      </w:tc>
      <w:tc>
        <w:tcPr>
          <w:tcW w:w="396" w:type="dxa"/>
          <w:shd w:val="clear" w:color="auto" w:fill="auto"/>
        </w:tcPr>
        <w:p w14:paraId="154C6132" w14:textId="77777777" w:rsidR="00B626E4" w:rsidRPr="00915B1C" w:rsidRDefault="00B626E4" w:rsidP="00332011">
          <w:pPr>
            <w:pStyle w:val="Footer"/>
            <w:rPr>
              <w:sz w:val="2"/>
              <w:szCs w:val="2"/>
            </w:rPr>
          </w:pPr>
        </w:p>
      </w:tc>
    </w:tr>
    <w:tr w:rsidR="00B626E4" w:rsidRPr="002E4DDC" w14:paraId="1C77FE6E" w14:textId="77777777" w:rsidTr="00915B1C">
      <w:tc>
        <w:tcPr>
          <w:tcW w:w="7684" w:type="dxa"/>
          <w:gridSpan w:val="2"/>
          <w:shd w:val="clear" w:color="auto" w:fill="auto"/>
        </w:tcPr>
        <w:p w14:paraId="6DC08AF4" w14:textId="77777777" w:rsidR="00B626E4" w:rsidRPr="002E4DDC" w:rsidRDefault="00B626E4"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sidR="002F4603" w:rsidRPr="002E4DDC">
            <w:rPr>
              <w:color w:val="505050"/>
            </w:rPr>
            <w:fldChar w:fldCharType="begin"/>
          </w:r>
          <w:r w:rsidRPr="002E4DDC">
            <w:rPr>
              <w:color w:val="505050"/>
            </w:rPr>
            <w:instrText xml:space="preserve"> PAGE  \* roman  \* MERGEFORMAT </w:instrText>
          </w:r>
          <w:r w:rsidR="002F4603" w:rsidRPr="002E4DDC">
            <w:rPr>
              <w:color w:val="505050"/>
            </w:rPr>
            <w:fldChar w:fldCharType="separate"/>
          </w:r>
          <w:r w:rsidR="00F64E7E">
            <w:rPr>
              <w:noProof/>
              <w:color w:val="505050"/>
            </w:rPr>
            <w:t>v</w:t>
          </w:r>
          <w:r w:rsidR="002F4603" w:rsidRPr="002E4DDC">
            <w:rPr>
              <w:color w:val="505050"/>
            </w:rPr>
            <w:fldChar w:fldCharType="end"/>
          </w:r>
        </w:p>
      </w:tc>
      <w:tc>
        <w:tcPr>
          <w:tcW w:w="396" w:type="dxa"/>
          <w:shd w:val="clear" w:color="auto" w:fill="auto"/>
        </w:tcPr>
        <w:p w14:paraId="0E9F9DDE" w14:textId="77777777" w:rsidR="00B626E4" w:rsidRPr="002E4DDC" w:rsidRDefault="00B626E4" w:rsidP="00332011">
          <w:pPr>
            <w:pStyle w:val="Footer"/>
            <w:rPr>
              <w:color w:val="505050"/>
            </w:rPr>
          </w:pPr>
        </w:p>
      </w:tc>
    </w:tr>
  </w:tbl>
  <w:p w14:paraId="42687EF4" w14:textId="77777777" w:rsidR="00B626E4" w:rsidRDefault="00B626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84" w:type="dxa"/>
      <w:tblLayout w:type="fixed"/>
      <w:tblCellMar>
        <w:left w:w="0" w:type="dxa"/>
        <w:right w:w="0" w:type="dxa"/>
      </w:tblCellMar>
      <w:tblLook w:val="01E0" w:firstRow="1" w:lastRow="1" w:firstColumn="1" w:lastColumn="1" w:noHBand="0" w:noVBand="0"/>
    </w:tblPr>
    <w:tblGrid>
      <w:gridCol w:w="6352"/>
      <w:gridCol w:w="1332"/>
    </w:tblGrid>
    <w:tr w:rsidR="00B626E4" w:rsidRPr="00915B1C" w14:paraId="0EA71700" w14:textId="77777777" w:rsidTr="00B22EB2">
      <w:tc>
        <w:tcPr>
          <w:tcW w:w="6352" w:type="dxa"/>
          <w:shd w:val="clear" w:color="auto" w:fill="auto"/>
        </w:tcPr>
        <w:p w14:paraId="1C0AF9EE" w14:textId="77777777" w:rsidR="00B626E4" w:rsidRPr="00915B1C" w:rsidRDefault="00B626E4" w:rsidP="00915B1C">
          <w:pPr>
            <w:pStyle w:val="Footer"/>
            <w:ind w:right="28"/>
            <w:jc w:val="right"/>
            <w:rPr>
              <w:sz w:val="2"/>
              <w:szCs w:val="2"/>
            </w:rPr>
          </w:pPr>
        </w:p>
      </w:tc>
      <w:tc>
        <w:tcPr>
          <w:tcW w:w="1332" w:type="dxa"/>
          <w:tcBorders>
            <w:top w:val="single" w:sz="2" w:space="0" w:color="505050"/>
          </w:tcBorders>
          <w:shd w:val="clear" w:color="auto" w:fill="auto"/>
        </w:tcPr>
        <w:p w14:paraId="6C22D089" w14:textId="77777777" w:rsidR="00B626E4" w:rsidRPr="00915B1C" w:rsidRDefault="00B626E4" w:rsidP="00915B1C">
          <w:pPr>
            <w:pStyle w:val="Footer"/>
            <w:ind w:right="28"/>
            <w:jc w:val="right"/>
            <w:rPr>
              <w:sz w:val="2"/>
              <w:szCs w:val="2"/>
            </w:rPr>
          </w:pPr>
        </w:p>
      </w:tc>
    </w:tr>
    <w:tr w:rsidR="00B626E4" w:rsidRPr="002E4DDC" w14:paraId="59F2938A" w14:textId="77777777" w:rsidTr="00B22EB2">
      <w:tc>
        <w:tcPr>
          <w:tcW w:w="7684" w:type="dxa"/>
          <w:gridSpan w:val="2"/>
          <w:shd w:val="clear" w:color="auto" w:fill="auto"/>
        </w:tcPr>
        <w:p w14:paraId="3B2A1EF6" w14:textId="77777777" w:rsidR="00B626E4" w:rsidRPr="002E4DDC" w:rsidRDefault="00B626E4"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906F40">
            <w:rPr>
              <w:rFonts w:ascii="HelveticaNeueLT Std" w:hAnsi="HelveticaNeueLT Std"/>
              <w:color w:val="505050"/>
            </w:rPr>
            <w:t xml:space="preserve"> </w:t>
          </w:r>
          <w:r w:rsidRPr="002E4DDC">
            <w:rPr>
              <w:color w:val="505050"/>
            </w:rPr>
            <w:t xml:space="preserve">  |   </w:t>
          </w:r>
          <w:r w:rsidR="002F4603" w:rsidRPr="002E4DDC">
            <w:rPr>
              <w:color w:val="505050"/>
            </w:rPr>
            <w:fldChar w:fldCharType="begin"/>
          </w:r>
          <w:r w:rsidRPr="002E4DDC">
            <w:rPr>
              <w:color w:val="505050"/>
            </w:rPr>
            <w:instrText xml:space="preserve"> PAGE  \* roman  \* MERGEFORMAT </w:instrText>
          </w:r>
          <w:r w:rsidR="002F4603" w:rsidRPr="002E4DDC">
            <w:rPr>
              <w:color w:val="505050"/>
            </w:rPr>
            <w:fldChar w:fldCharType="separate"/>
          </w:r>
          <w:r w:rsidR="00A313CF">
            <w:rPr>
              <w:noProof/>
              <w:color w:val="505050"/>
            </w:rPr>
            <w:t>iii</w:t>
          </w:r>
          <w:r w:rsidR="002F4603" w:rsidRPr="002E4DDC">
            <w:rPr>
              <w:color w:val="505050"/>
            </w:rPr>
            <w:fldChar w:fldCharType="end"/>
          </w:r>
        </w:p>
      </w:tc>
    </w:tr>
  </w:tbl>
  <w:p w14:paraId="4A12FC9C" w14:textId="77777777" w:rsidR="00B626E4" w:rsidRDefault="00B626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B626E4" w:rsidRPr="00915B1C" w14:paraId="7BE90106" w14:textId="77777777" w:rsidTr="00915B1C">
      <w:tc>
        <w:tcPr>
          <w:tcW w:w="1311" w:type="dxa"/>
          <w:tcBorders>
            <w:top w:val="single" w:sz="2" w:space="0" w:color="auto"/>
          </w:tcBorders>
          <w:shd w:val="clear" w:color="auto" w:fill="auto"/>
        </w:tcPr>
        <w:p w14:paraId="0B34661A" w14:textId="77777777" w:rsidR="00B626E4" w:rsidRPr="00915B1C" w:rsidRDefault="00B626E4" w:rsidP="00332011">
          <w:pPr>
            <w:pStyle w:val="Footer"/>
            <w:rPr>
              <w:sz w:val="2"/>
              <w:szCs w:val="2"/>
            </w:rPr>
          </w:pPr>
        </w:p>
      </w:tc>
      <w:tc>
        <w:tcPr>
          <w:tcW w:w="6381" w:type="dxa"/>
          <w:shd w:val="clear" w:color="auto" w:fill="auto"/>
        </w:tcPr>
        <w:p w14:paraId="743DA4D2" w14:textId="77777777" w:rsidR="00B626E4" w:rsidRPr="00915B1C" w:rsidRDefault="00B626E4" w:rsidP="00332011">
          <w:pPr>
            <w:pStyle w:val="Footer"/>
            <w:rPr>
              <w:sz w:val="2"/>
              <w:szCs w:val="2"/>
            </w:rPr>
          </w:pPr>
        </w:p>
      </w:tc>
    </w:tr>
    <w:tr w:rsidR="00B626E4" w14:paraId="0DFAD85A" w14:textId="77777777" w:rsidTr="00915B1C">
      <w:tc>
        <w:tcPr>
          <w:tcW w:w="7692" w:type="dxa"/>
          <w:gridSpan w:val="2"/>
          <w:shd w:val="clear" w:color="auto" w:fill="auto"/>
        </w:tcPr>
        <w:p w14:paraId="34D94362" w14:textId="77777777" w:rsidR="00B626E4" w:rsidRPr="00575AC5" w:rsidRDefault="002F4603" w:rsidP="00332011">
          <w:pPr>
            <w:pStyle w:val="Footer"/>
            <w:rPr>
              <w:color w:val="505050"/>
            </w:rPr>
          </w:pPr>
          <w:r w:rsidRPr="00575AC5">
            <w:rPr>
              <w:color w:val="505050"/>
            </w:rPr>
            <w:fldChar w:fldCharType="begin"/>
          </w:r>
          <w:r w:rsidR="00B626E4" w:rsidRPr="00575AC5">
            <w:rPr>
              <w:color w:val="505050"/>
            </w:rPr>
            <w:instrText xml:space="preserve"> PAGE  \* Arabic  \* MERGEFORMAT </w:instrText>
          </w:r>
          <w:r w:rsidRPr="00575AC5">
            <w:rPr>
              <w:color w:val="505050"/>
            </w:rPr>
            <w:fldChar w:fldCharType="separate"/>
          </w:r>
          <w:r w:rsidR="00A313CF">
            <w:rPr>
              <w:noProof/>
              <w:color w:val="505050"/>
            </w:rPr>
            <w:t>4</w:t>
          </w:r>
          <w:r w:rsidRPr="00575AC5">
            <w:rPr>
              <w:color w:val="505050"/>
            </w:rPr>
            <w:fldChar w:fldCharType="end"/>
          </w:r>
          <w:r w:rsidR="00B626E4" w:rsidRPr="00575AC5">
            <w:rPr>
              <w:color w:val="505050"/>
            </w:rPr>
            <w:t xml:space="preserve">   |   </w:t>
          </w:r>
          <w:r w:rsidR="00B626E4" w:rsidRPr="00821A88">
            <w:rPr>
              <w:rFonts w:ascii="HelveticaNeueLT Std Med" w:hAnsi="HelveticaNeueLT Std Med"/>
              <w:b/>
              <w:noProof/>
              <w:color w:val="505050"/>
              <w:spacing w:val="-16"/>
              <w:sz w:val="20"/>
              <w:szCs w:val="20"/>
            </w:rPr>
            <w:t>a</w:t>
          </w:r>
          <w:r w:rsidR="00B626E4" w:rsidRPr="00AE091D">
            <w:rPr>
              <w:rFonts w:ascii="HelveticaNeueLT Std Med" w:hAnsi="HelveticaNeueLT Std Med"/>
              <w:b/>
              <w:noProof/>
              <w:color w:val="505050"/>
              <w:spacing w:val="-15"/>
              <w:sz w:val="20"/>
              <w:szCs w:val="20"/>
            </w:rPr>
            <w:t>c</w:t>
          </w:r>
          <w:r w:rsidR="00B626E4" w:rsidRPr="00821A88">
            <w:rPr>
              <w:rFonts w:ascii="HelveticaNeueLT Std Med" w:hAnsi="HelveticaNeueLT Std Med"/>
              <w:b/>
              <w:noProof/>
              <w:color w:val="505050"/>
              <w:spacing w:val="-16"/>
              <w:sz w:val="20"/>
              <w:szCs w:val="20"/>
            </w:rPr>
            <w:t>m</w:t>
          </w:r>
          <w:r w:rsidR="00B626E4" w:rsidRPr="00FD2C2F">
            <w:rPr>
              <w:rFonts w:ascii="HelveticaNeueLT Std Med" w:hAnsi="HelveticaNeueLT Std Med"/>
              <w:b/>
              <w:noProof/>
              <w:color w:val="505050"/>
              <w:spacing w:val="-14"/>
              <w:sz w:val="20"/>
              <w:szCs w:val="20"/>
            </w:rPr>
            <w:t>a</w:t>
          </w:r>
          <w:r w:rsidR="00B626E4" w:rsidRPr="00575AC5">
            <w:rPr>
              <w:color w:val="505050"/>
            </w:rPr>
            <w:t xml:space="preserve">  </w:t>
          </w:r>
        </w:p>
      </w:tc>
    </w:tr>
  </w:tbl>
  <w:p w14:paraId="6B4AAEB0" w14:textId="77777777" w:rsidR="00B626E4" w:rsidRDefault="00B626E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B626E4" w:rsidRPr="00915B1C" w14:paraId="2C60E99E" w14:textId="77777777" w:rsidTr="00915B1C">
      <w:tc>
        <w:tcPr>
          <w:tcW w:w="6355" w:type="dxa"/>
          <w:shd w:val="clear" w:color="auto" w:fill="auto"/>
        </w:tcPr>
        <w:p w14:paraId="005D0FFD" w14:textId="77777777" w:rsidR="00B626E4" w:rsidRPr="00915B1C" w:rsidRDefault="00B626E4" w:rsidP="00915B1C">
          <w:pPr>
            <w:pStyle w:val="Footer"/>
            <w:ind w:right="28"/>
            <w:jc w:val="right"/>
            <w:rPr>
              <w:sz w:val="2"/>
              <w:szCs w:val="2"/>
            </w:rPr>
          </w:pPr>
        </w:p>
      </w:tc>
      <w:tc>
        <w:tcPr>
          <w:tcW w:w="1328" w:type="dxa"/>
          <w:tcBorders>
            <w:top w:val="single" w:sz="2" w:space="0" w:color="auto"/>
          </w:tcBorders>
          <w:shd w:val="clear" w:color="auto" w:fill="auto"/>
        </w:tcPr>
        <w:p w14:paraId="0D3B05F9" w14:textId="77777777" w:rsidR="00B626E4" w:rsidRPr="00915B1C" w:rsidRDefault="00B626E4" w:rsidP="00915B1C">
          <w:pPr>
            <w:pStyle w:val="Footer"/>
            <w:ind w:right="28"/>
            <w:jc w:val="right"/>
            <w:rPr>
              <w:sz w:val="2"/>
              <w:szCs w:val="2"/>
            </w:rPr>
          </w:pPr>
        </w:p>
      </w:tc>
    </w:tr>
    <w:tr w:rsidR="00B626E4" w14:paraId="1A72E48C" w14:textId="77777777" w:rsidTr="00915B1C">
      <w:tc>
        <w:tcPr>
          <w:tcW w:w="7683" w:type="dxa"/>
          <w:gridSpan w:val="2"/>
          <w:shd w:val="clear" w:color="auto" w:fill="auto"/>
        </w:tcPr>
        <w:p w14:paraId="1CEF112E" w14:textId="77777777" w:rsidR="00B626E4" w:rsidRPr="00575AC5" w:rsidRDefault="00B626E4" w:rsidP="00915B1C">
          <w:pPr>
            <w:pStyle w:val="Footer"/>
            <w:ind w:right="28"/>
            <w:jc w:val="right"/>
            <w:rPr>
              <w:color w:val="505050"/>
            </w:rPr>
          </w:pPr>
          <w:r w:rsidRPr="00575AC5">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   </w:t>
          </w:r>
          <w:r w:rsidR="002F4603" w:rsidRPr="00575AC5">
            <w:rPr>
              <w:color w:val="505050"/>
            </w:rPr>
            <w:fldChar w:fldCharType="begin"/>
          </w:r>
          <w:r w:rsidRPr="00575AC5">
            <w:rPr>
              <w:color w:val="505050"/>
            </w:rPr>
            <w:instrText xml:space="preserve"> PAGE  \* Arabic  \* MERGEFORMAT </w:instrText>
          </w:r>
          <w:r w:rsidR="002F4603" w:rsidRPr="00575AC5">
            <w:rPr>
              <w:color w:val="505050"/>
            </w:rPr>
            <w:fldChar w:fldCharType="separate"/>
          </w:r>
          <w:r w:rsidR="00A313CF">
            <w:rPr>
              <w:noProof/>
              <w:color w:val="505050"/>
            </w:rPr>
            <w:t>5</w:t>
          </w:r>
          <w:r w:rsidR="002F4603" w:rsidRPr="00575AC5">
            <w:rPr>
              <w:color w:val="505050"/>
            </w:rPr>
            <w:fldChar w:fldCharType="end"/>
          </w:r>
        </w:p>
      </w:tc>
    </w:tr>
  </w:tbl>
  <w:p w14:paraId="44B68DFD" w14:textId="77777777" w:rsidR="00B626E4" w:rsidRDefault="00B62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098D7" w14:textId="77777777" w:rsidR="00AB15CB" w:rsidRDefault="00AB15CB">
      <w:r>
        <w:separator/>
      </w:r>
    </w:p>
  </w:footnote>
  <w:footnote w:type="continuationSeparator" w:id="0">
    <w:p w14:paraId="3A27D385" w14:textId="77777777" w:rsidR="00AB15CB" w:rsidRDefault="00AB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80A5" w14:textId="711EEAEE" w:rsidR="00B626E4" w:rsidRDefault="00985034">
    <w:pPr>
      <w:pStyle w:val="Header"/>
    </w:pPr>
    <w:r>
      <w:rPr>
        <w:noProof/>
      </w:rPr>
      <mc:AlternateContent>
        <mc:Choice Requires="wps">
          <w:drawing>
            <wp:anchor distT="0" distB="0" distL="114300" distR="114300" simplePos="0" relativeHeight="251658240" behindDoc="1" locked="1" layoutInCell="1" allowOverlap="1" wp14:anchorId="794C3EDF" wp14:editId="6D5F03BA">
              <wp:simplePos x="0" y="0"/>
              <wp:positionH relativeFrom="page">
                <wp:posOffset>5796280</wp:posOffset>
              </wp:positionH>
              <wp:positionV relativeFrom="page">
                <wp:posOffset>578485</wp:posOffset>
              </wp:positionV>
              <wp:extent cx="1092200" cy="340360"/>
              <wp:effectExtent l="5080" t="6985" r="7620" b="5080"/>
              <wp:wrapNone/>
              <wp:docPr id="16" name="acma"/>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0" cy="340360"/>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F572" id="acma" o:spid="_x0000_s1026" style="position:absolute;margin-left:456.4pt;margin-top:45.55pt;width:86pt;height:2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mc:Fallback>
      </mc:AlternateContent>
    </w:r>
    <w:r>
      <w:rPr>
        <w:noProof/>
      </w:rPr>
      <mc:AlternateContent>
        <mc:Choice Requires="wpg">
          <w:drawing>
            <wp:anchor distT="0" distB="0" distL="114300" distR="114300" simplePos="0" relativeHeight="251657216" behindDoc="1" locked="1" layoutInCell="1" allowOverlap="1" wp14:anchorId="7D14EDEA" wp14:editId="73526501">
              <wp:simplePos x="0" y="0"/>
              <wp:positionH relativeFrom="page">
                <wp:posOffset>1707515</wp:posOffset>
              </wp:positionH>
              <wp:positionV relativeFrom="page">
                <wp:posOffset>436880</wp:posOffset>
              </wp:positionV>
              <wp:extent cx="1502410" cy="464820"/>
              <wp:effectExtent l="12065" t="8255" r="0" b="3175"/>
              <wp:wrapNone/>
              <wp:docPr id="6"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64820"/>
                        <a:chOff x="1810" y="866"/>
                        <a:chExt cx="2162" cy="672"/>
                      </a:xfrm>
                    </wpg:grpSpPr>
                    <wpg:grpSp>
                      <wpg:cNvPr id="7" name="black_curl"/>
                      <wpg:cNvGrpSpPr>
                        <a:grpSpLocks/>
                      </wpg:cNvGrpSpPr>
                      <wpg:grpSpPr bwMode="auto">
                        <a:xfrm>
                          <a:off x="1950" y="913"/>
                          <a:ext cx="800" cy="466"/>
                          <a:chOff x="702" y="1163"/>
                          <a:chExt cx="1674" cy="986"/>
                        </a:xfrm>
                      </wpg:grpSpPr>
                      <wps:wsp>
                        <wps:cNvPr id="8" name="Line 7"/>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Line 8"/>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 name="Freeform 9"/>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6FBDB" id="Logo_acma_bw" o:spid="_x0000_s1026" style="position:absolute;margin-left:134.45pt;margin-top:34.4pt;width:118.3pt;height:36.6pt;z-index:-251659264;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">
              <v:group id="black_curl" o:spid="_x0000_s1027" style="position:absolute;left:1950;top:913;width:800;height:466" coordorigin="702,1163" coordsize="167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7" o:spid="_x0000_s1028"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" stroked="f">
                  <o:lock v:ext="edit" aspectratio="t"/>
                </v:line>
                <v:line id="Line 8" o:spid="_x0000_s1029"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" stroked="f">
                  <o:lock v:ext="edit" aspectratio="t"/>
                </v:line>
                <v:shape id="Freeform 9" o:spid="_x0000_s1030" style="position:absolute;left:702;top:1297;width:831;height:434;visibility:visible;mso-wrap-style:square;v-text-anchor:top" coordsize="3087,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10" o:spid="_x0000_s1031" style="position:absolute;left:1048;top:1468;width:964;height:681;visibility:visible;mso-wrap-style:square;v-text-anchor:top" coordsize="3581,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11" o:spid="_x0000_s1032" style="position:absolute;left:1518;top:1296;width:858;height:433;visibility:visible;mso-wrap-style:square;v-text-anchor:top" coordsize="3183,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12" o:spid="_x0000_s1033" style="position:absolute;left:1206;top:1163;width:643;height:313;visibility:visible;mso-wrap-style:square;v-text-anchor:top" coordsize="2385,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grey" o:spid="_x0000_s1035" style="position:absolute;left:2574;top:1218;width:1398;height:320;visibility:visible;mso-wrap-style:square;v-text-anchor:top" coordsize="1098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r>
      <w:rPr>
        <w:noProof/>
      </w:rPr>
      <mc:AlternateContent>
        <mc:Choice Requires="wpg">
          <w:drawing>
            <wp:anchor distT="0" distB="0" distL="114300" distR="114300" simplePos="0" relativeHeight="251656192" behindDoc="1" locked="1" layoutInCell="1" allowOverlap="1" wp14:anchorId="26F8226B" wp14:editId="362BA10D">
              <wp:simplePos x="0" y="0"/>
              <wp:positionH relativeFrom="page">
                <wp:posOffset>721360</wp:posOffset>
              </wp:positionH>
              <wp:positionV relativeFrom="page">
                <wp:posOffset>433070</wp:posOffset>
              </wp:positionV>
              <wp:extent cx="873760" cy="460375"/>
              <wp:effectExtent l="6985" t="4445" r="5080" b="1905"/>
              <wp:wrapNone/>
              <wp:docPr id="2"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3760" cy="460375"/>
                        <a:chOff x="-17209" y="-8401"/>
                        <a:chExt cx="40176" cy="21123"/>
                      </a:xfrm>
                    </wpg:grpSpPr>
                    <wps:wsp>
                      <wps:cNvPr id="3" name="Freeform 2"/>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971D9" id="Logo_AustGov" o:spid="_x0000_s1026" style="position:absolute;margin-left:56.8pt;margin-top:34.1pt;width:68.8pt;height:36.25pt;z-index:-251660288;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">
              <o:lock v:ext="edit" aspectratio="t"/>
              <v:shape id="Freeform 2" o:spid="_x0000_s1027" style="position:absolute;left:-9301;top:-8401;width:22727;height:16658;visibility:visible;mso-wrap-style:square;v-text-anchor:top" coordsize="962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3" o:spid="_x0000_s1028" style="position:absolute;left:-17209;top:9769;width:40176;height:2953;visibility:visible;mso-wrap-style:square;v-text-anchor:top" coordsize="1700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4" o:spid="_x0000_s1029" style="position:absolute;left:-8301;top:-7050;width:17976;height:9102;visibility:visible;mso-wrap-style:square;v-text-anchor:top" coordsize="7610,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7B3DD" w14:textId="77777777" w:rsidR="00B626E4" w:rsidRDefault="00B626E4">
    <w:pPr>
      <w:pStyle w:val="Header"/>
    </w:pPr>
  </w:p>
  <w:tbl>
    <w:tblPr>
      <w:tblW w:w="7685" w:type="dxa"/>
      <w:tblLayout w:type="fixed"/>
      <w:tblCellMar>
        <w:left w:w="0" w:type="dxa"/>
        <w:right w:w="0" w:type="dxa"/>
      </w:tblCellMar>
      <w:tblLook w:val="01E0" w:firstRow="1" w:lastRow="1" w:firstColumn="1" w:lastColumn="1" w:noHBand="0" w:noVBand="0"/>
    </w:tblPr>
    <w:tblGrid>
      <w:gridCol w:w="7685"/>
    </w:tblGrid>
    <w:tr w:rsidR="00B626E4" w14:paraId="10B72FBF" w14:textId="77777777" w:rsidTr="00915B1C">
      <w:trPr>
        <w:trHeight w:hRule="exact" w:val="988"/>
      </w:trPr>
      <w:tc>
        <w:tcPr>
          <w:tcW w:w="7685" w:type="dxa"/>
          <w:shd w:val="clear" w:color="auto" w:fill="auto"/>
        </w:tcPr>
        <w:p w14:paraId="480C08B7" w14:textId="77777777" w:rsidR="00B626E4" w:rsidRDefault="00B626E4">
          <w:pPr>
            <w:pStyle w:val="Header"/>
          </w:pPr>
        </w:p>
      </w:tc>
    </w:tr>
    <w:tr w:rsidR="00B626E4" w14:paraId="0B42512F" w14:textId="77777777" w:rsidTr="00915B1C">
      <w:tc>
        <w:tcPr>
          <w:tcW w:w="7685" w:type="dxa"/>
          <w:shd w:val="clear" w:color="auto" w:fill="auto"/>
        </w:tcPr>
        <w:p w14:paraId="5EAF6F01" w14:textId="77777777" w:rsidR="00B626E4" w:rsidRDefault="00B626E4" w:rsidP="000A4A51">
          <w:pPr>
            <w:pStyle w:val="TOCHeading"/>
          </w:pPr>
          <w:r>
            <w:t>Contents</w:t>
          </w:r>
        </w:p>
      </w:tc>
    </w:tr>
  </w:tbl>
  <w:p w14:paraId="0A31270F" w14:textId="77777777" w:rsidR="00B626E4" w:rsidRDefault="00B626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90625" w14:textId="77777777" w:rsidR="00B626E4" w:rsidRDefault="00B626E4">
    <w:pPr>
      <w:pStyle w:val="Header"/>
    </w:pPr>
  </w:p>
  <w:p w14:paraId="2E7D7131" w14:textId="77777777" w:rsidR="00B626E4" w:rsidRDefault="00B62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B2427" w14:textId="77777777" w:rsidR="00B626E4" w:rsidRDefault="00B626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C3C7" w14:textId="77777777" w:rsidR="00B626E4" w:rsidRDefault="00B626E4">
    <w:pPr>
      <w:pStyle w:val="Header"/>
    </w:pPr>
  </w:p>
  <w:tbl>
    <w:tblPr>
      <w:tblW w:w="7678" w:type="dxa"/>
      <w:tblLayout w:type="fixed"/>
      <w:tblCellMar>
        <w:left w:w="0" w:type="dxa"/>
        <w:right w:w="0" w:type="dxa"/>
      </w:tblCellMar>
      <w:tblLook w:val="01E0" w:firstRow="1" w:lastRow="1" w:firstColumn="1" w:lastColumn="1" w:noHBand="0" w:noVBand="0"/>
    </w:tblPr>
    <w:tblGrid>
      <w:gridCol w:w="7678"/>
    </w:tblGrid>
    <w:tr w:rsidR="00B626E4" w14:paraId="63F1A213" w14:textId="77777777" w:rsidTr="00915B1C">
      <w:trPr>
        <w:trHeight w:hRule="exact" w:val="988"/>
      </w:trPr>
      <w:tc>
        <w:tcPr>
          <w:tcW w:w="7678" w:type="dxa"/>
          <w:shd w:val="clear" w:color="auto" w:fill="auto"/>
        </w:tcPr>
        <w:p w14:paraId="30345D72" w14:textId="77777777" w:rsidR="00B626E4" w:rsidRDefault="00B626E4" w:rsidP="005D2502">
          <w:pPr>
            <w:pStyle w:val="Header"/>
          </w:pPr>
        </w:p>
      </w:tc>
    </w:tr>
    <w:tr w:rsidR="00B626E4" w14:paraId="7FBAC545" w14:textId="77777777" w:rsidTr="00915B1C">
      <w:tc>
        <w:tcPr>
          <w:tcW w:w="7678" w:type="dxa"/>
          <w:shd w:val="clear" w:color="auto" w:fill="auto"/>
        </w:tcPr>
        <w:p w14:paraId="47E38D91" w14:textId="77777777" w:rsidR="00B626E4" w:rsidRDefault="00B626E4" w:rsidP="005D2502">
          <w:pPr>
            <w:pStyle w:val="TOCHeading"/>
          </w:pPr>
          <w:r>
            <w:t xml:space="preserve">Contents </w:t>
          </w:r>
          <w:r w:rsidRPr="00915B1C">
            <w:rPr>
              <w:b w:val="0"/>
              <w:spacing w:val="0"/>
              <w:sz w:val="28"/>
              <w:szCs w:val="28"/>
            </w:rPr>
            <w:t>(Continued)</w:t>
          </w:r>
        </w:p>
      </w:tc>
    </w:tr>
    <w:tr w:rsidR="00B626E4" w14:paraId="1074DD8B" w14:textId="77777777" w:rsidTr="00D6507F">
      <w:trPr>
        <w:trHeight w:val="1220"/>
      </w:trPr>
      <w:tc>
        <w:tcPr>
          <w:tcW w:w="7678" w:type="dxa"/>
          <w:shd w:val="clear" w:color="auto" w:fill="auto"/>
        </w:tcPr>
        <w:p w14:paraId="3B2EE0DA" w14:textId="77777777" w:rsidR="00B626E4" w:rsidRDefault="00B626E4" w:rsidP="00D6507F"/>
      </w:tc>
    </w:tr>
  </w:tbl>
  <w:p w14:paraId="6E63E8DF" w14:textId="77777777" w:rsidR="00B626E4" w:rsidRDefault="00B62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6893" w14:textId="77777777" w:rsidR="00B626E4" w:rsidRDefault="00B626E4">
    <w:pPr>
      <w:pStyle w:val="Header"/>
    </w:pPr>
  </w:p>
  <w:tbl>
    <w:tblPr>
      <w:tblW w:w="0" w:type="auto"/>
      <w:tblLayout w:type="fixed"/>
      <w:tblCellMar>
        <w:left w:w="0" w:type="dxa"/>
        <w:right w:w="0" w:type="dxa"/>
      </w:tblCellMar>
      <w:tblLook w:val="01E0" w:firstRow="1" w:lastRow="1" w:firstColumn="1" w:lastColumn="1" w:noHBand="0" w:noVBand="0"/>
    </w:tblPr>
    <w:tblGrid>
      <w:gridCol w:w="7671"/>
    </w:tblGrid>
    <w:tr w:rsidR="00B626E4" w14:paraId="0D38E196" w14:textId="77777777" w:rsidTr="00915B1C">
      <w:trPr>
        <w:trHeight w:hRule="exact" w:val="988"/>
      </w:trPr>
      <w:tc>
        <w:tcPr>
          <w:tcW w:w="7671" w:type="dxa"/>
          <w:shd w:val="clear" w:color="auto" w:fill="auto"/>
        </w:tcPr>
        <w:p w14:paraId="7EB8A903" w14:textId="77777777" w:rsidR="00B626E4" w:rsidRDefault="00B626E4" w:rsidP="005D2502">
          <w:pPr>
            <w:pStyle w:val="Header"/>
          </w:pPr>
        </w:p>
      </w:tc>
    </w:tr>
    <w:tr w:rsidR="00B626E4" w14:paraId="7038E912" w14:textId="77777777" w:rsidTr="00915B1C">
      <w:tc>
        <w:tcPr>
          <w:tcW w:w="7671" w:type="dxa"/>
          <w:shd w:val="clear" w:color="auto" w:fill="auto"/>
        </w:tcPr>
        <w:p w14:paraId="5A32F6F5" w14:textId="77777777" w:rsidR="00B626E4" w:rsidRDefault="00B626E4" w:rsidP="005D2502">
          <w:pPr>
            <w:pStyle w:val="TOCHeading"/>
          </w:pPr>
          <w:r>
            <w:t xml:space="preserve">Contents </w:t>
          </w:r>
          <w:r w:rsidRPr="00915B1C">
            <w:rPr>
              <w:b w:val="0"/>
              <w:spacing w:val="0"/>
              <w:sz w:val="28"/>
              <w:szCs w:val="28"/>
            </w:rPr>
            <w:t>(Continued)</w:t>
          </w:r>
        </w:p>
      </w:tc>
    </w:tr>
  </w:tbl>
  <w:p w14:paraId="52525019" w14:textId="77777777" w:rsidR="00B626E4" w:rsidRDefault="00B626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4B7B" w14:textId="77777777" w:rsidR="00B626E4" w:rsidRDefault="00B626E4">
    <w:pPr>
      <w:pStyle w:val="Header"/>
    </w:pPr>
  </w:p>
  <w:p w14:paraId="0EBA735F" w14:textId="77777777" w:rsidR="00B626E4" w:rsidRDefault="00B626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39E7E" w14:textId="77777777" w:rsidR="00B626E4" w:rsidRDefault="00B626E4">
    <w:pPr>
      <w:pStyle w:val="Header"/>
    </w:pPr>
  </w:p>
  <w:p w14:paraId="5DF44AAC" w14:textId="77777777" w:rsidR="00B626E4" w:rsidRDefault="00B62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58E9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D46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AAF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E69990"/>
    <w:lvl w:ilvl="0">
      <w:start w:val="1"/>
      <w:numFmt w:val="decimal"/>
      <w:pStyle w:val="ListNumber2"/>
      <w:lvlText w:val="%1/"/>
      <w:lvlJc w:val="left"/>
      <w:pPr>
        <w:tabs>
          <w:tab w:val="num" w:pos="295"/>
        </w:tabs>
        <w:ind w:left="295" w:hanging="295"/>
      </w:pPr>
      <w:rPr>
        <w:rFonts w:hint="default"/>
      </w:rPr>
    </w:lvl>
  </w:abstractNum>
  <w:abstractNum w:abstractNumId="4" w15:restartNumberingAfterBreak="0">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F0D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15:restartNumberingAfterBreak="0">
    <w:nsid w:val="FFFFFF88"/>
    <w:multiLevelType w:val="singleLevel"/>
    <w:tmpl w:val="4EDA8EF2"/>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9" w15:restartNumberingAfterBreak="0">
    <w:nsid w:val="FFFFFF89"/>
    <w:multiLevelType w:val="singleLevel"/>
    <w:tmpl w:val="E09694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0" w15:restartNumberingAfterBreak="0">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3"/>
  </w:num>
  <w:num w:numId="14">
    <w:abstractNumId w:val="10"/>
  </w:num>
  <w:num w:numId="15">
    <w:abstractNumId w:val="11"/>
  </w:num>
  <w:num w:numId="16">
    <w:abstractNumId w:val="17"/>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spinCount="100000" w:hashValue="cysLsMn8LSaQGnxsIzl/5hY5+R50IE6JHn3cJSrRDwg=" w:saltValue="Af9ZCFVwZ6XGHWukeUTTVg==" w:algorithmName="SHA-256"/>
  <w:defaultTabStop w:val="720"/>
  <w:evenAndOddHeaders/>
  <w:drawingGridHorizontalSpacing w:val="100"/>
  <w:displayHorizontalDrawingGridEvery w:val="2"/>
  <w:characterSpacingControl w:val="doNotCompress"/>
  <w:hdrShapeDefaults>
    <o:shapedefaults v:ext="edit" spidmax="16386">
      <o:colormru v:ext="edit" colors="red,#4d4d4f"/>
      <o:colormenu v:ext="edit" fillcolor="black"/>
    </o:shapedefaults>
    <o:shapelayout v:ext="edit">
      <o:regrouptable v:ext="edit">
        <o:entry new="1" old="0"/>
        <o:entry new="2" old="0"/>
        <o:entry new="3" old="0"/>
        <o:entry new="4"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C1"/>
    <w:rsid w:val="00010667"/>
    <w:rsid w:val="00015AE7"/>
    <w:rsid w:val="00016E21"/>
    <w:rsid w:val="0001719C"/>
    <w:rsid w:val="00026F91"/>
    <w:rsid w:val="0005045A"/>
    <w:rsid w:val="00051C1E"/>
    <w:rsid w:val="000539F9"/>
    <w:rsid w:val="00054C27"/>
    <w:rsid w:val="00055EC3"/>
    <w:rsid w:val="000563CE"/>
    <w:rsid w:val="000659B6"/>
    <w:rsid w:val="00070111"/>
    <w:rsid w:val="00075B96"/>
    <w:rsid w:val="0008196A"/>
    <w:rsid w:val="0009209D"/>
    <w:rsid w:val="000969BD"/>
    <w:rsid w:val="000969BF"/>
    <w:rsid w:val="000A0C22"/>
    <w:rsid w:val="000A1D73"/>
    <w:rsid w:val="000A3C43"/>
    <w:rsid w:val="000A4A51"/>
    <w:rsid w:val="000A5D2B"/>
    <w:rsid w:val="000B5DE3"/>
    <w:rsid w:val="000C230C"/>
    <w:rsid w:val="000D71D9"/>
    <w:rsid w:val="000D7E8B"/>
    <w:rsid w:val="000E4449"/>
    <w:rsid w:val="000E6097"/>
    <w:rsid w:val="00111FCE"/>
    <w:rsid w:val="001155DB"/>
    <w:rsid w:val="0012489B"/>
    <w:rsid w:val="00130017"/>
    <w:rsid w:val="00130F91"/>
    <w:rsid w:val="00137424"/>
    <w:rsid w:val="00141AD9"/>
    <w:rsid w:val="001450F4"/>
    <w:rsid w:val="00152903"/>
    <w:rsid w:val="0015614F"/>
    <w:rsid w:val="001577C2"/>
    <w:rsid w:val="00161AEE"/>
    <w:rsid w:val="001633C4"/>
    <w:rsid w:val="00171591"/>
    <w:rsid w:val="00173981"/>
    <w:rsid w:val="0017719D"/>
    <w:rsid w:val="001875B7"/>
    <w:rsid w:val="00187CB3"/>
    <w:rsid w:val="001976E3"/>
    <w:rsid w:val="001B58AA"/>
    <w:rsid w:val="001B7E48"/>
    <w:rsid w:val="001C17CE"/>
    <w:rsid w:val="001C36CA"/>
    <w:rsid w:val="001C38C4"/>
    <w:rsid w:val="001C44D1"/>
    <w:rsid w:val="001C6AEE"/>
    <w:rsid w:val="001C7630"/>
    <w:rsid w:val="001D6D15"/>
    <w:rsid w:val="001F7558"/>
    <w:rsid w:val="00205B57"/>
    <w:rsid w:val="002157E0"/>
    <w:rsid w:val="0022334F"/>
    <w:rsid w:val="00226819"/>
    <w:rsid w:val="00233817"/>
    <w:rsid w:val="002367FF"/>
    <w:rsid w:val="00240CE9"/>
    <w:rsid w:val="00246089"/>
    <w:rsid w:val="00246702"/>
    <w:rsid w:val="00247F2E"/>
    <w:rsid w:val="00250ADC"/>
    <w:rsid w:val="00257553"/>
    <w:rsid w:val="00262128"/>
    <w:rsid w:val="00273CEB"/>
    <w:rsid w:val="00281C89"/>
    <w:rsid w:val="0028282F"/>
    <w:rsid w:val="00297FC5"/>
    <w:rsid w:val="002A0417"/>
    <w:rsid w:val="002A16D8"/>
    <w:rsid w:val="002A1BC8"/>
    <w:rsid w:val="002A3EF2"/>
    <w:rsid w:val="002B19A2"/>
    <w:rsid w:val="002B381A"/>
    <w:rsid w:val="002B4FCC"/>
    <w:rsid w:val="002B7CFD"/>
    <w:rsid w:val="002D3600"/>
    <w:rsid w:val="002E4DDC"/>
    <w:rsid w:val="002F4603"/>
    <w:rsid w:val="00302480"/>
    <w:rsid w:val="003165E6"/>
    <w:rsid w:val="00327948"/>
    <w:rsid w:val="0033000F"/>
    <w:rsid w:val="00332011"/>
    <w:rsid w:val="00332518"/>
    <w:rsid w:val="003332ED"/>
    <w:rsid w:val="003368DC"/>
    <w:rsid w:val="00345927"/>
    <w:rsid w:val="00350584"/>
    <w:rsid w:val="00351857"/>
    <w:rsid w:val="003610E1"/>
    <w:rsid w:val="003671BE"/>
    <w:rsid w:val="00372485"/>
    <w:rsid w:val="00373200"/>
    <w:rsid w:val="00375EF5"/>
    <w:rsid w:val="003767A5"/>
    <w:rsid w:val="00385254"/>
    <w:rsid w:val="003A5F5B"/>
    <w:rsid w:val="003A789A"/>
    <w:rsid w:val="003C77E0"/>
    <w:rsid w:val="003D17D7"/>
    <w:rsid w:val="003D2678"/>
    <w:rsid w:val="003D71A3"/>
    <w:rsid w:val="003F16F6"/>
    <w:rsid w:val="003F4DC7"/>
    <w:rsid w:val="003F5235"/>
    <w:rsid w:val="004027E4"/>
    <w:rsid w:val="0041071D"/>
    <w:rsid w:val="00414AFC"/>
    <w:rsid w:val="004151A7"/>
    <w:rsid w:val="00415310"/>
    <w:rsid w:val="00421709"/>
    <w:rsid w:val="00423763"/>
    <w:rsid w:val="00427DC7"/>
    <w:rsid w:val="00431613"/>
    <w:rsid w:val="0043297A"/>
    <w:rsid w:val="00432EB2"/>
    <w:rsid w:val="0043714F"/>
    <w:rsid w:val="00443629"/>
    <w:rsid w:val="004438B5"/>
    <w:rsid w:val="00454596"/>
    <w:rsid w:val="0045605D"/>
    <w:rsid w:val="004A56BB"/>
    <w:rsid w:val="004A5A9F"/>
    <w:rsid w:val="004B1751"/>
    <w:rsid w:val="004D56FF"/>
    <w:rsid w:val="004E39D3"/>
    <w:rsid w:val="004E508A"/>
    <w:rsid w:val="004E616D"/>
    <w:rsid w:val="004F1BDE"/>
    <w:rsid w:val="004F7F44"/>
    <w:rsid w:val="005079BF"/>
    <w:rsid w:val="00531B9A"/>
    <w:rsid w:val="00531D15"/>
    <w:rsid w:val="00542377"/>
    <w:rsid w:val="00547B0A"/>
    <w:rsid w:val="00551DDC"/>
    <w:rsid w:val="00563EF1"/>
    <w:rsid w:val="00566AB4"/>
    <w:rsid w:val="00575AC5"/>
    <w:rsid w:val="0057605D"/>
    <w:rsid w:val="00581347"/>
    <w:rsid w:val="005849F8"/>
    <w:rsid w:val="005938DF"/>
    <w:rsid w:val="005A099B"/>
    <w:rsid w:val="005A2D9C"/>
    <w:rsid w:val="005A6A11"/>
    <w:rsid w:val="005D2502"/>
    <w:rsid w:val="005D4932"/>
    <w:rsid w:val="005D49BF"/>
    <w:rsid w:val="005E3ACD"/>
    <w:rsid w:val="005E7A57"/>
    <w:rsid w:val="005F24B0"/>
    <w:rsid w:val="006052CF"/>
    <w:rsid w:val="00607B8D"/>
    <w:rsid w:val="00611F5C"/>
    <w:rsid w:val="00616E09"/>
    <w:rsid w:val="00627D4E"/>
    <w:rsid w:val="00634478"/>
    <w:rsid w:val="00644373"/>
    <w:rsid w:val="00645915"/>
    <w:rsid w:val="006519C3"/>
    <w:rsid w:val="00652B30"/>
    <w:rsid w:val="00656345"/>
    <w:rsid w:val="00656DC6"/>
    <w:rsid w:val="00664110"/>
    <w:rsid w:val="00664D17"/>
    <w:rsid w:val="00666520"/>
    <w:rsid w:val="00667C5B"/>
    <w:rsid w:val="00692CDE"/>
    <w:rsid w:val="006977FF"/>
    <w:rsid w:val="006A01FA"/>
    <w:rsid w:val="006A0E9E"/>
    <w:rsid w:val="006A25C7"/>
    <w:rsid w:val="006A4AAD"/>
    <w:rsid w:val="006A6DA2"/>
    <w:rsid w:val="006A7AB2"/>
    <w:rsid w:val="006B5717"/>
    <w:rsid w:val="006C0CEB"/>
    <w:rsid w:val="006C3B1E"/>
    <w:rsid w:val="006C47FD"/>
    <w:rsid w:val="006D27CB"/>
    <w:rsid w:val="006D2F08"/>
    <w:rsid w:val="006E4B1B"/>
    <w:rsid w:val="006E5445"/>
    <w:rsid w:val="006E7D93"/>
    <w:rsid w:val="007029A3"/>
    <w:rsid w:val="00706E4E"/>
    <w:rsid w:val="0070791C"/>
    <w:rsid w:val="0071383C"/>
    <w:rsid w:val="007141A7"/>
    <w:rsid w:val="00721B55"/>
    <w:rsid w:val="00726CE4"/>
    <w:rsid w:val="00734143"/>
    <w:rsid w:val="00740EAC"/>
    <w:rsid w:val="00744956"/>
    <w:rsid w:val="00745A5C"/>
    <w:rsid w:val="0074605F"/>
    <w:rsid w:val="00747E94"/>
    <w:rsid w:val="00767C1B"/>
    <w:rsid w:val="007714A9"/>
    <w:rsid w:val="00774F88"/>
    <w:rsid w:val="00777BA2"/>
    <w:rsid w:val="00781408"/>
    <w:rsid w:val="00784F7F"/>
    <w:rsid w:val="00796F25"/>
    <w:rsid w:val="007A2E98"/>
    <w:rsid w:val="007A3BA3"/>
    <w:rsid w:val="007B1499"/>
    <w:rsid w:val="007B1BBF"/>
    <w:rsid w:val="007B2960"/>
    <w:rsid w:val="007B355D"/>
    <w:rsid w:val="007B7980"/>
    <w:rsid w:val="007C5D5A"/>
    <w:rsid w:val="007C607F"/>
    <w:rsid w:val="007C79DD"/>
    <w:rsid w:val="007D1A97"/>
    <w:rsid w:val="007D2CD6"/>
    <w:rsid w:val="007D3063"/>
    <w:rsid w:val="007F49FA"/>
    <w:rsid w:val="007F6E9A"/>
    <w:rsid w:val="008044D4"/>
    <w:rsid w:val="00810AB4"/>
    <w:rsid w:val="00817B56"/>
    <w:rsid w:val="00821A88"/>
    <w:rsid w:val="0082495D"/>
    <w:rsid w:val="0084029C"/>
    <w:rsid w:val="00883628"/>
    <w:rsid w:val="00885544"/>
    <w:rsid w:val="00893AB8"/>
    <w:rsid w:val="008A04C8"/>
    <w:rsid w:val="008B70F3"/>
    <w:rsid w:val="008B76DF"/>
    <w:rsid w:val="008C7DC1"/>
    <w:rsid w:val="008E4767"/>
    <w:rsid w:val="00903285"/>
    <w:rsid w:val="00906F40"/>
    <w:rsid w:val="0090731E"/>
    <w:rsid w:val="00915B1C"/>
    <w:rsid w:val="0091797D"/>
    <w:rsid w:val="00923CBA"/>
    <w:rsid w:val="00926703"/>
    <w:rsid w:val="00927691"/>
    <w:rsid w:val="00927A5F"/>
    <w:rsid w:val="00941FB0"/>
    <w:rsid w:val="009426D4"/>
    <w:rsid w:val="0095490B"/>
    <w:rsid w:val="00974363"/>
    <w:rsid w:val="00985034"/>
    <w:rsid w:val="009A1985"/>
    <w:rsid w:val="009B4E9E"/>
    <w:rsid w:val="009C1690"/>
    <w:rsid w:val="009C6881"/>
    <w:rsid w:val="009C7759"/>
    <w:rsid w:val="009D6C71"/>
    <w:rsid w:val="009E16D0"/>
    <w:rsid w:val="009E38FD"/>
    <w:rsid w:val="009F13D6"/>
    <w:rsid w:val="009F4C6B"/>
    <w:rsid w:val="009F78A8"/>
    <w:rsid w:val="00A07318"/>
    <w:rsid w:val="00A11370"/>
    <w:rsid w:val="00A224CE"/>
    <w:rsid w:val="00A22522"/>
    <w:rsid w:val="00A24F5C"/>
    <w:rsid w:val="00A313CF"/>
    <w:rsid w:val="00A40871"/>
    <w:rsid w:val="00A440E0"/>
    <w:rsid w:val="00A70ADF"/>
    <w:rsid w:val="00A71466"/>
    <w:rsid w:val="00A74B5E"/>
    <w:rsid w:val="00A81BED"/>
    <w:rsid w:val="00A81EC4"/>
    <w:rsid w:val="00A879D4"/>
    <w:rsid w:val="00AB156C"/>
    <w:rsid w:val="00AB15CB"/>
    <w:rsid w:val="00AD3082"/>
    <w:rsid w:val="00AD4AD0"/>
    <w:rsid w:val="00AD60CD"/>
    <w:rsid w:val="00AD6C8C"/>
    <w:rsid w:val="00AE091D"/>
    <w:rsid w:val="00AE0EF2"/>
    <w:rsid w:val="00AE53A1"/>
    <w:rsid w:val="00AF2484"/>
    <w:rsid w:val="00AF63E7"/>
    <w:rsid w:val="00B0165D"/>
    <w:rsid w:val="00B031F3"/>
    <w:rsid w:val="00B052A4"/>
    <w:rsid w:val="00B125DE"/>
    <w:rsid w:val="00B13FDD"/>
    <w:rsid w:val="00B22EB2"/>
    <w:rsid w:val="00B27442"/>
    <w:rsid w:val="00B31167"/>
    <w:rsid w:val="00B329D8"/>
    <w:rsid w:val="00B32BB9"/>
    <w:rsid w:val="00B33AE1"/>
    <w:rsid w:val="00B4288C"/>
    <w:rsid w:val="00B44100"/>
    <w:rsid w:val="00B46CBA"/>
    <w:rsid w:val="00B46F94"/>
    <w:rsid w:val="00B61F03"/>
    <w:rsid w:val="00B626E4"/>
    <w:rsid w:val="00B72F4A"/>
    <w:rsid w:val="00B83C27"/>
    <w:rsid w:val="00B84BC3"/>
    <w:rsid w:val="00B84BDD"/>
    <w:rsid w:val="00B92812"/>
    <w:rsid w:val="00BB7686"/>
    <w:rsid w:val="00BC23F9"/>
    <w:rsid w:val="00BC3421"/>
    <w:rsid w:val="00BD6D18"/>
    <w:rsid w:val="00BE2580"/>
    <w:rsid w:val="00BE266D"/>
    <w:rsid w:val="00BE4C11"/>
    <w:rsid w:val="00BE71C0"/>
    <w:rsid w:val="00C378A3"/>
    <w:rsid w:val="00C45155"/>
    <w:rsid w:val="00C5498F"/>
    <w:rsid w:val="00C64CD0"/>
    <w:rsid w:val="00C6684F"/>
    <w:rsid w:val="00C70E70"/>
    <w:rsid w:val="00C75F8D"/>
    <w:rsid w:val="00CB1E82"/>
    <w:rsid w:val="00CB4BA8"/>
    <w:rsid w:val="00CB52D7"/>
    <w:rsid w:val="00CE51A8"/>
    <w:rsid w:val="00CE5811"/>
    <w:rsid w:val="00CF369B"/>
    <w:rsid w:val="00D15810"/>
    <w:rsid w:val="00D16D4E"/>
    <w:rsid w:val="00D27F41"/>
    <w:rsid w:val="00D36441"/>
    <w:rsid w:val="00D4064E"/>
    <w:rsid w:val="00D44E9B"/>
    <w:rsid w:val="00D50DB9"/>
    <w:rsid w:val="00D52C43"/>
    <w:rsid w:val="00D6507F"/>
    <w:rsid w:val="00D87B94"/>
    <w:rsid w:val="00D92D49"/>
    <w:rsid w:val="00DA4E41"/>
    <w:rsid w:val="00DB117A"/>
    <w:rsid w:val="00DB5173"/>
    <w:rsid w:val="00DB7873"/>
    <w:rsid w:val="00DC187B"/>
    <w:rsid w:val="00DD73C2"/>
    <w:rsid w:val="00DE2F0A"/>
    <w:rsid w:val="00DE319B"/>
    <w:rsid w:val="00DE7BFF"/>
    <w:rsid w:val="00DF34FE"/>
    <w:rsid w:val="00DF78E7"/>
    <w:rsid w:val="00E15371"/>
    <w:rsid w:val="00E24104"/>
    <w:rsid w:val="00E41ECB"/>
    <w:rsid w:val="00E54FDB"/>
    <w:rsid w:val="00E563D7"/>
    <w:rsid w:val="00E663F4"/>
    <w:rsid w:val="00E666F2"/>
    <w:rsid w:val="00E748CC"/>
    <w:rsid w:val="00E75415"/>
    <w:rsid w:val="00E93629"/>
    <w:rsid w:val="00E94CEC"/>
    <w:rsid w:val="00EA04EF"/>
    <w:rsid w:val="00EA6F19"/>
    <w:rsid w:val="00EB44BF"/>
    <w:rsid w:val="00EB7090"/>
    <w:rsid w:val="00EC5CD7"/>
    <w:rsid w:val="00EE5FB3"/>
    <w:rsid w:val="00F179D4"/>
    <w:rsid w:val="00F33C56"/>
    <w:rsid w:val="00F347C7"/>
    <w:rsid w:val="00F34848"/>
    <w:rsid w:val="00F37EA0"/>
    <w:rsid w:val="00F42D46"/>
    <w:rsid w:val="00F4496C"/>
    <w:rsid w:val="00F614C0"/>
    <w:rsid w:val="00F64E7E"/>
    <w:rsid w:val="00F83848"/>
    <w:rsid w:val="00FA1B7D"/>
    <w:rsid w:val="00FA3564"/>
    <w:rsid w:val="00FC4E21"/>
    <w:rsid w:val="00FC5F6D"/>
    <w:rsid w:val="00FD2C2F"/>
    <w:rsid w:val="00FD3B31"/>
    <w:rsid w:val="00FE1823"/>
    <w:rsid w:val="00FE487A"/>
    <w:rsid w:val="00FF0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ru v:ext="edit" colors="red,#4d4d4f"/>
      <o:colormenu v:ext="edit" fillcolor="black"/>
    </o:shapedefaults>
    <o:shapelayout v:ext="edit">
      <o:idmap v:ext="edit" data="1"/>
    </o:shapelayout>
  </w:shapeDefaults>
  <w:decimalSymbol w:val="."/>
  <w:listSeparator w:val=","/>
  <w14:docId w14:val="63C81375"/>
  <w15:chartTrackingRefBased/>
  <w15:docId w15:val="{6D01985F-9FA0-466B-ADD9-75478917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4" w:semiHidden="1"/>
    <w:lsdException w:name="toc 5" w:semiHidden="1"/>
    <w:lsdException w:name="toc 6" w:semiHidden="1"/>
    <w:lsdException w:name="toc 7" w:semiHidden="1"/>
    <w:lsdException w:name="toc 8" w:semiHidden="1"/>
    <w:lsdException w:name="Normal Indent" w:semiHidden="1"/>
    <w:lsdException w:name="annotation text" w:semiHidden="1"/>
    <w:lsdException w:name="index heading" w:semiHidden="1"/>
    <w:lsdException w:name="caption" w:qFormat="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D17"/>
    <w:pPr>
      <w:spacing w:line="240" w:lineRule="atLeast"/>
    </w:pPr>
    <w:rPr>
      <w:rFonts w:ascii="HelveticaNeueLT Std Lt" w:hAnsi="HelveticaNeueLT Std Lt"/>
      <w:szCs w:val="24"/>
    </w:rPr>
  </w:style>
  <w:style w:type="paragraph" w:styleId="Heading1">
    <w:name w:val="heading 1"/>
    <w:basedOn w:val="Normal"/>
    <w:next w:val="Normal"/>
    <w:qFormat/>
    <w:rsid w:val="00777BA2"/>
    <w:pPr>
      <w:keepNext/>
      <w:pageBreakBefore/>
      <w:widowControl w:val="0"/>
      <w:spacing w:after="360" w:line="550" w:lineRule="exact"/>
      <w:outlineLvl w:val="0"/>
    </w:pPr>
    <w:rPr>
      <w:rFonts w:cs="Arial"/>
      <w:bCs/>
      <w:color w:val="4D4D4F"/>
      <w:kern w:val="32"/>
      <w:sz w:val="53"/>
      <w:szCs w:val="32"/>
    </w:rPr>
  </w:style>
  <w:style w:type="paragraph" w:styleId="Heading2">
    <w:name w:val="heading 2"/>
    <w:basedOn w:val="Normal"/>
    <w:next w:val="Normal"/>
    <w:qFormat/>
    <w:rsid w:val="003D71A3"/>
    <w:pPr>
      <w:keepNext/>
      <w:spacing w:before="60" w:after="60"/>
      <w:outlineLvl w:val="1"/>
    </w:pPr>
    <w:rPr>
      <w:rFonts w:ascii="HelveticaNeueLT Std" w:hAnsi="HelveticaNeueLT Std" w:cs="Arial"/>
      <w:b/>
      <w:bCs/>
      <w:iCs/>
      <w:sz w:val="28"/>
      <w:szCs w:val="28"/>
    </w:rPr>
  </w:style>
  <w:style w:type="paragraph" w:styleId="Heading3">
    <w:name w:val="heading 3"/>
    <w:basedOn w:val="Normal"/>
    <w:next w:val="Normal"/>
    <w:qFormat/>
    <w:rsid w:val="00D52C43"/>
    <w:pPr>
      <w:keepNext/>
      <w:spacing w:before="60" w:after="60"/>
      <w:outlineLvl w:val="2"/>
    </w:pPr>
    <w:rPr>
      <w:rFonts w:ascii="HelveticaNeueLT Std" w:hAnsi="HelveticaNeueLT Std" w:cs="Arial"/>
      <w:b/>
      <w:bCs/>
      <w:szCs w:val="26"/>
    </w:rPr>
  </w:style>
  <w:style w:type="paragraph" w:styleId="Heading4">
    <w:name w:val="heading 4"/>
    <w:basedOn w:val="Normal"/>
    <w:next w:val="Normal"/>
    <w:semiHidden/>
    <w:qFormat/>
    <w:rsid w:val="00BE4C11"/>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BE4C11"/>
    <w:pPr>
      <w:spacing w:before="240" w:after="60"/>
      <w:outlineLvl w:val="4"/>
    </w:pPr>
    <w:rPr>
      <w:b/>
      <w:bCs/>
      <w:i/>
      <w:iCs/>
      <w:sz w:val="26"/>
      <w:szCs w:val="26"/>
    </w:rPr>
  </w:style>
  <w:style w:type="paragraph" w:styleId="Heading6">
    <w:name w:val="heading 6"/>
    <w:basedOn w:val="Normal"/>
    <w:next w:val="Normal"/>
    <w:semiHidden/>
    <w:qFormat/>
    <w:rsid w:val="00BE4C11"/>
    <w:p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BE4C11"/>
    <w:pPr>
      <w:spacing w:before="240" w:after="60"/>
      <w:outlineLvl w:val="6"/>
    </w:pPr>
    <w:rPr>
      <w:rFonts w:ascii="Times New Roman" w:hAnsi="Times New Roman"/>
      <w:sz w:val="24"/>
    </w:rPr>
  </w:style>
  <w:style w:type="paragraph" w:styleId="Heading8">
    <w:name w:val="heading 8"/>
    <w:basedOn w:val="Normal"/>
    <w:next w:val="Normal"/>
    <w:semiHidden/>
    <w:qFormat/>
    <w:rsid w:val="00BE4C11"/>
    <w:pPr>
      <w:spacing w:before="240" w:after="60"/>
      <w:outlineLvl w:val="7"/>
    </w:pPr>
    <w:rPr>
      <w:rFonts w:ascii="Times New Roman" w:hAnsi="Times New Roman"/>
      <w:i/>
      <w:iCs/>
      <w:sz w:val="24"/>
    </w:rPr>
  </w:style>
  <w:style w:type="paragraph" w:styleId="Heading9">
    <w:name w:val="heading 9"/>
    <w:basedOn w:val="Normal"/>
    <w:next w:val="Normal"/>
    <w:semiHidden/>
    <w:qFormat/>
    <w:rsid w:val="00BE4C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semiHidden/>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subheader">
    <w:name w:val="Body sub header"/>
    <w:basedOn w:val="Normal"/>
    <w:next w:val="Normal"/>
    <w:rsid w:val="007B355D"/>
    <w:rPr>
      <w:rFonts w:ascii="HelveticaNeueLT Std" w:hAnsi="HelveticaNeueLT Std"/>
      <w:b/>
      <w:i/>
    </w:rPr>
  </w:style>
  <w:style w:type="paragraph" w:styleId="ListBullet">
    <w:name w:val="List Bullet"/>
    <w:basedOn w:val="Normal"/>
    <w:rsid w:val="001C6AEE"/>
    <w:pPr>
      <w:numPr>
        <w:numId w:val="1"/>
      </w:numPr>
      <w:spacing w:after="80"/>
    </w:pPr>
  </w:style>
  <w:style w:type="paragraph" w:styleId="ListBullet2">
    <w:name w:val="List Bullet 2"/>
    <w:basedOn w:val="Normal"/>
    <w:rsid w:val="001C6AEE"/>
    <w:pPr>
      <w:numPr>
        <w:numId w:val="2"/>
      </w:numPr>
      <w:spacing w:after="80"/>
    </w:pPr>
  </w:style>
  <w:style w:type="paragraph" w:styleId="ListNumber">
    <w:name w:val="List Number"/>
    <w:basedOn w:val="Normal"/>
    <w:rsid w:val="001C6AEE"/>
    <w:pPr>
      <w:numPr>
        <w:numId w:val="6"/>
      </w:numPr>
      <w:spacing w:after="80"/>
    </w:pPr>
  </w:style>
  <w:style w:type="paragraph" w:styleId="ListNumber2">
    <w:name w:val="List Number 2"/>
    <w:basedOn w:val="Normal"/>
    <w:rsid w:val="001C6AEE"/>
    <w:pPr>
      <w:numPr>
        <w:numId w:val="7"/>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9D6C71"/>
    <w:pPr>
      <w:spacing w:after="1440"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paragraph" w:styleId="TOC1">
    <w:name w:val="toc 1"/>
    <w:basedOn w:val="Normal"/>
    <w:next w:val="Normal"/>
    <w:uiPriority w:val="39"/>
    <w:rsid w:val="00E75415"/>
    <w:pPr>
      <w:tabs>
        <w:tab w:val="right" w:pos="7660"/>
      </w:tabs>
      <w:spacing w:before="280" w:line="320" w:lineRule="exact"/>
      <w:ind w:right="851"/>
    </w:pPr>
    <w:rPr>
      <w:rFonts w:ascii="HelveticaNeueLT Std Med" w:hAnsi="HelveticaNeueLT Std Med"/>
      <w:b/>
      <w:noProof/>
      <w:color w:val="808285"/>
      <w:spacing w:val="-14"/>
      <w:sz w:val="28"/>
    </w:rPr>
  </w:style>
  <w:style w:type="paragraph" w:styleId="TOC2">
    <w:name w:val="toc 2"/>
    <w:basedOn w:val="Normal"/>
    <w:next w:val="Normal"/>
    <w:semiHidden/>
    <w:rsid w:val="00C70E70"/>
    <w:pPr>
      <w:tabs>
        <w:tab w:val="right" w:pos="7660"/>
      </w:tabs>
      <w:spacing w:line="300" w:lineRule="exact"/>
      <w:ind w:left="885" w:hanging="885"/>
    </w:pPr>
    <w:rPr>
      <w:rFonts w:ascii="HelveticaNeueLT Std" w:hAnsi="HelveticaNeueLT Std"/>
      <w:noProof/>
      <w:color w:val="808285"/>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semiHidden/>
    <w:rsid w:val="00C70E70"/>
    <w:pPr>
      <w:tabs>
        <w:tab w:val="right" w:pos="7661"/>
      </w:tabs>
      <w:spacing w:line="240" w:lineRule="auto"/>
    </w:pPr>
    <w:rPr>
      <w:noProof/>
      <w:color w:val="808285"/>
      <w:sz w:val="22"/>
      <w:szCs w:val="22"/>
    </w:rPr>
  </w:style>
  <w:style w:type="character" w:styleId="Hyperlink">
    <w:name w:val="Hyperlink"/>
    <w:basedOn w:val="DefaultParagraphFont"/>
    <w:semiHidden/>
    <w:rsid w:val="003A5F5B"/>
    <w:rPr>
      <w:color w:val="0000FF"/>
      <w:u w:val="single"/>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basedOn w:val="Normal"/>
    <w:semiHidden/>
    <w:rsid w:val="00566AB4"/>
    <w:rPr>
      <w:sz w:val="16"/>
      <w:szCs w:val="16"/>
    </w:rPr>
  </w:style>
  <w:style w:type="paragraph" w:customStyle="1" w:styleId="TableBody">
    <w:name w:val="Table Body"/>
    <w:basedOn w:val="Normal"/>
    <w:rsid w:val="00D44E9B"/>
    <w:pPr>
      <w:spacing w:line="240" w:lineRule="auto"/>
    </w:pPr>
  </w:style>
  <w:style w:type="paragraph" w:styleId="TOC9">
    <w:name w:val="toc 9"/>
    <w:basedOn w:val="Normal"/>
    <w:next w:val="Normal"/>
    <w:semiHidden/>
    <w:rsid w:val="00C70E70"/>
    <w:pPr>
      <w:tabs>
        <w:tab w:val="right" w:pos="7660"/>
      </w:tabs>
      <w:spacing w:before="280" w:line="320" w:lineRule="exact"/>
    </w:pPr>
    <w:rPr>
      <w:rFonts w:ascii="HelveticaNeueLT Std Med" w:hAnsi="HelveticaNeueLT Std Med"/>
      <w:b/>
      <w:noProof/>
      <w:color w:val="808285"/>
      <w:sz w:val="28"/>
      <w:szCs w:val="28"/>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customStyle="1" w:styleId="ChapterHeading">
    <w:name w:val="Chapter Heading"/>
    <w:basedOn w:val="Normal"/>
    <w:rsid w:val="00DF34FE"/>
    <w:pPr>
      <w:spacing w:line="560" w:lineRule="exact"/>
    </w:pPr>
    <w:rPr>
      <w:color w:val="808285"/>
      <w:spacing w:val="-28"/>
      <w:sz w:val="5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Galle\AppData\Local\Microsoft\Windows\Temporary%20Internet%20Files\Content.Outlook\AR1JZ22M\ACMA%20Report%20Basi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ACMA Report Basic</Template>
  <TotalTime>0</TotalTime>
  <Pages>9</Pages>
  <Words>1832</Words>
  <Characters>10446</Characters>
  <Application>Microsoft Office Word</Application>
  <DocSecurity>8</DocSecurity>
  <Lines>87</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Satellite coordination and notification regulatory environment</vt:lpstr>
      <vt:lpstr>Executive summary</vt:lpstr>
      <vt:lpstr>International regulatory environment</vt:lpstr>
      <vt:lpstr>‘Crossover’ </vt:lpstr>
      <vt:lpstr>Domestic</vt:lpstr>
    </vt:vector>
  </TitlesOfParts>
  <Company>acma</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Satellite coordination and notification regulatory environment</dc:title>
  <dc:subject/>
  <dc:creator>Australian Communications and Media Authority</dc:creator>
  <cp:keywords/>
  <cp:lastModifiedBy>Joanna Hicks</cp:lastModifiedBy>
  <cp:revision>2</cp:revision>
  <cp:lastPrinted>2011-10-19T02:52:00Z</cp:lastPrinted>
  <dcterms:created xsi:type="dcterms:W3CDTF">2019-11-06T01:45:00Z</dcterms:created>
  <dcterms:modified xsi:type="dcterms:W3CDTF">2019-11-06T01:45:00Z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
    <vt:lpwstr>2007</vt:lpwstr>
  </property>
  <property fmtid="{D5CDD505-2E9C-101B-9397-08002B2CF9AE}" pid="3" name="CH ver">
    <vt:lpwstr>17</vt:lpwstr>
  </property>
</Properties>
</file>