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AA069" w14:textId="70F5A79F" w:rsidR="004F3766" w:rsidRDefault="004F3766" w:rsidP="004C47D2">
      <w:pPr>
        <w:widowControl w:val="0"/>
        <w:tabs>
          <w:tab w:val="left" w:pos="0"/>
        </w:tabs>
        <w:rPr>
          <w:rFonts w:cs="Arial"/>
          <w:b/>
          <w:color w:val="auto"/>
          <w:sz w:val="22"/>
          <w:szCs w:val="21"/>
        </w:rPr>
      </w:pPr>
      <w:r>
        <w:rPr>
          <w:rFonts w:cs="Arial"/>
          <w:b/>
          <w:color w:val="auto"/>
          <w:sz w:val="22"/>
          <w:szCs w:val="21"/>
        </w:rPr>
        <w:tab/>
      </w:r>
      <w:r>
        <w:rPr>
          <w:rFonts w:cs="Arial"/>
          <w:b/>
          <w:color w:val="auto"/>
          <w:sz w:val="22"/>
          <w:szCs w:val="21"/>
        </w:rPr>
        <w:tab/>
      </w:r>
      <w:r>
        <w:rPr>
          <w:rFonts w:cs="Arial"/>
          <w:b/>
          <w:color w:val="auto"/>
          <w:sz w:val="22"/>
          <w:szCs w:val="21"/>
        </w:rPr>
        <w:tab/>
      </w:r>
      <w:r>
        <w:rPr>
          <w:rFonts w:cs="Arial"/>
          <w:b/>
          <w:color w:val="auto"/>
          <w:sz w:val="22"/>
          <w:szCs w:val="21"/>
        </w:rPr>
        <w:tab/>
      </w:r>
      <w:r>
        <w:rPr>
          <w:rFonts w:cs="Arial"/>
          <w:b/>
          <w:color w:val="auto"/>
          <w:sz w:val="22"/>
          <w:szCs w:val="21"/>
        </w:rPr>
        <w:tab/>
      </w:r>
      <w:r>
        <w:rPr>
          <w:rFonts w:cs="Arial"/>
          <w:b/>
          <w:color w:val="auto"/>
          <w:sz w:val="22"/>
          <w:szCs w:val="21"/>
        </w:rPr>
        <w:tab/>
      </w:r>
      <w:r>
        <w:rPr>
          <w:rFonts w:cs="Arial"/>
          <w:b/>
          <w:color w:val="auto"/>
          <w:sz w:val="22"/>
          <w:szCs w:val="21"/>
        </w:rPr>
        <w:tab/>
      </w:r>
      <w:r>
        <w:rPr>
          <w:rFonts w:cs="Arial"/>
          <w:b/>
          <w:color w:val="auto"/>
          <w:sz w:val="22"/>
          <w:szCs w:val="21"/>
        </w:rPr>
        <w:tab/>
      </w:r>
      <w:r>
        <w:rPr>
          <w:rFonts w:cs="Arial"/>
          <w:b/>
          <w:color w:val="auto"/>
          <w:sz w:val="22"/>
          <w:szCs w:val="21"/>
        </w:rPr>
        <w:tab/>
        <w:t xml:space="preserve">           Attachment A</w:t>
      </w:r>
    </w:p>
    <w:p w14:paraId="0D152B0F" w14:textId="3F8AF776" w:rsidR="004C47D2" w:rsidRDefault="004C47D2" w:rsidP="004C47D2">
      <w:pPr>
        <w:widowControl w:val="0"/>
        <w:tabs>
          <w:tab w:val="left" w:pos="0"/>
        </w:tabs>
        <w:rPr>
          <w:rFonts w:cs="Arial"/>
          <w:b/>
          <w:color w:val="auto"/>
          <w:sz w:val="22"/>
          <w:szCs w:val="21"/>
        </w:rPr>
      </w:pPr>
      <w:r w:rsidRPr="00232F27">
        <w:rPr>
          <w:rFonts w:cs="Arial"/>
          <w:b/>
          <w:color w:val="auto"/>
          <w:sz w:val="22"/>
          <w:szCs w:val="21"/>
        </w:rPr>
        <w:t>Investigation Report</w:t>
      </w:r>
      <w:r w:rsidR="004F3766">
        <w:rPr>
          <w:rFonts w:cs="Arial"/>
          <w:b/>
          <w:color w:val="auto"/>
          <w:sz w:val="22"/>
          <w:szCs w:val="21"/>
        </w:rPr>
        <w:tab/>
      </w:r>
      <w:r w:rsidR="004F3766">
        <w:rPr>
          <w:rFonts w:cs="Arial"/>
          <w:b/>
          <w:color w:val="auto"/>
          <w:sz w:val="22"/>
          <w:szCs w:val="21"/>
        </w:rPr>
        <w:tab/>
      </w:r>
      <w:r w:rsidR="004F3766">
        <w:rPr>
          <w:rFonts w:cs="Arial"/>
          <w:b/>
          <w:color w:val="auto"/>
          <w:sz w:val="22"/>
          <w:szCs w:val="21"/>
        </w:rPr>
        <w:tab/>
      </w:r>
    </w:p>
    <w:tbl>
      <w:tblPr>
        <w:tblW w:w="0" w:type="auto"/>
        <w:tblCellMar>
          <w:left w:w="0" w:type="dxa"/>
          <w:right w:w="0" w:type="dxa"/>
        </w:tblCellMar>
        <w:tblLook w:val="04A0" w:firstRow="1" w:lastRow="0" w:firstColumn="1" w:lastColumn="0" w:noHBand="0" w:noVBand="1"/>
      </w:tblPr>
      <w:tblGrid>
        <w:gridCol w:w="2684"/>
        <w:gridCol w:w="5953"/>
      </w:tblGrid>
      <w:tr w:rsidR="004C47D2" w14:paraId="5B0D26E6" w14:textId="77777777" w:rsidTr="00F30ED8">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2198D3" w14:textId="77777777" w:rsidR="004C47D2" w:rsidRDefault="004C47D2" w:rsidP="00F30ED8">
            <w:pPr>
              <w:pStyle w:val="ACMATableHeading"/>
              <w:spacing w:before="60" w:after="60" w:line="256" w:lineRule="auto"/>
            </w:pPr>
            <w:r>
              <w:t>File No</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F076E0" w14:textId="77777777" w:rsidR="004C47D2" w:rsidRDefault="004C47D2" w:rsidP="00F30ED8">
            <w:pPr>
              <w:pStyle w:val="ACMATableText"/>
              <w:spacing w:before="60" w:after="60" w:line="256" w:lineRule="auto"/>
            </w:pPr>
            <w:r>
              <w:t>ACMA2018/1039</w:t>
            </w:r>
          </w:p>
        </w:tc>
      </w:tr>
      <w:tr w:rsidR="004C47D2" w14:paraId="393F8FD1" w14:textId="77777777" w:rsidTr="00F30ED8">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A1E46" w14:textId="77777777" w:rsidR="004C47D2" w:rsidRDefault="004C47D2" w:rsidP="00F30ED8">
            <w:pPr>
              <w:pStyle w:val="ACMATableHeading"/>
              <w:spacing w:before="60" w:after="60" w:line="256" w:lineRule="auto"/>
            </w:pPr>
            <w:r>
              <w:t>Carriage service provider</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0D88194E" w14:textId="7BDA72C7" w:rsidR="004C47D2" w:rsidRDefault="004B342C" w:rsidP="00F30ED8">
            <w:pPr>
              <w:pStyle w:val="ACMATableText"/>
              <w:spacing w:before="60" w:after="60" w:line="256" w:lineRule="auto"/>
            </w:pPr>
            <w:r>
              <w:rPr>
                <w:rFonts w:cs="Arial"/>
                <w:lang w:eastAsia="en-AU"/>
              </w:rPr>
              <w:t xml:space="preserve">Red Broadband </w:t>
            </w:r>
            <w:r w:rsidR="00406444">
              <w:rPr>
                <w:rFonts w:cs="Arial"/>
                <w:lang w:eastAsia="en-AU"/>
              </w:rPr>
              <w:t>Pty Ltd</w:t>
            </w:r>
            <w:r w:rsidR="004C47D2">
              <w:rPr>
                <w:rFonts w:cs="Arial"/>
                <w:lang w:eastAsia="en-AU"/>
              </w:rPr>
              <w:t xml:space="preserve"> (</w:t>
            </w:r>
            <w:r>
              <w:rPr>
                <w:rFonts w:cs="Arial"/>
                <w:b/>
                <w:lang w:eastAsia="en-AU"/>
              </w:rPr>
              <w:t>Red Broadband</w:t>
            </w:r>
            <w:r w:rsidR="004C47D2">
              <w:rPr>
                <w:rFonts w:cs="Arial"/>
                <w:lang w:eastAsia="en-AU"/>
              </w:rPr>
              <w:t>)</w:t>
            </w:r>
          </w:p>
        </w:tc>
      </w:tr>
      <w:tr w:rsidR="004C47D2" w14:paraId="52C145E9" w14:textId="77777777" w:rsidTr="00F30ED8">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D0D88" w14:textId="77777777" w:rsidR="004C47D2" w:rsidRDefault="004C47D2" w:rsidP="00F30ED8">
            <w:pPr>
              <w:pStyle w:val="ACMATableHeading"/>
              <w:spacing w:before="60" w:after="60" w:line="256" w:lineRule="auto"/>
            </w:pPr>
            <w:r>
              <w:t>ACN</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167CF49F" w14:textId="614516D3" w:rsidR="004C47D2" w:rsidRDefault="001558CA" w:rsidP="00F30ED8">
            <w:pPr>
              <w:pStyle w:val="ACMATableText"/>
              <w:spacing w:before="60" w:after="60" w:line="256" w:lineRule="auto"/>
            </w:pPr>
            <w:r>
              <w:t xml:space="preserve">164 117 462 </w:t>
            </w:r>
          </w:p>
        </w:tc>
      </w:tr>
      <w:tr w:rsidR="004C47D2" w14:paraId="732143F9" w14:textId="77777777" w:rsidTr="00F30ED8">
        <w:trPr>
          <w:trHeight w:val="565"/>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3E6CA" w14:textId="77777777" w:rsidR="004C47D2" w:rsidRDefault="004C47D2" w:rsidP="00F30ED8">
            <w:pPr>
              <w:pStyle w:val="ACMATableHeading"/>
              <w:spacing w:before="60" w:after="60" w:line="256" w:lineRule="auto"/>
            </w:pPr>
            <w:r>
              <w:t>Scope of Investigation</w:t>
            </w:r>
          </w:p>
        </w:tc>
        <w:tc>
          <w:tcPr>
            <w:tcW w:w="595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9D9C9D8" w14:textId="21C4BEBB" w:rsidR="004C47D2" w:rsidRDefault="004C47D2" w:rsidP="00F30ED8">
            <w:pPr>
              <w:pStyle w:val="ACMATableText"/>
              <w:spacing w:before="60" w:after="60" w:line="256" w:lineRule="auto"/>
              <w:rPr>
                <w:i/>
                <w:iCs/>
              </w:rPr>
            </w:pPr>
            <w:r>
              <w:t xml:space="preserve">Compliance with </w:t>
            </w:r>
            <w:r w:rsidRPr="00232F27">
              <w:t>clause</w:t>
            </w:r>
            <w:r w:rsidR="00C5144C">
              <w:t xml:space="preserve"> </w:t>
            </w:r>
            <w:r>
              <w:t xml:space="preserve">9.4 of the </w:t>
            </w:r>
            <w:r w:rsidRPr="00932FEF">
              <w:rPr>
                <w:rFonts w:cs="Arial"/>
              </w:rPr>
              <w:t>Telecommunications Consumer Protections Code C628:2015</w:t>
            </w:r>
            <w:r w:rsidRPr="00232F27">
              <w:rPr>
                <w:rFonts w:cs="Arial"/>
              </w:rPr>
              <w:t xml:space="preserve"> (</w:t>
            </w:r>
            <w:r w:rsidRPr="00D50F02">
              <w:rPr>
                <w:rFonts w:cs="Arial"/>
                <w:b/>
                <w:bCs/>
              </w:rPr>
              <w:t>the TCP Code</w:t>
            </w:r>
            <w:r w:rsidRPr="00232F27">
              <w:rPr>
                <w:rFonts w:cs="Arial"/>
              </w:rPr>
              <w:t>)</w:t>
            </w:r>
          </w:p>
        </w:tc>
      </w:tr>
    </w:tbl>
    <w:p w14:paraId="5E39A5DC" w14:textId="77777777" w:rsidR="004C47D2" w:rsidRPr="008A3790" w:rsidRDefault="004C47D2" w:rsidP="004C47D2">
      <w:pPr>
        <w:widowControl w:val="0"/>
        <w:tabs>
          <w:tab w:val="left" w:pos="0"/>
        </w:tabs>
        <w:spacing w:before="120"/>
        <w:rPr>
          <w:rFonts w:cs="Arial"/>
          <w:b/>
          <w:bCs/>
          <w:color w:val="auto"/>
          <w:sz w:val="20"/>
          <w:szCs w:val="20"/>
        </w:rPr>
      </w:pPr>
      <w:r w:rsidRPr="008A3790">
        <w:rPr>
          <w:rFonts w:cs="Arial"/>
          <w:b/>
          <w:bCs/>
          <w:color w:val="auto"/>
          <w:sz w:val="20"/>
          <w:szCs w:val="20"/>
        </w:rPr>
        <w:t>Findings</w:t>
      </w:r>
    </w:p>
    <w:p w14:paraId="0AC7BA06" w14:textId="5E84D2D2" w:rsidR="004C47D2" w:rsidRPr="000E0312" w:rsidRDefault="004C47D2" w:rsidP="000E0312">
      <w:pPr>
        <w:widowControl w:val="0"/>
        <w:tabs>
          <w:tab w:val="left" w:pos="0"/>
        </w:tabs>
        <w:rPr>
          <w:rFonts w:cs="Arial"/>
          <w:color w:val="auto"/>
          <w:sz w:val="20"/>
          <w:szCs w:val="20"/>
        </w:rPr>
      </w:pPr>
      <w:r w:rsidRPr="000E0312">
        <w:rPr>
          <w:rFonts w:cs="Arial"/>
          <w:color w:val="auto"/>
          <w:sz w:val="20"/>
          <w:szCs w:val="20"/>
        </w:rPr>
        <w:t xml:space="preserve">The Australian Communications and Media Authority finds that </w:t>
      </w:r>
      <w:r w:rsidR="001558CA" w:rsidRPr="000E0312">
        <w:rPr>
          <w:rFonts w:cs="Arial"/>
          <w:color w:val="auto"/>
          <w:sz w:val="20"/>
          <w:szCs w:val="20"/>
        </w:rPr>
        <w:t>Red Broadband</w:t>
      </w:r>
      <w:r w:rsidRPr="000E0312">
        <w:rPr>
          <w:rFonts w:cs="Arial"/>
          <w:color w:val="auto"/>
          <w:sz w:val="20"/>
          <w:szCs w:val="20"/>
        </w:rPr>
        <w:t xml:space="preserve"> contravened</w:t>
      </w:r>
      <w:r w:rsidR="000E0312" w:rsidRPr="000E0312">
        <w:rPr>
          <w:rFonts w:cs="Arial"/>
          <w:color w:val="auto"/>
          <w:sz w:val="20"/>
          <w:szCs w:val="20"/>
        </w:rPr>
        <w:t xml:space="preserve"> </w:t>
      </w:r>
      <w:r w:rsidRPr="000E0312">
        <w:rPr>
          <w:rFonts w:cs="Arial"/>
          <w:color w:val="auto"/>
          <w:sz w:val="20"/>
          <w:szCs w:val="20"/>
        </w:rPr>
        <w:t xml:space="preserve">clause 9.4 of the TCP Code because it did not provide Communications Compliance with prescribed statements regarding code compliance by 1 September 2018. </w:t>
      </w:r>
    </w:p>
    <w:p w14:paraId="2B3840B6" w14:textId="77777777" w:rsidR="004C47D2" w:rsidRDefault="004C47D2" w:rsidP="004C47D2">
      <w:pPr>
        <w:widowControl w:val="0"/>
        <w:tabs>
          <w:tab w:val="left" w:pos="0"/>
        </w:tabs>
        <w:rPr>
          <w:rFonts w:cs="Arial"/>
          <w:b/>
          <w:bCs/>
          <w:color w:val="auto"/>
          <w:sz w:val="20"/>
          <w:szCs w:val="20"/>
        </w:rPr>
      </w:pPr>
      <w:r>
        <w:rPr>
          <w:rFonts w:cs="Arial"/>
          <w:b/>
          <w:bCs/>
          <w:color w:val="auto"/>
          <w:sz w:val="20"/>
          <w:szCs w:val="20"/>
        </w:rPr>
        <w:t>Background</w:t>
      </w:r>
    </w:p>
    <w:p w14:paraId="2817595D" w14:textId="4F25E983" w:rsidR="004C47D2" w:rsidRDefault="004C47D2" w:rsidP="004C47D2">
      <w:pPr>
        <w:pStyle w:val="ListParagraph"/>
        <w:widowControl w:val="0"/>
        <w:numPr>
          <w:ilvl w:val="0"/>
          <w:numId w:val="12"/>
        </w:numPr>
        <w:tabs>
          <w:tab w:val="left" w:pos="0"/>
        </w:tabs>
        <w:rPr>
          <w:rFonts w:cs="Arial"/>
          <w:color w:val="auto"/>
          <w:sz w:val="20"/>
          <w:szCs w:val="20"/>
        </w:rPr>
      </w:pPr>
      <w:r w:rsidRPr="000D123C">
        <w:rPr>
          <w:rFonts w:cs="Arial"/>
          <w:color w:val="auto"/>
          <w:sz w:val="20"/>
          <w:szCs w:val="20"/>
        </w:rPr>
        <w:t>On 2</w:t>
      </w:r>
      <w:r w:rsidR="00B25924">
        <w:rPr>
          <w:rFonts w:cs="Arial"/>
          <w:color w:val="auto"/>
          <w:sz w:val="20"/>
          <w:szCs w:val="20"/>
        </w:rPr>
        <w:t>1</w:t>
      </w:r>
      <w:r w:rsidRPr="000D123C">
        <w:rPr>
          <w:rFonts w:cs="Arial"/>
          <w:color w:val="auto"/>
          <w:sz w:val="20"/>
          <w:szCs w:val="20"/>
        </w:rPr>
        <w:t xml:space="preserve"> May 2019, the ACMA commenced an investigation under section 510 of the </w:t>
      </w:r>
      <w:r w:rsidRPr="000D123C">
        <w:rPr>
          <w:rFonts w:cs="Arial"/>
          <w:i/>
          <w:iCs/>
          <w:color w:val="auto"/>
          <w:sz w:val="20"/>
          <w:szCs w:val="20"/>
        </w:rPr>
        <w:t>Telecommunications Act 1997</w:t>
      </w:r>
      <w:r w:rsidRPr="000D123C">
        <w:rPr>
          <w:rFonts w:cs="Arial"/>
          <w:color w:val="auto"/>
          <w:sz w:val="20"/>
          <w:szCs w:val="20"/>
        </w:rPr>
        <w:t xml:space="preserve"> </w:t>
      </w:r>
      <w:r>
        <w:rPr>
          <w:rFonts w:cs="Arial"/>
          <w:color w:val="auto"/>
          <w:sz w:val="20"/>
          <w:szCs w:val="20"/>
        </w:rPr>
        <w:t xml:space="preserve">to determine whether </w:t>
      </w:r>
      <w:r w:rsidR="00911B38">
        <w:rPr>
          <w:rFonts w:cs="Arial"/>
          <w:color w:val="auto"/>
          <w:sz w:val="20"/>
          <w:szCs w:val="20"/>
        </w:rPr>
        <w:t>Red Broadband</w:t>
      </w:r>
      <w:r w:rsidR="00490E01">
        <w:rPr>
          <w:rFonts w:cs="Arial"/>
          <w:color w:val="auto"/>
          <w:sz w:val="20"/>
          <w:szCs w:val="20"/>
        </w:rPr>
        <w:t xml:space="preserve"> </w:t>
      </w:r>
      <w:r>
        <w:rPr>
          <w:rFonts w:cs="Arial"/>
          <w:color w:val="auto"/>
          <w:sz w:val="20"/>
          <w:szCs w:val="20"/>
        </w:rPr>
        <w:t>was complying with clause</w:t>
      </w:r>
      <w:r w:rsidR="00452F30">
        <w:rPr>
          <w:rFonts w:cs="Arial"/>
          <w:color w:val="auto"/>
          <w:sz w:val="20"/>
          <w:szCs w:val="20"/>
        </w:rPr>
        <w:t xml:space="preserve"> </w:t>
      </w:r>
      <w:r w:rsidRPr="000D123C">
        <w:rPr>
          <w:rFonts w:cs="Arial"/>
          <w:color w:val="auto"/>
          <w:sz w:val="20"/>
          <w:szCs w:val="20"/>
        </w:rPr>
        <w:t xml:space="preserve">9.4 of the TCP Code. </w:t>
      </w:r>
    </w:p>
    <w:p w14:paraId="22CC170F" w14:textId="77777777" w:rsidR="004C47D2" w:rsidRDefault="004C47D2" w:rsidP="004C47D2">
      <w:pPr>
        <w:pStyle w:val="ListParagraph"/>
        <w:widowControl w:val="0"/>
        <w:tabs>
          <w:tab w:val="left" w:pos="0"/>
        </w:tabs>
        <w:rPr>
          <w:rFonts w:cs="Arial"/>
          <w:color w:val="auto"/>
          <w:sz w:val="20"/>
          <w:szCs w:val="20"/>
        </w:rPr>
      </w:pPr>
    </w:p>
    <w:p w14:paraId="0A9D5EDD" w14:textId="2C3E1DF3" w:rsidR="004C47D2" w:rsidRPr="000D123C" w:rsidRDefault="004C47D2" w:rsidP="004C47D2">
      <w:pPr>
        <w:pStyle w:val="ListParagraph"/>
        <w:widowControl w:val="0"/>
        <w:numPr>
          <w:ilvl w:val="0"/>
          <w:numId w:val="12"/>
        </w:numPr>
        <w:tabs>
          <w:tab w:val="left" w:pos="0"/>
        </w:tabs>
        <w:rPr>
          <w:rFonts w:cs="Arial"/>
          <w:color w:val="auto"/>
          <w:sz w:val="20"/>
          <w:szCs w:val="20"/>
        </w:rPr>
      </w:pPr>
      <w:r>
        <w:rPr>
          <w:rFonts w:cs="Arial"/>
          <w:color w:val="auto"/>
          <w:sz w:val="20"/>
          <w:szCs w:val="20"/>
        </w:rPr>
        <w:t xml:space="preserve">On the same day, the ACMA sent its preliminary findings report to </w:t>
      </w:r>
      <w:r w:rsidR="00D458D6">
        <w:rPr>
          <w:rFonts w:cs="Arial"/>
          <w:color w:val="auto"/>
          <w:sz w:val="20"/>
          <w:szCs w:val="20"/>
        </w:rPr>
        <w:t>Red Broadband</w:t>
      </w:r>
      <w:r w:rsidRPr="000D123C">
        <w:rPr>
          <w:rFonts w:cs="Arial"/>
          <w:color w:val="auto"/>
          <w:sz w:val="20"/>
          <w:szCs w:val="20"/>
        </w:rPr>
        <w:t xml:space="preserve"> and invited </w:t>
      </w:r>
      <w:r w:rsidR="00D458D6">
        <w:rPr>
          <w:rFonts w:cs="Arial"/>
          <w:color w:val="auto"/>
          <w:sz w:val="20"/>
          <w:szCs w:val="20"/>
        </w:rPr>
        <w:t>Red Broadband</w:t>
      </w:r>
      <w:r w:rsidRPr="000D123C">
        <w:rPr>
          <w:rFonts w:cs="Arial"/>
          <w:color w:val="auto"/>
          <w:sz w:val="20"/>
          <w:szCs w:val="20"/>
        </w:rPr>
        <w:t xml:space="preserve"> to </w:t>
      </w:r>
      <w:r>
        <w:rPr>
          <w:rFonts w:cs="Arial"/>
          <w:color w:val="auto"/>
          <w:sz w:val="20"/>
          <w:szCs w:val="20"/>
        </w:rPr>
        <w:t>respond.</w:t>
      </w:r>
      <w:r w:rsidRPr="000D123C">
        <w:rPr>
          <w:rFonts w:cs="Arial"/>
          <w:color w:val="auto"/>
          <w:sz w:val="20"/>
          <w:szCs w:val="20"/>
        </w:rPr>
        <w:t xml:space="preserve"> </w:t>
      </w:r>
    </w:p>
    <w:p w14:paraId="524CF18B" w14:textId="77777777" w:rsidR="004C47D2" w:rsidRPr="001A04CD" w:rsidRDefault="004C47D2" w:rsidP="004C47D2">
      <w:pPr>
        <w:pStyle w:val="ListParagraph"/>
        <w:widowControl w:val="0"/>
        <w:tabs>
          <w:tab w:val="left" w:pos="0"/>
        </w:tabs>
        <w:rPr>
          <w:rFonts w:cs="Arial"/>
          <w:color w:val="auto"/>
          <w:sz w:val="20"/>
          <w:szCs w:val="20"/>
        </w:rPr>
      </w:pPr>
    </w:p>
    <w:p w14:paraId="6CDB303E" w14:textId="3995CEEB" w:rsidR="004C47D2" w:rsidRPr="001A04CD" w:rsidRDefault="004C47D2" w:rsidP="004C47D2">
      <w:pPr>
        <w:pStyle w:val="ListParagraph"/>
        <w:widowControl w:val="0"/>
        <w:numPr>
          <w:ilvl w:val="0"/>
          <w:numId w:val="12"/>
        </w:numPr>
        <w:tabs>
          <w:tab w:val="left" w:pos="0"/>
        </w:tabs>
        <w:rPr>
          <w:rFonts w:cs="Arial"/>
          <w:color w:val="auto"/>
          <w:sz w:val="20"/>
          <w:szCs w:val="20"/>
        </w:rPr>
      </w:pPr>
      <w:r w:rsidRPr="001A04CD">
        <w:rPr>
          <w:rFonts w:cs="Arial"/>
          <w:color w:val="auto"/>
          <w:sz w:val="20"/>
          <w:szCs w:val="20"/>
        </w:rPr>
        <w:t xml:space="preserve">On </w:t>
      </w:r>
      <w:r w:rsidR="00173CE6">
        <w:rPr>
          <w:rFonts w:cs="Arial"/>
          <w:color w:val="auto"/>
          <w:sz w:val="20"/>
          <w:szCs w:val="20"/>
        </w:rPr>
        <w:t xml:space="preserve">21 May </w:t>
      </w:r>
      <w:r w:rsidR="0029002E">
        <w:rPr>
          <w:rFonts w:cs="Arial"/>
          <w:color w:val="auto"/>
          <w:sz w:val="20"/>
          <w:szCs w:val="20"/>
        </w:rPr>
        <w:t>2019</w:t>
      </w:r>
      <w:r w:rsidRPr="001A04CD">
        <w:rPr>
          <w:rFonts w:cs="Arial"/>
          <w:color w:val="auto"/>
          <w:sz w:val="20"/>
          <w:szCs w:val="20"/>
        </w:rPr>
        <w:t xml:space="preserve">, </w:t>
      </w:r>
      <w:r w:rsidR="004D7E46">
        <w:rPr>
          <w:rFonts w:cs="Arial"/>
          <w:color w:val="auto"/>
          <w:sz w:val="20"/>
          <w:szCs w:val="20"/>
        </w:rPr>
        <w:t>Red Broadband</w:t>
      </w:r>
      <w:r w:rsidRPr="001A04CD">
        <w:rPr>
          <w:rFonts w:cs="Arial"/>
          <w:color w:val="auto"/>
          <w:sz w:val="20"/>
          <w:szCs w:val="20"/>
        </w:rPr>
        <w:t xml:space="preserve"> responded to the ACMA </w:t>
      </w:r>
      <w:r w:rsidRPr="00932FEF">
        <w:rPr>
          <w:rFonts w:cs="Arial"/>
          <w:color w:val="auto"/>
          <w:sz w:val="20"/>
          <w:szCs w:val="20"/>
        </w:rPr>
        <w:t>and did not dispute that it had not met its obligation under clause 9.4 of the TCP Code.</w:t>
      </w:r>
      <w:r>
        <w:rPr>
          <w:rFonts w:cs="Arial"/>
          <w:color w:val="auto"/>
          <w:sz w:val="20"/>
          <w:szCs w:val="20"/>
        </w:rPr>
        <w:t xml:space="preserve"> </w:t>
      </w:r>
    </w:p>
    <w:p w14:paraId="2FD6B70E" w14:textId="77777777" w:rsidR="004C47D2" w:rsidRDefault="004C47D2" w:rsidP="004C47D2">
      <w:pPr>
        <w:widowControl w:val="0"/>
        <w:tabs>
          <w:tab w:val="left" w:pos="0"/>
        </w:tabs>
        <w:rPr>
          <w:rFonts w:cs="Arial"/>
          <w:b/>
          <w:bCs/>
          <w:color w:val="auto"/>
          <w:sz w:val="20"/>
          <w:szCs w:val="20"/>
        </w:rPr>
      </w:pPr>
      <w:r w:rsidRPr="00E435F8">
        <w:rPr>
          <w:rFonts w:cs="Arial"/>
          <w:b/>
          <w:bCs/>
          <w:color w:val="auto"/>
          <w:sz w:val="20"/>
          <w:szCs w:val="20"/>
        </w:rPr>
        <w:t>Reason</w:t>
      </w:r>
      <w:r>
        <w:rPr>
          <w:rFonts w:cs="Arial"/>
          <w:b/>
          <w:bCs/>
          <w:color w:val="auto"/>
          <w:sz w:val="20"/>
          <w:szCs w:val="20"/>
        </w:rPr>
        <w:t>s</w:t>
      </w:r>
      <w:r w:rsidRPr="00E435F8">
        <w:rPr>
          <w:rFonts w:cs="Arial"/>
          <w:b/>
          <w:bCs/>
          <w:color w:val="auto"/>
          <w:sz w:val="20"/>
          <w:szCs w:val="20"/>
        </w:rPr>
        <w:t xml:space="preserve"> for findings</w:t>
      </w:r>
    </w:p>
    <w:p w14:paraId="5B3969BA" w14:textId="2A1DBE47" w:rsidR="004C47D2" w:rsidRPr="00BD4689" w:rsidRDefault="004C47D2" w:rsidP="004C47D2">
      <w:pPr>
        <w:pStyle w:val="ListParagraph"/>
        <w:widowControl w:val="0"/>
        <w:numPr>
          <w:ilvl w:val="0"/>
          <w:numId w:val="12"/>
        </w:numPr>
        <w:tabs>
          <w:tab w:val="left" w:pos="0"/>
        </w:tabs>
        <w:rPr>
          <w:rFonts w:cs="Arial"/>
          <w:color w:val="auto"/>
          <w:sz w:val="20"/>
          <w:szCs w:val="20"/>
        </w:rPr>
      </w:pPr>
      <w:r>
        <w:rPr>
          <w:rFonts w:cs="Arial"/>
          <w:color w:val="auto"/>
          <w:sz w:val="20"/>
          <w:szCs w:val="20"/>
        </w:rPr>
        <w:t xml:space="preserve">The table below sets out the ACMA’s findings and the reasons for those </w:t>
      </w:r>
      <w:r w:rsidRPr="00932FEF">
        <w:rPr>
          <w:rFonts w:cs="Arial"/>
          <w:color w:val="auto"/>
          <w:sz w:val="20"/>
          <w:szCs w:val="20"/>
        </w:rPr>
        <w:t xml:space="preserve">findings. In making its findings, the ACMA has considered </w:t>
      </w:r>
      <w:r w:rsidR="00F01880">
        <w:rPr>
          <w:rFonts w:cs="Arial"/>
          <w:color w:val="auto"/>
          <w:sz w:val="20"/>
          <w:szCs w:val="20"/>
        </w:rPr>
        <w:t>Red Broadband</w:t>
      </w:r>
      <w:r w:rsidRPr="00932FEF">
        <w:rPr>
          <w:rFonts w:cs="Arial"/>
          <w:color w:val="auto"/>
          <w:sz w:val="20"/>
          <w:szCs w:val="20"/>
        </w:rPr>
        <w:t xml:space="preserve">’s response of </w:t>
      </w:r>
      <w:r w:rsidR="00086719">
        <w:rPr>
          <w:rFonts w:cs="Arial"/>
          <w:color w:val="auto"/>
          <w:sz w:val="20"/>
          <w:szCs w:val="20"/>
        </w:rPr>
        <w:t xml:space="preserve">21 May </w:t>
      </w:r>
      <w:r w:rsidRPr="00932FEF">
        <w:rPr>
          <w:rFonts w:cs="Arial"/>
          <w:color w:val="auto"/>
          <w:sz w:val="20"/>
          <w:szCs w:val="20"/>
        </w:rPr>
        <w:t>2019.</w:t>
      </w:r>
      <w:r w:rsidRPr="00BD4689">
        <w:rPr>
          <w:rFonts w:cs="Arial"/>
          <w:color w:val="auto"/>
          <w:sz w:val="20"/>
          <w:szCs w:val="20"/>
        </w:rPr>
        <w:t xml:space="preserve"> </w:t>
      </w:r>
    </w:p>
    <w:tbl>
      <w:tblPr>
        <w:tblStyle w:val="TableGrid"/>
        <w:tblW w:w="4990" w:type="pct"/>
        <w:tblInd w:w="-5" w:type="dxa"/>
        <w:tblLook w:val="04A0" w:firstRow="1" w:lastRow="0" w:firstColumn="1" w:lastColumn="0" w:noHBand="0" w:noVBand="1"/>
      </w:tblPr>
      <w:tblGrid>
        <w:gridCol w:w="837"/>
        <w:gridCol w:w="4594"/>
        <w:gridCol w:w="3216"/>
      </w:tblGrid>
      <w:tr w:rsidR="004C47D2" w:rsidRPr="00232F27" w14:paraId="2E624B86" w14:textId="77777777" w:rsidTr="00F30ED8">
        <w:tc>
          <w:tcPr>
            <w:tcW w:w="837" w:type="dxa"/>
            <w:shd w:val="clear" w:color="auto" w:fill="D9D9D9" w:themeFill="background1" w:themeFillShade="D9"/>
          </w:tcPr>
          <w:p w14:paraId="4499F603" w14:textId="77777777" w:rsidR="004C47D2" w:rsidRPr="00B36575" w:rsidRDefault="004C47D2" w:rsidP="00F30ED8">
            <w:pPr>
              <w:widowControl w:val="0"/>
              <w:tabs>
                <w:tab w:val="left" w:pos="0"/>
              </w:tabs>
              <w:spacing w:before="40" w:after="40"/>
              <w:rPr>
                <w:rFonts w:cs="Arial"/>
                <w:b/>
                <w:color w:val="auto"/>
                <w:sz w:val="18"/>
                <w:szCs w:val="18"/>
              </w:rPr>
            </w:pPr>
            <w:r>
              <w:rPr>
                <w:rFonts w:cs="Arial"/>
                <w:b/>
                <w:color w:val="auto"/>
                <w:sz w:val="18"/>
                <w:szCs w:val="18"/>
              </w:rPr>
              <w:t>Clause</w:t>
            </w:r>
          </w:p>
        </w:tc>
        <w:tc>
          <w:tcPr>
            <w:tcW w:w="4594" w:type="dxa"/>
            <w:shd w:val="clear" w:color="auto" w:fill="D9D9D9" w:themeFill="background1" w:themeFillShade="D9"/>
          </w:tcPr>
          <w:p w14:paraId="617FAB14" w14:textId="77777777" w:rsidR="004C47D2" w:rsidRPr="00B36575" w:rsidRDefault="004C47D2" w:rsidP="00F30ED8">
            <w:pPr>
              <w:widowControl w:val="0"/>
              <w:tabs>
                <w:tab w:val="left" w:pos="0"/>
              </w:tabs>
              <w:spacing w:before="40" w:after="40"/>
              <w:rPr>
                <w:rFonts w:cs="Arial"/>
                <w:b/>
                <w:color w:val="auto"/>
                <w:sz w:val="18"/>
                <w:szCs w:val="18"/>
              </w:rPr>
            </w:pPr>
            <w:r w:rsidRPr="00B36575">
              <w:rPr>
                <w:rFonts w:cs="Arial"/>
                <w:b/>
                <w:color w:val="auto"/>
                <w:sz w:val="18"/>
                <w:szCs w:val="18"/>
              </w:rPr>
              <w:t>Requirement in TCP Code 2015</w:t>
            </w:r>
          </w:p>
        </w:tc>
        <w:tc>
          <w:tcPr>
            <w:tcW w:w="3216" w:type="dxa"/>
            <w:shd w:val="clear" w:color="auto" w:fill="D9D9D9" w:themeFill="background1" w:themeFillShade="D9"/>
          </w:tcPr>
          <w:p w14:paraId="79D2FDDF" w14:textId="77777777" w:rsidR="004C47D2" w:rsidRPr="00B36575" w:rsidRDefault="004C47D2" w:rsidP="00F30ED8">
            <w:pPr>
              <w:widowControl w:val="0"/>
              <w:tabs>
                <w:tab w:val="left" w:pos="0"/>
              </w:tabs>
              <w:spacing w:before="40" w:after="40"/>
              <w:rPr>
                <w:rFonts w:cs="Arial"/>
                <w:b/>
                <w:color w:val="auto"/>
                <w:sz w:val="18"/>
                <w:szCs w:val="18"/>
              </w:rPr>
            </w:pPr>
            <w:r w:rsidRPr="00B36575">
              <w:rPr>
                <w:rFonts w:cs="Arial"/>
                <w:b/>
                <w:color w:val="auto"/>
                <w:sz w:val="18"/>
                <w:szCs w:val="18"/>
              </w:rPr>
              <w:t>Reasons</w:t>
            </w:r>
          </w:p>
        </w:tc>
      </w:tr>
      <w:tr w:rsidR="00FC1E45" w:rsidRPr="00232F27" w14:paraId="09E1AD7F" w14:textId="77777777" w:rsidTr="00FC1E45">
        <w:tc>
          <w:tcPr>
            <w:tcW w:w="837" w:type="dxa"/>
            <w:shd w:val="clear" w:color="auto" w:fill="auto"/>
          </w:tcPr>
          <w:p w14:paraId="3EFCD7CC" w14:textId="77777777" w:rsidR="00FC1E45" w:rsidRPr="008F7D92" w:rsidRDefault="00FC1E45" w:rsidP="00FC1E45">
            <w:pPr>
              <w:widowControl w:val="0"/>
              <w:tabs>
                <w:tab w:val="left" w:pos="0"/>
              </w:tabs>
              <w:spacing w:after="0" w:line="320" w:lineRule="atLeast"/>
              <w:rPr>
                <w:rFonts w:cs="Arial"/>
                <w:color w:val="auto"/>
                <w:sz w:val="18"/>
                <w:szCs w:val="18"/>
              </w:rPr>
            </w:pPr>
            <w:r w:rsidRPr="008F7D92">
              <w:rPr>
                <w:rFonts w:cs="Arial"/>
                <w:color w:val="auto"/>
                <w:sz w:val="18"/>
                <w:szCs w:val="18"/>
              </w:rPr>
              <w:t xml:space="preserve">9.1 </w:t>
            </w:r>
          </w:p>
          <w:p w14:paraId="3274F5E6" w14:textId="77777777" w:rsidR="00FC1E45" w:rsidRDefault="00FC1E45" w:rsidP="00F30ED8">
            <w:pPr>
              <w:widowControl w:val="0"/>
              <w:tabs>
                <w:tab w:val="left" w:pos="0"/>
              </w:tabs>
              <w:spacing w:before="40" w:after="40"/>
              <w:rPr>
                <w:rFonts w:cs="Arial"/>
                <w:b/>
                <w:color w:val="auto"/>
                <w:sz w:val="18"/>
                <w:szCs w:val="18"/>
              </w:rPr>
            </w:pPr>
          </w:p>
        </w:tc>
        <w:tc>
          <w:tcPr>
            <w:tcW w:w="4594" w:type="dxa"/>
            <w:shd w:val="clear" w:color="auto" w:fill="auto"/>
          </w:tcPr>
          <w:p w14:paraId="6E7F73A6" w14:textId="77777777" w:rsidR="00FC1E45" w:rsidRDefault="00FC1E45" w:rsidP="00FC1E45">
            <w:pPr>
              <w:spacing w:before="80" w:after="0" w:line="240" w:lineRule="auto"/>
              <w:rPr>
                <w:b/>
                <w:bCs/>
                <w:i/>
                <w:iCs/>
                <w:color w:val="auto"/>
                <w:sz w:val="18"/>
                <w:szCs w:val="18"/>
              </w:rPr>
            </w:pPr>
            <w:r w:rsidRPr="00B36575">
              <w:rPr>
                <w:b/>
                <w:bCs/>
                <w:i/>
                <w:iCs/>
                <w:color w:val="auto"/>
                <w:sz w:val="18"/>
                <w:szCs w:val="18"/>
              </w:rPr>
              <w:t>Supplier</w:t>
            </w:r>
            <w:r>
              <w:rPr>
                <w:b/>
                <w:bCs/>
                <w:i/>
                <w:iCs/>
                <w:color w:val="auto"/>
                <w:sz w:val="18"/>
                <w:szCs w:val="18"/>
              </w:rPr>
              <w:t xml:space="preserve"> obligations to comply and </w:t>
            </w:r>
            <w:r w:rsidRPr="00B36575">
              <w:rPr>
                <w:b/>
                <w:bCs/>
                <w:i/>
                <w:iCs/>
                <w:color w:val="auto"/>
                <w:sz w:val="18"/>
                <w:szCs w:val="18"/>
              </w:rPr>
              <w:t xml:space="preserve">register </w:t>
            </w:r>
          </w:p>
          <w:p w14:paraId="2A84A0D7" w14:textId="77777777" w:rsidR="00FC1E45" w:rsidRDefault="00FC1E45" w:rsidP="00FC1E45">
            <w:pPr>
              <w:spacing w:after="0"/>
              <w:rPr>
                <w:color w:val="auto"/>
                <w:sz w:val="18"/>
                <w:szCs w:val="18"/>
              </w:rPr>
            </w:pPr>
            <w:r>
              <w:rPr>
                <w:color w:val="auto"/>
                <w:sz w:val="18"/>
                <w:szCs w:val="18"/>
              </w:rPr>
              <w:t xml:space="preserve">Suppliers with one or more Customers must implement and comply with the Code Compliance Framework and register with Communications Alliance for compliance purposes. </w:t>
            </w:r>
          </w:p>
          <w:p w14:paraId="4C0A3EFD" w14:textId="77777777" w:rsidR="00FC1E45" w:rsidRPr="00B36575" w:rsidRDefault="00FC1E45" w:rsidP="00F30ED8">
            <w:pPr>
              <w:widowControl w:val="0"/>
              <w:tabs>
                <w:tab w:val="left" w:pos="0"/>
              </w:tabs>
              <w:spacing w:before="40" w:after="40"/>
              <w:rPr>
                <w:rFonts w:cs="Arial"/>
                <w:b/>
                <w:color w:val="auto"/>
                <w:sz w:val="18"/>
                <w:szCs w:val="18"/>
              </w:rPr>
            </w:pPr>
          </w:p>
        </w:tc>
        <w:tc>
          <w:tcPr>
            <w:tcW w:w="3216" w:type="dxa"/>
            <w:shd w:val="clear" w:color="auto" w:fill="auto"/>
          </w:tcPr>
          <w:p w14:paraId="401F3FDC" w14:textId="01BA10A0" w:rsidR="00FC1E45" w:rsidRPr="00B36575" w:rsidRDefault="00FC1E45" w:rsidP="00FC1E45">
            <w:pPr>
              <w:spacing w:after="120"/>
              <w:rPr>
                <w:rFonts w:cs="Arial"/>
                <w:b/>
                <w:color w:val="auto"/>
                <w:sz w:val="18"/>
                <w:szCs w:val="18"/>
              </w:rPr>
            </w:pPr>
            <w:r>
              <w:rPr>
                <w:color w:val="auto"/>
                <w:sz w:val="18"/>
                <w:szCs w:val="18"/>
              </w:rPr>
              <w:t>Red Broadband</w:t>
            </w:r>
            <w:r w:rsidRPr="00932FEF">
              <w:rPr>
                <w:color w:val="auto"/>
                <w:sz w:val="18"/>
                <w:szCs w:val="18"/>
              </w:rPr>
              <w:t xml:space="preserve"> was a carriage service provider providing telecommunications services to residential and/or small business consumers. It was therefore a ‘Supplier’</w:t>
            </w:r>
            <w:r>
              <w:rPr>
                <w:color w:val="auto"/>
                <w:sz w:val="18"/>
                <w:szCs w:val="18"/>
              </w:rPr>
              <w:t xml:space="preserve"> under the TCP Code. </w:t>
            </w:r>
          </w:p>
        </w:tc>
      </w:tr>
      <w:tr w:rsidR="00FC1E45" w:rsidRPr="00232F27" w14:paraId="0CF581A2" w14:textId="77777777" w:rsidTr="00FC1E45">
        <w:tc>
          <w:tcPr>
            <w:tcW w:w="837" w:type="dxa"/>
            <w:shd w:val="clear" w:color="auto" w:fill="auto"/>
          </w:tcPr>
          <w:p w14:paraId="01EAF469" w14:textId="680E1F65" w:rsidR="00FC1E45" w:rsidRDefault="00FC1E45" w:rsidP="00FC4358">
            <w:pPr>
              <w:widowControl w:val="0"/>
              <w:tabs>
                <w:tab w:val="left" w:pos="0"/>
              </w:tabs>
              <w:spacing w:after="0"/>
              <w:rPr>
                <w:rFonts w:cs="Arial"/>
                <w:color w:val="auto"/>
                <w:sz w:val="18"/>
                <w:szCs w:val="18"/>
              </w:rPr>
            </w:pPr>
            <w:r w:rsidRPr="00B36575">
              <w:rPr>
                <w:rFonts w:cs="Arial"/>
                <w:color w:val="auto"/>
                <w:sz w:val="18"/>
                <w:szCs w:val="18"/>
              </w:rPr>
              <w:t>9.4</w:t>
            </w:r>
          </w:p>
          <w:p w14:paraId="00D760BA" w14:textId="61A67CC9" w:rsidR="00FC1E45" w:rsidRDefault="00FC1E45" w:rsidP="00FC4358">
            <w:pPr>
              <w:widowControl w:val="0"/>
              <w:tabs>
                <w:tab w:val="left" w:pos="0"/>
              </w:tabs>
              <w:spacing w:after="0"/>
              <w:rPr>
                <w:rFonts w:cs="Arial"/>
                <w:color w:val="auto"/>
                <w:sz w:val="18"/>
                <w:szCs w:val="18"/>
              </w:rPr>
            </w:pPr>
          </w:p>
          <w:p w14:paraId="4B0E1438" w14:textId="762A8E8B" w:rsidR="00FC1E45" w:rsidRDefault="00FC1E45" w:rsidP="00FC4358">
            <w:pPr>
              <w:widowControl w:val="0"/>
              <w:tabs>
                <w:tab w:val="left" w:pos="0"/>
              </w:tabs>
              <w:spacing w:after="0"/>
              <w:rPr>
                <w:rFonts w:cs="Arial"/>
                <w:color w:val="auto"/>
                <w:sz w:val="18"/>
                <w:szCs w:val="18"/>
              </w:rPr>
            </w:pPr>
          </w:p>
          <w:p w14:paraId="59AB6168" w14:textId="1EC4B6D0" w:rsidR="00FC1E45" w:rsidRDefault="00FC1E45" w:rsidP="00FC4358">
            <w:pPr>
              <w:widowControl w:val="0"/>
              <w:tabs>
                <w:tab w:val="left" w:pos="0"/>
              </w:tabs>
              <w:spacing w:after="0"/>
              <w:rPr>
                <w:rFonts w:cs="Arial"/>
                <w:color w:val="auto"/>
                <w:sz w:val="18"/>
                <w:szCs w:val="18"/>
              </w:rPr>
            </w:pPr>
          </w:p>
          <w:p w14:paraId="12786E5C" w14:textId="312E7F90" w:rsidR="00FC1E45" w:rsidRDefault="00FC1E45" w:rsidP="00FC4358">
            <w:pPr>
              <w:widowControl w:val="0"/>
              <w:tabs>
                <w:tab w:val="left" w:pos="0"/>
              </w:tabs>
              <w:spacing w:after="0"/>
              <w:rPr>
                <w:rFonts w:cs="Arial"/>
                <w:color w:val="auto"/>
                <w:sz w:val="18"/>
                <w:szCs w:val="18"/>
              </w:rPr>
            </w:pPr>
          </w:p>
          <w:p w14:paraId="5FE07D5E" w14:textId="70E7FACF" w:rsidR="00FC1E45" w:rsidRDefault="00FC1E45" w:rsidP="00FC4358">
            <w:pPr>
              <w:widowControl w:val="0"/>
              <w:tabs>
                <w:tab w:val="left" w:pos="0"/>
              </w:tabs>
              <w:spacing w:after="0"/>
              <w:rPr>
                <w:rFonts w:cs="Arial"/>
                <w:color w:val="auto"/>
                <w:sz w:val="18"/>
                <w:szCs w:val="18"/>
              </w:rPr>
            </w:pPr>
          </w:p>
          <w:p w14:paraId="0E8DBC48" w14:textId="6E7CCAFA" w:rsidR="00FC1E45" w:rsidRDefault="00FC1E45" w:rsidP="00FC4358">
            <w:pPr>
              <w:widowControl w:val="0"/>
              <w:tabs>
                <w:tab w:val="left" w:pos="0"/>
              </w:tabs>
              <w:spacing w:after="0"/>
              <w:rPr>
                <w:rFonts w:cs="Arial"/>
                <w:color w:val="auto"/>
                <w:sz w:val="18"/>
                <w:szCs w:val="18"/>
              </w:rPr>
            </w:pPr>
          </w:p>
          <w:p w14:paraId="4483DB32" w14:textId="77777777" w:rsidR="00FC1E45" w:rsidRDefault="00FC1E45" w:rsidP="00FC4358">
            <w:pPr>
              <w:widowControl w:val="0"/>
              <w:tabs>
                <w:tab w:val="left" w:pos="0"/>
              </w:tabs>
              <w:spacing w:after="0"/>
              <w:rPr>
                <w:rFonts w:cs="Arial"/>
                <w:color w:val="auto"/>
                <w:sz w:val="18"/>
                <w:szCs w:val="18"/>
              </w:rPr>
            </w:pPr>
          </w:p>
          <w:p w14:paraId="4980AA32" w14:textId="77777777" w:rsidR="00FC1E45" w:rsidRDefault="00FC1E45" w:rsidP="00FC4358">
            <w:pPr>
              <w:widowControl w:val="0"/>
              <w:tabs>
                <w:tab w:val="left" w:pos="0"/>
              </w:tabs>
              <w:spacing w:after="0"/>
              <w:rPr>
                <w:rFonts w:cs="Arial"/>
                <w:color w:val="auto"/>
                <w:sz w:val="18"/>
                <w:szCs w:val="18"/>
              </w:rPr>
            </w:pPr>
            <w:r>
              <w:rPr>
                <w:rFonts w:cs="Arial"/>
                <w:color w:val="auto"/>
                <w:sz w:val="18"/>
                <w:szCs w:val="18"/>
              </w:rPr>
              <w:t xml:space="preserve">9.4.1(a) </w:t>
            </w:r>
          </w:p>
          <w:p w14:paraId="3C1EBF20" w14:textId="77777777" w:rsidR="00FC1E45" w:rsidRPr="008F7D92" w:rsidRDefault="00FC1E45" w:rsidP="00FC1E45">
            <w:pPr>
              <w:widowControl w:val="0"/>
              <w:tabs>
                <w:tab w:val="left" w:pos="0"/>
              </w:tabs>
              <w:spacing w:after="0" w:line="320" w:lineRule="atLeast"/>
              <w:rPr>
                <w:rFonts w:cs="Arial"/>
                <w:color w:val="auto"/>
                <w:sz w:val="18"/>
                <w:szCs w:val="18"/>
              </w:rPr>
            </w:pPr>
          </w:p>
        </w:tc>
        <w:tc>
          <w:tcPr>
            <w:tcW w:w="4594" w:type="dxa"/>
            <w:shd w:val="clear" w:color="auto" w:fill="auto"/>
          </w:tcPr>
          <w:p w14:paraId="7F2B69D9" w14:textId="77777777" w:rsidR="00FC1E45" w:rsidRPr="00B36575" w:rsidRDefault="00FC1E45" w:rsidP="00FC1E45">
            <w:pPr>
              <w:spacing w:after="0"/>
              <w:rPr>
                <w:b/>
                <w:bCs/>
                <w:i/>
                <w:iCs/>
                <w:color w:val="auto"/>
                <w:sz w:val="18"/>
                <w:szCs w:val="18"/>
              </w:rPr>
            </w:pPr>
            <w:r>
              <w:rPr>
                <w:b/>
                <w:bCs/>
                <w:i/>
                <w:iCs/>
                <w:color w:val="auto"/>
                <w:sz w:val="18"/>
                <w:szCs w:val="18"/>
              </w:rPr>
              <w:t>Code</w:t>
            </w:r>
            <w:r w:rsidRPr="00B36575">
              <w:rPr>
                <w:b/>
                <w:bCs/>
                <w:i/>
                <w:iCs/>
                <w:color w:val="auto"/>
                <w:sz w:val="18"/>
                <w:szCs w:val="18"/>
              </w:rPr>
              <w:t xml:space="preserve"> compliance statements</w:t>
            </w:r>
          </w:p>
          <w:p w14:paraId="13A8FA15" w14:textId="77777777" w:rsidR="00FC1E45" w:rsidRDefault="00FC1E45" w:rsidP="00FC1E45">
            <w:pPr>
              <w:spacing w:after="0"/>
              <w:rPr>
                <w:color w:val="auto"/>
                <w:sz w:val="18"/>
                <w:szCs w:val="18"/>
              </w:rPr>
            </w:pPr>
            <w:r>
              <w:rPr>
                <w:color w:val="auto"/>
                <w:sz w:val="18"/>
                <w:szCs w:val="18"/>
              </w:rPr>
              <w:t xml:space="preserve">Suppliers must provide to Communications Compliance prescribed statements regarding compliance with the TCP Code in the manner set out in this clause 9.4 and at the times set out in clause 9.8 </w:t>
            </w:r>
          </w:p>
          <w:p w14:paraId="0399D634" w14:textId="423678FB" w:rsidR="00FC1E45" w:rsidRDefault="00FC1E45" w:rsidP="00FC1E45">
            <w:pPr>
              <w:spacing w:after="0"/>
              <w:rPr>
                <w:color w:val="auto"/>
                <w:sz w:val="18"/>
                <w:szCs w:val="18"/>
              </w:rPr>
            </w:pPr>
          </w:p>
          <w:p w14:paraId="3ECC1C5C" w14:textId="3768D3D5" w:rsidR="00FC1E45" w:rsidRDefault="00FC1E45" w:rsidP="00FC1E45">
            <w:pPr>
              <w:spacing w:after="0"/>
              <w:rPr>
                <w:color w:val="auto"/>
                <w:sz w:val="18"/>
                <w:szCs w:val="18"/>
              </w:rPr>
            </w:pPr>
          </w:p>
          <w:p w14:paraId="4B93671F" w14:textId="77777777" w:rsidR="00FC1E45" w:rsidRDefault="00FC1E45" w:rsidP="00FC1E45">
            <w:pPr>
              <w:spacing w:after="0"/>
              <w:rPr>
                <w:color w:val="auto"/>
                <w:sz w:val="18"/>
                <w:szCs w:val="18"/>
              </w:rPr>
            </w:pPr>
          </w:p>
          <w:p w14:paraId="1E051C58" w14:textId="548EC148" w:rsidR="00FC1E45" w:rsidRDefault="00FC1E45" w:rsidP="00FC1E45">
            <w:pPr>
              <w:spacing w:after="0"/>
              <w:rPr>
                <w:color w:val="auto"/>
                <w:sz w:val="18"/>
                <w:szCs w:val="18"/>
              </w:rPr>
            </w:pPr>
            <w:r>
              <w:rPr>
                <w:color w:val="auto"/>
                <w:sz w:val="18"/>
                <w:szCs w:val="18"/>
              </w:rPr>
              <w:t>A Supplier must:</w:t>
            </w:r>
          </w:p>
          <w:p w14:paraId="451D1BBC" w14:textId="77777777" w:rsidR="00FC1E45" w:rsidRDefault="00FC1E45" w:rsidP="00FC1E45">
            <w:pPr>
              <w:pStyle w:val="ListParagraph"/>
              <w:numPr>
                <w:ilvl w:val="0"/>
                <w:numId w:val="14"/>
              </w:numPr>
              <w:spacing w:after="0"/>
              <w:ind w:left="714" w:hanging="357"/>
              <w:rPr>
                <w:color w:val="auto"/>
                <w:sz w:val="18"/>
                <w:szCs w:val="18"/>
              </w:rPr>
            </w:pPr>
            <w:r>
              <w:rPr>
                <w:color w:val="auto"/>
                <w:sz w:val="18"/>
                <w:szCs w:val="18"/>
              </w:rPr>
              <w:t xml:space="preserve">Compliance Attestation: provide to Communications Compliance a Compliance Attestation which has been endorsed by the chief executive officer or a senior manager of the Supplier, by the date each year specified </w:t>
            </w:r>
            <w:r>
              <w:rPr>
                <w:color w:val="auto"/>
                <w:sz w:val="18"/>
                <w:szCs w:val="18"/>
              </w:rPr>
              <w:lastRenderedPageBreak/>
              <w:t xml:space="preserve">in clause 9.8.1 and in the form required by Communications Compliance. </w:t>
            </w:r>
          </w:p>
          <w:p w14:paraId="029715F5" w14:textId="3F889521" w:rsidR="00FC1E45" w:rsidRPr="00B36575" w:rsidRDefault="00FC1E45" w:rsidP="00FC1E45">
            <w:pPr>
              <w:spacing w:before="80" w:after="0" w:line="240" w:lineRule="auto"/>
              <w:rPr>
                <w:b/>
                <w:bCs/>
                <w:i/>
                <w:iCs/>
                <w:color w:val="auto"/>
                <w:sz w:val="18"/>
                <w:szCs w:val="18"/>
              </w:rPr>
            </w:pPr>
          </w:p>
        </w:tc>
        <w:tc>
          <w:tcPr>
            <w:tcW w:w="3216" w:type="dxa"/>
            <w:shd w:val="clear" w:color="auto" w:fill="auto"/>
          </w:tcPr>
          <w:p w14:paraId="4FA0E938" w14:textId="77777777" w:rsidR="00FC1E45" w:rsidRDefault="00FC1E45" w:rsidP="00FC1E45">
            <w:pPr>
              <w:spacing w:after="120"/>
              <w:contextualSpacing/>
              <w:rPr>
                <w:color w:val="auto"/>
                <w:sz w:val="18"/>
                <w:szCs w:val="18"/>
              </w:rPr>
            </w:pPr>
            <w:r w:rsidRPr="00836BE5">
              <w:rPr>
                <w:color w:val="auto"/>
                <w:sz w:val="18"/>
                <w:szCs w:val="18"/>
              </w:rPr>
              <w:lastRenderedPageBreak/>
              <w:t>The ACMA is satisfied that Red Broadband had one or more customers on 1 April 2018 as it was the subject of TIO complaints prior to 1 April 2018. This indicates Red Broadband had one or more customers on 1 April 2018.</w:t>
            </w:r>
          </w:p>
          <w:p w14:paraId="428EE5E9" w14:textId="77777777" w:rsidR="00FC1E45" w:rsidRDefault="00FC1E45" w:rsidP="00FC1E45">
            <w:pPr>
              <w:spacing w:after="120"/>
              <w:contextualSpacing/>
              <w:rPr>
                <w:color w:val="auto"/>
                <w:sz w:val="18"/>
                <w:szCs w:val="18"/>
              </w:rPr>
            </w:pPr>
          </w:p>
          <w:p w14:paraId="7931F79F" w14:textId="2E4365E6" w:rsidR="00FC1E45" w:rsidRPr="00E709E1" w:rsidRDefault="00FC1E45" w:rsidP="00E709E1">
            <w:pPr>
              <w:spacing w:after="0"/>
              <w:rPr>
                <w:rFonts w:cs="Arial"/>
                <w:color w:val="auto"/>
                <w:sz w:val="18"/>
                <w:szCs w:val="18"/>
              </w:rPr>
            </w:pPr>
            <w:r>
              <w:rPr>
                <w:rFonts w:cs="Arial"/>
                <w:color w:val="auto"/>
                <w:sz w:val="18"/>
                <w:szCs w:val="18"/>
              </w:rPr>
              <w:t xml:space="preserve">In March 2018, </w:t>
            </w:r>
            <w:r w:rsidRPr="00963684">
              <w:rPr>
                <w:rFonts w:cs="Arial"/>
                <w:color w:val="auto"/>
                <w:sz w:val="18"/>
                <w:szCs w:val="18"/>
              </w:rPr>
              <w:t>Comm</w:t>
            </w:r>
            <w:r>
              <w:rPr>
                <w:rFonts w:cs="Arial"/>
                <w:color w:val="auto"/>
                <w:sz w:val="18"/>
                <w:szCs w:val="18"/>
              </w:rPr>
              <w:t xml:space="preserve">unications </w:t>
            </w:r>
            <w:r w:rsidRPr="00963684">
              <w:rPr>
                <w:rFonts w:cs="Arial"/>
                <w:color w:val="auto"/>
                <w:sz w:val="18"/>
                <w:szCs w:val="18"/>
              </w:rPr>
              <w:t>Com</w:t>
            </w:r>
            <w:r>
              <w:rPr>
                <w:rFonts w:cs="Arial"/>
                <w:color w:val="auto"/>
                <w:sz w:val="18"/>
                <w:szCs w:val="18"/>
              </w:rPr>
              <w:t>pliance</w:t>
            </w:r>
            <w:r w:rsidRPr="00963684">
              <w:rPr>
                <w:rFonts w:cs="Arial"/>
                <w:color w:val="auto"/>
                <w:sz w:val="18"/>
                <w:szCs w:val="18"/>
              </w:rPr>
              <w:t xml:space="preserve"> </w:t>
            </w:r>
            <w:r>
              <w:rPr>
                <w:rFonts w:cs="Arial"/>
                <w:color w:val="auto"/>
                <w:sz w:val="18"/>
                <w:szCs w:val="18"/>
              </w:rPr>
              <w:t xml:space="preserve">advised industry via an email to suppliers registered in its online portal, and a statement on its website, that </w:t>
            </w:r>
            <w:r w:rsidRPr="00963684">
              <w:rPr>
                <w:rFonts w:cs="Arial"/>
                <w:color w:val="auto"/>
                <w:sz w:val="18"/>
                <w:szCs w:val="18"/>
              </w:rPr>
              <w:t>it would be deferring all lodgements for 2018 to the second lodgement window</w:t>
            </w:r>
            <w:r>
              <w:rPr>
                <w:rFonts w:cs="Arial"/>
                <w:color w:val="auto"/>
                <w:sz w:val="18"/>
                <w:szCs w:val="18"/>
              </w:rPr>
              <w:t xml:space="preserve"> ending 1 </w:t>
            </w:r>
            <w:r>
              <w:rPr>
                <w:rFonts w:cs="Arial"/>
                <w:color w:val="auto"/>
                <w:sz w:val="18"/>
                <w:szCs w:val="18"/>
              </w:rPr>
              <w:lastRenderedPageBreak/>
              <w:t>September 2018. Therefore</w:t>
            </w:r>
            <w:r w:rsidRPr="00963684">
              <w:rPr>
                <w:rFonts w:cs="Arial"/>
                <w:color w:val="auto"/>
                <w:sz w:val="18"/>
                <w:szCs w:val="18"/>
              </w:rPr>
              <w:t xml:space="preserve">, all </w:t>
            </w:r>
            <w:r>
              <w:rPr>
                <w:rFonts w:cs="Arial"/>
                <w:color w:val="auto"/>
                <w:sz w:val="18"/>
                <w:szCs w:val="18"/>
              </w:rPr>
              <w:t>carriage service providers, including Red Broadband,</w:t>
            </w:r>
            <w:r w:rsidRPr="00963684">
              <w:rPr>
                <w:rFonts w:cs="Arial"/>
                <w:color w:val="auto"/>
                <w:sz w:val="18"/>
                <w:szCs w:val="18"/>
              </w:rPr>
              <w:t xml:space="preserve"> were required to </w:t>
            </w:r>
            <w:r>
              <w:rPr>
                <w:rFonts w:cs="Arial"/>
                <w:color w:val="auto"/>
                <w:sz w:val="18"/>
                <w:szCs w:val="18"/>
              </w:rPr>
              <w:t>provide a Compliance Attestation, to Communications Compliance</w:t>
            </w:r>
            <w:r w:rsidRPr="00963684">
              <w:rPr>
                <w:rFonts w:cs="Arial"/>
                <w:color w:val="auto"/>
                <w:sz w:val="18"/>
                <w:szCs w:val="18"/>
              </w:rPr>
              <w:t xml:space="preserve"> by 1 September 2018.</w:t>
            </w:r>
            <w:bookmarkStart w:id="0" w:name="_GoBack"/>
            <w:bookmarkEnd w:id="0"/>
          </w:p>
        </w:tc>
      </w:tr>
      <w:tr w:rsidR="004C47D2" w:rsidRPr="00232F27" w14:paraId="3F836C7F" w14:textId="77777777" w:rsidTr="00F30ED8">
        <w:tc>
          <w:tcPr>
            <w:tcW w:w="837" w:type="dxa"/>
          </w:tcPr>
          <w:p w14:paraId="13A9FB52" w14:textId="20CE7324" w:rsidR="004C47D2" w:rsidRPr="00B36575" w:rsidRDefault="004C47D2" w:rsidP="00FC4358">
            <w:pPr>
              <w:widowControl w:val="0"/>
              <w:tabs>
                <w:tab w:val="left" w:pos="0"/>
              </w:tabs>
              <w:spacing w:after="0"/>
              <w:rPr>
                <w:rFonts w:cs="Arial"/>
                <w:color w:val="auto"/>
                <w:sz w:val="18"/>
                <w:szCs w:val="18"/>
              </w:rPr>
            </w:pPr>
            <w:r>
              <w:rPr>
                <w:rFonts w:cs="Arial"/>
                <w:color w:val="auto"/>
                <w:sz w:val="18"/>
                <w:szCs w:val="18"/>
              </w:rPr>
              <w:lastRenderedPageBreak/>
              <w:t>9.8.1</w:t>
            </w:r>
          </w:p>
        </w:tc>
        <w:tc>
          <w:tcPr>
            <w:tcW w:w="4594" w:type="dxa"/>
          </w:tcPr>
          <w:p w14:paraId="4710C1D2" w14:textId="78F65933" w:rsidR="004C47D2" w:rsidRDefault="004C47D2" w:rsidP="002B0DB6">
            <w:pPr>
              <w:spacing w:after="0"/>
              <w:rPr>
                <w:color w:val="auto"/>
                <w:sz w:val="18"/>
                <w:szCs w:val="18"/>
              </w:rPr>
            </w:pPr>
            <w:r w:rsidRPr="009B2452">
              <w:rPr>
                <w:b/>
                <w:bCs/>
                <w:color w:val="auto"/>
                <w:sz w:val="18"/>
                <w:szCs w:val="18"/>
              </w:rPr>
              <w:t>Date for provision of attestation statements</w:t>
            </w:r>
            <w:r>
              <w:rPr>
                <w:color w:val="auto"/>
                <w:sz w:val="18"/>
                <w:szCs w:val="18"/>
              </w:rPr>
              <w:t>: A supplier, if it has one or more Customers on 1 April each year, must provide the statements prescribed in clause 9.4.1 by the following date:</w:t>
            </w:r>
          </w:p>
          <w:p w14:paraId="68E8696E" w14:textId="19188C92" w:rsidR="004C47D2" w:rsidRDefault="004C47D2" w:rsidP="002B0DB6">
            <w:pPr>
              <w:pStyle w:val="ListParagraph"/>
              <w:numPr>
                <w:ilvl w:val="0"/>
                <w:numId w:val="15"/>
              </w:numPr>
              <w:spacing w:after="0"/>
              <w:ind w:left="714" w:hanging="357"/>
              <w:rPr>
                <w:color w:val="auto"/>
                <w:sz w:val="18"/>
                <w:szCs w:val="18"/>
              </w:rPr>
            </w:pPr>
            <w:r>
              <w:rPr>
                <w:color w:val="auto"/>
                <w:sz w:val="18"/>
                <w:szCs w:val="18"/>
              </w:rPr>
              <w:t>If the Supplier is a Small Supplier as at 1 April and has not by 1 April submitted to Communications Compliance an Attestation Deferral Notice: 1 April in the same year;</w:t>
            </w:r>
          </w:p>
          <w:p w14:paraId="5DD586C4" w14:textId="77777777" w:rsidR="007155D6" w:rsidRDefault="007155D6" w:rsidP="007155D6">
            <w:pPr>
              <w:pStyle w:val="ListParagraph"/>
              <w:spacing w:after="0"/>
              <w:ind w:left="714"/>
              <w:rPr>
                <w:color w:val="auto"/>
                <w:sz w:val="18"/>
                <w:szCs w:val="18"/>
              </w:rPr>
            </w:pPr>
          </w:p>
          <w:p w14:paraId="3721A07D" w14:textId="63A00337" w:rsidR="004C47D2" w:rsidRDefault="004C47D2" w:rsidP="002B0DB6">
            <w:pPr>
              <w:pStyle w:val="ListParagraph"/>
              <w:numPr>
                <w:ilvl w:val="0"/>
                <w:numId w:val="15"/>
              </w:numPr>
              <w:spacing w:after="0"/>
              <w:ind w:left="714" w:hanging="357"/>
              <w:rPr>
                <w:color w:val="auto"/>
                <w:sz w:val="18"/>
                <w:szCs w:val="18"/>
              </w:rPr>
            </w:pPr>
            <w:r>
              <w:rPr>
                <w:color w:val="auto"/>
                <w:sz w:val="18"/>
                <w:szCs w:val="18"/>
              </w:rPr>
              <w:t>If the Supplier is a Small Supplier as at 1 April and has by 1 April submitted to Communications Compliance an Attestation Deferral Notice: 1 September in the same year;</w:t>
            </w:r>
          </w:p>
          <w:p w14:paraId="2B949A67" w14:textId="77777777" w:rsidR="007155D6" w:rsidRPr="007155D6" w:rsidRDefault="007155D6" w:rsidP="007155D6">
            <w:pPr>
              <w:pStyle w:val="ListParagraph"/>
              <w:rPr>
                <w:color w:val="auto"/>
                <w:sz w:val="18"/>
                <w:szCs w:val="18"/>
              </w:rPr>
            </w:pPr>
          </w:p>
          <w:p w14:paraId="2016BB19" w14:textId="06769769" w:rsidR="004C47D2" w:rsidRDefault="004C47D2" w:rsidP="002B0DB6">
            <w:pPr>
              <w:pStyle w:val="ListParagraph"/>
              <w:numPr>
                <w:ilvl w:val="0"/>
                <w:numId w:val="15"/>
              </w:numPr>
              <w:spacing w:after="0"/>
              <w:ind w:left="714" w:hanging="357"/>
              <w:rPr>
                <w:color w:val="auto"/>
                <w:sz w:val="18"/>
                <w:szCs w:val="18"/>
              </w:rPr>
            </w:pPr>
            <w:r>
              <w:rPr>
                <w:color w:val="auto"/>
                <w:sz w:val="18"/>
                <w:szCs w:val="18"/>
              </w:rPr>
              <w:t xml:space="preserve">If the Supplier is not a Small Supplier as at 1 April: 1 September in the same year. </w:t>
            </w:r>
          </w:p>
          <w:p w14:paraId="0E9B568A" w14:textId="77777777" w:rsidR="000D0431" w:rsidRDefault="000D0431" w:rsidP="000D0431">
            <w:pPr>
              <w:pStyle w:val="ListParagraph"/>
              <w:spacing w:after="0"/>
              <w:ind w:left="714"/>
              <w:rPr>
                <w:color w:val="auto"/>
                <w:sz w:val="18"/>
                <w:szCs w:val="18"/>
              </w:rPr>
            </w:pPr>
          </w:p>
          <w:p w14:paraId="23145FD6" w14:textId="77777777" w:rsidR="004C47D2" w:rsidRPr="00C96F57" w:rsidRDefault="004C47D2" w:rsidP="002B0DB6">
            <w:pPr>
              <w:spacing w:after="0"/>
              <w:rPr>
                <w:color w:val="auto"/>
                <w:sz w:val="18"/>
                <w:szCs w:val="18"/>
              </w:rPr>
            </w:pPr>
            <w:r>
              <w:rPr>
                <w:color w:val="auto"/>
                <w:sz w:val="18"/>
                <w:szCs w:val="18"/>
              </w:rPr>
              <w:t xml:space="preserve">Note: A ‘Small Supplier’ is defined in clause 2.1 of the TCP Code to mean a supplier with fewer than 3,000 services in operation. </w:t>
            </w:r>
          </w:p>
        </w:tc>
        <w:tc>
          <w:tcPr>
            <w:tcW w:w="3216" w:type="dxa"/>
          </w:tcPr>
          <w:p w14:paraId="402523F5" w14:textId="3AFA6606" w:rsidR="004C47D2" w:rsidRDefault="004C47D2" w:rsidP="002B0DB6">
            <w:pPr>
              <w:spacing w:after="0"/>
              <w:rPr>
                <w:rFonts w:cs="Arial"/>
                <w:color w:val="auto"/>
                <w:sz w:val="18"/>
                <w:szCs w:val="18"/>
              </w:rPr>
            </w:pPr>
            <w:r>
              <w:rPr>
                <w:rFonts w:cs="Arial"/>
                <w:color w:val="auto"/>
                <w:sz w:val="18"/>
                <w:szCs w:val="18"/>
              </w:rPr>
              <w:t>O</w:t>
            </w:r>
            <w:r w:rsidRPr="00B36575">
              <w:rPr>
                <w:rFonts w:cs="Arial"/>
                <w:color w:val="auto"/>
                <w:sz w:val="18"/>
                <w:szCs w:val="18"/>
              </w:rPr>
              <w:t>n 25 October 2018</w:t>
            </w:r>
            <w:r>
              <w:rPr>
                <w:rFonts w:cs="Arial"/>
                <w:color w:val="auto"/>
                <w:sz w:val="18"/>
                <w:szCs w:val="18"/>
              </w:rPr>
              <w:t xml:space="preserve">, Communications Compliance confirmed that </w:t>
            </w:r>
            <w:r w:rsidR="00A234E3">
              <w:rPr>
                <w:rFonts w:cs="Arial"/>
                <w:color w:val="auto"/>
                <w:sz w:val="18"/>
                <w:szCs w:val="18"/>
              </w:rPr>
              <w:t>Red Broadband</w:t>
            </w:r>
            <w:r w:rsidRPr="00B36575">
              <w:rPr>
                <w:rFonts w:cs="Arial"/>
                <w:color w:val="auto"/>
                <w:sz w:val="18"/>
                <w:szCs w:val="18"/>
              </w:rPr>
              <w:t xml:space="preserve"> did not provide its </w:t>
            </w:r>
            <w:r>
              <w:rPr>
                <w:rFonts w:cs="Arial"/>
                <w:color w:val="auto"/>
                <w:sz w:val="18"/>
                <w:szCs w:val="18"/>
              </w:rPr>
              <w:t xml:space="preserve">compliance </w:t>
            </w:r>
            <w:r w:rsidRPr="00B36575">
              <w:rPr>
                <w:rFonts w:cs="Arial"/>
                <w:color w:val="auto"/>
                <w:sz w:val="18"/>
                <w:szCs w:val="18"/>
              </w:rPr>
              <w:t xml:space="preserve">attestation to </w:t>
            </w:r>
            <w:r>
              <w:rPr>
                <w:rFonts w:cs="Arial"/>
                <w:color w:val="auto"/>
                <w:sz w:val="18"/>
                <w:szCs w:val="18"/>
              </w:rPr>
              <w:t>it</w:t>
            </w:r>
            <w:r w:rsidRPr="00B36575">
              <w:rPr>
                <w:rFonts w:cs="Arial"/>
                <w:color w:val="auto"/>
                <w:sz w:val="18"/>
                <w:szCs w:val="18"/>
              </w:rPr>
              <w:t xml:space="preserve"> </w:t>
            </w:r>
            <w:r>
              <w:rPr>
                <w:rFonts w:cs="Arial"/>
                <w:color w:val="auto"/>
                <w:sz w:val="18"/>
                <w:szCs w:val="18"/>
              </w:rPr>
              <w:t>by 1 September</w:t>
            </w:r>
            <w:r w:rsidRPr="00B36575">
              <w:rPr>
                <w:rFonts w:cs="Arial"/>
                <w:color w:val="auto"/>
                <w:sz w:val="18"/>
                <w:szCs w:val="18"/>
              </w:rPr>
              <w:t xml:space="preserve"> 2018.</w:t>
            </w:r>
            <w:r>
              <w:rPr>
                <w:rFonts w:cs="Arial"/>
                <w:color w:val="auto"/>
                <w:sz w:val="18"/>
                <w:szCs w:val="18"/>
              </w:rPr>
              <w:t xml:space="preserve"> </w:t>
            </w:r>
            <w:r w:rsidR="00E056D8">
              <w:rPr>
                <w:rFonts w:cs="Arial"/>
                <w:color w:val="auto"/>
                <w:sz w:val="18"/>
                <w:szCs w:val="18"/>
              </w:rPr>
              <w:t xml:space="preserve">Red Broadband </w:t>
            </w:r>
            <w:r>
              <w:rPr>
                <w:rFonts w:cs="Arial"/>
                <w:color w:val="auto"/>
                <w:sz w:val="18"/>
                <w:szCs w:val="18"/>
              </w:rPr>
              <w:t xml:space="preserve">did not dispute that it had not met this obligation in its response of </w:t>
            </w:r>
            <w:r w:rsidR="003000A2">
              <w:rPr>
                <w:rFonts w:cs="Arial"/>
                <w:color w:val="auto"/>
                <w:sz w:val="18"/>
                <w:szCs w:val="18"/>
              </w:rPr>
              <w:t xml:space="preserve">21 May </w:t>
            </w:r>
            <w:r>
              <w:rPr>
                <w:rFonts w:cs="Arial"/>
                <w:color w:val="auto"/>
                <w:sz w:val="18"/>
                <w:szCs w:val="18"/>
              </w:rPr>
              <w:t xml:space="preserve">2019. </w:t>
            </w:r>
          </w:p>
          <w:p w14:paraId="6DE15916" w14:textId="77777777" w:rsidR="00F24C18" w:rsidRDefault="00F24C18" w:rsidP="00F30ED8">
            <w:pPr>
              <w:spacing w:after="120"/>
              <w:rPr>
                <w:rFonts w:cs="Arial"/>
                <w:color w:val="auto"/>
                <w:sz w:val="18"/>
                <w:szCs w:val="18"/>
              </w:rPr>
            </w:pPr>
          </w:p>
          <w:p w14:paraId="6BE1478A" w14:textId="25E218E2" w:rsidR="004C47D2" w:rsidRDefault="004C47D2" w:rsidP="00F30ED8">
            <w:pPr>
              <w:spacing w:after="120"/>
              <w:rPr>
                <w:rFonts w:cs="Arial"/>
                <w:color w:val="auto"/>
                <w:sz w:val="18"/>
                <w:szCs w:val="18"/>
              </w:rPr>
            </w:pPr>
            <w:r>
              <w:rPr>
                <w:rFonts w:cs="Arial"/>
                <w:color w:val="auto"/>
                <w:sz w:val="18"/>
                <w:szCs w:val="18"/>
              </w:rPr>
              <w:t xml:space="preserve">Therefore, </w:t>
            </w:r>
            <w:r w:rsidR="003000A2">
              <w:rPr>
                <w:rFonts w:cs="Arial"/>
                <w:color w:val="auto"/>
                <w:sz w:val="18"/>
                <w:szCs w:val="18"/>
              </w:rPr>
              <w:t>Red Broadband</w:t>
            </w:r>
            <w:r>
              <w:rPr>
                <w:rFonts w:cs="Arial"/>
                <w:color w:val="auto"/>
                <w:sz w:val="18"/>
                <w:szCs w:val="18"/>
              </w:rPr>
              <w:t xml:space="preserve"> did not comply with clause 9.4 of the TCP Code.</w:t>
            </w:r>
          </w:p>
          <w:p w14:paraId="3B90E1C0" w14:textId="77777777" w:rsidR="004C47D2" w:rsidRDefault="004C47D2" w:rsidP="00F30ED8">
            <w:pPr>
              <w:spacing w:after="120"/>
              <w:rPr>
                <w:rFonts w:cs="Arial"/>
                <w:color w:val="auto"/>
                <w:sz w:val="18"/>
                <w:szCs w:val="18"/>
              </w:rPr>
            </w:pPr>
          </w:p>
          <w:p w14:paraId="4031547F" w14:textId="77777777" w:rsidR="004C47D2" w:rsidRPr="00B36575" w:rsidRDefault="004C47D2" w:rsidP="00F30ED8">
            <w:pPr>
              <w:spacing w:after="120"/>
              <w:rPr>
                <w:rFonts w:cs="Arial"/>
                <w:color w:val="auto"/>
                <w:sz w:val="18"/>
                <w:szCs w:val="18"/>
              </w:rPr>
            </w:pPr>
          </w:p>
        </w:tc>
      </w:tr>
    </w:tbl>
    <w:p w14:paraId="2FE60E3E" w14:textId="77777777" w:rsidR="004C47D2" w:rsidRPr="00232F27" w:rsidRDefault="004C47D2" w:rsidP="004C47D2">
      <w:pPr>
        <w:rPr>
          <w:rFonts w:cs="Arial"/>
          <w:color w:val="auto"/>
          <w:sz w:val="24"/>
          <w:szCs w:val="21"/>
        </w:rPr>
      </w:pPr>
    </w:p>
    <w:p w14:paraId="1F240575" w14:textId="6037DF4E" w:rsidR="003D38EF" w:rsidRDefault="003D38EF" w:rsidP="004C47D2"/>
    <w:p w14:paraId="5A7E94E4" w14:textId="11507EDE" w:rsidR="006F5735" w:rsidRPr="006F5735" w:rsidRDefault="00F030AB" w:rsidP="004C47D2">
      <w:pPr>
        <w:rPr>
          <w:rFonts w:cs="Arial"/>
          <w:color w:val="auto"/>
          <w:sz w:val="20"/>
          <w:szCs w:val="20"/>
        </w:rPr>
      </w:pPr>
      <w:r>
        <w:rPr>
          <w:rFonts w:cs="Arial"/>
          <w:color w:val="auto"/>
          <w:sz w:val="20"/>
          <w:szCs w:val="20"/>
        </w:rPr>
        <w:t>September</w:t>
      </w:r>
      <w:r w:rsidR="006F5735" w:rsidRPr="006F5735">
        <w:rPr>
          <w:rFonts w:cs="Arial"/>
          <w:color w:val="auto"/>
          <w:sz w:val="20"/>
          <w:szCs w:val="20"/>
        </w:rPr>
        <w:t xml:space="preserve"> 2019</w:t>
      </w:r>
    </w:p>
    <w:sectPr w:rsidR="006F5735" w:rsidRPr="006F5735" w:rsidSect="008A3790">
      <w:footerReference w:type="default" r:id="rId11"/>
      <w:headerReference w:type="first" r:id="rId12"/>
      <w:footerReference w:type="first" r:id="rId13"/>
      <w:pgSz w:w="11906" w:h="16838" w:code="9"/>
      <w:pgMar w:top="1559" w:right="1418" w:bottom="1440" w:left="1814" w:header="352"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1062B" w14:textId="77777777" w:rsidR="006D281B" w:rsidRDefault="006D281B">
      <w:r>
        <w:separator/>
      </w:r>
    </w:p>
  </w:endnote>
  <w:endnote w:type="continuationSeparator" w:id="0">
    <w:p w14:paraId="17143B6F" w14:textId="77777777" w:rsidR="006D281B" w:rsidRDefault="006D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839"/>
      <w:gridCol w:w="266"/>
      <w:gridCol w:w="1316"/>
    </w:tblGrid>
    <w:tr w:rsidR="00CA271C" w14:paraId="54D6C0FD" w14:textId="77777777">
      <w:tc>
        <w:tcPr>
          <w:tcW w:w="7839" w:type="dxa"/>
          <w:shd w:val="clear" w:color="auto" w:fill="auto"/>
        </w:tcPr>
        <w:p w14:paraId="0758C755" w14:textId="77777777" w:rsidR="00CA271C" w:rsidRDefault="00CA271C">
          <w:pPr>
            <w:pStyle w:val="spacer"/>
          </w:pPr>
        </w:p>
      </w:tc>
      <w:tc>
        <w:tcPr>
          <w:tcW w:w="266" w:type="dxa"/>
          <w:shd w:val="clear" w:color="auto" w:fill="auto"/>
        </w:tcPr>
        <w:p w14:paraId="73E3CF95" w14:textId="77777777" w:rsidR="00CA271C" w:rsidRDefault="00CA271C">
          <w:pPr>
            <w:pStyle w:val="Footer"/>
          </w:pPr>
        </w:p>
      </w:tc>
      <w:tc>
        <w:tcPr>
          <w:tcW w:w="1316" w:type="dxa"/>
          <w:tcBorders>
            <w:top w:val="single" w:sz="4" w:space="0" w:color="4D4D4F"/>
          </w:tcBorders>
          <w:shd w:val="clear" w:color="auto" w:fill="auto"/>
          <w:tcMar>
            <w:top w:w="76" w:type="dxa"/>
          </w:tcMar>
        </w:tcPr>
        <w:p w14:paraId="059F8C51" w14:textId="77777777" w:rsidR="00CA271C" w:rsidRDefault="00CA271C">
          <w:pPr>
            <w:pStyle w:val="Footer"/>
          </w:pPr>
          <w:r>
            <w:t xml:space="preserve">Page </w:t>
          </w:r>
          <w:r w:rsidR="00861B25">
            <w:rPr>
              <w:noProof/>
            </w:rPr>
            <w:fldChar w:fldCharType="begin"/>
          </w:r>
          <w:r w:rsidR="00861B25">
            <w:rPr>
              <w:noProof/>
            </w:rPr>
            <w:instrText xml:space="preserve"> PAGE  \* Arabic  \* MERGEFORMAT </w:instrText>
          </w:r>
          <w:r w:rsidR="00861B25">
            <w:rPr>
              <w:noProof/>
            </w:rPr>
            <w:fldChar w:fldCharType="separate"/>
          </w:r>
          <w:r>
            <w:rPr>
              <w:noProof/>
            </w:rPr>
            <w:t>2</w:t>
          </w:r>
          <w:r w:rsidR="00861B25">
            <w:rPr>
              <w:noProof/>
            </w:rPr>
            <w:fldChar w:fldCharType="end"/>
          </w:r>
          <w:r>
            <w:t xml:space="preserve"> of </w:t>
          </w:r>
          <w:r w:rsidR="00861B25">
            <w:rPr>
              <w:noProof/>
            </w:rPr>
            <w:fldChar w:fldCharType="begin"/>
          </w:r>
          <w:r w:rsidR="00861B25">
            <w:rPr>
              <w:noProof/>
            </w:rPr>
            <w:instrText xml:space="preserve"> NUMPAGES  \* Arabic  \* MERGEFORMAT </w:instrText>
          </w:r>
          <w:r w:rsidR="00861B25">
            <w:rPr>
              <w:noProof/>
            </w:rPr>
            <w:fldChar w:fldCharType="separate"/>
          </w:r>
          <w:r>
            <w:rPr>
              <w:noProof/>
            </w:rPr>
            <w:t>2</w:t>
          </w:r>
          <w:r w:rsidR="00861B25">
            <w:rPr>
              <w:noProof/>
            </w:rPr>
            <w:fldChar w:fldCharType="end"/>
          </w:r>
        </w:p>
      </w:tc>
    </w:tr>
  </w:tbl>
  <w:p w14:paraId="4DB68147" w14:textId="77777777" w:rsidR="00CA271C" w:rsidRDefault="00CA2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900"/>
      <w:gridCol w:w="992"/>
    </w:tblGrid>
    <w:tr w:rsidR="00961A37" w14:paraId="7046A147" w14:textId="77777777" w:rsidTr="00961A37">
      <w:tc>
        <w:tcPr>
          <w:tcW w:w="12900" w:type="dxa"/>
          <w:shd w:val="clear" w:color="auto" w:fill="auto"/>
        </w:tcPr>
        <w:p w14:paraId="19F1AC00" w14:textId="77777777" w:rsidR="00961A37" w:rsidRDefault="00961A37">
          <w:pPr>
            <w:pStyle w:val="Footer"/>
          </w:pPr>
        </w:p>
      </w:tc>
      <w:tc>
        <w:tcPr>
          <w:tcW w:w="992" w:type="dxa"/>
          <w:tcBorders>
            <w:top w:val="single" w:sz="4" w:space="0" w:color="4D4D4F"/>
            <w:bottom w:val="single" w:sz="4" w:space="0" w:color="4D4D4F"/>
          </w:tcBorders>
          <w:shd w:val="clear" w:color="auto" w:fill="auto"/>
          <w:tcMar>
            <w:top w:w="76" w:type="dxa"/>
          </w:tcMar>
        </w:tcPr>
        <w:p w14:paraId="6760310D" w14:textId="77777777" w:rsidR="00961A37" w:rsidRDefault="00961A37">
          <w:pPr>
            <w:pStyle w:val="Footer"/>
          </w:pPr>
          <w:r>
            <w:t xml:space="preserve">Page </w:t>
          </w:r>
          <w:r>
            <w:rPr>
              <w:noProof/>
            </w:rPr>
            <w:fldChar w:fldCharType="begin"/>
          </w:r>
          <w:r>
            <w:rPr>
              <w:noProof/>
            </w:rPr>
            <w:instrText xml:space="preserve"> PAGE  \* Arabic  \* MERGEFORMAT </w:instrText>
          </w:r>
          <w:r>
            <w:rPr>
              <w:noProof/>
            </w:rPr>
            <w:fldChar w:fldCharType="separate"/>
          </w:r>
          <w:r>
            <w:rPr>
              <w:noProof/>
            </w:rPr>
            <w:t>1</w:t>
          </w:r>
          <w:r>
            <w:rPr>
              <w:noProof/>
            </w:rP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tc>
    </w:tr>
  </w:tbl>
  <w:p w14:paraId="60A60DAA" w14:textId="77777777" w:rsidR="00CA271C" w:rsidRDefault="00CA2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D62D7" w14:textId="77777777" w:rsidR="006D281B" w:rsidRDefault="006D281B">
      <w:r>
        <w:separator/>
      </w:r>
    </w:p>
  </w:footnote>
  <w:footnote w:type="continuationSeparator" w:id="0">
    <w:p w14:paraId="51AA36B6" w14:textId="77777777" w:rsidR="006D281B" w:rsidRDefault="006D2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183B" w14:textId="75E4FD29" w:rsidR="00CA271C" w:rsidRDefault="00407052">
    <w:pPr>
      <w:pStyle w:val="Header"/>
    </w:pPr>
    <w:r>
      <w:rPr>
        <w:noProof/>
      </w:rPr>
      <mc:AlternateContent>
        <mc:Choice Requires="wps">
          <w:drawing>
            <wp:anchor distT="0" distB="0" distL="114300" distR="114300" simplePos="0" relativeHeight="251658240" behindDoc="1" locked="1" layoutInCell="1" allowOverlap="1" wp14:anchorId="2CD30C35" wp14:editId="6CD111D7">
              <wp:simplePos x="0" y="0"/>
              <wp:positionH relativeFrom="page">
                <wp:posOffset>1158875</wp:posOffset>
              </wp:positionH>
              <wp:positionV relativeFrom="page">
                <wp:posOffset>10191750</wp:posOffset>
              </wp:positionV>
              <wp:extent cx="3047365" cy="182245"/>
              <wp:effectExtent l="6350" t="0" r="3810" b="8255"/>
              <wp:wrapNone/>
              <wp:docPr id="15" name="Logo_ftr_grey_at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047365" cy="182245"/>
                      </a:xfrm>
                      <a:custGeom>
                        <a:avLst/>
                        <a:gdLst>
                          <a:gd name="T0" fmla="*/ 61 w 3841"/>
                          <a:gd name="T1" fmla="*/ 150 h 224"/>
                          <a:gd name="T2" fmla="*/ 17 w 3841"/>
                          <a:gd name="T3" fmla="*/ 74 h 224"/>
                          <a:gd name="T4" fmla="*/ 213 w 3841"/>
                          <a:gd name="T5" fmla="*/ 61 h 224"/>
                          <a:gd name="T6" fmla="*/ 166 w 3841"/>
                          <a:gd name="T7" fmla="*/ 129 h 224"/>
                          <a:gd name="T8" fmla="*/ 170 w 3841"/>
                          <a:gd name="T9" fmla="*/ 96 h 224"/>
                          <a:gd name="T10" fmla="*/ 426 w 3841"/>
                          <a:gd name="T11" fmla="*/ 61 h 224"/>
                          <a:gd name="T12" fmla="*/ 373 w 3841"/>
                          <a:gd name="T13" fmla="*/ 176 h 224"/>
                          <a:gd name="T14" fmla="*/ 501 w 3841"/>
                          <a:gd name="T15" fmla="*/ 75 h 224"/>
                          <a:gd name="T16" fmla="*/ 607 w 3841"/>
                          <a:gd name="T17" fmla="*/ 107 h 224"/>
                          <a:gd name="T18" fmla="*/ 502 w 3841"/>
                          <a:gd name="T19" fmla="*/ 119 h 224"/>
                          <a:gd name="T20" fmla="*/ 664 w 3841"/>
                          <a:gd name="T21" fmla="*/ 129 h 224"/>
                          <a:gd name="T22" fmla="*/ 799 w 3841"/>
                          <a:gd name="T23" fmla="*/ 59 h 224"/>
                          <a:gd name="T24" fmla="*/ 877 w 3841"/>
                          <a:gd name="T25" fmla="*/ 176 h 224"/>
                          <a:gd name="T26" fmla="*/ 973 w 3841"/>
                          <a:gd name="T27" fmla="*/ 45 h 224"/>
                          <a:gd name="T28" fmla="*/ 1057 w 3841"/>
                          <a:gd name="T29" fmla="*/ 86 h 224"/>
                          <a:gd name="T30" fmla="*/ 1101 w 3841"/>
                          <a:gd name="T31" fmla="*/ 151 h 224"/>
                          <a:gd name="T32" fmla="*/ 1087 w 3841"/>
                          <a:gd name="T33" fmla="*/ 68 h 224"/>
                          <a:gd name="T34" fmla="*/ 1227 w 3841"/>
                          <a:gd name="T35" fmla="*/ 146 h 224"/>
                          <a:gd name="T36" fmla="*/ 1125 w 3841"/>
                          <a:gd name="T37" fmla="*/ 118 h 224"/>
                          <a:gd name="T38" fmla="*/ 1152 w 3841"/>
                          <a:gd name="T39" fmla="*/ 142 h 224"/>
                          <a:gd name="T40" fmla="*/ 1306 w 3841"/>
                          <a:gd name="T41" fmla="*/ 148 h 224"/>
                          <a:gd name="T42" fmla="*/ 1255 w 3841"/>
                          <a:gd name="T43" fmla="*/ 59 h 224"/>
                          <a:gd name="T44" fmla="*/ 1421 w 3841"/>
                          <a:gd name="T45" fmla="*/ 170 h 224"/>
                          <a:gd name="T46" fmla="*/ 1442 w 3841"/>
                          <a:gd name="T47" fmla="*/ 99 h 224"/>
                          <a:gd name="T48" fmla="*/ 1589 w 3841"/>
                          <a:gd name="T49" fmla="*/ 0 h 224"/>
                          <a:gd name="T50" fmla="*/ 1804 w 3841"/>
                          <a:gd name="T51" fmla="*/ 45 h 224"/>
                          <a:gd name="T52" fmla="*/ 1884 w 3841"/>
                          <a:gd name="T53" fmla="*/ 56 h 224"/>
                          <a:gd name="T54" fmla="*/ 1848 w 3841"/>
                          <a:gd name="T55" fmla="*/ 177 h 224"/>
                          <a:gd name="T56" fmla="*/ 1895 w 3841"/>
                          <a:gd name="T57" fmla="*/ 83 h 224"/>
                          <a:gd name="T58" fmla="*/ 1862 w 3841"/>
                          <a:gd name="T59" fmla="*/ 142 h 224"/>
                          <a:gd name="T60" fmla="*/ 2011 w 3841"/>
                          <a:gd name="T61" fmla="*/ 150 h 224"/>
                          <a:gd name="T62" fmla="*/ 1967 w 3841"/>
                          <a:gd name="T63" fmla="*/ 74 h 224"/>
                          <a:gd name="T64" fmla="*/ 2084 w 3841"/>
                          <a:gd name="T65" fmla="*/ 59 h 224"/>
                          <a:gd name="T66" fmla="*/ 2242 w 3841"/>
                          <a:gd name="T67" fmla="*/ 16 h 224"/>
                          <a:gd name="T68" fmla="*/ 2332 w 3841"/>
                          <a:gd name="T69" fmla="*/ 148 h 224"/>
                          <a:gd name="T70" fmla="*/ 2309 w 3841"/>
                          <a:gd name="T71" fmla="*/ 24 h 224"/>
                          <a:gd name="T72" fmla="*/ 2450 w 3841"/>
                          <a:gd name="T73" fmla="*/ 146 h 224"/>
                          <a:gd name="T74" fmla="*/ 2348 w 3841"/>
                          <a:gd name="T75" fmla="*/ 118 h 224"/>
                          <a:gd name="T76" fmla="*/ 2375 w 3841"/>
                          <a:gd name="T77" fmla="*/ 142 h 224"/>
                          <a:gd name="T78" fmla="*/ 2529 w 3841"/>
                          <a:gd name="T79" fmla="*/ 148 h 224"/>
                          <a:gd name="T80" fmla="*/ 2478 w 3841"/>
                          <a:gd name="T81" fmla="*/ 59 h 224"/>
                          <a:gd name="T82" fmla="*/ 2644 w 3841"/>
                          <a:gd name="T83" fmla="*/ 170 h 224"/>
                          <a:gd name="T84" fmla="*/ 2665 w 3841"/>
                          <a:gd name="T85" fmla="*/ 99 h 224"/>
                          <a:gd name="T86" fmla="*/ 2811 w 3841"/>
                          <a:gd name="T87" fmla="*/ 0 h 224"/>
                          <a:gd name="T88" fmla="*/ 3023 w 3841"/>
                          <a:gd name="T89" fmla="*/ 99 h 224"/>
                          <a:gd name="T90" fmla="*/ 3155 w 3841"/>
                          <a:gd name="T91" fmla="*/ 170 h 224"/>
                          <a:gd name="T92" fmla="*/ 3176 w 3841"/>
                          <a:gd name="T93" fmla="*/ 99 h 224"/>
                          <a:gd name="T94" fmla="*/ 3246 w 3841"/>
                          <a:gd name="T95" fmla="*/ 216 h 224"/>
                          <a:gd name="T96" fmla="*/ 3267 w 3841"/>
                          <a:gd name="T97" fmla="*/ 154 h 224"/>
                          <a:gd name="T98" fmla="*/ 3267 w 3841"/>
                          <a:gd name="T99" fmla="*/ 59 h 224"/>
                          <a:gd name="T100" fmla="*/ 3228 w 3841"/>
                          <a:gd name="T101" fmla="*/ 133 h 224"/>
                          <a:gd name="T102" fmla="*/ 3344 w 3841"/>
                          <a:gd name="T103" fmla="*/ 176 h 224"/>
                          <a:gd name="T104" fmla="*/ 3399 w 3841"/>
                          <a:gd name="T105" fmla="*/ 59 h 224"/>
                          <a:gd name="T106" fmla="*/ 3590 w 3841"/>
                          <a:gd name="T107" fmla="*/ 58 h 224"/>
                          <a:gd name="T108" fmla="*/ 3521 w 3841"/>
                          <a:gd name="T109" fmla="*/ 170 h 224"/>
                          <a:gd name="T110" fmla="*/ 3575 w 3841"/>
                          <a:gd name="T111" fmla="*/ 81 h 224"/>
                          <a:gd name="T112" fmla="*/ 3713 w 3841"/>
                          <a:gd name="T113" fmla="*/ 84 h 224"/>
                          <a:gd name="T114" fmla="*/ 3651 w 3841"/>
                          <a:gd name="T115" fmla="*/ 136 h 224"/>
                          <a:gd name="T116" fmla="*/ 3794 w 3841"/>
                          <a:gd name="T117" fmla="*/ 150 h 224"/>
                          <a:gd name="T118" fmla="*/ 3756 w 3841"/>
                          <a:gd name="T119" fmla="*/ 6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841" h="224">
                            <a:moveTo>
                              <a:pt x="82" y="102"/>
                            </a:moveTo>
                            <a:cubicBezTo>
                              <a:pt x="82" y="100"/>
                              <a:pt x="81" y="97"/>
                              <a:pt x="80" y="95"/>
                            </a:cubicBezTo>
                            <a:cubicBezTo>
                              <a:pt x="79" y="93"/>
                              <a:pt x="78" y="91"/>
                              <a:pt x="76" y="90"/>
                            </a:cubicBezTo>
                            <a:cubicBezTo>
                              <a:pt x="74" y="88"/>
                              <a:pt x="72" y="87"/>
                              <a:pt x="70" y="86"/>
                            </a:cubicBezTo>
                            <a:cubicBezTo>
                              <a:pt x="68" y="86"/>
                              <a:pt x="66" y="85"/>
                              <a:pt x="63" y="85"/>
                            </a:cubicBezTo>
                            <a:cubicBezTo>
                              <a:pt x="58" y="85"/>
                              <a:pt x="53" y="86"/>
                              <a:pt x="50" y="88"/>
                            </a:cubicBezTo>
                            <a:cubicBezTo>
                              <a:pt x="47" y="90"/>
                              <a:pt x="45" y="93"/>
                              <a:pt x="43" y="96"/>
                            </a:cubicBezTo>
                            <a:cubicBezTo>
                              <a:pt x="41" y="99"/>
                              <a:pt x="40" y="103"/>
                              <a:pt x="39" y="107"/>
                            </a:cubicBezTo>
                            <a:cubicBezTo>
                              <a:pt x="39" y="111"/>
                              <a:pt x="38" y="115"/>
                              <a:pt x="38" y="119"/>
                            </a:cubicBezTo>
                            <a:cubicBezTo>
                              <a:pt x="38" y="123"/>
                              <a:pt x="39" y="127"/>
                              <a:pt x="40" y="131"/>
                            </a:cubicBezTo>
                            <a:cubicBezTo>
                              <a:pt x="41" y="134"/>
                              <a:pt x="42" y="137"/>
                              <a:pt x="44" y="140"/>
                            </a:cubicBezTo>
                            <a:cubicBezTo>
                              <a:pt x="46" y="143"/>
                              <a:pt x="48" y="145"/>
                              <a:pt x="51" y="147"/>
                            </a:cubicBezTo>
                            <a:cubicBezTo>
                              <a:pt x="54" y="149"/>
                              <a:pt x="57" y="150"/>
                              <a:pt x="61" y="150"/>
                            </a:cubicBezTo>
                            <a:cubicBezTo>
                              <a:pt x="68" y="150"/>
                              <a:pt x="73" y="148"/>
                              <a:pt x="76" y="145"/>
                            </a:cubicBezTo>
                            <a:cubicBezTo>
                              <a:pt x="80" y="141"/>
                              <a:pt x="82" y="136"/>
                              <a:pt x="83" y="130"/>
                            </a:cubicBezTo>
                            <a:cubicBezTo>
                              <a:pt x="120" y="130"/>
                              <a:pt x="120" y="130"/>
                              <a:pt x="120" y="130"/>
                            </a:cubicBezTo>
                            <a:cubicBezTo>
                              <a:pt x="119" y="138"/>
                              <a:pt x="117" y="145"/>
                              <a:pt x="114" y="151"/>
                            </a:cubicBezTo>
                            <a:cubicBezTo>
                              <a:pt x="110" y="157"/>
                              <a:pt x="106" y="162"/>
                              <a:pt x="101" y="166"/>
                            </a:cubicBezTo>
                            <a:cubicBezTo>
                              <a:pt x="96" y="170"/>
                              <a:pt x="90" y="174"/>
                              <a:pt x="83" y="176"/>
                            </a:cubicBezTo>
                            <a:cubicBezTo>
                              <a:pt x="76" y="178"/>
                              <a:pt x="69" y="179"/>
                              <a:pt x="61" y="179"/>
                            </a:cubicBezTo>
                            <a:cubicBezTo>
                              <a:pt x="53" y="179"/>
                              <a:pt x="44" y="178"/>
                              <a:pt x="37" y="175"/>
                            </a:cubicBezTo>
                            <a:cubicBezTo>
                              <a:pt x="30" y="172"/>
                              <a:pt x="23" y="168"/>
                              <a:pt x="18" y="163"/>
                            </a:cubicBezTo>
                            <a:cubicBezTo>
                              <a:pt x="12" y="157"/>
                              <a:pt x="8" y="151"/>
                              <a:pt x="5" y="144"/>
                            </a:cubicBezTo>
                            <a:cubicBezTo>
                              <a:pt x="2" y="137"/>
                              <a:pt x="0" y="128"/>
                              <a:pt x="0" y="119"/>
                            </a:cubicBezTo>
                            <a:cubicBezTo>
                              <a:pt x="0" y="110"/>
                              <a:pt x="2" y="102"/>
                              <a:pt x="5" y="94"/>
                            </a:cubicBezTo>
                            <a:cubicBezTo>
                              <a:pt x="7" y="86"/>
                              <a:pt x="12" y="79"/>
                              <a:pt x="17" y="74"/>
                            </a:cubicBezTo>
                            <a:cubicBezTo>
                              <a:pt x="22" y="68"/>
                              <a:pt x="29" y="64"/>
                              <a:pt x="36" y="61"/>
                            </a:cubicBezTo>
                            <a:cubicBezTo>
                              <a:pt x="43" y="58"/>
                              <a:pt x="52" y="56"/>
                              <a:pt x="61" y="56"/>
                            </a:cubicBezTo>
                            <a:cubicBezTo>
                              <a:pt x="69" y="56"/>
                              <a:pt x="75" y="57"/>
                              <a:pt x="82" y="59"/>
                            </a:cubicBezTo>
                            <a:cubicBezTo>
                              <a:pt x="89" y="61"/>
                              <a:pt x="95" y="64"/>
                              <a:pt x="100" y="68"/>
                            </a:cubicBezTo>
                            <a:cubicBezTo>
                              <a:pt x="105" y="71"/>
                              <a:pt x="109" y="76"/>
                              <a:pt x="113" y="82"/>
                            </a:cubicBezTo>
                            <a:cubicBezTo>
                              <a:pt x="116" y="88"/>
                              <a:pt x="118" y="94"/>
                              <a:pt x="119" y="102"/>
                            </a:cubicBezTo>
                            <a:lnTo>
                              <a:pt x="82" y="102"/>
                            </a:lnTo>
                            <a:close/>
                            <a:moveTo>
                              <a:pt x="127" y="118"/>
                            </a:moveTo>
                            <a:cubicBezTo>
                              <a:pt x="127" y="109"/>
                              <a:pt x="128" y="101"/>
                              <a:pt x="131" y="93"/>
                            </a:cubicBezTo>
                            <a:cubicBezTo>
                              <a:pt x="134" y="86"/>
                              <a:pt x="138" y="79"/>
                              <a:pt x="144" y="74"/>
                            </a:cubicBezTo>
                            <a:cubicBezTo>
                              <a:pt x="149" y="68"/>
                              <a:pt x="156" y="64"/>
                              <a:pt x="163" y="61"/>
                            </a:cubicBezTo>
                            <a:cubicBezTo>
                              <a:pt x="171" y="58"/>
                              <a:pt x="179" y="56"/>
                              <a:pt x="188" y="56"/>
                            </a:cubicBezTo>
                            <a:cubicBezTo>
                              <a:pt x="197" y="56"/>
                              <a:pt x="205" y="58"/>
                              <a:pt x="213" y="61"/>
                            </a:cubicBezTo>
                            <a:cubicBezTo>
                              <a:pt x="220" y="64"/>
                              <a:pt x="227" y="68"/>
                              <a:pt x="232" y="74"/>
                            </a:cubicBezTo>
                            <a:cubicBezTo>
                              <a:pt x="238" y="79"/>
                              <a:pt x="242" y="86"/>
                              <a:pt x="245" y="93"/>
                            </a:cubicBezTo>
                            <a:cubicBezTo>
                              <a:pt x="248" y="101"/>
                              <a:pt x="249" y="109"/>
                              <a:pt x="249" y="118"/>
                            </a:cubicBezTo>
                            <a:cubicBezTo>
                              <a:pt x="249" y="126"/>
                              <a:pt x="248" y="135"/>
                              <a:pt x="245" y="142"/>
                            </a:cubicBezTo>
                            <a:cubicBezTo>
                              <a:pt x="242" y="150"/>
                              <a:pt x="238" y="156"/>
                              <a:pt x="232" y="161"/>
                            </a:cubicBezTo>
                            <a:cubicBezTo>
                              <a:pt x="227" y="167"/>
                              <a:pt x="220" y="171"/>
                              <a:pt x="213" y="174"/>
                            </a:cubicBezTo>
                            <a:cubicBezTo>
                              <a:pt x="205" y="177"/>
                              <a:pt x="197" y="179"/>
                              <a:pt x="188" y="179"/>
                            </a:cubicBezTo>
                            <a:cubicBezTo>
                              <a:pt x="179" y="179"/>
                              <a:pt x="171" y="177"/>
                              <a:pt x="163" y="174"/>
                            </a:cubicBezTo>
                            <a:cubicBezTo>
                              <a:pt x="156" y="171"/>
                              <a:pt x="149" y="167"/>
                              <a:pt x="144" y="161"/>
                            </a:cubicBezTo>
                            <a:cubicBezTo>
                              <a:pt x="138" y="156"/>
                              <a:pt x="134" y="150"/>
                              <a:pt x="131" y="142"/>
                            </a:cubicBezTo>
                            <a:cubicBezTo>
                              <a:pt x="128" y="135"/>
                              <a:pt x="127" y="126"/>
                              <a:pt x="127" y="118"/>
                            </a:cubicBezTo>
                            <a:close/>
                            <a:moveTo>
                              <a:pt x="165" y="118"/>
                            </a:moveTo>
                            <a:cubicBezTo>
                              <a:pt x="165" y="121"/>
                              <a:pt x="165" y="125"/>
                              <a:pt x="166" y="129"/>
                            </a:cubicBezTo>
                            <a:cubicBezTo>
                              <a:pt x="167" y="133"/>
                              <a:pt x="168" y="136"/>
                              <a:pt x="170" y="139"/>
                            </a:cubicBezTo>
                            <a:cubicBezTo>
                              <a:pt x="172" y="143"/>
                              <a:pt x="174" y="145"/>
                              <a:pt x="177" y="147"/>
                            </a:cubicBezTo>
                            <a:cubicBezTo>
                              <a:pt x="180" y="149"/>
                              <a:pt x="183" y="150"/>
                              <a:pt x="188" y="150"/>
                            </a:cubicBezTo>
                            <a:cubicBezTo>
                              <a:pt x="192" y="150"/>
                              <a:pt x="196" y="149"/>
                              <a:pt x="199" y="147"/>
                            </a:cubicBezTo>
                            <a:cubicBezTo>
                              <a:pt x="202" y="145"/>
                              <a:pt x="204" y="143"/>
                              <a:pt x="206" y="139"/>
                            </a:cubicBezTo>
                            <a:cubicBezTo>
                              <a:pt x="208" y="136"/>
                              <a:pt x="209" y="133"/>
                              <a:pt x="210" y="129"/>
                            </a:cubicBezTo>
                            <a:cubicBezTo>
                              <a:pt x="211" y="125"/>
                              <a:pt x="211" y="121"/>
                              <a:pt x="211" y="118"/>
                            </a:cubicBezTo>
                            <a:cubicBezTo>
                              <a:pt x="211" y="114"/>
                              <a:pt x="211" y="110"/>
                              <a:pt x="210" y="106"/>
                            </a:cubicBezTo>
                            <a:cubicBezTo>
                              <a:pt x="209" y="103"/>
                              <a:pt x="208" y="99"/>
                              <a:pt x="206" y="96"/>
                            </a:cubicBezTo>
                            <a:cubicBezTo>
                              <a:pt x="204" y="93"/>
                              <a:pt x="202" y="90"/>
                              <a:pt x="199" y="88"/>
                            </a:cubicBezTo>
                            <a:cubicBezTo>
                              <a:pt x="196" y="86"/>
                              <a:pt x="192" y="85"/>
                              <a:pt x="188" y="85"/>
                            </a:cubicBezTo>
                            <a:cubicBezTo>
                              <a:pt x="183" y="85"/>
                              <a:pt x="180" y="86"/>
                              <a:pt x="177" y="88"/>
                            </a:cubicBezTo>
                            <a:cubicBezTo>
                              <a:pt x="174" y="90"/>
                              <a:pt x="172" y="93"/>
                              <a:pt x="170" y="96"/>
                            </a:cubicBezTo>
                            <a:cubicBezTo>
                              <a:pt x="168" y="99"/>
                              <a:pt x="167" y="103"/>
                              <a:pt x="166" y="106"/>
                            </a:cubicBezTo>
                            <a:cubicBezTo>
                              <a:pt x="165" y="110"/>
                              <a:pt x="165" y="114"/>
                              <a:pt x="165" y="118"/>
                            </a:cubicBezTo>
                            <a:close/>
                            <a:moveTo>
                              <a:pt x="263" y="59"/>
                            </a:moveTo>
                            <a:cubicBezTo>
                              <a:pt x="300" y="59"/>
                              <a:pt x="300" y="59"/>
                              <a:pt x="300" y="59"/>
                            </a:cubicBezTo>
                            <a:cubicBezTo>
                              <a:pt x="300" y="75"/>
                              <a:pt x="300" y="75"/>
                              <a:pt x="300" y="75"/>
                            </a:cubicBezTo>
                            <a:cubicBezTo>
                              <a:pt x="300" y="75"/>
                              <a:pt x="300" y="75"/>
                              <a:pt x="300" y="75"/>
                            </a:cubicBezTo>
                            <a:cubicBezTo>
                              <a:pt x="304" y="69"/>
                              <a:pt x="308" y="65"/>
                              <a:pt x="314" y="61"/>
                            </a:cubicBezTo>
                            <a:cubicBezTo>
                              <a:pt x="320" y="58"/>
                              <a:pt x="326" y="56"/>
                              <a:pt x="333" y="56"/>
                            </a:cubicBezTo>
                            <a:cubicBezTo>
                              <a:pt x="341" y="56"/>
                              <a:pt x="347" y="57"/>
                              <a:pt x="354" y="60"/>
                            </a:cubicBezTo>
                            <a:cubicBezTo>
                              <a:pt x="360" y="63"/>
                              <a:pt x="364" y="68"/>
                              <a:pt x="367" y="75"/>
                            </a:cubicBezTo>
                            <a:cubicBezTo>
                              <a:pt x="372" y="69"/>
                              <a:pt x="377" y="64"/>
                              <a:pt x="383" y="61"/>
                            </a:cubicBezTo>
                            <a:cubicBezTo>
                              <a:pt x="389" y="58"/>
                              <a:pt x="396" y="56"/>
                              <a:pt x="404" y="56"/>
                            </a:cubicBezTo>
                            <a:cubicBezTo>
                              <a:pt x="413" y="56"/>
                              <a:pt x="420" y="58"/>
                              <a:pt x="426" y="61"/>
                            </a:cubicBezTo>
                            <a:cubicBezTo>
                              <a:pt x="431" y="64"/>
                              <a:pt x="435" y="68"/>
                              <a:pt x="438" y="73"/>
                            </a:cubicBezTo>
                            <a:cubicBezTo>
                              <a:pt x="441" y="78"/>
                              <a:pt x="443" y="83"/>
                              <a:pt x="443" y="89"/>
                            </a:cubicBezTo>
                            <a:cubicBezTo>
                              <a:pt x="444" y="95"/>
                              <a:pt x="445" y="101"/>
                              <a:pt x="445" y="106"/>
                            </a:cubicBezTo>
                            <a:cubicBezTo>
                              <a:pt x="445" y="176"/>
                              <a:pt x="445" y="176"/>
                              <a:pt x="445" y="176"/>
                            </a:cubicBezTo>
                            <a:cubicBezTo>
                              <a:pt x="407" y="176"/>
                              <a:pt x="407" y="176"/>
                              <a:pt x="407" y="176"/>
                            </a:cubicBezTo>
                            <a:cubicBezTo>
                              <a:pt x="407" y="107"/>
                              <a:pt x="407" y="107"/>
                              <a:pt x="407" y="107"/>
                            </a:cubicBezTo>
                            <a:cubicBezTo>
                              <a:pt x="407" y="101"/>
                              <a:pt x="405" y="96"/>
                              <a:pt x="402" y="93"/>
                            </a:cubicBezTo>
                            <a:cubicBezTo>
                              <a:pt x="399" y="89"/>
                              <a:pt x="396" y="87"/>
                              <a:pt x="391" y="87"/>
                            </a:cubicBezTo>
                            <a:cubicBezTo>
                              <a:pt x="387" y="87"/>
                              <a:pt x="383" y="88"/>
                              <a:pt x="381" y="90"/>
                            </a:cubicBezTo>
                            <a:cubicBezTo>
                              <a:pt x="379" y="91"/>
                              <a:pt x="377" y="93"/>
                              <a:pt x="375" y="96"/>
                            </a:cubicBezTo>
                            <a:cubicBezTo>
                              <a:pt x="374" y="99"/>
                              <a:pt x="373" y="102"/>
                              <a:pt x="373" y="106"/>
                            </a:cubicBezTo>
                            <a:cubicBezTo>
                              <a:pt x="373" y="110"/>
                              <a:pt x="373" y="114"/>
                              <a:pt x="373" y="119"/>
                            </a:cubicBezTo>
                            <a:cubicBezTo>
                              <a:pt x="373" y="176"/>
                              <a:pt x="373" y="176"/>
                              <a:pt x="373" y="176"/>
                            </a:cubicBezTo>
                            <a:cubicBezTo>
                              <a:pt x="335" y="176"/>
                              <a:pt x="335" y="176"/>
                              <a:pt x="335" y="176"/>
                            </a:cubicBezTo>
                            <a:cubicBezTo>
                              <a:pt x="335" y="110"/>
                              <a:pt x="335" y="110"/>
                              <a:pt x="335" y="110"/>
                            </a:cubicBezTo>
                            <a:cubicBezTo>
                              <a:pt x="335" y="103"/>
                              <a:pt x="334" y="97"/>
                              <a:pt x="331" y="93"/>
                            </a:cubicBezTo>
                            <a:cubicBezTo>
                              <a:pt x="329" y="89"/>
                              <a:pt x="326" y="87"/>
                              <a:pt x="320" y="87"/>
                            </a:cubicBezTo>
                            <a:cubicBezTo>
                              <a:pt x="313" y="87"/>
                              <a:pt x="308" y="90"/>
                              <a:pt x="305" y="94"/>
                            </a:cubicBezTo>
                            <a:cubicBezTo>
                              <a:pt x="302" y="99"/>
                              <a:pt x="301" y="107"/>
                              <a:pt x="301" y="119"/>
                            </a:cubicBezTo>
                            <a:cubicBezTo>
                              <a:pt x="301" y="176"/>
                              <a:pt x="301" y="176"/>
                              <a:pt x="301" y="176"/>
                            </a:cubicBezTo>
                            <a:cubicBezTo>
                              <a:pt x="263" y="176"/>
                              <a:pt x="263" y="176"/>
                              <a:pt x="263" y="176"/>
                            </a:cubicBezTo>
                            <a:lnTo>
                              <a:pt x="263" y="59"/>
                            </a:lnTo>
                            <a:close/>
                            <a:moveTo>
                              <a:pt x="464" y="59"/>
                            </a:moveTo>
                            <a:cubicBezTo>
                              <a:pt x="501" y="59"/>
                              <a:pt x="501" y="59"/>
                              <a:pt x="501" y="59"/>
                            </a:cubicBezTo>
                            <a:cubicBezTo>
                              <a:pt x="501" y="75"/>
                              <a:pt x="501" y="75"/>
                              <a:pt x="501" y="75"/>
                            </a:cubicBezTo>
                            <a:cubicBezTo>
                              <a:pt x="501" y="75"/>
                              <a:pt x="501" y="75"/>
                              <a:pt x="501" y="75"/>
                            </a:cubicBezTo>
                            <a:cubicBezTo>
                              <a:pt x="504" y="69"/>
                              <a:pt x="509" y="65"/>
                              <a:pt x="515" y="61"/>
                            </a:cubicBezTo>
                            <a:cubicBezTo>
                              <a:pt x="521" y="58"/>
                              <a:pt x="527" y="56"/>
                              <a:pt x="534" y="56"/>
                            </a:cubicBezTo>
                            <a:cubicBezTo>
                              <a:pt x="542" y="56"/>
                              <a:pt x="548" y="57"/>
                              <a:pt x="554" y="60"/>
                            </a:cubicBezTo>
                            <a:cubicBezTo>
                              <a:pt x="561" y="63"/>
                              <a:pt x="565" y="68"/>
                              <a:pt x="568" y="75"/>
                            </a:cubicBezTo>
                            <a:cubicBezTo>
                              <a:pt x="573" y="69"/>
                              <a:pt x="578" y="64"/>
                              <a:pt x="584" y="61"/>
                            </a:cubicBezTo>
                            <a:cubicBezTo>
                              <a:pt x="590" y="58"/>
                              <a:pt x="597" y="56"/>
                              <a:pt x="605" y="56"/>
                            </a:cubicBezTo>
                            <a:cubicBezTo>
                              <a:pt x="614" y="56"/>
                              <a:pt x="621" y="58"/>
                              <a:pt x="627" y="61"/>
                            </a:cubicBezTo>
                            <a:cubicBezTo>
                              <a:pt x="632" y="64"/>
                              <a:pt x="636" y="68"/>
                              <a:pt x="639" y="73"/>
                            </a:cubicBezTo>
                            <a:cubicBezTo>
                              <a:pt x="642" y="78"/>
                              <a:pt x="643" y="83"/>
                              <a:pt x="644" y="89"/>
                            </a:cubicBezTo>
                            <a:cubicBezTo>
                              <a:pt x="645" y="95"/>
                              <a:pt x="646" y="101"/>
                              <a:pt x="646" y="106"/>
                            </a:cubicBezTo>
                            <a:cubicBezTo>
                              <a:pt x="646" y="176"/>
                              <a:pt x="646" y="176"/>
                              <a:pt x="646" y="176"/>
                            </a:cubicBezTo>
                            <a:cubicBezTo>
                              <a:pt x="607" y="176"/>
                              <a:pt x="607" y="176"/>
                              <a:pt x="607" y="176"/>
                            </a:cubicBezTo>
                            <a:cubicBezTo>
                              <a:pt x="607" y="107"/>
                              <a:pt x="607" y="107"/>
                              <a:pt x="607" y="107"/>
                            </a:cubicBezTo>
                            <a:cubicBezTo>
                              <a:pt x="607" y="101"/>
                              <a:pt x="606" y="96"/>
                              <a:pt x="603" y="93"/>
                            </a:cubicBezTo>
                            <a:cubicBezTo>
                              <a:pt x="600" y="89"/>
                              <a:pt x="596" y="87"/>
                              <a:pt x="592" y="87"/>
                            </a:cubicBezTo>
                            <a:cubicBezTo>
                              <a:pt x="588" y="87"/>
                              <a:pt x="584" y="88"/>
                              <a:pt x="582" y="90"/>
                            </a:cubicBezTo>
                            <a:cubicBezTo>
                              <a:pt x="580" y="91"/>
                              <a:pt x="578" y="93"/>
                              <a:pt x="576" y="96"/>
                            </a:cubicBezTo>
                            <a:cubicBezTo>
                              <a:pt x="575" y="99"/>
                              <a:pt x="574" y="102"/>
                              <a:pt x="574" y="106"/>
                            </a:cubicBezTo>
                            <a:cubicBezTo>
                              <a:pt x="574" y="110"/>
                              <a:pt x="574" y="114"/>
                              <a:pt x="574" y="119"/>
                            </a:cubicBezTo>
                            <a:cubicBezTo>
                              <a:pt x="574" y="176"/>
                              <a:pt x="574" y="176"/>
                              <a:pt x="574" y="176"/>
                            </a:cubicBezTo>
                            <a:cubicBezTo>
                              <a:pt x="536" y="176"/>
                              <a:pt x="536" y="176"/>
                              <a:pt x="536" y="176"/>
                            </a:cubicBezTo>
                            <a:cubicBezTo>
                              <a:pt x="536" y="110"/>
                              <a:pt x="536" y="110"/>
                              <a:pt x="536" y="110"/>
                            </a:cubicBezTo>
                            <a:cubicBezTo>
                              <a:pt x="536" y="103"/>
                              <a:pt x="534" y="97"/>
                              <a:pt x="532" y="93"/>
                            </a:cubicBezTo>
                            <a:cubicBezTo>
                              <a:pt x="530" y="89"/>
                              <a:pt x="526" y="87"/>
                              <a:pt x="521" y="87"/>
                            </a:cubicBezTo>
                            <a:cubicBezTo>
                              <a:pt x="514" y="87"/>
                              <a:pt x="509" y="90"/>
                              <a:pt x="506" y="94"/>
                            </a:cubicBezTo>
                            <a:cubicBezTo>
                              <a:pt x="503" y="99"/>
                              <a:pt x="502" y="107"/>
                              <a:pt x="502" y="119"/>
                            </a:cubicBezTo>
                            <a:cubicBezTo>
                              <a:pt x="502" y="176"/>
                              <a:pt x="502" y="176"/>
                              <a:pt x="502" y="176"/>
                            </a:cubicBezTo>
                            <a:cubicBezTo>
                              <a:pt x="464" y="176"/>
                              <a:pt x="464" y="176"/>
                              <a:pt x="464" y="176"/>
                            </a:cubicBezTo>
                            <a:lnTo>
                              <a:pt x="464" y="59"/>
                            </a:lnTo>
                            <a:close/>
                            <a:moveTo>
                              <a:pt x="780" y="176"/>
                            </a:moveTo>
                            <a:cubicBezTo>
                              <a:pt x="743" y="176"/>
                              <a:pt x="743" y="176"/>
                              <a:pt x="743" y="176"/>
                            </a:cubicBezTo>
                            <a:cubicBezTo>
                              <a:pt x="743" y="160"/>
                              <a:pt x="743" y="160"/>
                              <a:pt x="743" y="160"/>
                            </a:cubicBezTo>
                            <a:cubicBezTo>
                              <a:pt x="743" y="160"/>
                              <a:pt x="743" y="160"/>
                              <a:pt x="743" y="160"/>
                            </a:cubicBezTo>
                            <a:cubicBezTo>
                              <a:pt x="739" y="166"/>
                              <a:pt x="734" y="170"/>
                              <a:pt x="727" y="174"/>
                            </a:cubicBezTo>
                            <a:cubicBezTo>
                              <a:pt x="721" y="177"/>
                              <a:pt x="714" y="179"/>
                              <a:pt x="707" y="179"/>
                            </a:cubicBezTo>
                            <a:cubicBezTo>
                              <a:pt x="699" y="179"/>
                              <a:pt x="692" y="178"/>
                              <a:pt x="686" y="176"/>
                            </a:cubicBezTo>
                            <a:cubicBezTo>
                              <a:pt x="681" y="173"/>
                              <a:pt x="676" y="170"/>
                              <a:pt x="673" y="166"/>
                            </a:cubicBezTo>
                            <a:cubicBezTo>
                              <a:pt x="670" y="161"/>
                              <a:pt x="667" y="156"/>
                              <a:pt x="666" y="150"/>
                            </a:cubicBezTo>
                            <a:cubicBezTo>
                              <a:pt x="665" y="144"/>
                              <a:pt x="664" y="137"/>
                              <a:pt x="664" y="129"/>
                            </a:cubicBezTo>
                            <a:cubicBezTo>
                              <a:pt x="664" y="59"/>
                              <a:pt x="664" y="59"/>
                              <a:pt x="664" y="59"/>
                            </a:cubicBezTo>
                            <a:cubicBezTo>
                              <a:pt x="702" y="59"/>
                              <a:pt x="702" y="59"/>
                              <a:pt x="702" y="59"/>
                            </a:cubicBezTo>
                            <a:cubicBezTo>
                              <a:pt x="702" y="127"/>
                              <a:pt x="702" y="127"/>
                              <a:pt x="702" y="127"/>
                            </a:cubicBezTo>
                            <a:cubicBezTo>
                              <a:pt x="702" y="135"/>
                              <a:pt x="704" y="140"/>
                              <a:pt x="707" y="143"/>
                            </a:cubicBezTo>
                            <a:cubicBezTo>
                              <a:pt x="710" y="146"/>
                              <a:pt x="715" y="148"/>
                              <a:pt x="721" y="148"/>
                            </a:cubicBezTo>
                            <a:cubicBezTo>
                              <a:pt x="723" y="148"/>
                              <a:pt x="725" y="147"/>
                              <a:pt x="728" y="147"/>
                            </a:cubicBezTo>
                            <a:cubicBezTo>
                              <a:pt x="730" y="146"/>
                              <a:pt x="732" y="144"/>
                              <a:pt x="734" y="142"/>
                            </a:cubicBezTo>
                            <a:cubicBezTo>
                              <a:pt x="737" y="140"/>
                              <a:pt x="738" y="138"/>
                              <a:pt x="740" y="134"/>
                            </a:cubicBezTo>
                            <a:cubicBezTo>
                              <a:pt x="741" y="131"/>
                              <a:pt x="742" y="127"/>
                              <a:pt x="742" y="122"/>
                            </a:cubicBezTo>
                            <a:cubicBezTo>
                              <a:pt x="742" y="59"/>
                              <a:pt x="742" y="59"/>
                              <a:pt x="742" y="59"/>
                            </a:cubicBezTo>
                            <a:cubicBezTo>
                              <a:pt x="780" y="59"/>
                              <a:pt x="780" y="59"/>
                              <a:pt x="780" y="59"/>
                            </a:cubicBezTo>
                            <a:lnTo>
                              <a:pt x="780" y="176"/>
                            </a:lnTo>
                            <a:close/>
                            <a:moveTo>
                              <a:pt x="799" y="59"/>
                            </a:moveTo>
                            <a:cubicBezTo>
                              <a:pt x="836" y="59"/>
                              <a:pt x="836" y="59"/>
                              <a:pt x="836" y="59"/>
                            </a:cubicBezTo>
                            <a:cubicBezTo>
                              <a:pt x="836" y="75"/>
                              <a:pt x="836" y="75"/>
                              <a:pt x="836" y="75"/>
                            </a:cubicBezTo>
                            <a:cubicBezTo>
                              <a:pt x="836" y="75"/>
                              <a:pt x="836" y="75"/>
                              <a:pt x="836" y="75"/>
                            </a:cubicBezTo>
                            <a:cubicBezTo>
                              <a:pt x="838" y="72"/>
                              <a:pt x="840" y="70"/>
                              <a:pt x="843" y="67"/>
                            </a:cubicBezTo>
                            <a:cubicBezTo>
                              <a:pt x="846" y="65"/>
                              <a:pt x="849" y="63"/>
                              <a:pt x="852" y="61"/>
                            </a:cubicBezTo>
                            <a:cubicBezTo>
                              <a:pt x="855" y="60"/>
                              <a:pt x="859" y="58"/>
                              <a:pt x="862" y="57"/>
                            </a:cubicBezTo>
                            <a:cubicBezTo>
                              <a:pt x="866" y="56"/>
                              <a:pt x="869" y="56"/>
                              <a:pt x="873" y="56"/>
                            </a:cubicBezTo>
                            <a:cubicBezTo>
                              <a:pt x="883" y="56"/>
                              <a:pt x="890" y="58"/>
                              <a:pt x="896" y="61"/>
                            </a:cubicBezTo>
                            <a:cubicBezTo>
                              <a:pt x="901" y="64"/>
                              <a:pt x="906" y="68"/>
                              <a:pt x="908" y="72"/>
                            </a:cubicBezTo>
                            <a:cubicBezTo>
                              <a:pt x="911" y="77"/>
                              <a:pt x="913" y="82"/>
                              <a:pt x="914" y="87"/>
                            </a:cubicBezTo>
                            <a:cubicBezTo>
                              <a:pt x="914" y="92"/>
                              <a:pt x="915" y="97"/>
                              <a:pt x="915" y="101"/>
                            </a:cubicBezTo>
                            <a:cubicBezTo>
                              <a:pt x="915" y="176"/>
                              <a:pt x="915" y="176"/>
                              <a:pt x="915" y="176"/>
                            </a:cubicBezTo>
                            <a:cubicBezTo>
                              <a:pt x="877" y="176"/>
                              <a:pt x="877" y="176"/>
                              <a:pt x="877" y="176"/>
                            </a:cubicBezTo>
                            <a:cubicBezTo>
                              <a:pt x="877" y="119"/>
                              <a:pt x="877" y="119"/>
                              <a:pt x="877" y="119"/>
                            </a:cubicBezTo>
                            <a:cubicBezTo>
                              <a:pt x="877" y="115"/>
                              <a:pt x="877" y="112"/>
                              <a:pt x="877" y="108"/>
                            </a:cubicBezTo>
                            <a:cubicBezTo>
                              <a:pt x="877" y="104"/>
                              <a:pt x="876" y="100"/>
                              <a:pt x="875" y="97"/>
                            </a:cubicBezTo>
                            <a:cubicBezTo>
                              <a:pt x="874" y="95"/>
                              <a:pt x="872" y="92"/>
                              <a:pt x="869" y="90"/>
                            </a:cubicBezTo>
                            <a:cubicBezTo>
                              <a:pt x="867" y="88"/>
                              <a:pt x="863" y="87"/>
                              <a:pt x="858" y="87"/>
                            </a:cubicBezTo>
                            <a:cubicBezTo>
                              <a:pt x="854" y="87"/>
                              <a:pt x="851" y="88"/>
                              <a:pt x="848" y="90"/>
                            </a:cubicBezTo>
                            <a:cubicBezTo>
                              <a:pt x="846" y="91"/>
                              <a:pt x="844" y="93"/>
                              <a:pt x="842" y="95"/>
                            </a:cubicBezTo>
                            <a:cubicBezTo>
                              <a:pt x="840" y="97"/>
                              <a:pt x="839" y="100"/>
                              <a:pt x="838" y="103"/>
                            </a:cubicBezTo>
                            <a:cubicBezTo>
                              <a:pt x="837" y="106"/>
                              <a:pt x="837" y="109"/>
                              <a:pt x="837" y="112"/>
                            </a:cubicBezTo>
                            <a:cubicBezTo>
                              <a:pt x="837" y="176"/>
                              <a:pt x="837" y="176"/>
                              <a:pt x="837" y="176"/>
                            </a:cubicBezTo>
                            <a:cubicBezTo>
                              <a:pt x="799" y="176"/>
                              <a:pt x="799" y="176"/>
                              <a:pt x="799" y="176"/>
                            </a:cubicBezTo>
                            <a:lnTo>
                              <a:pt x="799" y="59"/>
                            </a:lnTo>
                            <a:close/>
                            <a:moveTo>
                              <a:pt x="973" y="45"/>
                            </a:moveTo>
                            <a:cubicBezTo>
                              <a:pt x="935" y="45"/>
                              <a:pt x="935" y="45"/>
                              <a:pt x="935" y="45"/>
                            </a:cubicBezTo>
                            <a:cubicBezTo>
                              <a:pt x="935" y="16"/>
                              <a:pt x="935" y="16"/>
                              <a:pt x="935" y="16"/>
                            </a:cubicBezTo>
                            <a:cubicBezTo>
                              <a:pt x="973" y="16"/>
                              <a:pt x="973" y="16"/>
                              <a:pt x="973" y="16"/>
                            </a:cubicBezTo>
                            <a:lnTo>
                              <a:pt x="973" y="45"/>
                            </a:lnTo>
                            <a:close/>
                            <a:moveTo>
                              <a:pt x="935" y="59"/>
                            </a:moveTo>
                            <a:cubicBezTo>
                              <a:pt x="973" y="59"/>
                              <a:pt x="973" y="59"/>
                              <a:pt x="973" y="59"/>
                            </a:cubicBezTo>
                            <a:cubicBezTo>
                              <a:pt x="973" y="176"/>
                              <a:pt x="973" y="176"/>
                              <a:pt x="973" y="176"/>
                            </a:cubicBezTo>
                            <a:cubicBezTo>
                              <a:pt x="935" y="176"/>
                              <a:pt x="935" y="176"/>
                              <a:pt x="935" y="176"/>
                            </a:cubicBezTo>
                            <a:lnTo>
                              <a:pt x="935" y="59"/>
                            </a:lnTo>
                            <a:close/>
                            <a:moveTo>
                              <a:pt x="1069" y="102"/>
                            </a:moveTo>
                            <a:cubicBezTo>
                              <a:pt x="1069" y="100"/>
                              <a:pt x="1069" y="97"/>
                              <a:pt x="1068" y="95"/>
                            </a:cubicBezTo>
                            <a:cubicBezTo>
                              <a:pt x="1066" y="93"/>
                              <a:pt x="1065" y="91"/>
                              <a:pt x="1063" y="90"/>
                            </a:cubicBezTo>
                            <a:cubicBezTo>
                              <a:pt x="1062" y="88"/>
                              <a:pt x="1060" y="87"/>
                              <a:pt x="1057" y="86"/>
                            </a:cubicBezTo>
                            <a:cubicBezTo>
                              <a:pt x="1055" y="86"/>
                              <a:pt x="1053" y="85"/>
                              <a:pt x="1051" y="85"/>
                            </a:cubicBezTo>
                            <a:cubicBezTo>
                              <a:pt x="1045" y="85"/>
                              <a:pt x="1041" y="86"/>
                              <a:pt x="1038" y="88"/>
                            </a:cubicBezTo>
                            <a:cubicBezTo>
                              <a:pt x="1034" y="90"/>
                              <a:pt x="1032" y="93"/>
                              <a:pt x="1030" y="96"/>
                            </a:cubicBezTo>
                            <a:cubicBezTo>
                              <a:pt x="1029" y="99"/>
                              <a:pt x="1027" y="103"/>
                              <a:pt x="1027" y="107"/>
                            </a:cubicBezTo>
                            <a:cubicBezTo>
                              <a:pt x="1026" y="111"/>
                              <a:pt x="1026" y="115"/>
                              <a:pt x="1026" y="119"/>
                            </a:cubicBezTo>
                            <a:cubicBezTo>
                              <a:pt x="1026" y="123"/>
                              <a:pt x="1026" y="127"/>
                              <a:pt x="1027" y="131"/>
                            </a:cubicBezTo>
                            <a:cubicBezTo>
                              <a:pt x="1028" y="134"/>
                              <a:pt x="1029" y="137"/>
                              <a:pt x="1031" y="140"/>
                            </a:cubicBezTo>
                            <a:cubicBezTo>
                              <a:pt x="1033" y="143"/>
                              <a:pt x="1035" y="145"/>
                              <a:pt x="1038" y="147"/>
                            </a:cubicBezTo>
                            <a:cubicBezTo>
                              <a:pt x="1041" y="149"/>
                              <a:pt x="1044" y="150"/>
                              <a:pt x="1048" y="150"/>
                            </a:cubicBezTo>
                            <a:cubicBezTo>
                              <a:pt x="1055" y="150"/>
                              <a:pt x="1060" y="148"/>
                              <a:pt x="1064" y="145"/>
                            </a:cubicBezTo>
                            <a:cubicBezTo>
                              <a:pt x="1067" y="141"/>
                              <a:pt x="1069" y="136"/>
                              <a:pt x="1070" y="130"/>
                            </a:cubicBezTo>
                            <a:cubicBezTo>
                              <a:pt x="1107" y="130"/>
                              <a:pt x="1107" y="130"/>
                              <a:pt x="1107" y="130"/>
                            </a:cubicBezTo>
                            <a:cubicBezTo>
                              <a:pt x="1106" y="138"/>
                              <a:pt x="1104" y="145"/>
                              <a:pt x="1101" y="151"/>
                            </a:cubicBezTo>
                            <a:cubicBezTo>
                              <a:pt x="1098" y="157"/>
                              <a:pt x="1093" y="162"/>
                              <a:pt x="1088" y="166"/>
                            </a:cubicBezTo>
                            <a:cubicBezTo>
                              <a:pt x="1083" y="170"/>
                              <a:pt x="1077" y="174"/>
                              <a:pt x="1070" y="176"/>
                            </a:cubicBezTo>
                            <a:cubicBezTo>
                              <a:pt x="1064" y="178"/>
                              <a:pt x="1056" y="179"/>
                              <a:pt x="1049" y="179"/>
                            </a:cubicBezTo>
                            <a:cubicBezTo>
                              <a:pt x="1040" y="179"/>
                              <a:pt x="1032" y="178"/>
                              <a:pt x="1024" y="175"/>
                            </a:cubicBezTo>
                            <a:cubicBezTo>
                              <a:pt x="1017" y="172"/>
                              <a:pt x="1011" y="168"/>
                              <a:pt x="1005" y="163"/>
                            </a:cubicBezTo>
                            <a:cubicBezTo>
                              <a:pt x="1000" y="157"/>
                              <a:pt x="995" y="151"/>
                              <a:pt x="992" y="144"/>
                            </a:cubicBezTo>
                            <a:cubicBezTo>
                              <a:pt x="989" y="137"/>
                              <a:pt x="988" y="128"/>
                              <a:pt x="988" y="119"/>
                            </a:cubicBezTo>
                            <a:cubicBezTo>
                              <a:pt x="988" y="110"/>
                              <a:pt x="989" y="102"/>
                              <a:pt x="992" y="94"/>
                            </a:cubicBezTo>
                            <a:cubicBezTo>
                              <a:pt x="995" y="86"/>
                              <a:pt x="999" y="79"/>
                              <a:pt x="1004" y="74"/>
                            </a:cubicBezTo>
                            <a:cubicBezTo>
                              <a:pt x="1010" y="68"/>
                              <a:pt x="1016" y="64"/>
                              <a:pt x="1023" y="61"/>
                            </a:cubicBezTo>
                            <a:cubicBezTo>
                              <a:pt x="1031" y="58"/>
                              <a:pt x="1039" y="56"/>
                              <a:pt x="1049" y="56"/>
                            </a:cubicBezTo>
                            <a:cubicBezTo>
                              <a:pt x="1056" y="56"/>
                              <a:pt x="1063" y="57"/>
                              <a:pt x="1069" y="59"/>
                            </a:cubicBezTo>
                            <a:cubicBezTo>
                              <a:pt x="1076" y="61"/>
                              <a:pt x="1082" y="64"/>
                              <a:pt x="1087" y="68"/>
                            </a:cubicBezTo>
                            <a:cubicBezTo>
                              <a:pt x="1092" y="71"/>
                              <a:pt x="1097" y="76"/>
                              <a:pt x="1100" y="82"/>
                            </a:cubicBezTo>
                            <a:cubicBezTo>
                              <a:pt x="1103" y="88"/>
                              <a:pt x="1105" y="94"/>
                              <a:pt x="1106" y="102"/>
                            </a:cubicBezTo>
                            <a:lnTo>
                              <a:pt x="1069" y="102"/>
                            </a:lnTo>
                            <a:close/>
                            <a:moveTo>
                              <a:pt x="1118" y="95"/>
                            </a:moveTo>
                            <a:cubicBezTo>
                              <a:pt x="1118" y="88"/>
                              <a:pt x="1120" y="81"/>
                              <a:pt x="1124" y="76"/>
                            </a:cubicBezTo>
                            <a:cubicBezTo>
                              <a:pt x="1127" y="71"/>
                              <a:pt x="1131" y="67"/>
                              <a:pt x="1136" y="64"/>
                            </a:cubicBezTo>
                            <a:cubicBezTo>
                              <a:pt x="1142" y="61"/>
                              <a:pt x="1147" y="59"/>
                              <a:pt x="1154" y="58"/>
                            </a:cubicBezTo>
                            <a:cubicBezTo>
                              <a:pt x="1160" y="57"/>
                              <a:pt x="1167" y="56"/>
                              <a:pt x="1173" y="56"/>
                            </a:cubicBezTo>
                            <a:cubicBezTo>
                              <a:pt x="1180" y="56"/>
                              <a:pt x="1187" y="57"/>
                              <a:pt x="1193" y="58"/>
                            </a:cubicBezTo>
                            <a:cubicBezTo>
                              <a:pt x="1200" y="58"/>
                              <a:pt x="1206" y="60"/>
                              <a:pt x="1211" y="63"/>
                            </a:cubicBezTo>
                            <a:cubicBezTo>
                              <a:pt x="1216" y="66"/>
                              <a:pt x="1220" y="70"/>
                              <a:pt x="1223" y="75"/>
                            </a:cubicBezTo>
                            <a:cubicBezTo>
                              <a:pt x="1226" y="80"/>
                              <a:pt x="1227" y="87"/>
                              <a:pt x="1227" y="95"/>
                            </a:cubicBezTo>
                            <a:cubicBezTo>
                              <a:pt x="1227" y="146"/>
                              <a:pt x="1227" y="146"/>
                              <a:pt x="1227" y="146"/>
                            </a:cubicBezTo>
                            <a:cubicBezTo>
                              <a:pt x="1227" y="151"/>
                              <a:pt x="1228" y="156"/>
                              <a:pt x="1228" y="161"/>
                            </a:cubicBezTo>
                            <a:cubicBezTo>
                              <a:pt x="1228" y="166"/>
                              <a:pt x="1230" y="171"/>
                              <a:pt x="1232" y="176"/>
                            </a:cubicBezTo>
                            <a:cubicBezTo>
                              <a:pt x="1194" y="176"/>
                              <a:pt x="1194" y="176"/>
                              <a:pt x="1194" y="176"/>
                            </a:cubicBezTo>
                            <a:cubicBezTo>
                              <a:pt x="1193" y="174"/>
                              <a:pt x="1192" y="172"/>
                              <a:pt x="1192" y="170"/>
                            </a:cubicBezTo>
                            <a:cubicBezTo>
                              <a:pt x="1192" y="168"/>
                              <a:pt x="1192" y="167"/>
                              <a:pt x="1191" y="165"/>
                            </a:cubicBezTo>
                            <a:cubicBezTo>
                              <a:pt x="1186" y="170"/>
                              <a:pt x="1181" y="174"/>
                              <a:pt x="1174" y="176"/>
                            </a:cubicBezTo>
                            <a:cubicBezTo>
                              <a:pt x="1167" y="178"/>
                              <a:pt x="1160" y="179"/>
                              <a:pt x="1153" y="179"/>
                            </a:cubicBezTo>
                            <a:cubicBezTo>
                              <a:pt x="1148" y="179"/>
                              <a:pt x="1142" y="178"/>
                              <a:pt x="1138" y="177"/>
                            </a:cubicBezTo>
                            <a:cubicBezTo>
                              <a:pt x="1133" y="175"/>
                              <a:pt x="1128" y="173"/>
                              <a:pt x="1125" y="170"/>
                            </a:cubicBezTo>
                            <a:cubicBezTo>
                              <a:pt x="1121" y="167"/>
                              <a:pt x="1118" y="164"/>
                              <a:pt x="1116" y="159"/>
                            </a:cubicBezTo>
                            <a:cubicBezTo>
                              <a:pt x="1114" y="155"/>
                              <a:pt x="1113" y="150"/>
                              <a:pt x="1113" y="144"/>
                            </a:cubicBezTo>
                            <a:cubicBezTo>
                              <a:pt x="1113" y="138"/>
                              <a:pt x="1114" y="132"/>
                              <a:pt x="1117" y="128"/>
                            </a:cubicBezTo>
                            <a:cubicBezTo>
                              <a:pt x="1119" y="124"/>
                              <a:pt x="1122" y="121"/>
                              <a:pt x="1125" y="118"/>
                            </a:cubicBezTo>
                            <a:cubicBezTo>
                              <a:pt x="1129" y="115"/>
                              <a:pt x="1133" y="113"/>
                              <a:pt x="1137" y="112"/>
                            </a:cubicBezTo>
                            <a:cubicBezTo>
                              <a:pt x="1142" y="110"/>
                              <a:pt x="1147" y="109"/>
                              <a:pt x="1152" y="108"/>
                            </a:cubicBezTo>
                            <a:cubicBezTo>
                              <a:pt x="1157" y="107"/>
                              <a:pt x="1162" y="106"/>
                              <a:pt x="1167" y="106"/>
                            </a:cubicBezTo>
                            <a:cubicBezTo>
                              <a:pt x="1172" y="105"/>
                              <a:pt x="1177" y="104"/>
                              <a:pt x="1181" y="104"/>
                            </a:cubicBezTo>
                            <a:cubicBezTo>
                              <a:pt x="1184" y="103"/>
                              <a:pt x="1187" y="102"/>
                              <a:pt x="1189" y="100"/>
                            </a:cubicBezTo>
                            <a:cubicBezTo>
                              <a:pt x="1190" y="99"/>
                              <a:pt x="1191" y="96"/>
                              <a:pt x="1191" y="93"/>
                            </a:cubicBezTo>
                            <a:cubicBezTo>
                              <a:pt x="1191" y="91"/>
                              <a:pt x="1191" y="89"/>
                              <a:pt x="1189" y="87"/>
                            </a:cubicBezTo>
                            <a:cubicBezTo>
                              <a:pt x="1188" y="86"/>
                              <a:pt x="1187" y="84"/>
                              <a:pt x="1185" y="83"/>
                            </a:cubicBezTo>
                            <a:cubicBezTo>
                              <a:pt x="1183" y="83"/>
                              <a:pt x="1181" y="82"/>
                              <a:pt x="1179" y="81"/>
                            </a:cubicBezTo>
                            <a:cubicBezTo>
                              <a:pt x="1177" y="81"/>
                              <a:pt x="1175" y="81"/>
                              <a:pt x="1173" y="81"/>
                            </a:cubicBezTo>
                            <a:cubicBezTo>
                              <a:pt x="1162" y="81"/>
                              <a:pt x="1156" y="86"/>
                              <a:pt x="1154" y="95"/>
                            </a:cubicBezTo>
                            <a:lnTo>
                              <a:pt x="1118" y="95"/>
                            </a:lnTo>
                            <a:close/>
                            <a:moveTo>
                              <a:pt x="1152" y="142"/>
                            </a:moveTo>
                            <a:cubicBezTo>
                              <a:pt x="1152" y="147"/>
                              <a:pt x="1153" y="150"/>
                              <a:pt x="1156" y="152"/>
                            </a:cubicBezTo>
                            <a:cubicBezTo>
                              <a:pt x="1159" y="154"/>
                              <a:pt x="1163" y="156"/>
                              <a:pt x="1167" y="156"/>
                            </a:cubicBezTo>
                            <a:cubicBezTo>
                              <a:pt x="1177" y="156"/>
                              <a:pt x="1183" y="153"/>
                              <a:pt x="1186" y="147"/>
                            </a:cubicBezTo>
                            <a:cubicBezTo>
                              <a:pt x="1190" y="142"/>
                              <a:pt x="1191" y="133"/>
                              <a:pt x="1191" y="121"/>
                            </a:cubicBezTo>
                            <a:cubicBezTo>
                              <a:pt x="1188" y="123"/>
                              <a:pt x="1184" y="124"/>
                              <a:pt x="1180" y="125"/>
                            </a:cubicBezTo>
                            <a:cubicBezTo>
                              <a:pt x="1176" y="125"/>
                              <a:pt x="1171" y="126"/>
                              <a:pt x="1167" y="128"/>
                            </a:cubicBezTo>
                            <a:cubicBezTo>
                              <a:pt x="1163" y="129"/>
                              <a:pt x="1159" y="130"/>
                              <a:pt x="1156" y="132"/>
                            </a:cubicBezTo>
                            <a:cubicBezTo>
                              <a:pt x="1153" y="134"/>
                              <a:pt x="1152" y="138"/>
                              <a:pt x="1152" y="142"/>
                            </a:cubicBezTo>
                            <a:close/>
                            <a:moveTo>
                              <a:pt x="1316" y="84"/>
                            </a:moveTo>
                            <a:cubicBezTo>
                              <a:pt x="1293" y="84"/>
                              <a:pt x="1293" y="84"/>
                              <a:pt x="1293" y="84"/>
                            </a:cubicBezTo>
                            <a:cubicBezTo>
                              <a:pt x="1293" y="137"/>
                              <a:pt x="1293" y="137"/>
                              <a:pt x="1293" y="137"/>
                            </a:cubicBezTo>
                            <a:cubicBezTo>
                              <a:pt x="1293" y="142"/>
                              <a:pt x="1294" y="145"/>
                              <a:pt x="1296" y="146"/>
                            </a:cubicBezTo>
                            <a:cubicBezTo>
                              <a:pt x="1299" y="147"/>
                              <a:pt x="1302" y="148"/>
                              <a:pt x="1306" y="148"/>
                            </a:cubicBezTo>
                            <a:cubicBezTo>
                              <a:pt x="1308" y="148"/>
                              <a:pt x="1310" y="148"/>
                              <a:pt x="1311" y="148"/>
                            </a:cubicBezTo>
                            <a:cubicBezTo>
                              <a:pt x="1313" y="148"/>
                              <a:pt x="1315" y="148"/>
                              <a:pt x="1316" y="148"/>
                            </a:cubicBezTo>
                            <a:cubicBezTo>
                              <a:pt x="1316" y="176"/>
                              <a:pt x="1316" y="176"/>
                              <a:pt x="1316" y="176"/>
                            </a:cubicBezTo>
                            <a:cubicBezTo>
                              <a:pt x="1313" y="176"/>
                              <a:pt x="1309" y="176"/>
                              <a:pt x="1306" y="176"/>
                            </a:cubicBezTo>
                            <a:cubicBezTo>
                              <a:pt x="1302" y="177"/>
                              <a:pt x="1299" y="177"/>
                              <a:pt x="1295" y="177"/>
                            </a:cubicBezTo>
                            <a:cubicBezTo>
                              <a:pt x="1287" y="177"/>
                              <a:pt x="1281" y="176"/>
                              <a:pt x="1275" y="175"/>
                            </a:cubicBezTo>
                            <a:cubicBezTo>
                              <a:pt x="1270" y="173"/>
                              <a:pt x="1266" y="171"/>
                              <a:pt x="1263" y="168"/>
                            </a:cubicBezTo>
                            <a:cubicBezTo>
                              <a:pt x="1260" y="165"/>
                              <a:pt x="1258" y="161"/>
                              <a:pt x="1256" y="156"/>
                            </a:cubicBezTo>
                            <a:cubicBezTo>
                              <a:pt x="1255" y="150"/>
                              <a:pt x="1255" y="144"/>
                              <a:pt x="1255" y="136"/>
                            </a:cubicBezTo>
                            <a:cubicBezTo>
                              <a:pt x="1255" y="84"/>
                              <a:pt x="1255" y="84"/>
                              <a:pt x="1255" y="84"/>
                            </a:cubicBezTo>
                            <a:cubicBezTo>
                              <a:pt x="1235" y="84"/>
                              <a:pt x="1235" y="84"/>
                              <a:pt x="1235" y="84"/>
                            </a:cubicBezTo>
                            <a:cubicBezTo>
                              <a:pt x="1235" y="59"/>
                              <a:pt x="1235" y="59"/>
                              <a:pt x="1235" y="59"/>
                            </a:cubicBezTo>
                            <a:cubicBezTo>
                              <a:pt x="1255" y="59"/>
                              <a:pt x="1255" y="59"/>
                              <a:pt x="1255" y="59"/>
                            </a:cubicBezTo>
                            <a:cubicBezTo>
                              <a:pt x="1255" y="24"/>
                              <a:pt x="1255" y="24"/>
                              <a:pt x="1255" y="24"/>
                            </a:cubicBezTo>
                            <a:cubicBezTo>
                              <a:pt x="1293" y="24"/>
                              <a:pt x="1293" y="24"/>
                              <a:pt x="1293" y="24"/>
                            </a:cubicBezTo>
                            <a:cubicBezTo>
                              <a:pt x="1293" y="59"/>
                              <a:pt x="1293" y="59"/>
                              <a:pt x="1293" y="59"/>
                            </a:cubicBezTo>
                            <a:cubicBezTo>
                              <a:pt x="1316" y="59"/>
                              <a:pt x="1316" y="59"/>
                              <a:pt x="1316" y="59"/>
                            </a:cubicBezTo>
                            <a:lnTo>
                              <a:pt x="1316" y="84"/>
                            </a:lnTo>
                            <a:close/>
                            <a:moveTo>
                              <a:pt x="1359" y="127"/>
                            </a:moveTo>
                            <a:cubicBezTo>
                              <a:pt x="1359" y="135"/>
                              <a:pt x="1362" y="141"/>
                              <a:pt x="1366" y="146"/>
                            </a:cubicBezTo>
                            <a:cubicBezTo>
                              <a:pt x="1371" y="151"/>
                              <a:pt x="1377" y="153"/>
                              <a:pt x="1385" y="153"/>
                            </a:cubicBezTo>
                            <a:cubicBezTo>
                              <a:pt x="1390" y="153"/>
                              <a:pt x="1394" y="152"/>
                              <a:pt x="1398" y="150"/>
                            </a:cubicBezTo>
                            <a:cubicBezTo>
                              <a:pt x="1402" y="148"/>
                              <a:pt x="1405" y="145"/>
                              <a:pt x="1407" y="140"/>
                            </a:cubicBezTo>
                            <a:cubicBezTo>
                              <a:pt x="1442" y="140"/>
                              <a:pt x="1442" y="140"/>
                              <a:pt x="1442" y="140"/>
                            </a:cubicBezTo>
                            <a:cubicBezTo>
                              <a:pt x="1441" y="147"/>
                              <a:pt x="1438" y="153"/>
                              <a:pt x="1434" y="158"/>
                            </a:cubicBezTo>
                            <a:cubicBezTo>
                              <a:pt x="1430" y="163"/>
                              <a:pt x="1426" y="167"/>
                              <a:pt x="1421" y="170"/>
                            </a:cubicBezTo>
                            <a:cubicBezTo>
                              <a:pt x="1416" y="173"/>
                              <a:pt x="1410" y="175"/>
                              <a:pt x="1404" y="177"/>
                            </a:cubicBezTo>
                            <a:cubicBezTo>
                              <a:pt x="1397" y="178"/>
                              <a:pt x="1391" y="179"/>
                              <a:pt x="1385" y="179"/>
                            </a:cubicBezTo>
                            <a:cubicBezTo>
                              <a:pt x="1375" y="179"/>
                              <a:pt x="1367" y="178"/>
                              <a:pt x="1359" y="175"/>
                            </a:cubicBezTo>
                            <a:cubicBezTo>
                              <a:pt x="1351" y="172"/>
                              <a:pt x="1344" y="168"/>
                              <a:pt x="1339" y="163"/>
                            </a:cubicBezTo>
                            <a:cubicBezTo>
                              <a:pt x="1333" y="157"/>
                              <a:pt x="1329" y="151"/>
                              <a:pt x="1326" y="143"/>
                            </a:cubicBezTo>
                            <a:cubicBezTo>
                              <a:pt x="1323" y="136"/>
                              <a:pt x="1321" y="127"/>
                              <a:pt x="1321" y="117"/>
                            </a:cubicBezTo>
                            <a:cubicBezTo>
                              <a:pt x="1321" y="108"/>
                              <a:pt x="1323" y="100"/>
                              <a:pt x="1326" y="93"/>
                            </a:cubicBezTo>
                            <a:cubicBezTo>
                              <a:pt x="1329" y="85"/>
                              <a:pt x="1334" y="79"/>
                              <a:pt x="1340" y="73"/>
                            </a:cubicBezTo>
                            <a:cubicBezTo>
                              <a:pt x="1345" y="68"/>
                              <a:pt x="1352" y="64"/>
                              <a:pt x="1360" y="61"/>
                            </a:cubicBezTo>
                            <a:cubicBezTo>
                              <a:pt x="1367" y="58"/>
                              <a:pt x="1375" y="56"/>
                              <a:pt x="1384" y="56"/>
                            </a:cubicBezTo>
                            <a:cubicBezTo>
                              <a:pt x="1394" y="56"/>
                              <a:pt x="1403" y="58"/>
                              <a:pt x="1411" y="62"/>
                            </a:cubicBezTo>
                            <a:cubicBezTo>
                              <a:pt x="1419" y="65"/>
                              <a:pt x="1425" y="70"/>
                              <a:pt x="1430" y="77"/>
                            </a:cubicBezTo>
                            <a:cubicBezTo>
                              <a:pt x="1435" y="83"/>
                              <a:pt x="1439" y="91"/>
                              <a:pt x="1442" y="99"/>
                            </a:cubicBezTo>
                            <a:cubicBezTo>
                              <a:pt x="1444" y="108"/>
                              <a:pt x="1445" y="117"/>
                              <a:pt x="1445" y="127"/>
                            </a:cubicBezTo>
                            <a:lnTo>
                              <a:pt x="1359" y="127"/>
                            </a:lnTo>
                            <a:close/>
                            <a:moveTo>
                              <a:pt x="1406" y="106"/>
                            </a:moveTo>
                            <a:cubicBezTo>
                              <a:pt x="1406" y="99"/>
                              <a:pt x="1404" y="93"/>
                              <a:pt x="1400" y="89"/>
                            </a:cubicBezTo>
                            <a:cubicBezTo>
                              <a:pt x="1396" y="84"/>
                              <a:pt x="1390" y="82"/>
                              <a:pt x="1384" y="82"/>
                            </a:cubicBezTo>
                            <a:cubicBezTo>
                              <a:pt x="1377" y="82"/>
                              <a:pt x="1372" y="84"/>
                              <a:pt x="1367" y="88"/>
                            </a:cubicBezTo>
                            <a:cubicBezTo>
                              <a:pt x="1363" y="93"/>
                              <a:pt x="1360" y="98"/>
                              <a:pt x="1359" y="106"/>
                            </a:cubicBezTo>
                            <a:lnTo>
                              <a:pt x="1406" y="106"/>
                            </a:lnTo>
                            <a:close/>
                            <a:moveTo>
                              <a:pt x="1589" y="0"/>
                            </a:moveTo>
                            <a:cubicBezTo>
                              <a:pt x="1601" y="0"/>
                              <a:pt x="1601" y="0"/>
                              <a:pt x="1601" y="0"/>
                            </a:cubicBezTo>
                            <a:cubicBezTo>
                              <a:pt x="1601" y="224"/>
                              <a:pt x="1601" y="224"/>
                              <a:pt x="1601" y="224"/>
                            </a:cubicBezTo>
                            <a:cubicBezTo>
                              <a:pt x="1589" y="224"/>
                              <a:pt x="1589" y="224"/>
                              <a:pt x="1589" y="224"/>
                            </a:cubicBezTo>
                            <a:lnTo>
                              <a:pt x="1589" y="0"/>
                            </a:lnTo>
                            <a:close/>
                            <a:moveTo>
                              <a:pt x="1762" y="84"/>
                            </a:moveTo>
                            <a:cubicBezTo>
                              <a:pt x="1744" y="84"/>
                              <a:pt x="1744" y="84"/>
                              <a:pt x="1744" y="84"/>
                            </a:cubicBezTo>
                            <a:cubicBezTo>
                              <a:pt x="1744" y="59"/>
                              <a:pt x="1744" y="59"/>
                              <a:pt x="1744" y="59"/>
                            </a:cubicBezTo>
                            <a:cubicBezTo>
                              <a:pt x="1762" y="59"/>
                              <a:pt x="1762" y="59"/>
                              <a:pt x="1762" y="59"/>
                            </a:cubicBezTo>
                            <a:cubicBezTo>
                              <a:pt x="1762" y="51"/>
                              <a:pt x="1763" y="44"/>
                              <a:pt x="1764" y="38"/>
                            </a:cubicBezTo>
                            <a:cubicBezTo>
                              <a:pt x="1766" y="33"/>
                              <a:pt x="1768" y="28"/>
                              <a:pt x="1772" y="25"/>
                            </a:cubicBezTo>
                            <a:cubicBezTo>
                              <a:pt x="1775" y="22"/>
                              <a:pt x="1780" y="19"/>
                              <a:pt x="1785" y="18"/>
                            </a:cubicBezTo>
                            <a:cubicBezTo>
                              <a:pt x="1791" y="16"/>
                              <a:pt x="1798" y="16"/>
                              <a:pt x="1806" y="16"/>
                            </a:cubicBezTo>
                            <a:cubicBezTo>
                              <a:pt x="1809" y="16"/>
                              <a:pt x="1812" y="16"/>
                              <a:pt x="1815" y="16"/>
                            </a:cubicBezTo>
                            <a:cubicBezTo>
                              <a:pt x="1818" y="16"/>
                              <a:pt x="1821" y="16"/>
                              <a:pt x="1824" y="16"/>
                            </a:cubicBezTo>
                            <a:cubicBezTo>
                              <a:pt x="1824" y="43"/>
                              <a:pt x="1824" y="43"/>
                              <a:pt x="1824" y="43"/>
                            </a:cubicBezTo>
                            <a:cubicBezTo>
                              <a:pt x="1821" y="43"/>
                              <a:pt x="1817" y="43"/>
                              <a:pt x="1814" y="43"/>
                            </a:cubicBezTo>
                            <a:cubicBezTo>
                              <a:pt x="1810" y="43"/>
                              <a:pt x="1806" y="43"/>
                              <a:pt x="1804" y="45"/>
                            </a:cubicBezTo>
                            <a:cubicBezTo>
                              <a:pt x="1801" y="46"/>
                              <a:pt x="1800" y="49"/>
                              <a:pt x="1800" y="54"/>
                            </a:cubicBezTo>
                            <a:cubicBezTo>
                              <a:pt x="1800" y="59"/>
                              <a:pt x="1800" y="59"/>
                              <a:pt x="1800" y="59"/>
                            </a:cubicBezTo>
                            <a:cubicBezTo>
                              <a:pt x="1823" y="59"/>
                              <a:pt x="1823" y="59"/>
                              <a:pt x="1823" y="59"/>
                            </a:cubicBezTo>
                            <a:cubicBezTo>
                              <a:pt x="1823" y="84"/>
                              <a:pt x="1823" y="84"/>
                              <a:pt x="1823" y="84"/>
                            </a:cubicBezTo>
                            <a:cubicBezTo>
                              <a:pt x="1800" y="84"/>
                              <a:pt x="1800" y="84"/>
                              <a:pt x="1800" y="84"/>
                            </a:cubicBezTo>
                            <a:cubicBezTo>
                              <a:pt x="1800" y="176"/>
                              <a:pt x="1800" y="176"/>
                              <a:pt x="1800" y="176"/>
                            </a:cubicBezTo>
                            <a:cubicBezTo>
                              <a:pt x="1762" y="176"/>
                              <a:pt x="1762" y="176"/>
                              <a:pt x="1762" y="176"/>
                            </a:cubicBezTo>
                            <a:lnTo>
                              <a:pt x="1762" y="84"/>
                            </a:lnTo>
                            <a:close/>
                            <a:moveTo>
                              <a:pt x="1828" y="95"/>
                            </a:moveTo>
                            <a:cubicBezTo>
                              <a:pt x="1829" y="88"/>
                              <a:pt x="1831" y="81"/>
                              <a:pt x="1834" y="76"/>
                            </a:cubicBezTo>
                            <a:cubicBezTo>
                              <a:pt x="1837" y="71"/>
                              <a:pt x="1841" y="67"/>
                              <a:pt x="1847" y="64"/>
                            </a:cubicBezTo>
                            <a:cubicBezTo>
                              <a:pt x="1852" y="61"/>
                              <a:pt x="1858" y="59"/>
                              <a:pt x="1864" y="58"/>
                            </a:cubicBezTo>
                            <a:cubicBezTo>
                              <a:pt x="1870" y="57"/>
                              <a:pt x="1877" y="56"/>
                              <a:pt x="1884" y="56"/>
                            </a:cubicBezTo>
                            <a:cubicBezTo>
                              <a:pt x="1890" y="56"/>
                              <a:pt x="1897" y="57"/>
                              <a:pt x="1904" y="58"/>
                            </a:cubicBezTo>
                            <a:cubicBezTo>
                              <a:pt x="1910" y="58"/>
                              <a:pt x="1916" y="60"/>
                              <a:pt x="1921" y="63"/>
                            </a:cubicBezTo>
                            <a:cubicBezTo>
                              <a:pt x="1926" y="66"/>
                              <a:pt x="1930" y="70"/>
                              <a:pt x="1933" y="75"/>
                            </a:cubicBezTo>
                            <a:cubicBezTo>
                              <a:pt x="1936" y="80"/>
                              <a:pt x="1938" y="87"/>
                              <a:pt x="1938" y="95"/>
                            </a:cubicBezTo>
                            <a:cubicBezTo>
                              <a:pt x="1938" y="146"/>
                              <a:pt x="1938" y="146"/>
                              <a:pt x="1938" y="146"/>
                            </a:cubicBezTo>
                            <a:cubicBezTo>
                              <a:pt x="1938" y="151"/>
                              <a:pt x="1938" y="156"/>
                              <a:pt x="1938" y="161"/>
                            </a:cubicBezTo>
                            <a:cubicBezTo>
                              <a:pt x="1939" y="166"/>
                              <a:pt x="1940" y="171"/>
                              <a:pt x="1942" y="176"/>
                            </a:cubicBezTo>
                            <a:cubicBezTo>
                              <a:pt x="1904" y="176"/>
                              <a:pt x="1904" y="176"/>
                              <a:pt x="1904" y="176"/>
                            </a:cubicBezTo>
                            <a:cubicBezTo>
                              <a:pt x="1903" y="174"/>
                              <a:pt x="1903" y="172"/>
                              <a:pt x="1903" y="170"/>
                            </a:cubicBezTo>
                            <a:cubicBezTo>
                              <a:pt x="1902" y="168"/>
                              <a:pt x="1902" y="167"/>
                              <a:pt x="1902" y="165"/>
                            </a:cubicBezTo>
                            <a:cubicBezTo>
                              <a:pt x="1897" y="170"/>
                              <a:pt x="1891" y="174"/>
                              <a:pt x="1884" y="176"/>
                            </a:cubicBezTo>
                            <a:cubicBezTo>
                              <a:pt x="1877" y="178"/>
                              <a:pt x="1870" y="179"/>
                              <a:pt x="1863" y="179"/>
                            </a:cubicBezTo>
                            <a:cubicBezTo>
                              <a:pt x="1858" y="179"/>
                              <a:pt x="1853" y="178"/>
                              <a:pt x="1848" y="177"/>
                            </a:cubicBezTo>
                            <a:cubicBezTo>
                              <a:pt x="1843" y="175"/>
                              <a:pt x="1839" y="173"/>
                              <a:pt x="1835" y="170"/>
                            </a:cubicBezTo>
                            <a:cubicBezTo>
                              <a:pt x="1832" y="167"/>
                              <a:pt x="1829" y="164"/>
                              <a:pt x="1827" y="159"/>
                            </a:cubicBezTo>
                            <a:cubicBezTo>
                              <a:pt x="1825" y="155"/>
                              <a:pt x="1824" y="150"/>
                              <a:pt x="1824" y="144"/>
                            </a:cubicBezTo>
                            <a:cubicBezTo>
                              <a:pt x="1824" y="138"/>
                              <a:pt x="1825" y="132"/>
                              <a:pt x="1827" y="128"/>
                            </a:cubicBezTo>
                            <a:cubicBezTo>
                              <a:pt x="1829" y="124"/>
                              <a:pt x="1832" y="121"/>
                              <a:pt x="1835" y="118"/>
                            </a:cubicBezTo>
                            <a:cubicBezTo>
                              <a:pt x="1839" y="115"/>
                              <a:pt x="1843" y="113"/>
                              <a:pt x="1848" y="112"/>
                            </a:cubicBezTo>
                            <a:cubicBezTo>
                              <a:pt x="1852" y="110"/>
                              <a:pt x="1857" y="109"/>
                              <a:pt x="1862" y="108"/>
                            </a:cubicBezTo>
                            <a:cubicBezTo>
                              <a:pt x="1867" y="107"/>
                              <a:pt x="1872" y="106"/>
                              <a:pt x="1877" y="106"/>
                            </a:cubicBezTo>
                            <a:cubicBezTo>
                              <a:pt x="1882" y="105"/>
                              <a:pt x="1887" y="104"/>
                              <a:pt x="1891" y="104"/>
                            </a:cubicBezTo>
                            <a:cubicBezTo>
                              <a:pt x="1895" y="103"/>
                              <a:pt x="1897" y="102"/>
                              <a:pt x="1899" y="100"/>
                            </a:cubicBezTo>
                            <a:cubicBezTo>
                              <a:pt x="1901" y="99"/>
                              <a:pt x="1901" y="96"/>
                              <a:pt x="1901" y="93"/>
                            </a:cubicBezTo>
                            <a:cubicBezTo>
                              <a:pt x="1901" y="91"/>
                              <a:pt x="1901" y="89"/>
                              <a:pt x="1900" y="87"/>
                            </a:cubicBezTo>
                            <a:cubicBezTo>
                              <a:pt x="1899" y="86"/>
                              <a:pt x="1897" y="84"/>
                              <a:pt x="1895" y="83"/>
                            </a:cubicBezTo>
                            <a:cubicBezTo>
                              <a:pt x="1893" y="83"/>
                              <a:pt x="1891" y="82"/>
                              <a:pt x="1889" y="81"/>
                            </a:cubicBezTo>
                            <a:cubicBezTo>
                              <a:pt x="1887" y="81"/>
                              <a:pt x="1885" y="81"/>
                              <a:pt x="1883" y="81"/>
                            </a:cubicBezTo>
                            <a:cubicBezTo>
                              <a:pt x="1872" y="81"/>
                              <a:pt x="1866" y="86"/>
                              <a:pt x="1864" y="95"/>
                            </a:cubicBezTo>
                            <a:lnTo>
                              <a:pt x="1828" y="95"/>
                            </a:lnTo>
                            <a:close/>
                            <a:moveTo>
                              <a:pt x="1862" y="142"/>
                            </a:moveTo>
                            <a:cubicBezTo>
                              <a:pt x="1862" y="147"/>
                              <a:pt x="1863" y="150"/>
                              <a:pt x="1867" y="152"/>
                            </a:cubicBezTo>
                            <a:cubicBezTo>
                              <a:pt x="1870" y="154"/>
                              <a:pt x="1873" y="156"/>
                              <a:pt x="1878" y="156"/>
                            </a:cubicBezTo>
                            <a:cubicBezTo>
                              <a:pt x="1887" y="156"/>
                              <a:pt x="1893" y="153"/>
                              <a:pt x="1897" y="147"/>
                            </a:cubicBezTo>
                            <a:cubicBezTo>
                              <a:pt x="1900" y="142"/>
                              <a:pt x="1901" y="133"/>
                              <a:pt x="1901" y="121"/>
                            </a:cubicBezTo>
                            <a:cubicBezTo>
                              <a:pt x="1898" y="123"/>
                              <a:pt x="1895" y="124"/>
                              <a:pt x="1890" y="125"/>
                            </a:cubicBezTo>
                            <a:cubicBezTo>
                              <a:pt x="1886" y="125"/>
                              <a:pt x="1882" y="126"/>
                              <a:pt x="1878" y="128"/>
                            </a:cubicBezTo>
                            <a:cubicBezTo>
                              <a:pt x="1873" y="129"/>
                              <a:pt x="1869" y="130"/>
                              <a:pt x="1866" y="132"/>
                            </a:cubicBezTo>
                            <a:cubicBezTo>
                              <a:pt x="1863" y="134"/>
                              <a:pt x="1862" y="138"/>
                              <a:pt x="1862" y="142"/>
                            </a:cubicBezTo>
                            <a:close/>
                            <a:moveTo>
                              <a:pt x="2032" y="102"/>
                            </a:moveTo>
                            <a:cubicBezTo>
                              <a:pt x="2032" y="100"/>
                              <a:pt x="2032" y="97"/>
                              <a:pt x="2031" y="95"/>
                            </a:cubicBezTo>
                            <a:cubicBezTo>
                              <a:pt x="2029" y="93"/>
                              <a:pt x="2028" y="91"/>
                              <a:pt x="2026" y="90"/>
                            </a:cubicBezTo>
                            <a:cubicBezTo>
                              <a:pt x="2025" y="88"/>
                              <a:pt x="2023" y="87"/>
                              <a:pt x="2020" y="86"/>
                            </a:cubicBezTo>
                            <a:cubicBezTo>
                              <a:pt x="2018" y="86"/>
                              <a:pt x="2016" y="85"/>
                              <a:pt x="2013" y="85"/>
                            </a:cubicBezTo>
                            <a:cubicBezTo>
                              <a:pt x="2008" y="85"/>
                              <a:pt x="2004" y="86"/>
                              <a:pt x="2001" y="88"/>
                            </a:cubicBezTo>
                            <a:cubicBezTo>
                              <a:pt x="1997" y="90"/>
                              <a:pt x="1995" y="93"/>
                              <a:pt x="1993" y="96"/>
                            </a:cubicBezTo>
                            <a:cubicBezTo>
                              <a:pt x="1991" y="99"/>
                              <a:pt x="1990" y="103"/>
                              <a:pt x="1990" y="107"/>
                            </a:cubicBezTo>
                            <a:cubicBezTo>
                              <a:pt x="1989" y="111"/>
                              <a:pt x="1989" y="115"/>
                              <a:pt x="1989" y="119"/>
                            </a:cubicBezTo>
                            <a:cubicBezTo>
                              <a:pt x="1989" y="123"/>
                              <a:pt x="1989" y="127"/>
                              <a:pt x="1990" y="131"/>
                            </a:cubicBezTo>
                            <a:cubicBezTo>
                              <a:pt x="1991" y="134"/>
                              <a:pt x="1992" y="137"/>
                              <a:pt x="1994" y="140"/>
                            </a:cubicBezTo>
                            <a:cubicBezTo>
                              <a:pt x="1996" y="143"/>
                              <a:pt x="1998" y="145"/>
                              <a:pt x="2001" y="147"/>
                            </a:cubicBezTo>
                            <a:cubicBezTo>
                              <a:pt x="2004" y="149"/>
                              <a:pt x="2007" y="150"/>
                              <a:pt x="2011" y="150"/>
                            </a:cubicBezTo>
                            <a:cubicBezTo>
                              <a:pt x="2018" y="150"/>
                              <a:pt x="2023" y="148"/>
                              <a:pt x="2027" y="145"/>
                            </a:cubicBezTo>
                            <a:cubicBezTo>
                              <a:pt x="2030" y="141"/>
                              <a:pt x="2032" y="136"/>
                              <a:pt x="2033" y="130"/>
                            </a:cubicBezTo>
                            <a:cubicBezTo>
                              <a:pt x="2070" y="130"/>
                              <a:pt x="2070" y="130"/>
                              <a:pt x="2070" y="130"/>
                            </a:cubicBezTo>
                            <a:cubicBezTo>
                              <a:pt x="2069" y="138"/>
                              <a:pt x="2067" y="145"/>
                              <a:pt x="2064" y="151"/>
                            </a:cubicBezTo>
                            <a:cubicBezTo>
                              <a:pt x="2061" y="157"/>
                              <a:pt x="2056" y="162"/>
                              <a:pt x="2051" y="166"/>
                            </a:cubicBezTo>
                            <a:cubicBezTo>
                              <a:pt x="2046" y="170"/>
                              <a:pt x="2040" y="174"/>
                              <a:pt x="2033" y="176"/>
                            </a:cubicBezTo>
                            <a:cubicBezTo>
                              <a:pt x="2027" y="178"/>
                              <a:pt x="2019" y="179"/>
                              <a:pt x="2012" y="179"/>
                            </a:cubicBezTo>
                            <a:cubicBezTo>
                              <a:pt x="2003" y="179"/>
                              <a:pt x="1995" y="178"/>
                              <a:pt x="1987" y="175"/>
                            </a:cubicBezTo>
                            <a:cubicBezTo>
                              <a:pt x="1980" y="172"/>
                              <a:pt x="1974" y="168"/>
                              <a:pt x="1968" y="163"/>
                            </a:cubicBezTo>
                            <a:cubicBezTo>
                              <a:pt x="1963" y="157"/>
                              <a:pt x="1958" y="151"/>
                              <a:pt x="1955" y="144"/>
                            </a:cubicBezTo>
                            <a:cubicBezTo>
                              <a:pt x="1952" y="137"/>
                              <a:pt x="1951" y="128"/>
                              <a:pt x="1951" y="119"/>
                            </a:cubicBezTo>
                            <a:cubicBezTo>
                              <a:pt x="1951" y="110"/>
                              <a:pt x="1952" y="102"/>
                              <a:pt x="1955" y="94"/>
                            </a:cubicBezTo>
                            <a:cubicBezTo>
                              <a:pt x="1958" y="86"/>
                              <a:pt x="1962" y="79"/>
                              <a:pt x="1967" y="74"/>
                            </a:cubicBezTo>
                            <a:cubicBezTo>
                              <a:pt x="1973" y="68"/>
                              <a:pt x="1979" y="64"/>
                              <a:pt x="1986" y="61"/>
                            </a:cubicBezTo>
                            <a:cubicBezTo>
                              <a:pt x="1994" y="58"/>
                              <a:pt x="2002" y="56"/>
                              <a:pt x="2012" y="56"/>
                            </a:cubicBezTo>
                            <a:cubicBezTo>
                              <a:pt x="2019" y="56"/>
                              <a:pt x="2026" y="57"/>
                              <a:pt x="2032" y="59"/>
                            </a:cubicBezTo>
                            <a:cubicBezTo>
                              <a:pt x="2039" y="61"/>
                              <a:pt x="2045" y="64"/>
                              <a:pt x="2050" y="68"/>
                            </a:cubicBezTo>
                            <a:cubicBezTo>
                              <a:pt x="2055" y="71"/>
                              <a:pt x="2060" y="76"/>
                              <a:pt x="2063" y="82"/>
                            </a:cubicBezTo>
                            <a:cubicBezTo>
                              <a:pt x="2066" y="88"/>
                              <a:pt x="2068" y="94"/>
                              <a:pt x="2069" y="102"/>
                            </a:cubicBezTo>
                            <a:lnTo>
                              <a:pt x="2032" y="102"/>
                            </a:lnTo>
                            <a:close/>
                            <a:moveTo>
                              <a:pt x="2122" y="45"/>
                            </a:moveTo>
                            <a:cubicBezTo>
                              <a:pt x="2084" y="45"/>
                              <a:pt x="2084" y="45"/>
                              <a:pt x="2084" y="45"/>
                            </a:cubicBezTo>
                            <a:cubicBezTo>
                              <a:pt x="2084" y="16"/>
                              <a:pt x="2084" y="16"/>
                              <a:pt x="2084" y="16"/>
                            </a:cubicBezTo>
                            <a:cubicBezTo>
                              <a:pt x="2122" y="16"/>
                              <a:pt x="2122" y="16"/>
                              <a:pt x="2122" y="16"/>
                            </a:cubicBezTo>
                            <a:lnTo>
                              <a:pt x="2122" y="45"/>
                            </a:lnTo>
                            <a:close/>
                            <a:moveTo>
                              <a:pt x="2084" y="59"/>
                            </a:moveTo>
                            <a:cubicBezTo>
                              <a:pt x="2122" y="59"/>
                              <a:pt x="2122" y="59"/>
                              <a:pt x="2122" y="59"/>
                            </a:cubicBezTo>
                            <a:cubicBezTo>
                              <a:pt x="2122" y="176"/>
                              <a:pt x="2122" y="176"/>
                              <a:pt x="2122" y="176"/>
                            </a:cubicBezTo>
                            <a:cubicBezTo>
                              <a:pt x="2084" y="176"/>
                              <a:pt x="2084" y="176"/>
                              <a:pt x="2084" y="176"/>
                            </a:cubicBezTo>
                            <a:lnTo>
                              <a:pt x="2084" y="59"/>
                            </a:lnTo>
                            <a:close/>
                            <a:moveTo>
                              <a:pt x="2144" y="16"/>
                            </a:moveTo>
                            <a:cubicBezTo>
                              <a:pt x="2182" y="16"/>
                              <a:pt x="2182" y="16"/>
                              <a:pt x="2182" y="16"/>
                            </a:cubicBezTo>
                            <a:cubicBezTo>
                              <a:pt x="2182" y="176"/>
                              <a:pt x="2182" y="176"/>
                              <a:pt x="2182" y="176"/>
                            </a:cubicBezTo>
                            <a:cubicBezTo>
                              <a:pt x="2144" y="176"/>
                              <a:pt x="2144" y="176"/>
                              <a:pt x="2144" y="176"/>
                            </a:cubicBezTo>
                            <a:lnTo>
                              <a:pt x="2144" y="16"/>
                            </a:lnTo>
                            <a:close/>
                            <a:moveTo>
                              <a:pt x="2242" y="45"/>
                            </a:moveTo>
                            <a:cubicBezTo>
                              <a:pt x="2204" y="45"/>
                              <a:pt x="2204" y="45"/>
                              <a:pt x="2204" y="45"/>
                            </a:cubicBezTo>
                            <a:cubicBezTo>
                              <a:pt x="2204" y="16"/>
                              <a:pt x="2204" y="16"/>
                              <a:pt x="2204" y="16"/>
                            </a:cubicBezTo>
                            <a:cubicBezTo>
                              <a:pt x="2242" y="16"/>
                              <a:pt x="2242" y="16"/>
                              <a:pt x="2242" y="16"/>
                            </a:cubicBezTo>
                            <a:lnTo>
                              <a:pt x="2242" y="45"/>
                            </a:lnTo>
                            <a:close/>
                            <a:moveTo>
                              <a:pt x="2204" y="59"/>
                            </a:moveTo>
                            <a:cubicBezTo>
                              <a:pt x="2242" y="59"/>
                              <a:pt x="2242" y="59"/>
                              <a:pt x="2242" y="59"/>
                            </a:cubicBezTo>
                            <a:cubicBezTo>
                              <a:pt x="2242" y="176"/>
                              <a:pt x="2242" y="176"/>
                              <a:pt x="2242" y="176"/>
                            </a:cubicBezTo>
                            <a:cubicBezTo>
                              <a:pt x="2204" y="176"/>
                              <a:pt x="2204" y="176"/>
                              <a:pt x="2204" y="176"/>
                            </a:cubicBezTo>
                            <a:lnTo>
                              <a:pt x="2204" y="59"/>
                            </a:lnTo>
                            <a:close/>
                            <a:moveTo>
                              <a:pt x="2332" y="84"/>
                            </a:moveTo>
                            <a:cubicBezTo>
                              <a:pt x="2309" y="84"/>
                              <a:pt x="2309" y="84"/>
                              <a:pt x="2309" y="84"/>
                            </a:cubicBezTo>
                            <a:cubicBezTo>
                              <a:pt x="2309" y="137"/>
                              <a:pt x="2309" y="137"/>
                              <a:pt x="2309" y="137"/>
                            </a:cubicBezTo>
                            <a:cubicBezTo>
                              <a:pt x="2309" y="142"/>
                              <a:pt x="2310" y="145"/>
                              <a:pt x="2312" y="146"/>
                            </a:cubicBezTo>
                            <a:cubicBezTo>
                              <a:pt x="2315" y="147"/>
                              <a:pt x="2318" y="148"/>
                              <a:pt x="2322" y="148"/>
                            </a:cubicBezTo>
                            <a:cubicBezTo>
                              <a:pt x="2324" y="148"/>
                              <a:pt x="2326" y="148"/>
                              <a:pt x="2327" y="148"/>
                            </a:cubicBezTo>
                            <a:cubicBezTo>
                              <a:pt x="2329" y="148"/>
                              <a:pt x="2331" y="148"/>
                              <a:pt x="2332" y="148"/>
                            </a:cubicBezTo>
                            <a:cubicBezTo>
                              <a:pt x="2332" y="176"/>
                              <a:pt x="2332" y="176"/>
                              <a:pt x="2332" y="176"/>
                            </a:cubicBezTo>
                            <a:cubicBezTo>
                              <a:pt x="2329" y="176"/>
                              <a:pt x="2325" y="176"/>
                              <a:pt x="2322" y="176"/>
                            </a:cubicBezTo>
                            <a:cubicBezTo>
                              <a:pt x="2318" y="177"/>
                              <a:pt x="2315" y="177"/>
                              <a:pt x="2311" y="177"/>
                            </a:cubicBezTo>
                            <a:cubicBezTo>
                              <a:pt x="2303" y="177"/>
                              <a:pt x="2297" y="176"/>
                              <a:pt x="2291" y="175"/>
                            </a:cubicBezTo>
                            <a:cubicBezTo>
                              <a:pt x="2286" y="173"/>
                              <a:pt x="2282" y="171"/>
                              <a:pt x="2279" y="168"/>
                            </a:cubicBezTo>
                            <a:cubicBezTo>
                              <a:pt x="2276" y="165"/>
                              <a:pt x="2274" y="161"/>
                              <a:pt x="2272" y="156"/>
                            </a:cubicBezTo>
                            <a:cubicBezTo>
                              <a:pt x="2271" y="150"/>
                              <a:pt x="2271" y="144"/>
                              <a:pt x="2271" y="136"/>
                            </a:cubicBezTo>
                            <a:cubicBezTo>
                              <a:pt x="2271" y="84"/>
                              <a:pt x="2271" y="84"/>
                              <a:pt x="2271" y="84"/>
                            </a:cubicBezTo>
                            <a:cubicBezTo>
                              <a:pt x="2251" y="84"/>
                              <a:pt x="2251" y="84"/>
                              <a:pt x="2251" y="84"/>
                            </a:cubicBezTo>
                            <a:cubicBezTo>
                              <a:pt x="2251" y="59"/>
                              <a:pt x="2251" y="59"/>
                              <a:pt x="2251" y="59"/>
                            </a:cubicBezTo>
                            <a:cubicBezTo>
                              <a:pt x="2271" y="59"/>
                              <a:pt x="2271" y="59"/>
                              <a:pt x="2271" y="59"/>
                            </a:cubicBezTo>
                            <a:cubicBezTo>
                              <a:pt x="2271" y="24"/>
                              <a:pt x="2271" y="24"/>
                              <a:pt x="2271" y="24"/>
                            </a:cubicBezTo>
                            <a:cubicBezTo>
                              <a:pt x="2309" y="24"/>
                              <a:pt x="2309" y="24"/>
                              <a:pt x="2309" y="24"/>
                            </a:cubicBezTo>
                            <a:cubicBezTo>
                              <a:pt x="2309" y="59"/>
                              <a:pt x="2309" y="59"/>
                              <a:pt x="2309" y="59"/>
                            </a:cubicBezTo>
                            <a:cubicBezTo>
                              <a:pt x="2332" y="59"/>
                              <a:pt x="2332" y="59"/>
                              <a:pt x="2332" y="59"/>
                            </a:cubicBezTo>
                            <a:lnTo>
                              <a:pt x="2332" y="84"/>
                            </a:lnTo>
                            <a:close/>
                            <a:moveTo>
                              <a:pt x="2341" y="95"/>
                            </a:moveTo>
                            <a:cubicBezTo>
                              <a:pt x="2341" y="88"/>
                              <a:pt x="2343" y="81"/>
                              <a:pt x="2347" y="76"/>
                            </a:cubicBezTo>
                            <a:cubicBezTo>
                              <a:pt x="2350" y="71"/>
                              <a:pt x="2354" y="67"/>
                              <a:pt x="2359" y="64"/>
                            </a:cubicBezTo>
                            <a:cubicBezTo>
                              <a:pt x="2365" y="61"/>
                              <a:pt x="2370" y="59"/>
                              <a:pt x="2377" y="58"/>
                            </a:cubicBezTo>
                            <a:cubicBezTo>
                              <a:pt x="2383" y="57"/>
                              <a:pt x="2390" y="56"/>
                              <a:pt x="2396" y="56"/>
                            </a:cubicBezTo>
                            <a:cubicBezTo>
                              <a:pt x="2403" y="56"/>
                              <a:pt x="2410" y="57"/>
                              <a:pt x="2416" y="58"/>
                            </a:cubicBezTo>
                            <a:cubicBezTo>
                              <a:pt x="2423" y="58"/>
                              <a:pt x="2429" y="60"/>
                              <a:pt x="2434" y="63"/>
                            </a:cubicBezTo>
                            <a:cubicBezTo>
                              <a:pt x="2439" y="66"/>
                              <a:pt x="2443" y="70"/>
                              <a:pt x="2446" y="75"/>
                            </a:cubicBezTo>
                            <a:cubicBezTo>
                              <a:pt x="2449" y="80"/>
                              <a:pt x="2450" y="87"/>
                              <a:pt x="2450" y="95"/>
                            </a:cubicBezTo>
                            <a:cubicBezTo>
                              <a:pt x="2450" y="146"/>
                              <a:pt x="2450" y="146"/>
                              <a:pt x="2450" y="146"/>
                            </a:cubicBezTo>
                            <a:cubicBezTo>
                              <a:pt x="2450" y="151"/>
                              <a:pt x="2451" y="156"/>
                              <a:pt x="2451" y="161"/>
                            </a:cubicBezTo>
                            <a:cubicBezTo>
                              <a:pt x="2451" y="166"/>
                              <a:pt x="2453" y="171"/>
                              <a:pt x="2455" y="176"/>
                            </a:cubicBezTo>
                            <a:cubicBezTo>
                              <a:pt x="2417" y="176"/>
                              <a:pt x="2417" y="176"/>
                              <a:pt x="2417" y="176"/>
                            </a:cubicBezTo>
                            <a:cubicBezTo>
                              <a:pt x="2416" y="174"/>
                              <a:pt x="2415" y="172"/>
                              <a:pt x="2415" y="170"/>
                            </a:cubicBezTo>
                            <a:cubicBezTo>
                              <a:pt x="2415" y="168"/>
                              <a:pt x="2415" y="167"/>
                              <a:pt x="2414" y="165"/>
                            </a:cubicBezTo>
                            <a:cubicBezTo>
                              <a:pt x="2410" y="170"/>
                              <a:pt x="2404" y="174"/>
                              <a:pt x="2397" y="176"/>
                            </a:cubicBezTo>
                            <a:cubicBezTo>
                              <a:pt x="2390" y="178"/>
                              <a:pt x="2383" y="179"/>
                              <a:pt x="2376" y="179"/>
                            </a:cubicBezTo>
                            <a:cubicBezTo>
                              <a:pt x="2371" y="179"/>
                              <a:pt x="2365" y="178"/>
                              <a:pt x="2361" y="177"/>
                            </a:cubicBezTo>
                            <a:cubicBezTo>
                              <a:pt x="2356" y="175"/>
                              <a:pt x="2351" y="173"/>
                              <a:pt x="2348" y="170"/>
                            </a:cubicBezTo>
                            <a:cubicBezTo>
                              <a:pt x="2344" y="167"/>
                              <a:pt x="2342" y="164"/>
                              <a:pt x="2340" y="159"/>
                            </a:cubicBezTo>
                            <a:cubicBezTo>
                              <a:pt x="2337" y="155"/>
                              <a:pt x="2336" y="150"/>
                              <a:pt x="2336" y="144"/>
                            </a:cubicBezTo>
                            <a:cubicBezTo>
                              <a:pt x="2336" y="138"/>
                              <a:pt x="2338" y="132"/>
                              <a:pt x="2340" y="128"/>
                            </a:cubicBezTo>
                            <a:cubicBezTo>
                              <a:pt x="2342" y="124"/>
                              <a:pt x="2345" y="121"/>
                              <a:pt x="2348" y="118"/>
                            </a:cubicBezTo>
                            <a:cubicBezTo>
                              <a:pt x="2352" y="115"/>
                              <a:pt x="2356" y="113"/>
                              <a:pt x="2360" y="112"/>
                            </a:cubicBezTo>
                            <a:cubicBezTo>
                              <a:pt x="2365" y="110"/>
                              <a:pt x="2370" y="109"/>
                              <a:pt x="2375" y="108"/>
                            </a:cubicBezTo>
                            <a:cubicBezTo>
                              <a:pt x="2380" y="107"/>
                              <a:pt x="2385" y="106"/>
                              <a:pt x="2390" y="106"/>
                            </a:cubicBezTo>
                            <a:cubicBezTo>
                              <a:pt x="2395" y="105"/>
                              <a:pt x="2400" y="104"/>
                              <a:pt x="2404" y="104"/>
                            </a:cubicBezTo>
                            <a:cubicBezTo>
                              <a:pt x="2407" y="103"/>
                              <a:pt x="2410" y="102"/>
                              <a:pt x="2412" y="100"/>
                            </a:cubicBezTo>
                            <a:cubicBezTo>
                              <a:pt x="2413" y="99"/>
                              <a:pt x="2414" y="96"/>
                              <a:pt x="2414" y="93"/>
                            </a:cubicBezTo>
                            <a:cubicBezTo>
                              <a:pt x="2414" y="91"/>
                              <a:pt x="2414" y="89"/>
                              <a:pt x="2412" y="87"/>
                            </a:cubicBezTo>
                            <a:cubicBezTo>
                              <a:pt x="2411" y="86"/>
                              <a:pt x="2410" y="84"/>
                              <a:pt x="2408" y="83"/>
                            </a:cubicBezTo>
                            <a:cubicBezTo>
                              <a:pt x="2406" y="83"/>
                              <a:pt x="2404" y="82"/>
                              <a:pt x="2402" y="81"/>
                            </a:cubicBezTo>
                            <a:cubicBezTo>
                              <a:pt x="2400" y="81"/>
                              <a:pt x="2398" y="81"/>
                              <a:pt x="2396" y="81"/>
                            </a:cubicBezTo>
                            <a:cubicBezTo>
                              <a:pt x="2385" y="81"/>
                              <a:pt x="2379" y="86"/>
                              <a:pt x="2377" y="95"/>
                            </a:cubicBezTo>
                            <a:lnTo>
                              <a:pt x="2341" y="95"/>
                            </a:lnTo>
                            <a:close/>
                            <a:moveTo>
                              <a:pt x="2375" y="142"/>
                            </a:moveTo>
                            <a:cubicBezTo>
                              <a:pt x="2375" y="147"/>
                              <a:pt x="2376" y="150"/>
                              <a:pt x="2379" y="152"/>
                            </a:cubicBezTo>
                            <a:cubicBezTo>
                              <a:pt x="2382" y="154"/>
                              <a:pt x="2386" y="156"/>
                              <a:pt x="2390" y="156"/>
                            </a:cubicBezTo>
                            <a:cubicBezTo>
                              <a:pt x="2400" y="156"/>
                              <a:pt x="2406" y="153"/>
                              <a:pt x="2409" y="147"/>
                            </a:cubicBezTo>
                            <a:cubicBezTo>
                              <a:pt x="2413" y="142"/>
                              <a:pt x="2414" y="133"/>
                              <a:pt x="2414" y="121"/>
                            </a:cubicBezTo>
                            <a:cubicBezTo>
                              <a:pt x="2411" y="123"/>
                              <a:pt x="2408" y="124"/>
                              <a:pt x="2403" y="125"/>
                            </a:cubicBezTo>
                            <a:cubicBezTo>
                              <a:pt x="2399" y="125"/>
                              <a:pt x="2394" y="126"/>
                              <a:pt x="2390" y="128"/>
                            </a:cubicBezTo>
                            <a:cubicBezTo>
                              <a:pt x="2386" y="129"/>
                              <a:pt x="2382" y="130"/>
                              <a:pt x="2379" y="132"/>
                            </a:cubicBezTo>
                            <a:cubicBezTo>
                              <a:pt x="2376" y="134"/>
                              <a:pt x="2375" y="138"/>
                              <a:pt x="2375" y="142"/>
                            </a:cubicBezTo>
                            <a:close/>
                            <a:moveTo>
                              <a:pt x="2539" y="84"/>
                            </a:moveTo>
                            <a:cubicBezTo>
                              <a:pt x="2516" y="84"/>
                              <a:pt x="2516" y="84"/>
                              <a:pt x="2516" y="84"/>
                            </a:cubicBezTo>
                            <a:cubicBezTo>
                              <a:pt x="2516" y="137"/>
                              <a:pt x="2516" y="137"/>
                              <a:pt x="2516" y="137"/>
                            </a:cubicBezTo>
                            <a:cubicBezTo>
                              <a:pt x="2516" y="142"/>
                              <a:pt x="2517" y="145"/>
                              <a:pt x="2519" y="146"/>
                            </a:cubicBezTo>
                            <a:cubicBezTo>
                              <a:pt x="2522" y="147"/>
                              <a:pt x="2525" y="148"/>
                              <a:pt x="2529" y="148"/>
                            </a:cubicBezTo>
                            <a:cubicBezTo>
                              <a:pt x="2531" y="148"/>
                              <a:pt x="2533" y="148"/>
                              <a:pt x="2534" y="148"/>
                            </a:cubicBezTo>
                            <a:cubicBezTo>
                              <a:pt x="2536" y="148"/>
                              <a:pt x="2538" y="148"/>
                              <a:pt x="2539" y="148"/>
                            </a:cubicBezTo>
                            <a:cubicBezTo>
                              <a:pt x="2539" y="176"/>
                              <a:pt x="2539" y="176"/>
                              <a:pt x="2539" y="176"/>
                            </a:cubicBezTo>
                            <a:cubicBezTo>
                              <a:pt x="2536" y="176"/>
                              <a:pt x="2532" y="176"/>
                              <a:pt x="2529" y="176"/>
                            </a:cubicBezTo>
                            <a:cubicBezTo>
                              <a:pt x="2525" y="177"/>
                              <a:pt x="2522" y="177"/>
                              <a:pt x="2518" y="177"/>
                            </a:cubicBezTo>
                            <a:cubicBezTo>
                              <a:pt x="2510" y="177"/>
                              <a:pt x="2504" y="176"/>
                              <a:pt x="2498" y="175"/>
                            </a:cubicBezTo>
                            <a:cubicBezTo>
                              <a:pt x="2493" y="173"/>
                              <a:pt x="2489" y="171"/>
                              <a:pt x="2486" y="168"/>
                            </a:cubicBezTo>
                            <a:cubicBezTo>
                              <a:pt x="2483" y="165"/>
                              <a:pt x="2481" y="161"/>
                              <a:pt x="2479" y="156"/>
                            </a:cubicBezTo>
                            <a:cubicBezTo>
                              <a:pt x="2478" y="150"/>
                              <a:pt x="2478" y="144"/>
                              <a:pt x="2478" y="136"/>
                            </a:cubicBezTo>
                            <a:cubicBezTo>
                              <a:pt x="2478" y="84"/>
                              <a:pt x="2478" y="84"/>
                              <a:pt x="2478" y="84"/>
                            </a:cubicBezTo>
                            <a:cubicBezTo>
                              <a:pt x="2458" y="84"/>
                              <a:pt x="2458" y="84"/>
                              <a:pt x="2458" y="84"/>
                            </a:cubicBezTo>
                            <a:cubicBezTo>
                              <a:pt x="2458" y="59"/>
                              <a:pt x="2458" y="59"/>
                              <a:pt x="2458" y="59"/>
                            </a:cubicBezTo>
                            <a:cubicBezTo>
                              <a:pt x="2478" y="59"/>
                              <a:pt x="2478" y="59"/>
                              <a:pt x="2478" y="59"/>
                            </a:cubicBezTo>
                            <a:cubicBezTo>
                              <a:pt x="2478" y="24"/>
                              <a:pt x="2478" y="24"/>
                              <a:pt x="2478" y="24"/>
                            </a:cubicBezTo>
                            <a:cubicBezTo>
                              <a:pt x="2516" y="24"/>
                              <a:pt x="2516" y="24"/>
                              <a:pt x="2516" y="24"/>
                            </a:cubicBezTo>
                            <a:cubicBezTo>
                              <a:pt x="2516" y="59"/>
                              <a:pt x="2516" y="59"/>
                              <a:pt x="2516" y="59"/>
                            </a:cubicBezTo>
                            <a:cubicBezTo>
                              <a:pt x="2539" y="59"/>
                              <a:pt x="2539" y="59"/>
                              <a:pt x="2539" y="59"/>
                            </a:cubicBezTo>
                            <a:lnTo>
                              <a:pt x="2539" y="84"/>
                            </a:lnTo>
                            <a:close/>
                            <a:moveTo>
                              <a:pt x="2582" y="127"/>
                            </a:moveTo>
                            <a:cubicBezTo>
                              <a:pt x="2582" y="135"/>
                              <a:pt x="2585" y="141"/>
                              <a:pt x="2589" y="146"/>
                            </a:cubicBezTo>
                            <a:cubicBezTo>
                              <a:pt x="2594" y="151"/>
                              <a:pt x="2600" y="153"/>
                              <a:pt x="2608" y="153"/>
                            </a:cubicBezTo>
                            <a:cubicBezTo>
                              <a:pt x="2613" y="153"/>
                              <a:pt x="2617" y="152"/>
                              <a:pt x="2621" y="150"/>
                            </a:cubicBezTo>
                            <a:cubicBezTo>
                              <a:pt x="2625" y="148"/>
                              <a:pt x="2628" y="145"/>
                              <a:pt x="2630" y="140"/>
                            </a:cubicBezTo>
                            <a:cubicBezTo>
                              <a:pt x="2666" y="140"/>
                              <a:pt x="2666" y="140"/>
                              <a:pt x="2666" y="140"/>
                            </a:cubicBezTo>
                            <a:cubicBezTo>
                              <a:pt x="2664" y="147"/>
                              <a:pt x="2661" y="153"/>
                              <a:pt x="2657" y="158"/>
                            </a:cubicBezTo>
                            <a:cubicBezTo>
                              <a:pt x="2653" y="163"/>
                              <a:pt x="2649" y="167"/>
                              <a:pt x="2644" y="170"/>
                            </a:cubicBezTo>
                            <a:cubicBezTo>
                              <a:pt x="2639" y="173"/>
                              <a:pt x="2633" y="175"/>
                              <a:pt x="2627" y="177"/>
                            </a:cubicBezTo>
                            <a:cubicBezTo>
                              <a:pt x="2620" y="178"/>
                              <a:pt x="2614" y="179"/>
                              <a:pt x="2608" y="179"/>
                            </a:cubicBezTo>
                            <a:cubicBezTo>
                              <a:pt x="2598" y="179"/>
                              <a:pt x="2590" y="178"/>
                              <a:pt x="2582" y="175"/>
                            </a:cubicBezTo>
                            <a:cubicBezTo>
                              <a:pt x="2574" y="172"/>
                              <a:pt x="2567" y="168"/>
                              <a:pt x="2562" y="163"/>
                            </a:cubicBezTo>
                            <a:cubicBezTo>
                              <a:pt x="2556" y="157"/>
                              <a:pt x="2552" y="151"/>
                              <a:pt x="2549" y="143"/>
                            </a:cubicBezTo>
                            <a:cubicBezTo>
                              <a:pt x="2546" y="136"/>
                              <a:pt x="2544" y="127"/>
                              <a:pt x="2544" y="117"/>
                            </a:cubicBezTo>
                            <a:cubicBezTo>
                              <a:pt x="2544" y="108"/>
                              <a:pt x="2546" y="100"/>
                              <a:pt x="2549" y="93"/>
                            </a:cubicBezTo>
                            <a:cubicBezTo>
                              <a:pt x="2552" y="85"/>
                              <a:pt x="2557" y="79"/>
                              <a:pt x="2563" y="73"/>
                            </a:cubicBezTo>
                            <a:cubicBezTo>
                              <a:pt x="2568" y="68"/>
                              <a:pt x="2575" y="64"/>
                              <a:pt x="2583" y="61"/>
                            </a:cubicBezTo>
                            <a:cubicBezTo>
                              <a:pt x="2590" y="58"/>
                              <a:pt x="2598" y="56"/>
                              <a:pt x="2607" y="56"/>
                            </a:cubicBezTo>
                            <a:cubicBezTo>
                              <a:pt x="2617" y="56"/>
                              <a:pt x="2626" y="58"/>
                              <a:pt x="2634" y="62"/>
                            </a:cubicBezTo>
                            <a:cubicBezTo>
                              <a:pt x="2642" y="65"/>
                              <a:pt x="2648" y="70"/>
                              <a:pt x="2653" y="77"/>
                            </a:cubicBezTo>
                            <a:cubicBezTo>
                              <a:pt x="2659" y="83"/>
                              <a:pt x="2662" y="91"/>
                              <a:pt x="2665" y="99"/>
                            </a:cubicBezTo>
                            <a:cubicBezTo>
                              <a:pt x="2667" y="108"/>
                              <a:pt x="2668" y="117"/>
                              <a:pt x="2668" y="127"/>
                            </a:cubicBezTo>
                            <a:lnTo>
                              <a:pt x="2582" y="127"/>
                            </a:lnTo>
                            <a:close/>
                            <a:moveTo>
                              <a:pt x="2629" y="106"/>
                            </a:moveTo>
                            <a:cubicBezTo>
                              <a:pt x="2629" y="99"/>
                              <a:pt x="2627" y="93"/>
                              <a:pt x="2623" y="89"/>
                            </a:cubicBezTo>
                            <a:cubicBezTo>
                              <a:pt x="2619" y="84"/>
                              <a:pt x="2613" y="82"/>
                              <a:pt x="2607" y="82"/>
                            </a:cubicBezTo>
                            <a:cubicBezTo>
                              <a:pt x="2600" y="82"/>
                              <a:pt x="2595" y="84"/>
                              <a:pt x="2590" y="88"/>
                            </a:cubicBezTo>
                            <a:cubicBezTo>
                              <a:pt x="2586" y="93"/>
                              <a:pt x="2583" y="98"/>
                              <a:pt x="2582" y="106"/>
                            </a:cubicBezTo>
                            <a:lnTo>
                              <a:pt x="2629" y="106"/>
                            </a:lnTo>
                            <a:close/>
                            <a:moveTo>
                              <a:pt x="2811" y="0"/>
                            </a:moveTo>
                            <a:cubicBezTo>
                              <a:pt x="2823" y="0"/>
                              <a:pt x="2823" y="0"/>
                              <a:pt x="2823" y="0"/>
                            </a:cubicBezTo>
                            <a:cubicBezTo>
                              <a:pt x="2823" y="224"/>
                              <a:pt x="2823" y="224"/>
                              <a:pt x="2823" y="224"/>
                            </a:cubicBezTo>
                            <a:cubicBezTo>
                              <a:pt x="2811" y="224"/>
                              <a:pt x="2811" y="224"/>
                              <a:pt x="2811" y="224"/>
                            </a:cubicBezTo>
                            <a:lnTo>
                              <a:pt x="2811" y="0"/>
                            </a:lnTo>
                            <a:close/>
                            <a:moveTo>
                              <a:pt x="2978" y="59"/>
                            </a:moveTo>
                            <a:cubicBezTo>
                              <a:pt x="3015" y="59"/>
                              <a:pt x="3015" y="59"/>
                              <a:pt x="3015" y="59"/>
                            </a:cubicBezTo>
                            <a:cubicBezTo>
                              <a:pt x="3015" y="80"/>
                              <a:pt x="3015" y="80"/>
                              <a:pt x="3015" y="80"/>
                            </a:cubicBezTo>
                            <a:cubicBezTo>
                              <a:pt x="3015" y="80"/>
                              <a:pt x="3015" y="80"/>
                              <a:pt x="3015" y="80"/>
                            </a:cubicBezTo>
                            <a:cubicBezTo>
                              <a:pt x="3018" y="72"/>
                              <a:pt x="3022" y="67"/>
                              <a:pt x="3028" y="63"/>
                            </a:cubicBezTo>
                            <a:cubicBezTo>
                              <a:pt x="3035" y="59"/>
                              <a:pt x="3042" y="57"/>
                              <a:pt x="3050" y="57"/>
                            </a:cubicBezTo>
                            <a:cubicBezTo>
                              <a:pt x="3051" y="57"/>
                              <a:pt x="3053" y="57"/>
                              <a:pt x="3054" y="57"/>
                            </a:cubicBezTo>
                            <a:cubicBezTo>
                              <a:pt x="3056" y="58"/>
                              <a:pt x="3057" y="58"/>
                              <a:pt x="3059" y="58"/>
                            </a:cubicBezTo>
                            <a:cubicBezTo>
                              <a:pt x="3059" y="93"/>
                              <a:pt x="3059" y="93"/>
                              <a:pt x="3059" y="93"/>
                            </a:cubicBezTo>
                            <a:cubicBezTo>
                              <a:pt x="3056" y="92"/>
                              <a:pt x="3054" y="91"/>
                              <a:pt x="3052" y="91"/>
                            </a:cubicBezTo>
                            <a:cubicBezTo>
                              <a:pt x="3049" y="91"/>
                              <a:pt x="3047" y="91"/>
                              <a:pt x="3044" y="91"/>
                            </a:cubicBezTo>
                            <a:cubicBezTo>
                              <a:pt x="3040" y="91"/>
                              <a:pt x="3035" y="91"/>
                              <a:pt x="3032" y="93"/>
                            </a:cubicBezTo>
                            <a:cubicBezTo>
                              <a:pt x="3028" y="94"/>
                              <a:pt x="3025" y="96"/>
                              <a:pt x="3023" y="99"/>
                            </a:cubicBezTo>
                            <a:cubicBezTo>
                              <a:pt x="3020" y="101"/>
                              <a:pt x="3019" y="104"/>
                              <a:pt x="3017" y="108"/>
                            </a:cubicBezTo>
                            <a:cubicBezTo>
                              <a:pt x="3016" y="111"/>
                              <a:pt x="3016" y="115"/>
                              <a:pt x="3016" y="118"/>
                            </a:cubicBezTo>
                            <a:cubicBezTo>
                              <a:pt x="3016" y="176"/>
                              <a:pt x="3016" y="176"/>
                              <a:pt x="3016" y="176"/>
                            </a:cubicBezTo>
                            <a:cubicBezTo>
                              <a:pt x="2978" y="176"/>
                              <a:pt x="2978" y="176"/>
                              <a:pt x="2978" y="176"/>
                            </a:cubicBezTo>
                            <a:lnTo>
                              <a:pt x="2978" y="59"/>
                            </a:lnTo>
                            <a:close/>
                            <a:moveTo>
                              <a:pt x="3094" y="127"/>
                            </a:moveTo>
                            <a:cubicBezTo>
                              <a:pt x="3094" y="135"/>
                              <a:pt x="3096" y="141"/>
                              <a:pt x="3101" y="146"/>
                            </a:cubicBezTo>
                            <a:cubicBezTo>
                              <a:pt x="3105" y="151"/>
                              <a:pt x="3112" y="153"/>
                              <a:pt x="3120" y="153"/>
                            </a:cubicBezTo>
                            <a:cubicBezTo>
                              <a:pt x="3124" y="153"/>
                              <a:pt x="3129" y="152"/>
                              <a:pt x="3133" y="150"/>
                            </a:cubicBezTo>
                            <a:cubicBezTo>
                              <a:pt x="3137" y="148"/>
                              <a:pt x="3140" y="145"/>
                              <a:pt x="3141" y="140"/>
                            </a:cubicBezTo>
                            <a:cubicBezTo>
                              <a:pt x="3177" y="140"/>
                              <a:pt x="3177" y="140"/>
                              <a:pt x="3177" y="140"/>
                            </a:cubicBezTo>
                            <a:cubicBezTo>
                              <a:pt x="3175" y="147"/>
                              <a:pt x="3172" y="153"/>
                              <a:pt x="3169" y="158"/>
                            </a:cubicBezTo>
                            <a:cubicBezTo>
                              <a:pt x="3165" y="163"/>
                              <a:pt x="3160" y="167"/>
                              <a:pt x="3155" y="170"/>
                            </a:cubicBezTo>
                            <a:cubicBezTo>
                              <a:pt x="3150" y="173"/>
                              <a:pt x="3144" y="175"/>
                              <a:pt x="3138" y="177"/>
                            </a:cubicBezTo>
                            <a:cubicBezTo>
                              <a:pt x="3132" y="178"/>
                              <a:pt x="3126" y="179"/>
                              <a:pt x="3119" y="179"/>
                            </a:cubicBezTo>
                            <a:cubicBezTo>
                              <a:pt x="3110" y="179"/>
                              <a:pt x="3101" y="178"/>
                              <a:pt x="3093" y="175"/>
                            </a:cubicBezTo>
                            <a:cubicBezTo>
                              <a:pt x="3085" y="172"/>
                              <a:pt x="3079" y="168"/>
                              <a:pt x="3073" y="163"/>
                            </a:cubicBezTo>
                            <a:cubicBezTo>
                              <a:pt x="3068" y="157"/>
                              <a:pt x="3063" y="151"/>
                              <a:pt x="3060" y="143"/>
                            </a:cubicBezTo>
                            <a:cubicBezTo>
                              <a:pt x="3057" y="136"/>
                              <a:pt x="3056" y="127"/>
                              <a:pt x="3056" y="117"/>
                            </a:cubicBezTo>
                            <a:cubicBezTo>
                              <a:pt x="3056" y="108"/>
                              <a:pt x="3057" y="100"/>
                              <a:pt x="3060" y="93"/>
                            </a:cubicBezTo>
                            <a:cubicBezTo>
                              <a:pt x="3064" y="85"/>
                              <a:pt x="3068" y="79"/>
                              <a:pt x="3074" y="73"/>
                            </a:cubicBezTo>
                            <a:cubicBezTo>
                              <a:pt x="3080" y="68"/>
                              <a:pt x="3086" y="64"/>
                              <a:pt x="3094" y="61"/>
                            </a:cubicBezTo>
                            <a:cubicBezTo>
                              <a:pt x="3102" y="58"/>
                              <a:pt x="3110" y="56"/>
                              <a:pt x="3118" y="56"/>
                            </a:cubicBezTo>
                            <a:cubicBezTo>
                              <a:pt x="3129" y="56"/>
                              <a:pt x="3138" y="58"/>
                              <a:pt x="3146" y="62"/>
                            </a:cubicBezTo>
                            <a:cubicBezTo>
                              <a:pt x="3153" y="65"/>
                              <a:pt x="3160" y="70"/>
                              <a:pt x="3165" y="77"/>
                            </a:cubicBezTo>
                            <a:cubicBezTo>
                              <a:pt x="3170" y="83"/>
                              <a:pt x="3174" y="91"/>
                              <a:pt x="3176" y="99"/>
                            </a:cubicBezTo>
                            <a:cubicBezTo>
                              <a:pt x="3178" y="108"/>
                              <a:pt x="3179" y="117"/>
                              <a:pt x="3179" y="127"/>
                            </a:cubicBezTo>
                            <a:lnTo>
                              <a:pt x="3094" y="127"/>
                            </a:lnTo>
                            <a:close/>
                            <a:moveTo>
                              <a:pt x="3141" y="106"/>
                            </a:moveTo>
                            <a:cubicBezTo>
                              <a:pt x="3141" y="99"/>
                              <a:pt x="3138" y="93"/>
                              <a:pt x="3134" y="89"/>
                            </a:cubicBezTo>
                            <a:cubicBezTo>
                              <a:pt x="3130" y="84"/>
                              <a:pt x="3125" y="82"/>
                              <a:pt x="3118" y="82"/>
                            </a:cubicBezTo>
                            <a:cubicBezTo>
                              <a:pt x="3112" y="82"/>
                              <a:pt x="3106" y="84"/>
                              <a:pt x="3102" y="88"/>
                            </a:cubicBezTo>
                            <a:cubicBezTo>
                              <a:pt x="3098" y="93"/>
                              <a:pt x="3095" y="98"/>
                              <a:pt x="3094" y="106"/>
                            </a:cubicBezTo>
                            <a:lnTo>
                              <a:pt x="3141" y="106"/>
                            </a:lnTo>
                            <a:close/>
                            <a:moveTo>
                              <a:pt x="3304" y="162"/>
                            </a:moveTo>
                            <a:cubicBezTo>
                              <a:pt x="3304" y="166"/>
                              <a:pt x="3303" y="172"/>
                              <a:pt x="3302" y="178"/>
                            </a:cubicBezTo>
                            <a:cubicBezTo>
                              <a:pt x="3301" y="184"/>
                              <a:pt x="3299" y="190"/>
                              <a:pt x="3295" y="196"/>
                            </a:cubicBezTo>
                            <a:cubicBezTo>
                              <a:pt x="3291" y="202"/>
                              <a:pt x="3285" y="207"/>
                              <a:pt x="3278" y="210"/>
                            </a:cubicBezTo>
                            <a:cubicBezTo>
                              <a:pt x="3270" y="214"/>
                              <a:pt x="3259" y="216"/>
                              <a:pt x="3246" y="216"/>
                            </a:cubicBezTo>
                            <a:cubicBezTo>
                              <a:pt x="3239" y="216"/>
                              <a:pt x="3232" y="216"/>
                              <a:pt x="3226" y="215"/>
                            </a:cubicBezTo>
                            <a:cubicBezTo>
                              <a:pt x="3220" y="214"/>
                              <a:pt x="3214" y="212"/>
                              <a:pt x="3209" y="209"/>
                            </a:cubicBezTo>
                            <a:cubicBezTo>
                              <a:pt x="3203" y="207"/>
                              <a:pt x="3199" y="203"/>
                              <a:pt x="3196" y="198"/>
                            </a:cubicBezTo>
                            <a:cubicBezTo>
                              <a:pt x="3192" y="193"/>
                              <a:pt x="3190" y="187"/>
                              <a:pt x="3189" y="179"/>
                            </a:cubicBezTo>
                            <a:cubicBezTo>
                              <a:pt x="3227" y="179"/>
                              <a:pt x="3227" y="179"/>
                              <a:pt x="3227" y="179"/>
                            </a:cubicBezTo>
                            <a:cubicBezTo>
                              <a:pt x="3228" y="184"/>
                              <a:pt x="3230" y="188"/>
                              <a:pt x="3233" y="189"/>
                            </a:cubicBezTo>
                            <a:cubicBezTo>
                              <a:pt x="3236" y="191"/>
                              <a:pt x="3241" y="192"/>
                              <a:pt x="3247" y="192"/>
                            </a:cubicBezTo>
                            <a:cubicBezTo>
                              <a:pt x="3252" y="192"/>
                              <a:pt x="3255" y="191"/>
                              <a:pt x="3258" y="190"/>
                            </a:cubicBezTo>
                            <a:cubicBezTo>
                              <a:pt x="3260" y="188"/>
                              <a:pt x="3263" y="186"/>
                              <a:pt x="3264" y="184"/>
                            </a:cubicBezTo>
                            <a:cubicBezTo>
                              <a:pt x="3265" y="181"/>
                              <a:pt x="3266" y="178"/>
                              <a:pt x="3266" y="175"/>
                            </a:cubicBezTo>
                            <a:cubicBezTo>
                              <a:pt x="3267" y="172"/>
                              <a:pt x="3267" y="168"/>
                              <a:pt x="3267" y="165"/>
                            </a:cubicBezTo>
                            <a:cubicBezTo>
                              <a:pt x="3267" y="154"/>
                              <a:pt x="3267" y="154"/>
                              <a:pt x="3267" y="154"/>
                            </a:cubicBezTo>
                            <a:cubicBezTo>
                              <a:pt x="3267" y="154"/>
                              <a:pt x="3267" y="154"/>
                              <a:pt x="3267" y="154"/>
                            </a:cubicBezTo>
                            <a:cubicBezTo>
                              <a:pt x="3263" y="159"/>
                              <a:pt x="3259" y="163"/>
                              <a:pt x="3253" y="166"/>
                            </a:cubicBezTo>
                            <a:cubicBezTo>
                              <a:pt x="3248" y="169"/>
                              <a:pt x="3242" y="171"/>
                              <a:pt x="3236" y="171"/>
                            </a:cubicBezTo>
                            <a:cubicBezTo>
                              <a:pt x="3227" y="171"/>
                              <a:pt x="3219" y="169"/>
                              <a:pt x="3213" y="166"/>
                            </a:cubicBezTo>
                            <a:cubicBezTo>
                              <a:pt x="3206" y="163"/>
                              <a:pt x="3201" y="159"/>
                              <a:pt x="3197" y="154"/>
                            </a:cubicBezTo>
                            <a:cubicBezTo>
                              <a:pt x="3193" y="149"/>
                              <a:pt x="3190" y="143"/>
                              <a:pt x="3188" y="136"/>
                            </a:cubicBezTo>
                            <a:cubicBezTo>
                              <a:pt x="3186" y="129"/>
                              <a:pt x="3185" y="121"/>
                              <a:pt x="3185" y="113"/>
                            </a:cubicBezTo>
                            <a:cubicBezTo>
                              <a:pt x="3185" y="105"/>
                              <a:pt x="3186" y="98"/>
                              <a:pt x="3188" y="91"/>
                            </a:cubicBezTo>
                            <a:cubicBezTo>
                              <a:pt x="3190" y="84"/>
                              <a:pt x="3193" y="78"/>
                              <a:pt x="3198" y="73"/>
                            </a:cubicBezTo>
                            <a:cubicBezTo>
                              <a:pt x="3202" y="68"/>
                              <a:pt x="3207" y="64"/>
                              <a:pt x="3214" y="61"/>
                            </a:cubicBezTo>
                            <a:cubicBezTo>
                              <a:pt x="3220" y="58"/>
                              <a:pt x="3227" y="56"/>
                              <a:pt x="3236" y="56"/>
                            </a:cubicBezTo>
                            <a:cubicBezTo>
                              <a:pt x="3250" y="56"/>
                              <a:pt x="3260" y="62"/>
                              <a:pt x="3267" y="74"/>
                            </a:cubicBezTo>
                            <a:cubicBezTo>
                              <a:pt x="3267" y="74"/>
                              <a:pt x="3267" y="74"/>
                              <a:pt x="3267" y="74"/>
                            </a:cubicBezTo>
                            <a:cubicBezTo>
                              <a:pt x="3267" y="59"/>
                              <a:pt x="3267" y="59"/>
                              <a:pt x="3267" y="59"/>
                            </a:cubicBezTo>
                            <a:cubicBezTo>
                              <a:pt x="3304" y="59"/>
                              <a:pt x="3304" y="59"/>
                              <a:pt x="3304" y="59"/>
                            </a:cubicBezTo>
                            <a:lnTo>
                              <a:pt x="3304" y="162"/>
                            </a:lnTo>
                            <a:close/>
                            <a:moveTo>
                              <a:pt x="3268" y="115"/>
                            </a:moveTo>
                            <a:cubicBezTo>
                              <a:pt x="3268" y="111"/>
                              <a:pt x="3267" y="107"/>
                              <a:pt x="3266" y="104"/>
                            </a:cubicBezTo>
                            <a:cubicBezTo>
                              <a:pt x="3266" y="100"/>
                              <a:pt x="3264" y="97"/>
                              <a:pt x="3263" y="94"/>
                            </a:cubicBezTo>
                            <a:cubicBezTo>
                              <a:pt x="3261" y="91"/>
                              <a:pt x="3258" y="89"/>
                              <a:pt x="3255" y="88"/>
                            </a:cubicBezTo>
                            <a:cubicBezTo>
                              <a:pt x="3253" y="86"/>
                              <a:pt x="3249" y="85"/>
                              <a:pt x="3245" y="85"/>
                            </a:cubicBezTo>
                            <a:cubicBezTo>
                              <a:pt x="3241" y="85"/>
                              <a:pt x="3237" y="86"/>
                              <a:pt x="3234" y="88"/>
                            </a:cubicBezTo>
                            <a:cubicBezTo>
                              <a:pt x="3231" y="89"/>
                              <a:pt x="3229" y="92"/>
                              <a:pt x="3227" y="94"/>
                            </a:cubicBezTo>
                            <a:cubicBezTo>
                              <a:pt x="3226" y="97"/>
                              <a:pt x="3224" y="100"/>
                              <a:pt x="3224" y="104"/>
                            </a:cubicBezTo>
                            <a:cubicBezTo>
                              <a:pt x="3223" y="107"/>
                              <a:pt x="3223" y="111"/>
                              <a:pt x="3223" y="114"/>
                            </a:cubicBezTo>
                            <a:cubicBezTo>
                              <a:pt x="3223" y="118"/>
                              <a:pt x="3223" y="121"/>
                              <a:pt x="3224" y="124"/>
                            </a:cubicBezTo>
                            <a:cubicBezTo>
                              <a:pt x="3225" y="128"/>
                              <a:pt x="3226" y="131"/>
                              <a:pt x="3228" y="133"/>
                            </a:cubicBezTo>
                            <a:cubicBezTo>
                              <a:pt x="3230" y="136"/>
                              <a:pt x="3232" y="138"/>
                              <a:pt x="3235" y="139"/>
                            </a:cubicBezTo>
                            <a:cubicBezTo>
                              <a:pt x="3237" y="141"/>
                              <a:pt x="3241" y="142"/>
                              <a:pt x="3245" y="142"/>
                            </a:cubicBezTo>
                            <a:cubicBezTo>
                              <a:pt x="3249" y="142"/>
                              <a:pt x="3252" y="141"/>
                              <a:pt x="3255" y="139"/>
                            </a:cubicBezTo>
                            <a:cubicBezTo>
                              <a:pt x="3258" y="138"/>
                              <a:pt x="3260" y="136"/>
                              <a:pt x="3262" y="133"/>
                            </a:cubicBezTo>
                            <a:cubicBezTo>
                              <a:pt x="3264" y="131"/>
                              <a:pt x="3265" y="128"/>
                              <a:pt x="3266" y="125"/>
                            </a:cubicBezTo>
                            <a:cubicBezTo>
                              <a:pt x="3267" y="122"/>
                              <a:pt x="3268" y="118"/>
                              <a:pt x="3268" y="115"/>
                            </a:cubicBezTo>
                            <a:close/>
                            <a:moveTo>
                              <a:pt x="3437" y="176"/>
                            </a:moveTo>
                            <a:cubicBezTo>
                              <a:pt x="3400" y="176"/>
                              <a:pt x="3400" y="176"/>
                              <a:pt x="3400" y="176"/>
                            </a:cubicBezTo>
                            <a:cubicBezTo>
                              <a:pt x="3400" y="160"/>
                              <a:pt x="3400" y="160"/>
                              <a:pt x="3400" y="160"/>
                            </a:cubicBezTo>
                            <a:cubicBezTo>
                              <a:pt x="3400" y="160"/>
                              <a:pt x="3400" y="160"/>
                              <a:pt x="3400" y="160"/>
                            </a:cubicBezTo>
                            <a:cubicBezTo>
                              <a:pt x="3396" y="166"/>
                              <a:pt x="3391" y="170"/>
                              <a:pt x="3384" y="174"/>
                            </a:cubicBezTo>
                            <a:cubicBezTo>
                              <a:pt x="3378" y="177"/>
                              <a:pt x="3371" y="179"/>
                              <a:pt x="3364" y="179"/>
                            </a:cubicBezTo>
                            <a:cubicBezTo>
                              <a:pt x="3356" y="179"/>
                              <a:pt x="3349" y="178"/>
                              <a:pt x="3344" y="176"/>
                            </a:cubicBezTo>
                            <a:cubicBezTo>
                              <a:pt x="3338" y="173"/>
                              <a:pt x="3334" y="170"/>
                              <a:pt x="3330" y="166"/>
                            </a:cubicBezTo>
                            <a:cubicBezTo>
                              <a:pt x="3327" y="161"/>
                              <a:pt x="3325" y="156"/>
                              <a:pt x="3323" y="150"/>
                            </a:cubicBezTo>
                            <a:cubicBezTo>
                              <a:pt x="3322" y="144"/>
                              <a:pt x="3321" y="137"/>
                              <a:pt x="3321" y="129"/>
                            </a:cubicBezTo>
                            <a:cubicBezTo>
                              <a:pt x="3321" y="59"/>
                              <a:pt x="3321" y="59"/>
                              <a:pt x="3321" y="59"/>
                            </a:cubicBezTo>
                            <a:cubicBezTo>
                              <a:pt x="3359" y="59"/>
                              <a:pt x="3359" y="59"/>
                              <a:pt x="3359" y="59"/>
                            </a:cubicBezTo>
                            <a:cubicBezTo>
                              <a:pt x="3359" y="127"/>
                              <a:pt x="3359" y="127"/>
                              <a:pt x="3359" y="127"/>
                            </a:cubicBezTo>
                            <a:cubicBezTo>
                              <a:pt x="3359" y="135"/>
                              <a:pt x="3361" y="140"/>
                              <a:pt x="3364" y="143"/>
                            </a:cubicBezTo>
                            <a:cubicBezTo>
                              <a:pt x="3368" y="146"/>
                              <a:pt x="3372" y="148"/>
                              <a:pt x="3378" y="148"/>
                            </a:cubicBezTo>
                            <a:cubicBezTo>
                              <a:pt x="3380" y="148"/>
                              <a:pt x="3383" y="147"/>
                              <a:pt x="3385" y="147"/>
                            </a:cubicBezTo>
                            <a:cubicBezTo>
                              <a:pt x="3387" y="146"/>
                              <a:pt x="3390" y="144"/>
                              <a:pt x="3392" y="142"/>
                            </a:cubicBezTo>
                            <a:cubicBezTo>
                              <a:pt x="3394" y="140"/>
                              <a:pt x="3396" y="138"/>
                              <a:pt x="3397" y="134"/>
                            </a:cubicBezTo>
                            <a:cubicBezTo>
                              <a:pt x="3398" y="131"/>
                              <a:pt x="3399" y="127"/>
                              <a:pt x="3399" y="122"/>
                            </a:cubicBezTo>
                            <a:cubicBezTo>
                              <a:pt x="3399" y="59"/>
                              <a:pt x="3399" y="59"/>
                              <a:pt x="3399" y="59"/>
                            </a:cubicBezTo>
                            <a:cubicBezTo>
                              <a:pt x="3437" y="59"/>
                              <a:pt x="3437" y="59"/>
                              <a:pt x="3437" y="59"/>
                            </a:cubicBezTo>
                            <a:lnTo>
                              <a:pt x="3437" y="176"/>
                            </a:lnTo>
                            <a:close/>
                            <a:moveTo>
                              <a:pt x="3458" y="16"/>
                            </a:moveTo>
                            <a:cubicBezTo>
                              <a:pt x="3496" y="16"/>
                              <a:pt x="3496" y="16"/>
                              <a:pt x="3496" y="16"/>
                            </a:cubicBezTo>
                            <a:cubicBezTo>
                              <a:pt x="3496" y="176"/>
                              <a:pt x="3496" y="176"/>
                              <a:pt x="3496" y="176"/>
                            </a:cubicBezTo>
                            <a:cubicBezTo>
                              <a:pt x="3458" y="176"/>
                              <a:pt x="3458" y="176"/>
                              <a:pt x="3458" y="176"/>
                            </a:cubicBezTo>
                            <a:lnTo>
                              <a:pt x="3458" y="16"/>
                            </a:lnTo>
                            <a:close/>
                            <a:moveTo>
                              <a:pt x="3515" y="95"/>
                            </a:moveTo>
                            <a:cubicBezTo>
                              <a:pt x="3515" y="88"/>
                              <a:pt x="3517" y="81"/>
                              <a:pt x="3520" y="76"/>
                            </a:cubicBezTo>
                            <a:cubicBezTo>
                              <a:pt x="3523" y="71"/>
                              <a:pt x="3527" y="67"/>
                              <a:pt x="3533" y="64"/>
                            </a:cubicBezTo>
                            <a:cubicBezTo>
                              <a:pt x="3538" y="61"/>
                              <a:pt x="3544" y="59"/>
                              <a:pt x="3550" y="58"/>
                            </a:cubicBezTo>
                            <a:cubicBezTo>
                              <a:pt x="3556" y="57"/>
                              <a:pt x="3563" y="56"/>
                              <a:pt x="3570" y="56"/>
                            </a:cubicBezTo>
                            <a:cubicBezTo>
                              <a:pt x="3576" y="56"/>
                              <a:pt x="3583" y="57"/>
                              <a:pt x="3590" y="58"/>
                            </a:cubicBezTo>
                            <a:cubicBezTo>
                              <a:pt x="3596" y="58"/>
                              <a:pt x="3602" y="60"/>
                              <a:pt x="3607" y="63"/>
                            </a:cubicBezTo>
                            <a:cubicBezTo>
                              <a:pt x="3612" y="66"/>
                              <a:pt x="3616" y="70"/>
                              <a:pt x="3619" y="75"/>
                            </a:cubicBezTo>
                            <a:cubicBezTo>
                              <a:pt x="3622" y="80"/>
                              <a:pt x="3624" y="87"/>
                              <a:pt x="3624" y="95"/>
                            </a:cubicBezTo>
                            <a:cubicBezTo>
                              <a:pt x="3624" y="146"/>
                              <a:pt x="3624" y="146"/>
                              <a:pt x="3624" y="146"/>
                            </a:cubicBezTo>
                            <a:cubicBezTo>
                              <a:pt x="3624" y="151"/>
                              <a:pt x="3624" y="156"/>
                              <a:pt x="3624" y="161"/>
                            </a:cubicBezTo>
                            <a:cubicBezTo>
                              <a:pt x="3625" y="166"/>
                              <a:pt x="3626" y="171"/>
                              <a:pt x="3628" y="176"/>
                            </a:cubicBezTo>
                            <a:cubicBezTo>
                              <a:pt x="3590" y="176"/>
                              <a:pt x="3590" y="176"/>
                              <a:pt x="3590" y="176"/>
                            </a:cubicBezTo>
                            <a:cubicBezTo>
                              <a:pt x="3589" y="174"/>
                              <a:pt x="3589" y="172"/>
                              <a:pt x="3589" y="170"/>
                            </a:cubicBezTo>
                            <a:cubicBezTo>
                              <a:pt x="3588" y="168"/>
                              <a:pt x="3588" y="167"/>
                              <a:pt x="3588" y="165"/>
                            </a:cubicBezTo>
                            <a:cubicBezTo>
                              <a:pt x="3583" y="170"/>
                              <a:pt x="3577" y="174"/>
                              <a:pt x="3570" y="176"/>
                            </a:cubicBezTo>
                            <a:cubicBezTo>
                              <a:pt x="3563" y="178"/>
                              <a:pt x="3556" y="179"/>
                              <a:pt x="3549" y="179"/>
                            </a:cubicBezTo>
                            <a:cubicBezTo>
                              <a:pt x="3544" y="179"/>
                              <a:pt x="3539" y="178"/>
                              <a:pt x="3534" y="177"/>
                            </a:cubicBezTo>
                            <a:cubicBezTo>
                              <a:pt x="3529" y="175"/>
                              <a:pt x="3525" y="173"/>
                              <a:pt x="3521" y="170"/>
                            </a:cubicBezTo>
                            <a:cubicBezTo>
                              <a:pt x="3518" y="167"/>
                              <a:pt x="3515" y="164"/>
                              <a:pt x="3513" y="159"/>
                            </a:cubicBezTo>
                            <a:cubicBezTo>
                              <a:pt x="3511" y="155"/>
                              <a:pt x="3510" y="150"/>
                              <a:pt x="3510" y="144"/>
                            </a:cubicBezTo>
                            <a:cubicBezTo>
                              <a:pt x="3510" y="138"/>
                              <a:pt x="3511" y="132"/>
                              <a:pt x="3513" y="128"/>
                            </a:cubicBezTo>
                            <a:cubicBezTo>
                              <a:pt x="3515" y="124"/>
                              <a:pt x="3518" y="121"/>
                              <a:pt x="3521" y="118"/>
                            </a:cubicBezTo>
                            <a:cubicBezTo>
                              <a:pt x="3525" y="115"/>
                              <a:pt x="3529" y="113"/>
                              <a:pt x="3534" y="112"/>
                            </a:cubicBezTo>
                            <a:cubicBezTo>
                              <a:pt x="3538" y="110"/>
                              <a:pt x="3543" y="109"/>
                              <a:pt x="3548" y="108"/>
                            </a:cubicBezTo>
                            <a:cubicBezTo>
                              <a:pt x="3553" y="107"/>
                              <a:pt x="3558" y="106"/>
                              <a:pt x="3563" y="106"/>
                            </a:cubicBezTo>
                            <a:cubicBezTo>
                              <a:pt x="3568" y="105"/>
                              <a:pt x="3573" y="104"/>
                              <a:pt x="3577" y="104"/>
                            </a:cubicBezTo>
                            <a:cubicBezTo>
                              <a:pt x="3581" y="103"/>
                              <a:pt x="3583" y="102"/>
                              <a:pt x="3585" y="100"/>
                            </a:cubicBezTo>
                            <a:cubicBezTo>
                              <a:pt x="3587" y="99"/>
                              <a:pt x="3588" y="96"/>
                              <a:pt x="3588" y="93"/>
                            </a:cubicBezTo>
                            <a:cubicBezTo>
                              <a:pt x="3588" y="91"/>
                              <a:pt x="3587" y="89"/>
                              <a:pt x="3586" y="87"/>
                            </a:cubicBezTo>
                            <a:cubicBezTo>
                              <a:pt x="3585" y="86"/>
                              <a:pt x="3583" y="84"/>
                              <a:pt x="3581" y="83"/>
                            </a:cubicBezTo>
                            <a:cubicBezTo>
                              <a:pt x="3579" y="83"/>
                              <a:pt x="3577" y="82"/>
                              <a:pt x="3575" y="81"/>
                            </a:cubicBezTo>
                            <a:cubicBezTo>
                              <a:pt x="3573" y="81"/>
                              <a:pt x="3571" y="81"/>
                              <a:pt x="3569" y="81"/>
                            </a:cubicBezTo>
                            <a:cubicBezTo>
                              <a:pt x="3558" y="81"/>
                              <a:pt x="3552" y="86"/>
                              <a:pt x="3550" y="95"/>
                            </a:cubicBezTo>
                            <a:lnTo>
                              <a:pt x="3515" y="95"/>
                            </a:lnTo>
                            <a:close/>
                            <a:moveTo>
                              <a:pt x="3548" y="142"/>
                            </a:moveTo>
                            <a:cubicBezTo>
                              <a:pt x="3548" y="147"/>
                              <a:pt x="3549" y="150"/>
                              <a:pt x="3553" y="152"/>
                            </a:cubicBezTo>
                            <a:cubicBezTo>
                              <a:pt x="3556" y="154"/>
                              <a:pt x="3559" y="156"/>
                              <a:pt x="3564" y="156"/>
                            </a:cubicBezTo>
                            <a:cubicBezTo>
                              <a:pt x="3573" y="156"/>
                              <a:pt x="3579" y="153"/>
                              <a:pt x="3583" y="147"/>
                            </a:cubicBezTo>
                            <a:cubicBezTo>
                              <a:pt x="3586" y="142"/>
                              <a:pt x="3588" y="133"/>
                              <a:pt x="3587" y="121"/>
                            </a:cubicBezTo>
                            <a:cubicBezTo>
                              <a:pt x="3584" y="123"/>
                              <a:pt x="3581" y="124"/>
                              <a:pt x="3576" y="125"/>
                            </a:cubicBezTo>
                            <a:cubicBezTo>
                              <a:pt x="3572" y="125"/>
                              <a:pt x="3568" y="126"/>
                              <a:pt x="3564" y="128"/>
                            </a:cubicBezTo>
                            <a:cubicBezTo>
                              <a:pt x="3559" y="129"/>
                              <a:pt x="3556" y="130"/>
                              <a:pt x="3552" y="132"/>
                            </a:cubicBezTo>
                            <a:cubicBezTo>
                              <a:pt x="3549" y="134"/>
                              <a:pt x="3548" y="138"/>
                              <a:pt x="3548" y="142"/>
                            </a:cubicBezTo>
                            <a:close/>
                            <a:moveTo>
                              <a:pt x="3713" y="84"/>
                            </a:moveTo>
                            <a:cubicBezTo>
                              <a:pt x="3689" y="84"/>
                              <a:pt x="3689" y="84"/>
                              <a:pt x="3689" y="84"/>
                            </a:cubicBezTo>
                            <a:cubicBezTo>
                              <a:pt x="3689" y="137"/>
                              <a:pt x="3689" y="137"/>
                              <a:pt x="3689" y="137"/>
                            </a:cubicBezTo>
                            <a:cubicBezTo>
                              <a:pt x="3689" y="142"/>
                              <a:pt x="3690" y="145"/>
                              <a:pt x="3693" y="146"/>
                            </a:cubicBezTo>
                            <a:cubicBezTo>
                              <a:pt x="3695" y="147"/>
                              <a:pt x="3698" y="148"/>
                              <a:pt x="3703" y="148"/>
                            </a:cubicBezTo>
                            <a:cubicBezTo>
                              <a:pt x="3704" y="148"/>
                              <a:pt x="3706" y="148"/>
                              <a:pt x="3708" y="148"/>
                            </a:cubicBezTo>
                            <a:cubicBezTo>
                              <a:pt x="3709" y="148"/>
                              <a:pt x="3711" y="148"/>
                              <a:pt x="3713" y="148"/>
                            </a:cubicBezTo>
                            <a:cubicBezTo>
                              <a:pt x="3713" y="176"/>
                              <a:pt x="3713" y="176"/>
                              <a:pt x="3713" y="176"/>
                            </a:cubicBezTo>
                            <a:cubicBezTo>
                              <a:pt x="3709" y="176"/>
                              <a:pt x="3706" y="176"/>
                              <a:pt x="3702" y="176"/>
                            </a:cubicBezTo>
                            <a:cubicBezTo>
                              <a:pt x="3699" y="177"/>
                              <a:pt x="3695" y="177"/>
                              <a:pt x="3692" y="177"/>
                            </a:cubicBezTo>
                            <a:cubicBezTo>
                              <a:pt x="3684" y="177"/>
                              <a:pt x="3677" y="176"/>
                              <a:pt x="3672" y="175"/>
                            </a:cubicBezTo>
                            <a:cubicBezTo>
                              <a:pt x="3666" y="173"/>
                              <a:pt x="3662" y="171"/>
                              <a:pt x="3659" y="168"/>
                            </a:cubicBezTo>
                            <a:cubicBezTo>
                              <a:pt x="3656" y="165"/>
                              <a:pt x="3654" y="161"/>
                              <a:pt x="3653" y="156"/>
                            </a:cubicBezTo>
                            <a:cubicBezTo>
                              <a:pt x="3652" y="150"/>
                              <a:pt x="3651" y="144"/>
                              <a:pt x="3651" y="136"/>
                            </a:cubicBezTo>
                            <a:cubicBezTo>
                              <a:pt x="3651" y="84"/>
                              <a:pt x="3651" y="84"/>
                              <a:pt x="3651" y="84"/>
                            </a:cubicBezTo>
                            <a:cubicBezTo>
                              <a:pt x="3632" y="84"/>
                              <a:pt x="3632" y="84"/>
                              <a:pt x="3632" y="84"/>
                            </a:cubicBezTo>
                            <a:cubicBezTo>
                              <a:pt x="3632" y="59"/>
                              <a:pt x="3632" y="59"/>
                              <a:pt x="3632" y="59"/>
                            </a:cubicBezTo>
                            <a:cubicBezTo>
                              <a:pt x="3651" y="59"/>
                              <a:pt x="3651" y="59"/>
                              <a:pt x="3651" y="59"/>
                            </a:cubicBezTo>
                            <a:cubicBezTo>
                              <a:pt x="3651" y="24"/>
                              <a:pt x="3651" y="24"/>
                              <a:pt x="3651" y="24"/>
                            </a:cubicBezTo>
                            <a:cubicBezTo>
                              <a:pt x="3689" y="24"/>
                              <a:pt x="3689" y="24"/>
                              <a:pt x="3689" y="24"/>
                            </a:cubicBezTo>
                            <a:cubicBezTo>
                              <a:pt x="3689" y="59"/>
                              <a:pt x="3689" y="59"/>
                              <a:pt x="3689" y="59"/>
                            </a:cubicBezTo>
                            <a:cubicBezTo>
                              <a:pt x="3713" y="59"/>
                              <a:pt x="3713" y="59"/>
                              <a:pt x="3713" y="59"/>
                            </a:cubicBezTo>
                            <a:lnTo>
                              <a:pt x="3713" y="84"/>
                            </a:lnTo>
                            <a:close/>
                            <a:moveTo>
                              <a:pt x="3756" y="127"/>
                            </a:moveTo>
                            <a:cubicBezTo>
                              <a:pt x="3756" y="135"/>
                              <a:pt x="3758" y="141"/>
                              <a:pt x="3763" y="146"/>
                            </a:cubicBezTo>
                            <a:cubicBezTo>
                              <a:pt x="3767" y="151"/>
                              <a:pt x="3773" y="153"/>
                              <a:pt x="3782" y="153"/>
                            </a:cubicBezTo>
                            <a:cubicBezTo>
                              <a:pt x="3786" y="153"/>
                              <a:pt x="3790" y="152"/>
                              <a:pt x="3794" y="150"/>
                            </a:cubicBezTo>
                            <a:cubicBezTo>
                              <a:pt x="3799" y="148"/>
                              <a:pt x="3801" y="145"/>
                              <a:pt x="3803" y="140"/>
                            </a:cubicBezTo>
                            <a:cubicBezTo>
                              <a:pt x="3839" y="140"/>
                              <a:pt x="3839" y="140"/>
                              <a:pt x="3839" y="140"/>
                            </a:cubicBezTo>
                            <a:cubicBezTo>
                              <a:pt x="3837" y="147"/>
                              <a:pt x="3834" y="153"/>
                              <a:pt x="3830" y="158"/>
                            </a:cubicBezTo>
                            <a:cubicBezTo>
                              <a:pt x="3827" y="163"/>
                              <a:pt x="3822" y="167"/>
                              <a:pt x="3817" y="170"/>
                            </a:cubicBezTo>
                            <a:cubicBezTo>
                              <a:pt x="3812" y="173"/>
                              <a:pt x="3806" y="175"/>
                              <a:pt x="3800" y="177"/>
                            </a:cubicBezTo>
                            <a:cubicBezTo>
                              <a:pt x="3794" y="178"/>
                              <a:pt x="3787" y="179"/>
                              <a:pt x="3781" y="179"/>
                            </a:cubicBezTo>
                            <a:cubicBezTo>
                              <a:pt x="3772" y="179"/>
                              <a:pt x="3763" y="178"/>
                              <a:pt x="3755" y="175"/>
                            </a:cubicBezTo>
                            <a:cubicBezTo>
                              <a:pt x="3747" y="172"/>
                              <a:pt x="3741" y="168"/>
                              <a:pt x="3735" y="163"/>
                            </a:cubicBezTo>
                            <a:cubicBezTo>
                              <a:pt x="3729" y="157"/>
                              <a:pt x="3725" y="151"/>
                              <a:pt x="3722" y="143"/>
                            </a:cubicBezTo>
                            <a:cubicBezTo>
                              <a:pt x="3719" y="136"/>
                              <a:pt x="3717" y="127"/>
                              <a:pt x="3717" y="117"/>
                            </a:cubicBezTo>
                            <a:cubicBezTo>
                              <a:pt x="3717" y="108"/>
                              <a:pt x="3719" y="100"/>
                              <a:pt x="3722" y="93"/>
                            </a:cubicBezTo>
                            <a:cubicBezTo>
                              <a:pt x="3726" y="85"/>
                              <a:pt x="3730" y="79"/>
                              <a:pt x="3736" y="73"/>
                            </a:cubicBezTo>
                            <a:cubicBezTo>
                              <a:pt x="3742" y="68"/>
                              <a:pt x="3748" y="64"/>
                              <a:pt x="3756" y="61"/>
                            </a:cubicBezTo>
                            <a:cubicBezTo>
                              <a:pt x="3764" y="58"/>
                              <a:pt x="3772" y="56"/>
                              <a:pt x="3780" y="56"/>
                            </a:cubicBezTo>
                            <a:cubicBezTo>
                              <a:pt x="3791" y="56"/>
                              <a:pt x="3800" y="58"/>
                              <a:pt x="3807" y="62"/>
                            </a:cubicBezTo>
                            <a:cubicBezTo>
                              <a:pt x="3815" y="65"/>
                              <a:pt x="3822" y="70"/>
                              <a:pt x="3827" y="77"/>
                            </a:cubicBezTo>
                            <a:cubicBezTo>
                              <a:pt x="3832" y="83"/>
                              <a:pt x="3836" y="91"/>
                              <a:pt x="3838" y="99"/>
                            </a:cubicBezTo>
                            <a:cubicBezTo>
                              <a:pt x="3840" y="108"/>
                              <a:pt x="3841" y="117"/>
                              <a:pt x="3841" y="127"/>
                            </a:cubicBezTo>
                            <a:lnTo>
                              <a:pt x="3756" y="127"/>
                            </a:lnTo>
                            <a:close/>
                            <a:moveTo>
                              <a:pt x="3803" y="106"/>
                            </a:moveTo>
                            <a:cubicBezTo>
                              <a:pt x="3802" y="99"/>
                              <a:pt x="3800" y="93"/>
                              <a:pt x="3796" y="89"/>
                            </a:cubicBezTo>
                            <a:cubicBezTo>
                              <a:pt x="3792" y="84"/>
                              <a:pt x="3787" y="82"/>
                              <a:pt x="3780" y="82"/>
                            </a:cubicBezTo>
                            <a:cubicBezTo>
                              <a:pt x="3773" y="82"/>
                              <a:pt x="3768" y="84"/>
                              <a:pt x="3764" y="88"/>
                            </a:cubicBezTo>
                            <a:cubicBezTo>
                              <a:pt x="3759" y="93"/>
                              <a:pt x="3757" y="98"/>
                              <a:pt x="3756" y="106"/>
                            </a:cubicBezTo>
                            <a:lnTo>
                              <a:pt x="3803" y="106"/>
                            </a:lnTo>
                            <a:close/>
                          </a:path>
                        </a:pathLst>
                      </a:custGeom>
                      <a:solidFill>
                        <a:srgbClr val="8081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2CF12" id="Logo_ftr_grey_ate" o:spid="_x0000_s1026" style="position:absolute;margin-left:91.25pt;margin-top:802.5pt;width:239.9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" path="m82,102v,-2,-1,-5,-2,-7c79,93,78,91,76,90,74,88,72,87,70,86v-2,,-4,-1,-7,-1c58,85,53,86,50,88v-3,2,-5,5,-7,8c41,99,40,103,39,107v,4,-1,8,-1,12c38,123,39,127,40,131v1,3,2,6,4,9c46,143,48,145,51,147v3,2,6,3,10,3c68,150,73,148,76,145v4,-4,6,-9,7,-15c120,130,120,130,120,130v-1,8,-3,15,-6,21c110,157,106,162,101,166v-5,4,-11,8,-18,10c76,178,69,179,61,179v-8,,-17,-1,-24,-4c30,172,23,168,18,163,12,157,8,151,5,144,2,137,,128,,119,,110,2,102,5,94,7,86,12,79,17,74,22,68,29,64,36,61v7,-3,16,-5,25,-5c69,56,75,57,82,59v7,2,13,5,18,9c105,71,109,76,113,82v3,6,5,12,6,20l82,102xm127,118v,-9,1,-17,4,-25c134,86,138,79,144,74v5,-6,12,-10,19,-13c171,58,179,56,188,56v9,,17,2,25,5c220,64,227,68,232,74v6,5,10,12,13,19c248,101,249,109,249,118v,8,-1,17,-4,24c242,150,238,156,232,161v-5,6,-12,10,-19,13c205,177,197,179,188,179v-9,,-17,-2,-25,-5c156,171,149,167,144,161v-6,-5,-10,-11,-13,-19c128,135,127,126,127,118xm165,118v,3,,7,1,11c167,133,168,136,170,139v2,4,4,6,7,8c180,149,183,150,188,150v4,,8,-1,11,-3c202,145,204,143,206,139v2,-3,3,-6,4,-10c211,125,211,121,211,118v,-4,,-8,-1,-12c209,103,208,99,206,96v-2,-3,-4,-6,-7,-8c196,86,192,85,188,85v-5,,-8,1,-11,3c174,90,172,93,170,96v-2,3,-3,7,-4,10c165,110,165,114,165,118xm263,59v37,,37,,37,c300,75,300,75,300,75v,,,,,c304,69,308,65,314,61v6,-3,12,-5,19,-5c341,56,347,57,354,60v6,3,10,8,13,15c372,69,377,64,383,61v6,-3,13,-5,21,-5c413,56,420,58,426,61v5,3,9,7,12,12c441,78,443,83,443,89v1,6,2,12,2,17c445,176,445,176,445,176v-38,,-38,,-38,c407,107,407,107,407,107v,-6,-2,-11,-5,-14c399,89,396,87,391,87v-4,,-8,1,-10,3c379,91,377,93,375,96v-1,3,-2,6,-2,10c373,110,373,114,373,119v,57,,57,,57c335,176,335,176,335,176v,-66,,-66,,-66c335,103,334,97,331,93v-2,-4,-5,-6,-11,-6c313,87,308,90,305,94v-3,5,-4,13,-4,25c301,176,301,176,301,176v-38,,-38,,-38,l263,59xm464,59v37,,37,,37,c501,75,501,75,501,75v,,,,,c504,69,509,65,515,61v6,-3,12,-5,19,-5c542,56,548,57,554,60v7,3,11,8,14,15c573,69,578,64,584,61v6,-3,13,-5,21,-5c614,56,621,58,627,61v5,3,9,7,12,12c642,78,643,83,644,89v1,6,2,12,2,17c646,176,646,176,646,176v-39,,-39,,-39,c607,107,607,107,607,107v,-6,-1,-11,-4,-14c600,89,596,87,592,87v-4,,-8,1,-10,3c580,91,578,93,576,96v-1,3,-2,6,-2,10c574,110,574,114,574,119v,57,,57,,57c536,176,536,176,536,176v,-66,,-66,,-66c536,103,534,97,532,93v-2,-4,-6,-6,-11,-6c514,87,509,90,506,94v-3,5,-4,13,-4,25c502,176,502,176,502,176v-38,,-38,,-38,l464,59xm780,176v-37,,-37,,-37,c743,160,743,160,743,160v,,,,,c739,166,734,170,727,174v-6,3,-13,5,-20,5c699,179,692,178,686,176v-5,-3,-10,-6,-13,-10c670,161,667,156,666,150v-1,-6,-2,-13,-2,-21c664,59,664,59,664,59v38,,38,,38,c702,127,702,127,702,127v,8,2,13,5,16c710,146,715,148,721,148v2,,4,-1,7,-1c730,146,732,144,734,142v3,-2,4,-4,6,-8c741,131,742,127,742,122v,-63,,-63,,-63c780,59,780,59,780,59r,117xm799,59v37,,37,,37,c836,75,836,75,836,75v,,,,,c838,72,840,70,843,67v3,-2,6,-4,9,-6c855,60,859,58,862,57v4,-1,7,-1,11,-1c883,56,890,58,896,61v5,3,10,7,12,11c911,77,913,82,914,87v,5,1,10,1,14c915,176,915,176,915,176v-38,,-38,,-38,c877,119,877,119,877,119v,-4,,-7,,-11c877,104,876,100,875,97v-1,-2,-3,-5,-6,-7c867,88,863,87,858,87v-4,,-7,1,-10,3c846,91,844,93,842,95v-2,2,-3,5,-4,8c837,106,837,109,837,112v,64,,64,,64c799,176,799,176,799,176r,-117xm973,45v-38,,-38,,-38,c935,16,935,16,935,16v38,,38,,38,l973,45xm935,59v38,,38,,38,c973,176,973,176,973,176v-38,,-38,,-38,l935,59xm1069,102v,-2,,-5,-1,-7c1066,93,1065,91,1063,90v-1,-2,-3,-3,-6,-4c1055,86,1053,85,1051,85v-6,,-10,1,-13,3c1034,90,1032,93,1030,96v-1,3,-3,7,-3,11c1026,111,1026,115,1026,119v,4,,8,1,12c1028,134,1029,137,1031,140v2,3,4,5,7,7c1041,149,1044,150,1048,150v7,,12,-2,16,-5c1067,141,1069,136,1070,130v37,,37,,37,c1106,138,1104,145,1101,151v-3,6,-8,11,-13,15c1083,170,1077,174,1070,176v-6,2,-14,3,-21,3c1040,179,1032,178,1024,175v-7,-3,-13,-7,-19,-12c1000,157,995,151,992,144v-3,-7,-4,-16,-4,-25c988,110,989,102,992,94v3,-8,7,-15,12,-20c1010,68,1016,64,1023,61v8,-3,16,-5,26,-5c1056,56,1063,57,1069,59v7,2,13,5,18,9c1092,71,1097,76,1100,82v3,6,5,12,6,20l1069,102xm1118,95v,-7,2,-14,6,-19c1127,71,1131,67,1136,64v6,-3,11,-5,18,-6c1160,57,1167,56,1173,56v7,,14,1,20,2c1200,58,1206,60,1211,63v5,3,9,7,12,12c1226,80,1227,87,1227,95v,51,,51,,51c1227,151,1228,156,1228,161v,5,2,10,4,15c1194,176,1194,176,1194,176v-1,-2,-2,-4,-2,-6c1192,168,1192,167,1191,165v-5,5,-10,9,-17,11c1167,178,1160,179,1153,179v-5,,-11,-1,-15,-2c1133,175,1128,173,1125,170v-4,-3,-7,-6,-9,-11c1114,155,1113,150,1113,144v,-6,1,-12,4,-16c1119,124,1122,121,1125,118v4,-3,8,-5,12,-6c1142,110,1147,109,1152,108v5,-1,10,-2,15,-2c1172,105,1177,104,1181,104v3,-1,6,-2,8,-4c1190,99,1191,96,1191,93v,-2,,-4,-2,-6c1188,86,1187,84,1185,83v-2,,-4,-1,-6,-2c1177,81,1175,81,1173,81v-11,,-17,5,-19,14l1118,95xm1152,142v,5,1,8,4,10c1159,154,1163,156,1167,156v10,,16,-3,19,-9c1190,142,1191,133,1191,121v-3,2,-7,3,-11,4c1176,125,1171,126,1167,128v-4,1,-8,2,-11,4c1153,134,1152,138,1152,142xm1316,84v-23,,-23,,-23,c1293,137,1293,137,1293,137v,5,1,8,3,9c1299,147,1302,148,1306,148v2,,4,,5,c1313,148,1315,148,1316,148v,28,,28,,28c1313,176,1309,176,1306,176v-4,1,-7,1,-11,1c1287,177,1281,176,1275,175v-5,-2,-9,-4,-12,-7c1260,165,1258,161,1256,156v-1,-6,-1,-12,-1,-20c1255,84,1255,84,1255,84v-20,,-20,,-20,c1235,59,1235,59,1235,59v20,,20,,20,c1255,24,1255,24,1255,24v38,,38,,38,c1293,59,1293,59,1293,59v23,,23,,23,l1316,84xm1359,127v,8,3,14,7,19c1371,151,1377,153,1385,153v5,,9,-1,13,-3c1402,148,1405,145,1407,140v35,,35,,35,c1441,147,1438,153,1434,158v-4,5,-8,9,-13,12c1416,173,1410,175,1404,177v-7,1,-13,2,-19,2c1375,179,1367,178,1359,175v-8,-3,-15,-7,-20,-12c1333,157,1329,151,1326,143v-3,-7,-5,-16,-5,-26c1321,108,1323,100,1326,93v3,-8,8,-14,14,-20c1345,68,1352,64,1360,61v7,-3,15,-5,24,-5c1394,56,1403,58,1411,62v8,3,14,8,19,15c1435,83,1439,91,1442,99v2,9,3,18,3,28l1359,127xm1406,106v,-7,-2,-13,-6,-17c1396,84,1390,82,1384,82v-7,,-12,2,-17,6c1363,93,1360,98,1359,106r47,xm1589,v12,,12,,12,c1601,224,1601,224,1601,224v-12,,-12,,-12,l1589,xm1762,84v-18,,-18,,-18,c1744,59,1744,59,1744,59v18,,18,,18,c1762,51,1763,44,1764,38v2,-5,4,-10,8,-13c1775,22,1780,19,1785,18v6,-2,13,-2,21,-2c1809,16,1812,16,1815,16v3,,6,,9,c1824,43,1824,43,1824,43v-3,,-7,,-10,c1810,43,1806,43,1804,45v-3,1,-4,4,-4,9c1800,59,1800,59,1800,59v23,,23,,23,c1823,84,1823,84,1823,84v-23,,-23,,-23,c1800,176,1800,176,1800,176v-38,,-38,,-38,l1762,84xm1828,95v1,-7,3,-14,6,-19c1837,71,1841,67,1847,64v5,-3,11,-5,17,-6c1870,57,1877,56,1884,56v6,,13,1,20,2c1910,58,1916,60,1921,63v5,3,9,7,12,12c1936,80,1938,87,1938,95v,51,,51,,51c1938,151,1938,156,1938,161v1,5,2,10,4,15c1904,176,1904,176,1904,176v-1,-2,-1,-4,-1,-6c1902,168,1902,167,1902,165v-5,5,-11,9,-18,11c1877,178,1870,179,1863,179v-5,,-10,-1,-15,-2c1843,175,1839,173,1835,170v-3,-3,-6,-6,-8,-11c1825,155,1824,150,1824,144v,-6,1,-12,3,-16c1829,124,1832,121,1835,118v4,-3,8,-5,13,-6c1852,110,1857,109,1862,108v5,-1,10,-2,15,-2c1882,105,1887,104,1891,104v4,-1,6,-2,8,-4c1901,99,1901,96,1901,93v,-2,,-4,-1,-6c1899,86,1897,84,1895,83v-2,,-4,-1,-6,-2c1887,81,1885,81,1883,81v-11,,-17,5,-19,14l1828,95xm1862,142v,5,1,8,5,10c1870,154,1873,156,1878,156v9,,15,-3,19,-9c1900,142,1901,133,1901,121v-3,2,-6,3,-11,4c1886,125,1882,126,1878,128v-5,1,-9,2,-12,4c1863,134,1862,138,1862,142xm2032,102v,-2,,-5,-1,-7c2029,93,2028,91,2026,90v-1,-2,-3,-3,-6,-4c2018,86,2016,85,2013,85v-5,,-9,1,-12,3c1997,90,1995,93,1993,96v-2,3,-3,7,-3,11c1989,111,1989,115,1989,119v,4,,8,1,12c1991,134,1992,137,1994,140v2,3,4,5,7,7c2004,149,2007,150,2011,150v7,,12,-2,16,-5c2030,141,2032,136,2033,130v37,,37,,37,c2069,138,2067,145,2064,151v-3,6,-8,11,-13,15c2046,170,2040,174,2033,176v-6,2,-14,3,-21,3c2003,179,1995,178,1987,175v-7,-3,-13,-7,-19,-12c1963,157,1958,151,1955,144v-3,-7,-4,-16,-4,-25c1951,110,1952,102,1955,94v3,-8,7,-15,12,-20c1973,68,1979,64,1986,61v8,-3,16,-5,26,-5c2019,56,2026,57,2032,59v7,2,13,5,18,9c2055,71,2060,76,2063,82v3,6,5,12,6,20l2032,102xm2122,45v-38,,-38,,-38,c2084,16,2084,16,2084,16v38,,38,,38,l2122,45xm2084,59v38,,38,,38,c2122,176,2122,176,2122,176v-38,,-38,,-38,l2084,59xm2144,16v38,,38,,38,c2182,176,2182,176,2182,176v-38,,-38,,-38,l2144,16xm2242,45v-38,,-38,,-38,c2204,16,2204,16,2204,16v38,,38,,38,l2242,45xm2204,59v38,,38,,38,c2242,176,2242,176,2242,176v-38,,-38,,-38,l2204,59xm2332,84v-23,,-23,,-23,c2309,137,2309,137,2309,137v,5,1,8,3,9c2315,147,2318,148,2322,148v2,,4,,5,c2329,148,2331,148,2332,148v,28,,28,,28c2329,176,2325,176,2322,176v-4,1,-7,1,-11,1c2303,177,2297,176,2291,175v-5,-2,-9,-4,-12,-7c2276,165,2274,161,2272,156v-1,-6,-1,-12,-1,-20c2271,84,2271,84,2271,84v-20,,-20,,-20,c2251,59,2251,59,2251,59v20,,20,,20,c2271,24,2271,24,2271,24v38,,38,,38,c2309,59,2309,59,2309,59v23,,23,,23,l2332,84xm2341,95v,-7,2,-14,6,-19c2350,71,2354,67,2359,64v6,-3,11,-5,18,-6c2383,57,2390,56,2396,56v7,,14,1,20,2c2423,58,2429,60,2434,63v5,3,9,7,12,12c2449,80,2450,87,2450,95v,51,,51,,51c2450,151,2451,156,2451,161v,5,2,10,4,15c2417,176,2417,176,2417,176v-1,-2,-2,-4,-2,-6c2415,168,2415,167,2414,165v-4,5,-10,9,-17,11c2390,178,2383,179,2376,179v-5,,-11,-1,-15,-2c2356,175,2351,173,2348,170v-4,-3,-6,-6,-8,-11c2337,155,2336,150,2336,144v,-6,2,-12,4,-16c2342,124,2345,121,2348,118v4,-3,8,-5,12,-6c2365,110,2370,109,2375,108v5,-1,10,-2,15,-2c2395,105,2400,104,2404,104v3,-1,6,-2,8,-4c2413,99,2414,96,2414,93v,-2,,-4,-2,-6c2411,86,2410,84,2408,83v-2,,-4,-1,-6,-2c2400,81,2398,81,2396,81v-11,,-17,5,-19,14l2341,95xm2375,142v,5,1,8,4,10c2382,154,2386,156,2390,156v10,,16,-3,19,-9c2413,142,2414,133,2414,121v-3,2,-6,3,-11,4c2399,125,2394,126,2390,128v-4,1,-8,2,-11,4c2376,134,2375,138,2375,142xm2539,84v-23,,-23,,-23,c2516,137,2516,137,2516,137v,5,1,8,3,9c2522,147,2525,148,2529,148v2,,4,,5,c2536,148,2538,148,2539,148v,28,,28,,28c2536,176,2532,176,2529,176v-4,1,-7,1,-11,1c2510,177,2504,176,2498,175v-5,-2,-9,-4,-12,-7c2483,165,2481,161,2479,156v-1,-6,-1,-12,-1,-20c2478,84,2478,84,2478,84v-20,,-20,,-20,c2458,59,2458,59,2458,59v20,,20,,20,c2478,24,2478,24,2478,24v38,,38,,38,c2516,59,2516,59,2516,59v23,,23,,23,l2539,84xm2582,127v,8,3,14,7,19c2594,151,2600,153,2608,153v5,,9,-1,13,-3c2625,148,2628,145,2630,140v36,,36,,36,c2664,147,2661,153,2657,158v-4,5,-8,9,-13,12c2639,173,2633,175,2627,177v-7,1,-13,2,-19,2c2598,179,2590,178,2582,175v-8,-3,-15,-7,-20,-12c2556,157,2552,151,2549,143v-3,-7,-5,-16,-5,-26c2544,108,2546,100,2549,93v3,-8,8,-14,14,-20c2568,68,2575,64,2583,61v7,-3,15,-5,24,-5c2617,56,2626,58,2634,62v8,3,14,8,19,15c2659,83,2662,91,2665,99v2,9,3,18,3,28l2582,127xm2629,106v,-7,-2,-13,-6,-17c2619,84,2613,82,2607,82v-7,,-12,2,-17,6c2586,93,2583,98,2582,106r47,xm2811,v12,,12,,12,c2823,224,2823,224,2823,224v-12,,-12,,-12,l2811,xm2978,59v37,,37,,37,c3015,80,3015,80,3015,80v,,,,,c3018,72,3022,67,3028,63v7,-4,14,-6,22,-6c3051,57,3053,57,3054,57v2,1,3,1,5,1c3059,93,3059,93,3059,93v-3,-1,-5,-2,-7,-2c3049,91,3047,91,3044,91v-4,,-9,,-12,2c3028,94,3025,96,3023,99v-3,2,-4,5,-6,9c3016,111,3016,115,3016,118v,58,,58,,58c2978,176,2978,176,2978,176r,-117xm3094,127v,8,2,14,7,19c3105,151,3112,153,3120,153v4,,9,-1,13,-3c3137,148,3140,145,3141,140v36,,36,,36,c3175,147,3172,153,3169,158v-4,5,-9,9,-14,12c3150,173,3144,175,3138,177v-6,1,-12,2,-19,2c3110,179,3101,178,3093,175v-8,-3,-14,-7,-20,-12c3068,157,3063,151,3060,143v-3,-7,-4,-16,-4,-26c3056,108,3057,100,3060,93v4,-8,8,-14,14,-20c3080,68,3086,64,3094,61v8,-3,16,-5,24,-5c3129,56,3138,58,3146,62v7,3,14,8,19,15c3170,83,3174,91,3176,99v2,9,3,18,3,28l3094,127xm3141,106v,-7,-3,-13,-7,-17c3130,84,3125,82,3118,82v-6,,-12,2,-16,6c3098,93,3095,98,3094,106r47,xm3304,162v,4,-1,10,-2,16c3301,184,3299,190,3295,196v-4,6,-10,11,-17,14c3270,214,3259,216,3246,216v-7,,-14,,-20,-1c3220,214,3214,212,3209,209v-6,-2,-10,-6,-13,-11c3192,193,3190,187,3189,179v38,,38,,38,c3228,184,3230,188,3233,189v3,2,8,3,14,3c3252,192,3255,191,3258,190v2,-2,5,-4,6,-6c3265,181,3266,178,3266,175v1,-3,1,-7,1,-10c3267,154,3267,154,3267,154v,,,,,c3263,159,3259,163,3253,166v-5,3,-11,5,-17,5c3227,171,3219,169,3213,166v-7,-3,-12,-7,-16,-12c3193,149,3190,143,3188,136v-2,-7,-3,-15,-3,-23c3185,105,3186,98,3188,91v2,-7,5,-13,10,-18c3202,68,3207,64,3214,61v6,-3,13,-5,22,-5c3250,56,3260,62,3267,74v,,,,,c3267,59,3267,59,3267,59v37,,37,,37,l3304,162xm3268,115v,-4,-1,-8,-2,-11c3266,100,3264,97,3263,94v-2,-3,-5,-5,-8,-6c3253,86,3249,85,3245,85v-4,,-8,1,-11,3c3231,89,3229,92,3227,94v-1,3,-3,6,-3,10c3223,107,3223,111,3223,114v,4,,7,1,10c3225,128,3226,131,3228,133v2,3,4,5,7,6c3237,141,3241,142,3245,142v4,,7,-1,10,-3c3258,138,3260,136,3262,133v2,-2,3,-5,4,-8c3267,122,3268,118,3268,115xm3437,176v-37,,-37,,-37,c3400,160,3400,160,3400,160v,,,,,c3396,166,3391,170,3384,174v-6,3,-13,5,-20,5c3356,179,3349,178,3344,176v-6,-3,-10,-6,-14,-10c3327,161,3325,156,3323,150v-1,-6,-2,-13,-2,-21c3321,59,3321,59,3321,59v38,,38,,38,c3359,127,3359,127,3359,127v,8,2,13,5,16c3368,146,3372,148,3378,148v2,,5,-1,7,-1c3387,146,3390,144,3392,142v2,-2,4,-4,5,-8c3398,131,3399,127,3399,122v,-63,,-63,,-63c3437,59,3437,59,3437,59r,117xm3458,16v38,,38,,38,c3496,176,3496,176,3496,176v-38,,-38,,-38,l3458,16xm3515,95v,-7,2,-14,5,-19c3523,71,3527,67,3533,64v5,-3,11,-5,17,-6c3556,57,3563,56,3570,56v6,,13,1,20,2c3596,58,3602,60,3607,63v5,3,9,7,12,12c3622,80,3624,87,3624,95v,51,,51,,51c3624,151,3624,156,3624,161v1,5,2,10,4,15c3590,176,3590,176,3590,176v-1,-2,-1,-4,-1,-6c3588,168,3588,167,3588,165v-5,5,-11,9,-18,11c3563,178,3556,179,3549,179v-5,,-10,-1,-15,-2c3529,175,3525,173,3521,170v-3,-3,-6,-6,-8,-11c3511,155,3510,150,3510,144v,-6,1,-12,3,-16c3515,124,3518,121,3521,118v4,-3,8,-5,13,-6c3538,110,3543,109,3548,108v5,-1,10,-2,15,-2c3568,105,3573,104,3577,104v4,-1,6,-2,8,-4c3587,99,3588,96,3588,93v,-2,-1,-4,-2,-6c3585,86,3583,84,3581,83v-2,,-4,-1,-6,-2c3573,81,3571,81,3569,81v-11,,-17,5,-19,14l3515,95xm3548,142v,5,1,8,5,10c3556,154,3559,156,3564,156v9,,15,-3,19,-9c3586,142,3588,133,3587,121v-3,2,-6,3,-11,4c3572,125,3568,126,3564,128v-5,1,-8,2,-12,4c3549,134,3548,138,3548,142xm3713,84v-24,,-24,,-24,c3689,137,3689,137,3689,137v,5,1,8,4,9c3695,147,3698,148,3703,148v1,,3,,5,c3709,148,3711,148,3713,148v,28,,28,,28c3709,176,3706,176,3702,176v-3,1,-7,1,-10,1c3684,177,3677,176,3672,175v-6,-2,-10,-4,-13,-7c3656,165,3654,161,3653,156v-1,-6,-2,-12,-2,-20c3651,84,3651,84,3651,84v-19,,-19,,-19,c3632,59,3632,59,3632,59v19,,19,,19,c3651,24,3651,24,3651,24v38,,38,,38,c3689,59,3689,59,3689,59v24,,24,,24,l3713,84xm3756,127v,8,2,14,7,19c3767,151,3773,153,3782,153v4,,8,-1,12,-3c3799,148,3801,145,3803,140v36,,36,,36,c3837,147,3834,153,3830,158v-3,5,-8,9,-13,12c3812,173,3806,175,3800,177v-6,1,-13,2,-19,2c3772,179,3763,178,3755,175v-8,-3,-14,-7,-20,-12c3729,157,3725,151,3722,143v-3,-7,-5,-16,-5,-26c3717,108,3719,100,3722,93v4,-8,8,-14,14,-20c3742,68,3748,64,3756,61v8,-3,16,-5,24,-5c3791,56,3800,58,3807,62v8,3,15,8,20,15c3832,83,3836,91,3838,99v2,9,3,18,3,28l3756,127xm3803,106v-1,-7,-3,-13,-7,-17c3792,84,3787,82,3780,82v-7,,-12,2,-16,6c3759,93,3757,98,3756,106r47,xe" fillcolor="#808184" stroked="f">
              <v:path arrowok="t" o:connecttype="custom" o:connectlocs="48396,122039;13487,60206;168990,49629;131701,104954;134874,78105;337979,49629;295930,143193;397482,61020;481580,87055;398276,96818;526803,104954;633909,48002;695793,143193;771957,36612;838601,69969;873509,122853;862402,55324;973475,118785;892550,96004;913971,115530;1036152,120412;995689,48002;1127390,138311;1144051,80546;1260678,0;1431254,36612;1494724,45561;1466163,144006;1503451,67528;1477270,115530;1595483,122039;1560575,60206;1653400,48002;1778754,13018;1850158,120412;1831910,19526;1943776,118785;1862852,96004;1884273,115530;2006453,120412;1965991,48002;2097692,138311;2114352,80546;2230186,0;2398382,80546;2503108,138311;2519769,80546;2575305,175736;2591966,125293;2591966,48002;2561024,108208;2653056,143193;2696692,48002;2848227,47188;2793484,138311;2836326,65901;2945813,68342;2896623,110649;3010076,122039;2979928,49629" o:connectangles="0,0,0,0,0,0,0,0,0,0,0,0,0,0,0,0,0,0,0,0,0,0,0,0,0,0,0,0,0,0,0,0,0,0,0,0,0,0,0,0,0,0,0,0,0,0,0,0,0,0,0,0,0,0,0,0,0,0,0,0"/>
              <o:lock v:ext="edit" verticies="t"/>
              <w10:wrap anchorx="page" anchory="page"/>
              <w10:anchorlock/>
            </v:shape>
          </w:pict>
        </mc:Fallback>
      </mc:AlternateContent>
    </w:r>
    <w:r>
      <w:rPr>
        <w:noProof/>
      </w:rPr>
      <mc:AlternateContent>
        <mc:Choice Requires="wpg">
          <w:drawing>
            <wp:anchor distT="0" distB="0" distL="114300" distR="114300" simplePos="0" relativeHeight="251657216" behindDoc="1" locked="1" layoutInCell="1" allowOverlap="1" wp14:anchorId="37880D52" wp14:editId="566CB88B">
              <wp:simplePos x="0" y="0"/>
              <wp:positionH relativeFrom="page">
                <wp:posOffset>1149350</wp:posOffset>
              </wp:positionH>
              <wp:positionV relativeFrom="page">
                <wp:posOffset>551180</wp:posOffset>
              </wp:positionV>
              <wp:extent cx="1372870" cy="426720"/>
              <wp:effectExtent l="6350" t="8255" r="1905" b="3175"/>
              <wp:wrapNone/>
              <wp:docPr id="5" name="Logo_acma_b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426720"/>
                        <a:chOff x="1810" y="866"/>
                        <a:chExt cx="2162" cy="672"/>
                      </a:xfrm>
                    </wpg:grpSpPr>
                    <wpg:grpSp>
                      <wpg:cNvPr id="6" name="black_curl"/>
                      <wpg:cNvGrpSpPr>
                        <a:grpSpLocks/>
                      </wpg:cNvGrpSpPr>
                      <wpg:grpSpPr bwMode="auto">
                        <a:xfrm>
                          <a:off x="1950" y="913"/>
                          <a:ext cx="800" cy="466"/>
                          <a:chOff x="702" y="1163"/>
                          <a:chExt cx="1674" cy="986"/>
                        </a:xfrm>
                      </wpg:grpSpPr>
                      <wps:wsp>
                        <wps:cNvPr id="7" name="Line 2327"/>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8" name="Line 2328"/>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Freeform 2329"/>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330"/>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331"/>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332"/>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59D7F" id="Logo_acma_bw" o:spid="_x0000_s1026" style="position:absolute;margin-left:90.5pt;margin-top:43.4pt;width:108.1pt;height:33.6pt;z-index:-251659264;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">
              <v:group id="black_curl" o:spid="_x0000_s1027" style="position:absolute;left:1950;top:913;width:800;height:466" coordorigin="702,1163" coordsize="167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2327" o:spid="_x0000_s1028"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" stroked="f">
                  <o:lock v:ext="edit" aspectratio="t"/>
                </v:line>
                <v:line id="Line 2328" o:spid="_x0000_s1029"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" stroked="f">
                  <o:lock v:ext="edit" aspectratio="t"/>
                </v:line>
                <v:shape id="Freeform 2329" o:spid="_x0000_s1030" style="position:absolute;left:702;top:1297;width:831;height:434;visibility:visible;mso-wrap-style:square;v-text-anchor:top" coordsize="3087,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2330" o:spid="_x0000_s1031" style="position:absolute;left:1048;top:1468;width:964;height:681;visibility:visible;mso-wrap-style:square;v-text-anchor:top" coordsize="3581,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2331" o:spid="_x0000_s1032" style="position:absolute;left:1518;top:1296;width:858;height:433;visibility:visible;mso-wrap-style:square;v-text-anchor:top" coordsize="3183,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2332" o:spid="_x0000_s1033" style="position:absolute;left:1206;top:1163;width:643;height:313;visibility:visible;mso-wrap-style:square;v-text-anchor:top" coordsize="2385,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grey" o:spid="_x0000_s1035" style="position:absolute;left:2574;top:1218;width:1398;height:320;visibility:visible;mso-wrap-style:square;v-text-anchor:top" coordsize="1098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p>
  <w:p w14:paraId="13603403" w14:textId="77777777" w:rsidR="00821C9C" w:rsidRDefault="00821C9C">
    <w:pPr>
      <w:pStyle w:val="Header"/>
    </w:pPr>
  </w:p>
  <w:p w14:paraId="6E8DCAE9" w14:textId="77777777" w:rsidR="00821C9C" w:rsidRDefault="00821C9C">
    <w:pPr>
      <w:pStyle w:val="Header"/>
    </w:pPr>
  </w:p>
  <w:p w14:paraId="47379011" w14:textId="5F58FED0" w:rsidR="00821C9C" w:rsidRDefault="00BA2B5A" w:rsidP="00BA2B5A">
    <w:pPr>
      <w:pStyle w:val="Header"/>
      <w:tabs>
        <w:tab w:val="clear" w:pos="4153"/>
        <w:tab w:val="clear" w:pos="8306"/>
        <w:tab w:val="left" w:pos="9675"/>
      </w:tabs>
    </w:pPr>
    <w:r>
      <w:tab/>
    </w:r>
    <w:r>
      <w:rPr>
        <w:noProof/>
      </w:rPr>
      <mc:AlternateContent>
        <mc:Choice Requires="wpg">
          <w:drawing>
            <wp:anchor distT="0" distB="0" distL="114300" distR="114300" simplePos="0" relativeHeight="251660288" behindDoc="1" locked="1" layoutInCell="1" allowOverlap="1" wp14:anchorId="74344DA6" wp14:editId="53C2F9D8">
              <wp:simplePos x="0" y="0"/>
              <wp:positionH relativeFrom="page">
                <wp:posOffset>6610350</wp:posOffset>
              </wp:positionH>
              <wp:positionV relativeFrom="page">
                <wp:posOffset>580390</wp:posOffset>
              </wp:positionV>
              <wp:extent cx="833120" cy="438785"/>
              <wp:effectExtent l="6985" t="6985" r="7620" b="1905"/>
              <wp:wrapNone/>
              <wp:docPr id="19" name="Logo_cnr_pg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120" cy="438785"/>
                        <a:chOff x="9911" y="1151"/>
                        <a:chExt cx="1312" cy="691"/>
                      </a:xfrm>
                    </wpg:grpSpPr>
                    <wps:wsp>
                      <wps:cNvPr id="20" name="acma"/>
                      <wps:cNvSpPr>
                        <a:spLocks noEditPoints="1"/>
                      </wps:cNvSpPr>
                      <wps:spPr bwMode="auto">
                        <a:xfrm>
                          <a:off x="9911" y="1151"/>
                          <a:ext cx="1312" cy="404"/>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web_address"/>
                      <wps:cNvSpPr>
                        <a:spLocks noEditPoints="1"/>
                      </wps:cNvSpPr>
                      <wps:spPr bwMode="auto">
                        <a:xfrm>
                          <a:off x="9917" y="1743"/>
                          <a:ext cx="1000" cy="99"/>
                        </a:xfrm>
                        <a:custGeom>
                          <a:avLst/>
                          <a:gdLst>
                            <a:gd name="T0" fmla="*/ 0 w 3181"/>
                            <a:gd name="T1" fmla="*/ 7 h 309"/>
                            <a:gd name="T2" fmla="*/ 216 w 3181"/>
                            <a:gd name="T3" fmla="*/ 183 h 309"/>
                            <a:gd name="T4" fmla="*/ 445 w 3181"/>
                            <a:gd name="T5" fmla="*/ 51 h 309"/>
                            <a:gd name="T6" fmla="*/ 426 w 3181"/>
                            <a:gd name="T7" fmla="*/ 7 h 309"/>
                            <a:gd name="T8" fmla="*/ 822 w 3181"/>
                            <a:gd name="T9" fmla="*/ 222 h 309"/>
                            <a:gd name="T10" fmla="*/ 628 w 3181"/>
                            <a:gd name="T11" fmla="*/ 7 h 309"/>
                            <a:gd name="T12" fmla="*/ 853 w 3181"/>
                            <a:gd name="T13" fmla="*/ 7 h 309"/>
                            <a:gd name="T14" fmla="*/ 889 w 3181"/>
                            <a:gd name="T15" fmla="*/ 176 h 309"/>
                            <a:gd name="T16" fmla="*/ 1141 w 3181"/>
                            <a:gd name="T17" fmla="*/ 13 h 309"/>
                            <a:gd name="T18" fmla="*/ 1107 w 3181"/>
                            <a:gd name="T19" fmla="*/ 212 h 309"/>
                            <a:gd name="T20" fmla="*/ 960 w 3181"/>
                            <a:gd name="T21" fmla="*/ 163 h 309"/>
                            <a:gd name="T22" fmla="*/ 1100 w 3181"/>
                            <a:gd name="T23" fmla="*/ 82 h 309"/>
                            <a:gd name="T24" fmla="*/ 969 w 3181"/>
                            <a:gd name="T25" fmla="*/ 73 h 309"/>
                            <a:gd name="T26" fmla="*/ 1060 w 3181"/>
                            <a:gd name="T27" fmla="*/ 133 h 309"/>
                            <a:gd name="T28" fmla="*/ 1304 w 3181"/>
                            <a:gd name="T29" fmla="*/ 54 h 309"/>
                            <a:gd name="T30" fmla="*/ 1281 w 3181"/>
                            <a:gd name="T31" fmla="*/ 169 h 309"/>
                            <a:gd name="T32" fmla="*/ 1341 w 3181"/>
                            <a:gd name="T33" fmla="*/ 222 h 309"/>
                            <a:gd name="T34" fmla="*/ 1218 w 3181"/>
                            <a:gd name="T35" fmla="*/ 33 h 309"/>
                            <a:gd name="T36" fmla="*/ 1339 w 3181"/>
                            <a:gd name="T37" fmla="*/ 85 h 309"/>
                            <a:gd name="T38" fmla="*/ 1593 w 3181"/>
                            <a:gd name="T39" fmla="*/ 8 h 309"/>
                            <a:gd name="T40" fmla="*/ 1762 w 3181"/>
                            <a:gd name="T41" fmla="*/ 93 h 309"/>
                            <a:gd name="T42" fmla="*/ 1634 w 3181"/>
                            <a:gd name="T43" fmla="*/ 74 h 309"/>
                            <a:gd name="T44" fmla="*/ 1531 w 3181"/>
                            <a:gd name="T45" fmla="*/ 58 h 309"/>
                            <a:gd name="T46" fmla="*/ 1796 w 3181"/>
                            <a:gd name="T47" fmla="*/ 37 h 309"/>
                            <a:gd name="T48" fmla="*/ 1989 w 3181"/>
                            <a:gd name="T49" fmla="*/ 72 h 309"/>
                            <a:gd name="T50" fmla="*/ 1890 w 3181"/>
                            <a:gd name="T51" fmla="*/ 222 h 309"/>
                            <a:gd name="T52" fmla="*/ 1799 w 3181"/>
                            <a:gd name="T53" fmla="*/ 115 h 309"/>
                            <a:gd name="T54" fmla="*/ 1919 w 3181"/>
                            <a:gd name="T55" fmla="*/ 58 h 309"/>
                            <a:gd name="T56" fmla="*/ 1857 w 3181"/>
                            <a:gd name="T57" fmla="*/ 179 h 309"/>
                            <a:gd name="T58" fmla="*/ 1848 w 3181"/>
                            <a:gd name="T59" fmla="*/ 160 h 309"/>
                            <a:gd name="T60" fmla="*/ 2273 w 3181"/>
                            <a:gd name="T61" fmla="*/ 283 h 309"/>
                            <a:gd name="T62" fmla="*/ 2150 w 3181"/>
                            <a:gd name="T63" fmla="*/ 262 h 309"/>
                            <a:gd name="T64" fmla="*/ 2264 w 3181"/>
                            <a:gd name="T65" fmla="*/ 199 h 309"/>
                            <a:gd name="T66" fmla="*/ 2154 w 3181"/>
                            <a:gd name="T67" fmla="*/ 216 h 309"/>
                            <a:gd name="T68" fmla="*/ 2200 w 3181"/>
                            <a:gd name="T69" fmla="*/ 2 h 309"/>
                            <a:gd name="T70" fmla="*/ 2228 w 3181"/>
                            <a:gd name="T71" fmla="*/ 186 h 309"/>
                            <a:gd name="T72" fmla="*/ 2201 w 3181"/>
                            <a:gd name="T73" fmla="*/ 33 h 309"/>
                            <a:gd name="T74" fmla="*/ 2169 w 3181"/>
                            <a:gd name="T75" fmla="*/ 186 h 309"/>
                            <a:gd name="T76" fmla="*/ 2468 w 3181"/>
                            <a:gd name="T77" fmla="*/ 11 h 309"/>
                            <a:gd name="T78" fmla="*/ 2423 w 3181"/>
                            <a:gd name="T79" fmla="*/ 227 h 309"/>
                            <a:gd name="T80" fmla="*/ 2376 w 3181"/>
                            <a:gd name="T81" fmla="*/ 175 h 309"/>
                            <a:gd name="T82" fmla="*/ 2485 w 3181"/>
                            <a:gd name="T83" fmla="*/ 80 h 309"/>
                            <a:gd name="T84" fmla="*/ 2356 w 3181"/>
                            <a:gd name="T85" fmla="*/ 115 h 309"/>
                            <a:gd name="T86" fmla="*/ 2628 w 3181"/>
                            <a:gd name="T87" fmla="*/ 186 h 309"/>
                            <a:gd name="T88" fmla="*/ 2713 w 3181"/>
                            <a:gd name="T89" fmla="*/ 222 h 309"/>
                            <a:gd name="T90" fmla="*/ 2860 w 3181"/>
                            <a:gd name="T91" fmla="*/ 227 h 309"/>
                            <a:gd name="T92" fmla="*/ 2835 w 3181"/>
                            <a:gd name="T93" fmla="*/ 107 h 309"/>
                            <a:gd name="T94" fmla="*/ 2918 w 3181"/>
                            <a:gd name="T95" fmla="*/ 39 h 309"/>
                            <a:gd name="T96" fmla="*/ 2825 w 3181"/>
                            <a:gd name="T97" fmla="*/ 18 h 309"/>
                            <a:gd name="T98" fmla="*/ 2969 w 3181"/>
                            <a:gd name="T99" fmla="*/ 172 h 309"/>
                            <a:gd name="T100" fmla="*/ 2905 w 3181"/>
                            <a:gd name="T101" fmla="*/ 120 h 309"/>
                            <a:gd name="T102" fmla="*/ 2830 w 3181"/>
                            <a:gd name="T103" fmla="*/ 179 h 309"/>
                            <a:gd name="T104" fmla="*/ 2933 w 3181"/>
                            <a:gd name="T105" fmla="*/ 147 h 309"/>
                            <a:gd name="T106" fmla="*/ 3077 w 3181"/>
                            <a:gd name="T107" fmla="*/ 227 h 309"/>
                            <a:gd name="T108" fmla="*/ 3039 w 3181"/>
                            <a:gd name="T109" fmla="*/ 152 h 309"/>
                            <a:gd name="T110" fmla="*/ 3146 w 3181"/>
                            <a:gd name="T111" fmla="*/ 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181" h="309">
                              <a:moveTo>
                                <a:pt x="232" y="222"/>
                              </a:moveTo>
                              <a:cubicBezTo>
                                <a:pt x="195" y="222"/>
                                <a:pt x="195" y="222"/>
                                <a:pt x="195" y="222"/>
                              </a:cubicBezTo>
                              <a:cubicBezTo>
                                <a:pt x="151" y="51"/>
                                <a:pt x="151" y="51"/>
                                <a:pt x="151" y="51"/>
                              </a:cubicBezTo>
                              <a:cubicBezTo>
                                <a:pt x="150" y="51"/>
                                <a:pt x="150" y="51"/>
                                <a:pt x="150" y="51"/>
                              </a:cubicBezTo>
                              <a:cubicBezTo>
                                <a:pt x="106" y="222"/>
                                <a:pt x="106" y="222"/>
                                <a:pt x="106" y="222"/>
                              </a:cubicBezTo>
                              <a:cubicBezTo>
                                <a:pt x="69" y="222"/>
                                <a:pt x="69" y="222"/>
                                <a:pt x="69" y="222"/>
                              </a:cubicBezTo>
                              <a:cubicBezTo>
                                <a:pt x="0" y="7"/>
                                <a:pt x="0" y="7"/>
                                <a:pt x="0" y="7"/>
                              </a:cubicBezTo>
                              <a:cubicBezTo>
                                <a:pt x="39" y="7"/>
                                <a:pt x="39" y="7"/>
                                <a:pt x="39" y="7"/>
                              </a:cubicBezTo>
                              <a:cubicBezTo>
                                <a:pt x="87" y="183"/>
                                <a:pt x="87" y="183"/>
                                <a:pt x="87" y="183"/>
                              </a:cubicBezTo>
                              <a:cubicBezTo>
                                <a:pt x="88" y="183"/>
                                <a:pt x="88" y="183"/>
                                <a:pt x="88" y="183"/>
                              </a:cubicBezTo>
                              <a:cubicBezTo>
                                <a:pt x="132" y="7"/>
                                <a:pt x="132" y="7"/>
                                <a:pt x="132" y="7"/>
                              </a:cubicBezTo>
                              <a:cubicBezTo>
                                <a:pt x="170" y="7"/>
                                <a:pt x="170" y="7"/>
                                <a:pt x="170" y="7"/>
                              </a:cubicBezTo>
                              <a:cubicBezTo>
                                <a:pt x="215" y="183"/>
                                <a:pt x="215" y="183"/>
                                <a:pt x="215" y="183"/>
                              </a:cubicBezTo>
                              <a:cubicBezTo>
                                <a:pt x="216" y="183"/>
                                <a:pt x="216" y="183"/>
                                <a:pt x="216" y="183"/>
                              </a:cubicBezTo>
                              <a:cubicBezTo>
                                <a:pt x="263" y="7"/>
                                <a:pt x="263" y="7"/>
                                <a:pt x="263" y="7"/>
                              </a:cubicBezTo>
                              <a:cubicBezTo>
                                <a:pt x="301" y="7"/>
                                <a:pt x="301" y="7"/>
                                <a:pt x="301" y="7"/>
                              </a:cubicBezTo>
                              <a:lnTo>
                                <a:pt x="232" y="222"/>
                              </a:lnTo>
                              <a:close/>
                              <a:moveTo>
                                <a:pt x="527" y="222"/>
                              </a:moveTo>
                              <a:cubicBezTo>
                                <a:pt x="489" y="222"/>
                                <a:pt x="489" y="222"/>
                                <a:pt x="489" y="222"/>
                              </a:cubicBezTo>
                              <a:cubicBezTo>
                                <a:pt x="446" y="51"/>
                                <a:pt x="446" y="51"/>
                                <a:pt x="446" y="51"/>
                              </a:cubicBezTo>
                              <a:cubicBezTo>
                                <a:pt x="445" y="51"/>
                                <a:pt x="445" y="51"/>
                                <a:pt x="445" y="51"/>
                              </a:cubicBezTo>
                              <a:cubicBezTo>
                                <a:pt x="401" y="222"/>
                                <a:pt x="401" y="222"/>
                                <a:pt x="401" y="222"/>
                              </a:cubicBezTo>
                              <a:cubicBezTo>
                                <a:pt x="363" y="222"/>
                                <a:pt x="363" y="222"/>
                                <a:pt x="363" y="222"/>
                              </a:cubicBezTo>
                              <a:cubicBezTo>
                                <a:pt x="294" y="7"/>
                                <a:pt x="294" y="7"/>
                                <a:pt x="294" y="7"/>
                              </a:cubicBezTo>
                              <a:cubicBezTo>
                                <a:pt x="333" y="7"/>
                                <a:pt x="333" y="7"/>
                                <a:pt x="333" y="7"/>
                              </a:cubicBezTo>
                              <a:cubicBezTo>
                                <a:pt x="382" y="183"/>
                                <a:pt x="382" y="183"/>
                                <a:pt x="382" y="183"/>
                              </a:cubicBezTo>
                              <a:cubicBezTo>
                                <a:pt x="382" y="183"/>
                                <a:pt x="382" y="183"/>
                                <a:pt x="382" y="183"/>
                              </a:cubicBezTo>
                              <a:cubicBezTo>
                                <a:pt x="426" y="7"/>
                                <a:pt x="426" y="7"/>
                                <a:pt x="426" y="7"/>
                              </a:cubicBezTo>
                              <a:cubicBezTo>
                                <a:pt x="465" y="7"/>
                                <a:pt x="465" y="7"/>
                                <a:pt x="465" y="7"/>
                              </a:cubicBezTo>
                              <a:cubicBezTo>
                                <a:pt x="510" y="183"/>
                                <a:pt x="510" y="183"/>
                                <a:pt x="510" y="183"/>
                              </a:cubicBezTo>
                              <a:cubicBezTo>
                                <a:pt x="511" y="183"/>
                                <a:pt x="511" y="183"/>
                                <a:pt x="511" y="183"/>
                              </a:cubicBezTo>
                              <a:cubicBezTo>
                                <a:pt x="558" y="7"/>
                                <a:pt x="558" y="7"/>
                                <a:pt x="558" y="7"/>
                              </a:cubicBezTo>
                              <a:cubicBezTo>
                                <a:pt x="595" y="7"/>
                                <a:pt x="595" y="7"/>
                                <a:pt x="595" y="7"/>
                              </a:cubicBezTo>
                              <a:lnTo>
                                <a:pt x="527" y="222"/>
                              </a:lnTo>
                              <a:close/>
                              <a:moveTo>
                                <a:pt x="822" y="222"/>
                              </a:moveTo>
                              <a:cubicBezTo>
                                <a:pt x="784" y="222"/>
                                <a:pt x="784" y="222"/>
                                <a:pt x="784" y="222"/>
                              </a:cubicBezTo>
                              <a:cubicBezTo>
                                <a:pt x="741" y="51"/>
                                <a:pt x="741" y="51"/>
                                <a:pt x="741" y="51"/>
                              </a:cubicBezTo>
                              <a:cubicBezTo>
                                <a:pt x="740" y="51"/>
                                <a:pt x="740" y="51"/>
                                <a:pt x="740" y="51"/>
                              </a:cubicBezTo>
                              <a:cubicBezTo>
                                <a:pt x="696" y="222"/>
                                <a:pt x="696" y="222"/>
                                <a:pt x="696" y="222"/>
                              </a:cubicBezTo>
                              <a:cubicBezTo>
                                <a:pt x="658" y="222"/>
                                <a:pt x="658" y="222"/>
                                <a:pt x="658" y="222"/>
                              </a:cubicBezTo>
                              <a:cubicBezTo>
                                <a:pt x="589" y="7"/>
                                <a:pt x="589" y="7"/>
                                <a:pt x="589" y="7"/>
                              </a:cubicBezTo>
                              <a:cubicBezTo>
                                <a:pt x="628" y="7"/>
                                <a:pt x="628" y="7"/>
                                <a:pt x="628" y="7"/>
                              </a:cubicBezTo>
                              <a:cubicBezTo>
                                <a:pt x="677" y="183"/>
                                <a:pt x="677" y="183"/>
                                <a:pt x="677" y="183"/>
                              </a:cubicBezTo>
                              <a:cubicBezTo>
                                <a:pt x="677" y="183"/>
                                <a:pt x="677" y="183"/>
                                <a:pt x="677" y="183"/>
                              </a:cubicBezTo>
                              <a:cubicBezTo>
                                <a:pt x="721" y="7"/>
                                <a:pt x="721" y="7"/>
                                <a:pt x="721" y="7"/>
                              </a:cubicBezTo>
                              <a:cubicBezTo>
                                <a:pt x="760" y="7"/>
                                <a:pt x="760" y="7"/>
                                <a:pt x="760" y="7"/>
                              </a:cubicBezTo>
                              <a:cubicBezTo>
                                <a:pt x="805" y="183"/>
                                <a:pt x="805" y="183"/>
                                <a:pt x="805" y="183"/>
                              </a:cubicBezTo>
                              <a:cubicBezTo>
                                <a:pt x="805" y="183"/>
                                <a:pt x="805" y="183"/>
                                <a:pt x="805" y="183"/>
                              </a:cubicBezTo>
                              <a:cubicBezTo>
                                <a:pt x="853" y="7"/>
                                <a:pt x="853" y="7"/>
                                <a:pt x="853" y="7"/>
                              </a:cubicBezTo>
                              <a:cubicBezTo>
                                <a:pt x="890" y="7"/>
                                <a:pt x="890" y="7"/>
                                <a:pt x="890" y="7"/>
                              </a:cubicBezTo>
                              <a:lnTo>
                                <a:pt x="822" y="222"/>
                              </a:lnTo>
                              <a:close/>
                              <a:moveTo>
                                <a:pt x="889" y="176"/>
                              </a:moveTo>
                              <a:cubicBezTo>
                                <a:pt x="935" y="176"/>
                                <a:pt x="935" y="176"/>
                                <a:pt x="935" y="176"/>
                              </a:cubicBezTo>
                              <a:cubicBezTo>
                                <a:pt x="935" y="222"/>
                                <a:pt x="935" y="222"/>
                                <a:pt x="935" y="222"/>
                              </a:cubicBezTo>
                              <a:cubicBezTo>
                                <a:pt x="889" y="222"/>
                                <a:pt x="889" y="222"/>
                                <a:pt x="889" y="222"/>
                              </a:cubicBezTo>
                              <a:lnTo>
                                <a:pt x="889" y="176"/>
                              </a:lnTo>
                              <a:close/>
                              <a:moveTo>
                                <a:pt x="969" y="73"/>
                              </a:moveTo>
                              <a:cubicBezTo>
                                <a:pt x="970" y="58"/>
                                <a:pt x="973" y="47"/>
                                <a:pt x="979" y="37"/>
                              </a:cubicBezTo>
                              <a:cubicBezTo>
                                <a:pt x="985" y="28"/>
                                <a:pt x="993" y="20"/>
                                <a:pt x="1003" y="15"/>
                              </a:cubicBezTo>
                              <a:cubicBezTo>
                                <a:pt x="1012" y="9"/>
                                <a:pt x="1023" y="5"/>
                                <a:pt x="1035" y="3"/>
                              </a:cubicBezTo>
                              <a:cubicBezTo>
                                <a:pt x="1047" y="1"/>
                                <a:pt x="1059" y="0"/>
                                <a:pt x="1071" y="0"/>
                              </a:cubicBezTo>
                              <a:cubicBezTo>
                                <a:pt x="1084" y="0"/>
                                <a:pt x="1097" y="1"/>
                                <a:pt x="1109" y="3"/>
                              </a:cubicBezTo>
                              <a:cubicBezTo>
                                <a:pt x="1121" y="4"/>
                                <a:pt x="1131" y="8"/>
                                <a:pt x="1141" y="13"/>
                              </a:cubicBezTo>
                              <a:cubicBezTo>
                                <a:pt x="1150" y="18"/>
                                <a:pt x="1158" y="26"/>
                                <a:pt x="1163" y="35"/>
                              </a:cubicBezTo>
                              <a:cubicBezTo>
                                <a:pt x="1169" y="45"/>
                                <a:pt x="1172" y="57"/>
                                <a:pt x="1172" y="72"/>
                              </a:cubicBezTo>
                              <a:cubicBezTo>
                                <a:pt x="1172" y="167"/>
                                <a:pt x="1172" y="167"/>
                                <a:pt x="1172" y="167"/>
                              </a:cubicBezTo>
                              <a:cubicBezTo>
                                <a:pt x="1172" y="176"/>
                                <a:pt x="1172" y="185"/>
                                <a:pt x="1173" y="195"/>
                              </a:cubicBezTo>
                              <a:cubicBezTo>
                                <a:pt x="1174" y="204"/>
                                <a:pt x="1176" y="213"/>
                                <a:pt x="1180" y="222"/>
                              </a:cubicBezTo>
                              <a:cubicBezTo>
                                <a:pt x="1109" y="222"/>
                                <a:pt x="1109" y="222"/>
                                <a:pt x="1109" y="222"/>
                              </a:cubicBezTo>
                              <a:cubicBezTo>
                                <a:pt x="1108" y="219"/>
                                <a:pt x="1107" y="215"/>
                                <a:pt x="1107" y="212"/>
                              </a:cubicBezTo>
                              <a:cubicBezTo>
                                <a:pt x="1106" y="209"/>
                                <a:pt x="1106" y="205"/>
                                <a:pt x="1105" y="202"/>
                              </a:cubicBezTo>
                              <a:cubicBezTo>
                                <a:pt x="1096" y="211"/>
                                <a:pt x="1085" y="218"/>
                                <a:pt x="1072" y="222"/>
                              </a:cubicBezTo>
                              <a:cubicBezTo>
                                <a:pt x="1060" y="226"/>
                                <a:pt x="1047" y="228"/>
                                <a:pt x="1034" y="228"/>
                              </a:cubicBezTo>
                              <a:cubicBezTo>
                                <a:pt x="1024" y="228"/>
                                <a:pt x="1014" y="227"/>
                                <a:pt x="1005" y="224"/>
                              </a:cubicBezTo>
                              <a:cubicBezTo>
                                <a:pt x="996" y="222"/>
                                <a:pt x="988" y="218"/>
                                <a:pt x="981" y="212"/>
                              </a:cubicBezTo>
                              <a:cubicBezTo>
                                <a:pt x="975" y="207"/>
                                <a:pt x="970" y="200"/>
                                <a:pt x="966" y="192"/>
                              </a:cubicBezTo>
                              <a:cubicBezTo>
                                <a:pt x="962" y="184"/>
                                <a:pt x="960" y="174"/>
                                <a:pt x="960" y="163"/>
                              </a:cubicBezTo>
                              <a:cubicBezTo>
                                <a:pt x="960" y="151"/>
                                <a:pt x="962" y="142"/>
                                <a:pt x="966" y="134"/>
                              </a:cubicBezTo>
                              <a:cubicBezTo>
                                <a:pt x="970" y="126"/>
                                <a:pt x="975" y="120"/>
                                <a:pt x="982" y="115"/>
                              </a:cubicBezTo>
                              <a:cubicBezTo>
                                <a:pt x="989" y="110"/>
                                <a:pt x="996" y="106"/>
                                <a:pt x="1005" y="103"/>
                              </a:cubicBezTo>
                              <a:cubicBezTo>
                                <a:pt x="1013" y="100"/>
                                <a:pt x="1022" y="98"/>
                                <a:pt x="1032" y="96"/>
                              </a:cubicBezTo>
                              <a:cubicBezTo>
                                <a:pt x="1041" y="95"/>
                                <a:pt x="1050" y="93"/>
                                <a:pt x="1059" y="92"/>
                              </a:cubicBezTo>
                              <a:cubicBezTo>
                                <a:pt x="1069" y="91"/>
                                <a:pt x="1078" y="90"/>
                                <a:pt x="1086" y="88"/>
                              </a:cubicBezTo>
                              <a:cubicBezTo>
                                <a:pt x="1092" y="87"/>
                                <a:pt x="1097" y="85"/>
                                <a:pt x="1100" y="82"/>
                              </a:cubicBezTo>
                              <a:cubicBezTo>
                                <a:pt x="1103" y="79"/>
                                <a:pt x="1105" y="75"/>
                                <a:pt x="1105" y="68"/>
                              </a:cubicBezTo>
                              <a:cubicBezTo>
                                <a:pt x="1105" y="64"/>
                                <a:pt x="1104" y="60"/>
                                <a:pt x="1101" y="58"/>
                              </a:cubicBezTo>
                              <a:cubicBezTo>
                                <a:pt x="1099" y="55"/>
                                <a:pt x="1096" y="53"/>
                                <a:pt x="1093" y="51"/>
                              </a:cubicBezTo>
                              <a:cubicBezTo>
                                <a:pt x="1090" y="49"/>
                                <a:pt x="1086" y="48"/>
                                <a:pt x="1082" y="47"/>
                              </a:cubicBezTo>
                              <a:cubicBezTo>
                                <a:pt x="1078" y="46"/>
                                <a:pt x="1074" y="46"/>
                                <a:pt x="1071" y="46"/>
                              </a:cubicBezTo>
                              <a:cubicBezTo>
                                <a:pt x="1050" y="46"/>
                                <a:pt x="1038" y="55"/>
                                <a:pt x="1035" y="73"/>
                              </a:cubicBezTo>
                              <a:lnTo>
                                <a:pt x="969" y="73"/>
                              </a:lnTo>
                              <a:close/>
                              <a:moveTo>
                                <a:pt x="1031" y="160"/>
                              </a:moveTo>
                              <a:cubicBezTo>
                                <a:pt x="1031" y="169"/>
                                <a:pt x="1034" y="175"/>
                                <a:pt x="1040" y="179"/>
                              </a:cubicBezTo>
                              <a:cubicBezTo>
                                <a:pt x="1046" y="183"/>
                                <a:pt x="1052" y="185"/>
                                <a:pt x="1061" y="185"/>
                              </a:cubicBezTo>
                              <a:cubicBezTo>
                                <a:pt x="1077" y="185"/>
                                <a:pt x="1089" y="180"/>
                                <a:pt x="1095" y="170"/>
                              </a:cubicBezTo>
                              <a:cubicBezTo>
                                <a:pt x="1102" y="160"/>
                                <a:pt x="1105" y="143"/>
                                <a:pt x="1104" y="121"/>
                              </a:cubicBezTo>
                              <a:cubicBezTo>
                                <a:pt x="1099" y="124"/>
                                <a:pt x="1092" y="126"/>
                                <a:pt x="1084" y="127"/>
                              </a:cubicBezTo>
                              <a:cubicBezTo>
                                <a:pt x="1076" y="129"/>
                                <a:pt x="1068" y="130"/>
                                <a:pt x="1060" y="133"/>
                              </a:cubicBezTo>
                              <a:cubicBezTo>
                                <a:pt x="1052" y="134"/>
                                <a:pt x="1045" y="137"/>
                                <a:pt x="1040" y="141"/>
                              </a:cubicBezTo>
                              <a:cubicBezTo>
                                <a:pt x="1034" y="145"/>
                                <a:pt x="1031" y="151"/>
                                <a:pt x="1031" y="160"/>
                              </a:cubicBezTo>
                              <a:close/>
                              <a:moveTo>
                                <a:pt x="1339" y="85"/>
                              </a:moveTo>
                              <a:cubicBezTo>
                                <a:pt x="1339" y="81"/>
                                <a:pt x="1338" y="76"/>
                                <a:pt x="1336" y="73"/>
                              </a:cubicBezTo>
                              <a:cubicBezTo>
                                <a:pt x="1334" y="69"/>
                                <a:pt x="1331" y="65"/>
                                <a:pt x="1328" y="63"/>
                              </a:cubicBezTo>
                              <a:cubicBezTo>
                                <a:pt x="1325" y="60"/>
                                <a:pt x="1321" y="58"/>
                                <a:pt x="1317" y="56"/>
                              </a:cubicBezTo>
                              <a:cubicBezTo>
                                <a:pt x="1313" y="55"/>
                                <a:pt x="1309" y="54"/>
                                <a:pt x="1304" y="54"/>
                              </a:cubicBezTo>
                              <a:cubicBezTo>
                                <a:pt x="1294" y="54"/>
                                <a:pt x="1286" y="56"/>
                                <a:pt x="1280" y="60"/>
                              </a:cubicBezTo>
                              <a:cubicBezTo>
                                <a:pt x="1274" y="64"/>
                                <a:pt x="1270" y="69"/>
                                <a:pt x="1267" y="74"/>
                              </a:cubicBezTo>
                              <a:cubicBezTo>
                                <a:pt x="1263" y="80"/>
                                <a:pt x="1261" y="87"/>
                                <a:pt x="1260" y="95"/>
                              </a:cubicBezTo>
                              <a:cubicBezTo>
                                <a:pt x="1259" y="102"/>
                                <a:pt x="1259" y="110"/>
                                <a:pt x="1259" y="118"/>
                              </a:cubicBezTo>
                              <a:cubicBezTo>
                                <a:pt x="1259" y="124"/>
                                <a:pt x="1259" y="131"/>
                                <a:pt x="1261" y="138"/>
                              </a:cubicBezTo>
                              <a:cubicBezTo>
                                <a:pt x="1262" y="145"/>
                                <a:pt x="1265" y="151"/>
                                <a:pt x="1268" y="156"/>
                              </a:cubicBezTo>
                              <a:cubicBezTo>
                                <a:pt x="1272" y="161"/>
                                <a:pt x="1276" y="166"/>
                                <a:pt x="1281" y="169"/>
                              </a:cubicBezTo>
                              <a:cubicBezTo>
                                <a:pt x="1287" y="172"/>
                                <a:pt x="1293" y="174"/>
                                <a:pt x="1301" y="174"/>
                              </a:cubicBezTo>
                              <a:cubicBezTo>
                                <a:pt x="1313" y="174"/>
                                <a:pt x="1322" y="171"/>
                                <a:pt x="1329" y="164"/>
                              </a:cubicBezTo>
                              <a:cubicBezTo>
                                <a:pt x="1335" y="158"/>
                                <a:pt x="1339" y="149"/>
                                <a:pt x="1341" y="137"/>
                              </a:cubicBezTo>
                              <a:cubicBezTo>
                                <a:pt x="1410" y="137"/>
                                <a:pt x="1410" y="137"/>
                                <a:pt x="1410" y="137"/>
                              </a:cubicBezTo>
                              <a:cubicBezTo>
                                <a:pt x="1408" y="152"/>
                                <a:pt x="1404" y="164"/>
                                <a:pt x="1398" y="176"/>
                              </a:cubicBezTo>
                              <a:cubicBezTo>
                                <a:pt x="1392" y="187"/>
                                <a:pt x="1384" y="197"/>
                                <a:pt x="1374" y="204"/>
                              </a:cubicBezTo>
                              <a:cubicBezTo>
                                <a:pt x="1365" y="212"/>
                                <a:pt x="1354" y="218"/>
                                <a:pt x="1341" y="222"/>
                              </a:cubicBezTo>
                              <a:cubicBezTo>
                                <a:pt x="1329" y="226"/>
                                <a:pt x="1315" y="228"/>
                                <a:pt x="1301" y="228"/>
                              </a:cubicBezTo>
                              <a:cubicBezTo>
                                <a:pt x="1285" y="228"/>
                                <a:pt x="1270" y="226"/>
                                <a:pt x="1256" y="220"/>
                              </a:cubicBezTo>
                              <a:cubicBezTo>
                                <a:pt x="1242" y="215"/>
                                <a:pt x="1230" y="208"/>
                                <a:pt x="1220" y="198"/>
                              </a:cubicBezTo>
                              <a:cubicBezTo>
                                <a:pt x="1210" y="188"/>
                                <a:pt x="1202" y="176"/>
                                <a:pt x="1196" y="163"/>
                              </a:cubicBezTo>
                              <a:cubicBezTo>
                                <a:pt x="1191" y="149"/>
                                <a:pt x="1188" y="134"/>
                                <a:pt x="1188" y="118"/>
                              </a:cubicBezTo>
                              <a:cubicBezTo>
                                <a:pt x="1188" y="100"/>
                                <a:pt x="1190" y="85"/>
                                <a:pt x="1196" y="70"/>
                              </a:cubicBezTo>
                              <a:cubicBezTo>
                                <a:pt x="1201" y="56"/>
                                <a:pt x="1209" y="43"/>
                                <a:pt x="1218" y="33"/>
                              </a:cubicBezTo>
                              <a:cubicBezTo>
                                <a:pt x="1228" y="22"/>
                                <a:pt x="1240" y="14"/>
                                <a:pt x="1254" y="9"/>
                              </a:cubicBezTo>
                              <a:cubicBezTo>
                                <a:pt x="1268" y="3"/>
                                <a:pt x="1284" y="0"/>
                                <a:pt x="1301" y="0"/>
                              </a:cubicBezTo>
                              <a:cubicBezTo>
                                <a:pt x="1314" y="0"/>
                                <a:pt x="1327" y="2"/>
                                <a:pt x="1339" y="5"/>
                              </a:cubicBezTo>
                              <a:cubicBezTo>
                                <a:pt x="1352" y="9"/>
                                <a:pt x="1363" y="14"/>
                                <a:pt x="1373" y="21"/>
                              </a:cubicBezTo>
                              <a:cubicBezTo>
                                <a:pt x="1382" y="28"/>
                                <a:pt x="1390" y="37"/>
                                <a:pt x="1396" y="48"/>
                              </a:cubicBezTo>
                              <a:cubicBezTo>
                                <a:pt x="1402" y="59"/>
                                <a:pt x="1406" y="71"/>
                                <a:pt x="1407" y="85"/>
                              </a:cubicBezTo>
                              <a:lnTo>
                                <a:pt x="1339" y="85"/>
                              </a:lnTo>
                              <a:close/>
                              <a:moveTo>
                                <a:pt x="1425" y="6"/>
                              </a:moveTo>
                              <a:cubicBezTo>
                                <a:pt x="1493" y="6"/>
                                <a:pt x="1493" y="6"/>
                                <a:pt x="1493" y="6"/>
                              </a:cubicBezTo>
                              <a:cubicBezTo>
                                <a:pt x="1493" y="36"/>
                                <a:pt x="1493" y="36"/>
                                <a:pt x="1493" y="36"/>
                              </a:cubicBezTo>
                              <a:cubicBezTo>
                                <a:pt x="1494" y="36"/>
                                <a:pt x="1494" y="36"/>
                                <a:pt x="1494" y="36"/>
                              </a:cubicBezTo>
                              <a:cubicBezTo>
                                <a:pt x="1500" y="25"/>
                                <a:pt x="1509" y="16"/>
                                <a:pt x="1520" y="10"/>
                              </a:cubicBezTo>
                              <a:cubicBezTo>
                                <a:pt x="1531" y="3"/>
                                <a:pt x="1543" y="0"/>
                                <a:pt x="1556" y="0"/>
                              </a:cubicBezTo>
                              <a:cubicBezTo>
                                <a:pt x="1570" y="0"/>
                                <a:pt x="1582" y="2"/>
                                <a:pt x="1593" y="8"/>
                              </a:cubicBezTo>
                              <a:cubicBezTo>
                                <a:pt x="1604" y="13"/>
                                <a:pt x="1613" y="22"/>
                                <a:pt x="1619" y="35"/>
                              </a:cubicBezTo>
                              <a:cubicBezTo>
                                <a:pt x="1627" y="23"/>
                                <a:pt x="1637" y="14"/>
                                <a:pt x="1648" y="9"/>
                              </a:cubicBezTo>
                              <a:cubicBezTo>
                                <a:pt x="1659" y="3"/>
                                <a:pt x="1672" y="0"/>
                                <a:pt x="1686" y="0"/>
                              </a:cubicBezTo>
                              <a:cubicBezTo>
                                <a:pt x="1703" y="0"/>
                                <a:pt x="1717" y="3"/>
                                <a:pt x="1727" y="9"/>
                              </a:cubicBezTo>
                              <a:cubicBezTo>
                                <a:pt x="1737" y="14"/>
                                <a:pt x="1745" y="22"/>
                                <a:pt x="1750" y="31"/>
                              </a:cubicBezTo>
                              <a:cubicBezTo>
                                <a:pt x="1755" y="40"/>
                                <a:pt x="1759" y="50"/>
                                <a:pt x="1760" y="61"/>
                              </a:cubicBezTo>
                              <a:cubicBezTo>
                                <a:pt x="1762" y="72"/>
                                <a:pt x="1762" y="83"/>
                                <a:pt x="1762" y="93"/>
                              </a:cubicBezTo>
                              <a:cubicBezTo>
                                <a:pt x="1762" y="222"/>
                                <a:pt x="1762" y="222"/>
                                <a:pt x="1762" y="222"/>
                              </a:cubicBezTo>
                              <a:cubicBezTo>
                                <a:pt x="1692" y="222"/>
                                <a:pt x="1692" y="222"/>
                                <a:pt x="1692" y="222"/>
                              </a:cubicBezTo>
                              <a:cubicBezTo>
                                <a:pt x="1692" y="95"/>
                                <a:pt x="1692" y="95"/>
                                <a:pt x="1692" y="95"/>
                              </a:cubicBezTo>
                              <a:cubicBezTo>
                                <a:pt x="1692" y="83"/>
                                <a:pt x="1689" y="74"/>
                                <a:pt x="1684" y="68"/>
                              </a:cubicBezTo>
                              <a:cubicBezTo>
                                <a:pt x="1678" y="61"/>
                                <a:pt x="1671" y="58"/>
                                <a:pt x="1662" y="58"/>
                              </a:cubicBezTo>
                              <a:cubicBezTo>
                                <a:pt x="1655" y="58"/>
                                <a:pt x="1649" y="59"/>
                                <a:pt x="1644" y="62"/>
                              </a:cubicBezTo>
                              <a:cubicBezTo>
                                <a:pt x="1640" y="65"/>
                                <a:pt x="1636" y="69"/>
                                <a:pt x="1634" y="74"/>
                              </a:cubicBezTo>
                              <a:cubicBezTo>
                                <a:pt x="1632" y="79"/>
                                <a:pt x="1630" y="85"/>
                                <a:pt x="1630" y="93"/>
                              </a:cubicBezTo>
                              <a:cubicBezTo>
                                <a:pt x="1629" y="100"/>
                                <a:pt x="1629" y="108"/>
                                <a:pt x="1629" y="116"/>
                              </a:cubicBezTo>
                              <a:cubicBezTo>
                                <a:pt x="1629" y="222"/>
                                <a:pt x="1629" y="222"/>
                                <a:pt x="1629" y="222"/>
                              </a:cubicBezTo>
                              <a:cubicBezTo>
                                <a:pt x="1558" y="222"/>
                                <a:pt x="1558" y="222"/>
                                <a:pt x="1558" y="222"/>
                              </a:cubicBezTo>
                              <a:cubicBezTo>
                                <a:pt x="1558" y="99"/>
                                <a:pt x="1558" y="99"/>
                                <a:pt x="1558" y="99"/>
                              </a:cubicBezTo>
                              <a:cubicBezTo>
                                <a:pt x="1558" y="86"/>
                                <a:pt x="1556" y="76"/>
                                <a:pt x="1552" y="69"/>
                              </a:cubicBezTo>
                              <a:cubicBezTo>
                                <a:pt x="1548" y="62"/>
                                <a:pt x="1541" y="58"/>
                                <a:pt x="1531" y="58"/>
                              </a:cubicBezTo>
                              <a:cubicBezTo>
                                <a:pt x="1519" y="58"/>
                                <a:pt x="1509" y="62"/>
                                <a:pt x="1504" y="71"/>
                              </a:cubicBezTo>
                              <a:cubicBezTo>
                                <a:pt x="1498" y="80"/>
                                <a:pt x="1495" y="95"/>
                                <a:pt x="1495" y="117"/>
                              </a:cubicBezTo>
                              <a:cubicBezTo>
                                <a:pt x="1495" y="222"/>
                                <a:pt x="1495" y="222"/>
                                <a:pt x="1495" y="222"/>
                              </a:cubicBezTo>
                              <a:cubicBezTo>
                                <a:pt x="1425" y="222"/>
                                <a:pt x="1425" y="222"/>
                                <a:pt x="1425" y="222"/>
                              </a:cubicBezTo>
                              <a:lnTo>
                                <a:pt x="1425" y="6"/>
                              </a:lnTo>
                              <a:close/>
                              <a:moveTo>
                                <a:pt x="1786" y="73"/>
                              </a:moveTo>
                              <a:cubicBezTo>
                                <a:pt x="1787" y="58"/>
                                <a:pt x="1790" y="47"/>
                                <a:pt x="1796" y="37"/>
                              </a:cubicBezTo>
                              <a:cubicBezTo>
                                <a:pt x="1803" y="28"/>
                                <a:pt x="1810" y="20"/>
                                <a:pt x="1820" y="15"/>
                              </a:cubicBezTo>
                              <a:cubicBezTo>
                                <a:pt x="1830" y="9"/>
                                <a:pt x="1841" y="5"/>
                                <a:pt x="1852" y="3"/>
                              </a:cubicBezTo>
                              <a:cubicBezTo>
                                <a:pt x="1864" y="1"/>
                                <a:pt x="1876" y="0"/>
                                <a:pt x="1889" y="0"/>
                              </a:cubicBezTo>
                              <a:cubicBezTo>
                                <a:pt x="1902" y="0"/>
                                <a:pt x="1914" y="1"/>
                                <a:pt x="1926" y="3"/>
                              </a:cubicBezTo>
                              <a:cubicBezTo>
                                <a:pt x="1938" y="4"/>
                                <a:pt x="1949" y="8"/>
                                <a:pt x="1958" y="13"/>
                              </a:cubicBezTo>
                              <a:cubicBezTo>
                                <a:pt x="1968" y="18"/>
                                <a:pt x="1975" y="26"/>
                                <a:pt x="1981" y="35"/>
                              </a:cubicBezTo>
                              <a:cubicBezTo>
                                <a:pt x="1987" y="45"/>
                                <a:pt x="1989" y="57"/>
                                <a:pt x="1989" y="72"/>
                              </a:cubicBezTo>
                              <a:cubicBezTo>
                                <a:pt x="1989" y="167"/>
                                <a:pt x="1989" y="167"/>
                                <a:pt x="1989" y="167"/>
                              </a:cubicBezTo>
                              <a:cubicBezTo>
                                <a:pt x="1989" y="176"/>
                                <a:pt x="1990" y="185"/>
                                <a:pt x="1991" y="195"/>
                              </a:cubicBezTo>
                              <a:cubicBezTo>
                                <a:pt x="1991" y="204"/>
                                <a:pt x="1994" y="213"/>
                                <a:pt x="1998" y="222"/>
                              </a:cubicBezTo>
                              <a:cubicBezTo>
                                <a:pt x="1927" y="222"/>
                                <a:pt x="1927" y="222"/>
                                <a:pt x="1927" y="222"/>
                              </a:cubicBezTo>
                              <a:cubicBezTo>
                                <a:pt x="1925" y="219"/>
                                <a:pt x="1924" y="215"/>
                                <a:pt x="1924" y="212"/>
                              </a:cubicBezTo>
                              <a:cubicBezTo>
                                <a:pt x="1924" y="209"/>
                                <a:pt x="1923" y="205"/>
                                <a:pt x="1922" y="202"/>
                              </a:cubicBezTo>
                              <a:cubicBezTo>
                                <a:pt x="1913" y="211"/>
                                <a:pt x="1902" y="218"/>
                                <a:pt x="1890" y="222"/>
                              </a:cubicBezTo>
                              <a:cubicBezTo>
                                <a:pt x="1877" y="226"/>
                                <a:pt x="1864" y="228"/>
                                <a:pt x="1851" y="228"/>
                              </a:cubicBezTo>
                              <a:cubicBezTo>
                                <a:pt x="1841" y="228"/>
                                <a:pt x="1831" y="227"/>
                                <a:pt x="1822" y="224"/>
                              </a:cubicBezTo>
                              <a:cubicBezTo>
                                <a:pt x="1813" y="222"/>
                                <a:pt x="1806" y="218"/>
                                <a:pt x="1799" y="212"/>
                              </a:cubicBezTo>
                              <a:cubicBezTo>
                                <a:pt x="1792" y="207"/>
                                <a:pt x="1787" y="200"/>
                                <a:pt x="1783" y="192"/>
                              </a:cubicBezTo>
                              <a:cubicBezTo>
                                <a:pt x="1780" y="184"/>
                                <a:pt x="1778" y="174"/>
                                <a:pt x="1778" y="163"/>
                              </a:cubicBezTo>
                              <a:cubicBezTo>
                                <a:pt x="1778" y="151"/>
                                <a:pt x="1780" y="142"/>
                                <a:pt x="1784" y="134"/>
                              </a:cubicBezTo>
                              <a:cubicBezTo>
                                <a:pt x="1787" y="126"/>
                                <a:pt x="1793" y="120"/>
                                <a:pt x="1799" y="115"/>
                              </a:cubicBezTo>
                              <a:cubicBezTo>
                                <a:pt x="1806" y="110"/>
                                <a:pt x="1814" y="106"/>
                                <a:pt x="1822" y="103"/>
                              </a:cubicBezTo>
                              <a:cubicBezTo>
                                <a:pt x="1831" y="100"/>
                                <a:pt x="1840" y="98"/>
                                <a:pt x="1849" y="96"/>
                              </a:cubicBezTo>
                              <a:cubicBezTo>
                                <a:pt x="1858" y="95"/>
                                <a:pt x="1868" y="93"/>
                                <a:pt x="1877" y="92"/>
                              </a:cubicBezTo>
                              <a:cubicBezTo>
                                <a:pt x="1886" y="91"/>
                                <a:pt x="1895" y="90"/>
                                <a:pt x="1903" y="88"/>
                              </a:cubicBezTo>
                              <a:cubicBezTo>
                                <a:pt x="1909" y="87"/>
                                <a:pt x="1914" y="85"/>
                                <a:pt x="1917" y="82"/>
                              </a:cubicBezTo>
                              <a:cubicBezTo>
                                <a:pt x="1920" y="79"/>
                                <a:pt x="1922" y="75"/>
                                <a:pt x="1922" y="68"/>
                              </a:cubicBezTo>
                              <a:cubicBezTo>
                                <a:pt x="1922" y="64"/>
                                <a:pt x="1921" y="60"/>
                                <a:pt x="1919" y="58"/>
                              </a:cubicBezTo>
                              <a:cubicBezTo>
                                <a:pt x="1917" y="55"/>
                                <a:pt x="1914" y="53"/>
                                <a:pt x="1910" y="51"/>
                              </a:cubicBezTo>
                              <a:cubicBezTo>
                                <a:pt x="1907" y="49"/>
                                <a:pt x="1903" y="48"/>
                                <a:pt x="1899" y="47"/>
                              </a:cubicBezTo>
                              <a:cubicBezTo>
                                <a:pt x="1895" y="46"/>
                                <a:pt x="1892" y="46"/>
                                <a:pt x="1888" y="46"/>
                              </a:cubicBezTo>
                              <a:cubicBezTo>
                                <a:pt x="1868" y="46"/>
                                <a:pt x="1856" y="55"/>
                                <a:pt x="1853" y="73"/>
                              </a:cubicBezTo>
                              <a:lnTo>
                                <a:pt x="1786" y="73"/>
                              </a:lnTo>
                              <a:close/>
                              <a:moveTo>
                                <a:pt x="1848" y="160"/>
                              </a:moveTo>
                              <a:cubicBezTo>
                                <a:pt x="1848" y="169"/>
                                <a:pt x="1851" y="175"/>
                                <a:pt x="1857" y="179"/>
                              </a:cubicBezTo>
                              <a:cubicBezTo>
                                <a:pt x="1863" y="183"/>
                                <a:pt x="1870" y="185"/>
                                <a:pt x="1878" y="185"/>
                              </a:cubicBezTo>
                              <a:cubicBezTo>
                                <a:pt x="1895" y="185"/>
                                <a:pt x="1907" y="180"/>
                                <a:pt x="1913" y="170"/>
                              </a:cubicBezTo>
                              <a:cubicBezTo>
                                <a:pt x="1919" y="160"/>
                                <a:pt x="1922" y="143"/>
                                <a:pt x="1921" y="121"/>
                              </a:cubicBezTo>
                              <a:cubicBezTo>
                                <a:pt x="1916" y="124"/>
                                <a:pt x="1910" y="126"/>
                                <a:pt x="1901" y="127"/>
                              </a:cubicBezTo>
                              <a:cubicBezTo>
                                <a:pt x="1893" y="129"/>
                                <a:pt x="1885" y="130"/>
                                <a:pt x="1878" y="133"/>
                              </a:cubicBezTo>
                              <a:cubicBezTo>
                                <a:pt x="1870" y="134"/>
                                <a:pt x="1863" y="137"/>
                                <a:pt x="1857" y="141"/>
                              </a:cubicBezTo>
                              <a:cubicBezTo>
                                <a:pt x="1851" y="145"/>
                                <a:pt x="1848" y="151"/>
                                <a:pt x="1848" y="160"/>
                              </a:cubicBezTo>
                              <a:close/>
                              <a:moveTo>
                                <a:pt x="2025" y="176"/>
                              </a:moveTo>
                              <a:cubicBezTo>
                                <a:pt x="2071" y="176"/>
                                <a:pt x="2071" y="176"/>
                                <a:pt x="2071" y="176"/>
                              </a:cubicBezTo>
                              <a:cubicBezTo>
                                <a:pt x="2071" y="222"/>
                                <a:pt x="2071" y="222"/>
                                <a:pt x="2071" y="222"/>
                              </a:cubicBezTo>
                              <a:cubicBezTo>
                                <a:pt x="2025" y="222"/>
                                <a:pt x="2025" y="222"/>
                                <a:pt x="2025" y="222"/>
                              </a:cubicBezTo>
                              <a:lnTo>
                                <a:pt x="2025" y="176"/>
                              </a:lnTo>
                              <a:close/>
                              <a:moveTo>
                                <a:pt x="2297" y="204"/>
                              </a:moveTo>
                              <a:cubicBezTo>
                                <a:pt x="2297" y="239"/>
                                <a:pt x="2289" y="265"/>
                                <a:pt x="2273" y="283"/>
                              </a:cubicBezTo>
                              <a:cubicBezTo>
                                <a:pt x="2257" y="301"/>
                                <a:pt x="2232" y="309"/>
                                <a:pt x="2198" y="309"/>
                              </a:cubicBezTo>
                              <a:cubicBezTo>
                                <a:pt x="2188" y="309"/>
                                <a:pt x="2177" y="308"/>
                                <a:pt x="2167" y="306"/>
                              </a:cubicBezTo>
                              <a:cubicBezTo>
                                <a:pt x="2157" y="304"/>
                                <a:pt x="2147" y="300"/>
                                <a:pt x="2139" y="295"/>
                              </a:cubicBezTo>
                              <a:cubicBezTo>
                                <a:pt x="2130" y="290"/>
                                <a:pt x="2123" y="284"/>
                                <a:pt x="2118" y="276"/>
                              </a:cubicBezTo>
                              <a:cubicBezTo>
                                <a:pt x="2112" y="268"/>
                                <a:pt x="2109" y="258"/>
                                <a:pt x="2109" y="246"/>
                              </a:cubicBezTo>
                              <a:cubicBezTo>
                                <a:pt x="2144" y="246"/>
                                <a:pt x="2144" y="246"/>
                                <a:pt x="2144" y="246"/>
                              </a:cubicBezTo>
                              <a:cubicBezTo>
                                <a:pt x="2144" y="252"/>
                                <a:pt x="2146" y="258"/>
                                <a:pt x="2150" y="262"/>
                              </a:cubicBezTo>
                              <a:cubicBezTo>
                                <a:pt x="2154" y="267"/>
                                <a:pt x="2158" y="270"/>
                                <a:pt x="2164" y="273"/>
                              </a:cubicBezTo>
                              <a:cubicBezTo>
                                <a:pt x="2169" y="276"/>
                                <a:pt x="2175" y="278"/>
                                <a:pt x="2181" y="279"/>
                              </a:cubicBezTo>
                              <a:cubicBezTo>
                                <a:pt x="2188" y="280"/>
                                <a:pt x="2194" y="281"/>
                                <a:pt x="2200" y="281"/>
                              </a:cubicBezTo>
                              <a:cubicBezTo>
                                <a:pt x="2211" y="281"/>
                                <a:pt x="2221" y="279"/>
                                <a:pt x="2229" y="275"/>
                              </a:cubicBezTo>
                              <a:cubicBezTo>
                                <a:pt x="2237" y="271"/>
                                <a:pt x="2244" y="265"/>
                                <a:pt x="2249" y="258"/>
                              </a:cubicBezTo>
                              <a:cubicBezTo>
                                <a:pt x="2254" y="251"/>
                                <a:pt x="2258" y="243"/>
                                <a:pt x="2261" y="233"/>
                              </a:cubicBezTo>
                              <a:cubicBezTo>
                                <a:pt x="2263" y="223"/>
                                <a:pt x="2264" y="212"/>
                                <a:pt x="2264" y="199"/>
                              </a:cubicBezTo>
                              <a:cubicBezTo>
                                <a:pt x="2264" y="185"/>
                                <a:pt x="2264" y="185"/>
                                <a:pt x="2264" y="185"/>
                              </a:cubicBezTo>
                              <a:cubicBezTo>
                                <a:pt x="2263" y="185"/>
                                <a:pt x="2263" y="185"/>
                                <a:pt x="2263" y="185"/>
                              </a:cubicBezTo>
                              <a:cubicBezTo>
                                <a:pt x="2260" y="192"/>
                                <a:pt x="2256" y="198"/>
                                <a:pt x="2252" y="203"/>
                              </a:cubicBezTo>
                              <a:cubicBezTo>
                                <a:pt x="2247" y="207"/>
                                <a:pt x="2242" y="211"/>
                                <a:pt x="2236" y="215"/>
                              </a:cubicBezTo>
                              <a:cubicBezTo>
                                <a:pt x="2230" y="218"/>
                                <a:pt x="2223" y="220"/>
                                <a:pt x="2217" y="222"/>
                              </a:cubicBezTo>
                              <a:cubicBezTo>
                                <a:pt x="2210" y="224"/>
                                <a:pt x="2203" y="224"/>
                                <a:pt x="2196" y="224"/>
                              </a:cubicBezTo>
                              <a:cubicBezTo>
                                <a:pt x="2180" y="224"/>
                                <a:pt x="2166" y="222"/>
                                <a:pt x="2154" y="216"/>
                              </a:cubicBezTo>
                              <a:cubicBezTo>
                                <a:pt x="2142" y="210"/>
                                <a:pt x="2132" y="202"/>
                                <a:pt x="2124" y="192"/>
                              </a:cubicBezTo>
                              <a:cubicBezTo>
                                <a:pt x="2116" y="182"/>
                                <a:pt x="2110" y="170"/>
                                <a:pt x="2106" y="157"/>
                              </a:cubicBezTo>
                              <a:cubicBezTo>
                                <a:pt x="2102" y="144"/>
                                <a:pt x="2100" y="130"/>
                                <a:pt x="2100" y="115"/>
                              </a:cubicBezTo>
                              <a:cubicBezTo>
                                <a:pt x="2100" y="103"/>
                                <a:pt x="2102" y="90"/>
                                <a:pt x="2105" y="76"/>
                              </a:cubicBezTo>
                              <a:cubicBezTo>
                                <a:pt x="2109" y="63"/>
                                <a:pt x="2114" y="51"/>
                                <a:pt x="2122" y="40"/>
                              </a:cubicBezTo>
                              <a:cubicBezTo>
                                <a:pt x="2130" y="29"/>
                                <a:pt x="2140" y="20"/>
                                <a:pt x="2153" y="12"/>
                              </a:cubicBezTo>
                              <a:cubicBezTo>
                                <a:pt x="2165" y="5"/>
                                <a:pt x="2181" y="2"/>
                                <a:pt x="2200" y="2"/>
                              </a:cubicBezTo>
                              <a:cubicBezTo>
                                <a:pt x="2213" y="2"/>
                                <a:pt x="2226" y="5"/>
                                <a:pt x="2237" y="11"/>
                              </a:cubicBezTo>
                              <a:cubicBezTo>
                                <a:pt x="2248" y="17"/>
                                <a:pt x="2257" y="26"/>
                                <a:pt x="2264" y="38"/>
                              </a:cubicBezTo>
                              <a:cubicBezTo>
                                <a:pt x="2264" y="38"/>
                                <a:pt x="2264" y="38"/>
                                <a:pt x="2264" y="38"/>
                              </a:cubicBezTo>
                              <a:cubicBezTo>
                                <a:pt x="2264" y="7"/>
                                <a:pt x="2264" y="7"/>
                                <a:pt x="2264" y="7"/>
                              </a:cubicBezTo>
                              <a:cubicBezTo>
                                <a:pt x="2297" y="7"/>
                                <a:pt x="2297" y="7"/>
                                <a:pt x="2297" y="7"/>
                              </a:cubicBezTo>
                              <a:lnTo>
                                <a:pt x="2297" y="204"/>
                              </a:lnTo>
                              <a:close/>
                              <a:moveTo>
                                <a:pt x="2228" y="186"/>
                              </a:moveTo>
                              <a:cubicBezTo>
                                <a:pt x="2236" y="181"/>
                                <a:pt x="2243" y="175"/>
                                <a:pt x="2248" y="167"/>
                              </a:cubicBezTo>
                              <a:cubicBezTo>
                                <a:pt x="2253" y="159"/>
                                <a:pt x="2257" y="150"/>
                                <a:pt x="2259" y="140"/>
                              </a:cubicBezTo>
                              <a:cubicBezTo>
                                <a:pt x="2261" y="130"/>
                                <a:pt x="2262" y="120"/>
                                <a:pt x="2262" y="110"/>
                              </a:cubicBezTo>
                              <a:cubicBezTo>
                                <a:pt x="2262" y="101"/>
                                <a:pt x="2261" y="91"/>
                                <a:pt x="2259" y="82"/>
                              </a:cubicBezTo>
                              <a:cubicBezTo>
                                <a:pt x="2257" y="73"/>
                                <a:pt x="2253" y="65"/>
                                <a:pt x="2249" y="57"/>
                              </a:cubicBezTo>
                              <a:cubicBezTo>
                                <a:pt x="2244" y="50"/>
                                <a:pt x="2237" y="44"/>
                                <a:pt x="2230" y="40"/>
                              </a:cubicBezTo>
                              <a:cubicBezTo>
                                <a:pt x="2222" y="35"/>
                                <a:pt x="2212" y="33"/>
                                <a:pt x="2201" y="33"/>
                              </a:cubicBezTo>
                              <a:cubicBezTo>
                                <a:pt x="2190" y="33"/>
                                <a:pt x="2180" y="35"/>
                                <a:pt x="2172" y="40"/>
                              </a:cubicBezTo>
                              <a:cubicBezTo>
                                <a:pt x="2164" y="44"/>
                                <a:pt x="2158" y="50"/>
                                <a:pt x="2152" y="57"/>
                              </a:cubicBezTo>
                              <a:cubicBezTo>
                                <a:pt x="2147" y="64"/>
                                <a:pt x="2144" y="72"/>
                                <a:pt x="2141" y="82"/>
                              </a:cubicBezTo>
                              <a:cubicBezTo>
                                <a:pt x="2139" y="91"/>
                                <a:pt x="2138" y="101"/>
                                <a:pt x="2138" y="111"/>
                              </a:cubicBezTo>
                              <a:cubicBezTo>
                                <a:pt x="2138" y="121"/>
                                <a:pt x="2139" y="131"/>
                                <a:pt x="2141" y="140"/>
                              </a:cubicBezTo>
                              <a:cubicBezTo>
                                <a:pt x="2143" y="150"/>
                                <a:pt x="2146" y="159"/>
                                <a:pt x="2151" y="167"/>
                              </a:cubicBezTo>
                              <a:cubicBezTo>
                                <a:pt x="2155" y="175"/>
                                <a:pt x="2162" y="181"/>
                                <a:pt x="2169" y="186"/>
                              </a:cubicBezTo>
                              <a:cubicBezTo>
                                <a:pt x="2177" y="191"/>
                                <a:pt x="2187" y="193"/>
                                <a:pt x="2198" y="193"/>
                              </a:cubicBezTo>
                              <a:cubicBezTo>
                                <a:pt x="2210" y="193"/>
                                <a:pt x="2220" y="191"/>
                                <a:pt x="2228" y="186"/>
                              </a:cubicBezTo>
                              <a:close/>
                              <a:moveTo>
                                <a:pt x="2325" y="70"/>
                              </a:moveTo>
                              <a:cubicBezTo>
                                <a:pt x="2330" y="57"/>
                                <a:pt x="2336" y="45"/>
                                <a:pt x="2345" y="35"/>
                              </a:cubicBezTo>
                              <a:cubicBezTo>
                                <a:pt x="2354" y="24"/>
                                <a:pt x="2365" y="16"/>
                                <a:pt x="2378" y="11"/>
                              </a:cubicBezTo>
                              <a:cubicBezTo>
                                <a:pt x="2391" y="5"/>
                                <a:pt x="2406" y="2"/>
                                <a:pt x="2423" y="2"/>
                              </a:cubicBezTo>
                              <a:cubicBezTo>
                                <a:pt x="2440" y="2"/>
                                <a:pt x="2455" y="5"/>
                                <a:pt x="2468" y="11"/>
                              </a:cubicBezTo>
                              <a:cubicBezTo>
                                <a:pt x="2481" y="16"/>
                                <a:pt x="2492" y="24"/>
                                <a:pt x="2501" y="35"/>
                              </a:cubicBezTo>
                              <a:cubicBezTo>
                                <a:pt x="2510" y="45"/>
                                <a:pt x="2516" y="57"/>
                                <a:pt x="2521" y="70"/>
                              </a:cubicBezTo>
                              <a:cubicBezTo>
                                <a:pt x="2525" y="84"/>
                                <a:pt x="2527" y="99"/>
                                <a:pt x="2527" y="115"/>
                              </a:cubicBezTo>
                              <a:cubicBezTo>
                                <a:pt x="2527" y="130"/>
                                <a:pt x="2525" y="145"/>
                                <a:pt x="2521" y="159"/>
                              </a:cubicBezTo>
                              <a:cubicBezTo>
                                <a:pt x="2516" y="172"/>
                                <a:pt x="2510" y="184"/>
                                <a:pt x="2501" y="194"/>
                              </a:cubicBezTo>
                              <a:cubicBezTo>
                                <a:pt x="2492" y="204"/>
                                <a:pt x="2481" y="212"/>
                                <a:pt x="2468" y="218"/>
                              </a:cubicBezTo>
                              <a:cubicBezTo>
                                <a:pt x="2455" y="224"/>
                                <a:pt x="2440" y="227"/>
                                <a:pt x="2423" y="227"/>
                              </a:cubicBezTo>
                              <a:cubicBezTo>
                                <a:pt x="2406" y="227"/>
                                <a:pt x="2391" y="224"/>
                                <a:pt x="2378" y="218"/>
                              </a:cubicBezTo>
                              <a:cubicBezTo>
                                <a:pt x="2365" y="212"/>
                                <a:pt x="2354" y="204"/>
                                <a:pt x="2345" y="194"/>
                              </a:cubicBezTo>
                              <a:cubicBezTo>
                                <a:pt x="2336" y="184"/>
                                <a:pt x="2330" y="172"/>
                                <a:pt x="2325" y="159"/>
                              </a:cubicBezTo>
                              <a:cubicBezTo>
                                <a:pt x="2321" y="145"/>
                                <a:pt x="2319" y="130"/>
                                <a:pt x="2319" y="115"/>
                              </a:cubicBezTo>
                              <a:cubicBezTo>
                                <a:pt x="2319" y="99"/>
                                <a:pt x="2321" y="84"/>
                                <a:pt x="2325" y="70"/>
                              </a:cubicBezTo>
                              <a:close/>
                              <a:moveTo>
                                <a:pt x="2361" y="149"/>
                              </a:moveTo>
                              <a:cubicBezTo>
                                <a:pt x="2365" y="159"/>
                                <a:pt x="2370" y="168"/>
                                <a:pt x="2376" y="175"/>
                              </a:cubicBezTo>
                              <a:cubicBezTo>
                                <a:pt x="2382" y="182"/>
                                <a:pt x="2389" y="187"/>
                                <a:pt x="2397" y="190"/>
                              </a:cubicBezTo>
                              <a:cubicBezTo>
                                <a:pt x="2405" y="194"/>
                                <a:pt x="2414" y="196"/>
                                <a:pt x="2423" y="196"/>
                              </a:cubicBezTo>
                              <a:cubicBezTo>
                                <a:pt x="2432" y="196"/>
                                <a:pt x="2441" y="194"/>
                                <a:pt x="2449" y="190"/>
                              </a:cubicBezTo>
                              <a:cubicBezTo>
                                <a:pt x="2457" y="187"/>
                                <a:pt x="2464" y="182"/>
                                <a:pt x="2470" y="175"/>
                              </a:cubicBezTo>
                              <a:cubicBezTo>
                                <a:pt x="2477" y="168"/>
                                <a:pt x="2481" y="159"/>
                                <a:pt x="2485" y="149"/>
                              </a:cubicBezTo>
                              <a:cubicBezTo>
                                <a:pt x="2488" y="139"/>
                                <a:pt x="2490" y="128"/>
                                <a:pt x="2490" y="115"/>
                              </a:cubicBezTo>
                              <a:cubicBezTo>
                                <a:pt x="2490" y="102"/>
                                <a:pt x="2488" y="90"/>
                                <a:pt x="2485" y="80"/>
                              </a:cubicBezTo>
                              <a:cubicBezTo>
                                <a:pt x="2481" y="70"/>
                                <a:pt x="2477" y="61"/>
                                <a:pt x="2470" y="54"/>
                              </a:cubicBezTo>
                              <a:cubicBezTo>
                                <a:pt x="2464" y="47"/>
                                <a:pt x="2457" y="42"/>
                                <a:pt x="2449" y="38"/>
                              </a:cubicBezTo>
                              <a:cubicBezTo>
                                <a:pt x="2441" y="35"/>
                                <a:pt x="2432" y="33"/>
                                <a:pt x="2423" y="33"/>
                              </a:cubicBezTo>
                              <a:cubicBezTo>
                                <a:pt x="2414" y="33"/>
                                <a:pt x="2405" y="35"/>
                                <a:pt x="2397" y="38"/>
                              </a:cubicBezTo>
                              <a:cubicBezTo>
                                <a:pt x="2389" y="42"/>
                                <a:pt x="2382" y="47"/>
                                <a:pt x="2376" y="54"/>
                              </a:cubicBezTo>
                              <a:cubicBezTo>
                                <a:pt x="2370" y="61"/>
                                <a:pt x="2365" y="70"/>
                                <a:pt x="2361" y="80"/>
                              </a:cubicBezTo>
                              <a:cubicBezTo>
                                <a:pt x="2358" y="90"/>
                                <a:pt x="2356" y="102"/>
                                <a:pt x="2356" y="115"/>
                              </a:cubicBezTo>
                              <a:cubicBezTo>
                                <a:pt x="2356" y="128"/>
                                <a:pt x="2358" y="139"/>
                                <a:pt x="2361" y="149"/>
                              </a:cubicBezTo>
                              <a:close/>
                              <a:moveTo>
                                <a:pt x="2645" y="222"/>
                              </a:moveTo>
                              <a:cubicBezTo>
                                <a:pt x="2608" y="222"/>
                                <a:pt x="2608" y="222"/>
                                <a:pt x="2608" y="222"/>
                              </a:cubicBezTo>
                              <a:cubicBezTo>
                                <a:pt x="2528" y="7"/>
                                <a:pt x="2528" y="7"/>
                                <a:pt x="2528" y="7"/>
                              </a:cubicBezTo>
                              <a:cubicBezTo>
                                <a:pt x="2567" y="7"/>
                                <a:pt x="2567" y="7"/>
                                <a:pt x="2567" y="7"/>
                              </a:cubicBezTo>
                              <a:cubicBezTo>
                                <a:pt x="2627" y="186"/>
                                <a:pt x="2627" y="186"/>
                                <a:pt x="2627" y="186"/>
                              </a:cubicBezTo>
                              <a:cubicBezTo>
                                <a:pt x="2628" y="186"/>
                                <a:pt x="2628" y="186"/>
                                <a:pt x="2628" y="186"/>
                              </a:cubicBezTo>
                              <a:cubicBezTo>
                                <a:pt x="2686" y="7"/>
                                <a:pt x="2686" y="7"/>
                                <a:pt x="2686" y="7"/>
                              </a:cubicBezTo>
                              <a:cubicBezTo>
                                <a:pt x="2724" y="7"/>
                                <a:pt x="2724" y="7"/>
                                <a:pt x="2724" y="7"/>
                              </a:cubicBezTo>
                              <a:lnTo>
                                <a:pt x="2645" y="222"/>
                              </a:lnTo>
                              <a:close/>
                              <a:moveTo>
                                <a:pt x="2713" y="176"/>
                              </a:moveTo>
                              <a:cubicBezTo>
                                <a:pt x="2759" y="176"/>
                                <a:pt x="2759" y="176"/>
                                <a:pt x="2759" y="176"/>
                              </a:cubicBezTo>
                              <a:cubicBezTo>
                                <a:pt x="2759" y="222"/>
                                <a:pt x="2759" y="222"/>
                                <a:pt x="2759" y="222"/>
                              </a:cubicBezTo>
                              <a:cubicBezTo>
                                <a:pt x="2713" y="222"/>
                                <a:pt x="2713" y="222"/>
                                <a:pt x="2713" y="222"/>
                              </a:cubicBezTo>
                              <a:lnTo>
                                <a:pt x="2713" y="176"/>
                              </a:lnTo>
                              <a:close/>
                              <a:moveTo>
                                <a:pt x="2991" y="221"/>
                              </a:moveTo>
                              <a:cubicBezTo>
                                <a:pt x="2984" y="225"/>
                                <a:pt x="2976" y="227"/>
                                <a:pt x="2965" y="227"/>
                              </a:cubicBezTo>
                              <a:cubicBezTo>
                                <a:pt x="2956" y="227"/>
                                <a:pt x="2949" y="224"/>
                                <a:pt x="2944" y="219"/>
                              </a:cubicBezTo>
                              <a:cubicBezTo>
                                <a:pt x="2938" y="214"/>
                                <a:pt x="2936" y="205"/>
                                <a:pt x="2936" y="194"/>
                              </a:cubicBezTo>
                              <a:cubicBezTo>
                                <a:pt x="2926" y="205"/>
                                <a:pt x="2915" y="214"/>
                                <a:pt x="2902" y="219"/>
                              </a:cubicBezTo>
                              <a:cubicBezTo>
                                <a:pt x="2889" y="224"/>
                                <a:pt x="2875" y="227"/>
                                <a:pt x="2860" y="227"/>
                              </a:cubicBezTo>
                              <a:cubicBezTo>
                                <a:pt x="2850" y="227"/>
                                <a:pt x="2841" y="226"/>
                                <a:pt x="2832" y="224"/>
                              </a:cubicBezTo>
                              <a:cubicBezTo>
                                <a:pt x="2823" y="221"/>
                                <a:pt x="2816" y="218"/>
                                <a:pt x="2809" y="213"/>
                              </a:cubicBezTo>
                              <a:cubicBezTo>
                                <a:pt x="2803" y="208"/>
                                <a:pt x="2798" y="202"/>
                                <a:pt x="2794" y="194"/>
                              </a:cubicBezTo>
                              <a:cubicBezTo>
                                <a:pt x="2791" y="187"/>
                                <a:pt x="2789" y="177"/>
                                <a:pt x="2789" y="167"/>
                              </a:cubicBezTo>
                              <a:cubicBezTo>
                                <a:pt x="2789" y="154"/>
                                <a:pt x="2791" y="144"/>
                                <a:pt x="2795" y="137"/>
                              </a:cubicBezTo>
                              <a:cubicBezTo>
                                <a:pt x="2799" y="129"/>
                                <a:pt x="2805" y="123"/>
                                <a:pt x="2811" y="118"/>
                              </a:cubicBezTo>
                              <a:cubicBezTo>
                                <a:pt x="2818" y="113"/>
                                <a:pt x="2826" y="110"/>
                                <a:pt x="2835" y="107"/>
                              </a:cubicBezTo>
                              <a:cubicBezTo>
                                <a:pt x="2843" y="104"/>
                                <a:pt x="2852" y="102"/>
                                <a:pt x="2861" y="100"/>
                              </a:cubicBezTo>
                              <a:cubicBezTo>
                                <a:pt x="2871" y="99"/>
                                <a:pt x="2880" y="97"/>
                                <a:pt x="2889" y="96"/>
                              </a:cubicBezTo>
                              <a:cubicBezTo>
                                <a:pt x="2898" y="95"/>
                                <a:pt x="2906" y="94"/>
                                <a:pt x="2912" y="92"/>
                              </a:cubicBezTo>
                              <a:cubicBezTo>
                                <a:pt x="2919" y="90"/>
                                <a:pt x="2924" y="88"/>
                                <a:pt x="2928" y="84"/>
                              </a:cubicBezTo>
                              <a:cubicBezTo>
                                <a:pt x="2932" y="81"/>
                                <a:pt x="2934" y="76"/>
                                <a:pt x="2934" y="69"/>
                              </a:cubicBezTo>
                              <a:cubicBezTo>
                                <a:pt x="2934" y="61"/>
                                <a:pt x="2932" y="55"/>
                                <a:pt x="2930" y="50"/>
                              </a:cubicBezTo>
                              <a:cubicBezTo>
                                <a:pt x="2927" y="45"/>
                                <a:pt x="2923" y="42"/>
                                <a:pt x="2918" y="39"/>
                              </a:cubicBezTo>
                              <a:cubicBezTo>
                                <a:pt x="2914" y="37"/>
                                <a:pt x="2909" y="35"/>
                                <a:pt x="2903" y="34"/>
                              </a:cubicBezTo>
                              <a:cubicBezTo>
                                <a:pt x="2897" y="34"/>
                                <a:pt x="2892" y="33"/>
                                <a:pt x="2886" y="33"/>
                              </a:cubicBezTo>
                              <a:cubicBezTo>
                                <a:pt x="2871" y="33"/>
                                <a:pt x="2859" y="36"/>
                                <a:pt x="2849" y="42"/>
                              </a:cubicBezTo>
                              <a:cubicBezTo>
                                <a:pt x="2839" y="47"/>
                                <a:pt x="2833" y="58"/>
                                <a:pt x="2832" y="74"/>
                              </a:cubicBezTo>
                              <a:cubicBezTo>
                                <a:pt x="2797" y="74"/>
                                <a:pt x="2797" y="74"/>
                                <a:pt x="2797" y="74"/>
                              </a:cubicBezTo>
                              <a:cubicBezTo>
                                <a:pt x="2798" y="61"/>
                                <a:pt x="2800" y="49"/>
                                <a:pt x="2805" y="40"/>
                              </a:cubicBezTo>
                              <a:cubicBezTo>
                                <a:pt x="2810" y="31"/>
                                <a:pt x="2817" y="24"/>
                                <a:pt x="2825" y="18"/>
                              </a:cubicBezTo>
                              <a:cubicBezTo>
                                <a:pt x="2834" y="12"/>
                                <a:pt x="2843" y="8"/>
                                <a:pt x="2854" y="6"/>
                              </a:cubicBezTo>
                              <a:cubicBezTo>
                                <a:pt x="2865" y="3"/>
                                <a:pt x="2876" y="2"/>
                                <a:pt x="2888" y="2"/>
                              </a:cubicBezTo>
                              <a:cubicBezTo>
                                <a:pt x="2898" y="2"/>
                                <a:pt x="2907" y="3"/>
                                <a:pt x="2917" y="4"/>
                              </a:cubicBezTo>
                              <a:cubicBezTo>
                                <a:pt x="2927" y="5"/>
                                <a:pt x="2935" y="8"/>
                                <a:pt x="2943" y="12"/>
                              </a:cubicBezTo>
                              <a:cubicBezTo>
                                <a:pt x="2951" y="17"/>
                                <a:pt x="2957" y="23"/>
                                <a:pt x="2962" y="31"/>
                              </a:cubicBezTo>
                              <a:cubicBezTo>
                                <a:pt x="2966" y="38"/>
                                <a:pt x="2969" y="48"/>
                                <a:pt x="2969" y="61"/>
                              </a:cubicBezTo>
                              <a:cubicBezTo>
                                <a:pt x="2969" y="172"/>
                                <a:pt x="2969" y="172"/>
                                <a:pt x="2969" y="172"/>
                              </a:cubicBezTo>
                              <a:cubicBezTo>
                                <a:pt x="2969" y="180"/>
                                <a:pt x="2969" y="186"/>
                                <a:pt x="2970" y="190"/>
                              </a:cubicBezTo>
                              <a:cubicBezTo>
                                <a:pt x="2971" y="194"/>
                                <a:pt x="2975" y="196"/>
                                <a:pt x="2980" y="196"/>
                              </a:cubicBezTo>
                              <a:cubicBezTo>
                                <a:pt x="2983" y="196"/>
                                <a:pt x="2987" y="195"/>
                                <a:pt x="2991" y="194"/>
                              </a:cubicBezTo>
                              <a:lnTo>
                                <a:pt x="2991" y="221"/>
                              </a:lnTo>
                              <a:close/>
                              <a:moveTo>
                                <a:pt x="2933" y="111"/>
                              </a:moveTo>
                              <a:cubicBezTo>
                                <a:pt x="2930" y="113"/>
                                <a:pt x="2926" y="115"/>
                                <a:pt x="2921" y="117"/>
                              </a:cubicBezTo>
                              <a:cubicBezTo>
                                <a:pt x="2916" y="118"/>
                                <a:pt x="2911" y="119"/>
                                <a:pt x="2905" y="120"/>
                              </a:cubicBezTo>
                              <a:cubicBezTo>
                                <a:pt x="2900" y="121"/>
                                <a:pt x="2894" y="122"/>
                                <a:pt x="2887" y="123"/>
                              </a:cubicBezTo>
                              <a:cubicBezTo>
                                <a:pt x="2881" y="123"/>
                                <a:pt x="2875" y="124"/>
                                <a:pt x="2869" y="125"/>
                              </a:cubicBezTo>
                              <a:cubicBezTo>
                                <a:pt x="2864" y="127"/>
                                <a:pt x="2858" y="128"/>
                                <a:pt x="2853" y="130"/>
                              </a:cubicBezTo>
                              <a:cubicBezTo>
                                <a:pt x="2847" y="131"/>
                                <a:pt x="2843" y="134"/>
                                <a:pt x="2839" y="136"/>
                              </a:cubicBezTo>
                              <a:cubicBezTo>
                                <a:pt x="2835" y="139"/>
                                <a:pt x="2832" y="143"/>
                                <a:pt x="2830" y="147"/>
                              </a:cubicBezTo>
                              <a:cubicBezTo>
                                <a:pt x="2827" y="152"/>
                                <a:pt x="2826" y="157"/>
                                <a:pt x="2826" y="164"/>
                              </a:cubicBezTo>
                              <a:cubicBezTo>
                                <a:pt x="2826" y="170"/>
                                <a:pt x="2827" y="175"/>
                                <a:pt x="2830" y="179"/>
                              </a:cubicBezTo>
                              <a:cubicBezTo>
                                <a:pt x="2832" y="183"/>
                                <a:pt x="2835" y="186"/>
                                <a:pt x="2839" y="189"/>
                              </a:cubicBezTo>
                              <a:cubicBezTo>
                                <a:pt x="2843" y="191"/>
                                <a:pt x="2847" y="193"/>
                                <a:pt x="2852" y="194"/>
                              </a:cubicBezTo>
                              <a:cubicBezTo>
                                <a:pt x="2857" y="195"/>
                                <a:pt x="2862" y="196"/>
                                <a:pt x="2868" y="196"/>
                              </a:cubicBezTo>
                              <a:cubicBezTo>
                                <a:pt x="2879" y="196"/>
                                <a:pt x="2889" y="194"/>
                                <a:pt x="2898" y="191"/>
                              </a:cubicBezTo>
                              <a:cubicBezTo>
                                <a:pt x="2906" y="188"/>
                                <a:pt x="2913" y="184"/>
                                <a:pt x="2918" y="179"/>
                              </a:cubicBezTo>
                              <a:cubicBezTo>
                                <a:pt x="2923" y="174"/>
                                <a:pt x="2927" y="169"/>
                                <a:pt x="2930" y="163"/>
                              </a:cubicBezTo>
                              <a:cubicBezTo>
                                <a:pt x="2932" y="157"/>
                                <a:pt x="2933" y="152"/>
                                <a:pt x="2933" y="147"/>
                              </a:cubicBezTo>
                              <a:lnTo>
                                <a:pt x="2933" y="111"/>
                              </a:lnTo>
                              <a:close/>
                              <a:moveTo>
                                <a:pt x="3181" y="222"/>
                              </a:moveTo>
                              <a:cubicBezTo>
                                <a:pt x="3148" y="222"/>
                                <a:pt x="3148" y="222"/>
                                <a:pt x="3148" y="222"/>
                              </a:cubicBezTo>
                              <a:cubicBezTo>
                                <a:pt x="3148" y="188"/>
                                <a:pt x="3148" y="188"/>
                                <a:pt x="3148" y="188"/>
                              </a:cubicBezTo>
                              <a:cubicBezTo>
                                <a:pt x="3147" y="188"/>
                                <a:pt x="3147" y="188"/>
                                <a:pt x="3147" y="188"/>
                              </a:cubicBezTo>
                              <a:cubicBezTo>
                                <a:pt x="3140" y="201"/>
                                <a:pt x="3130" y="211"/>
                                <a:pt x="3118" y="217"/>
                              </a:cubicBezTo>
                              <a:cubicBezTo>
                                <a:pt x="3107" y="224"/>
                                <a:pt x="3093" y="227"/>
                                <a:pt x="3077" y="227"/>
                              </a:cubicBezTo>
                              <a:cubicBezTo>
                                <a:pt x="3063" y="227"/>
                                <a:pt x="3051" y="225"/>
                                <a:pt x="3042" y="221"/>
                              </a:cubicBezTo>
                              <a:cubicBezTo>
                                <a:pt x="3033" y="217"/>
                                <a:pt x="3025" y="212"/>
                                <a:pt x="3019" y="205"/>
                              </a:cubicBezTo>
                              <a:cubicBezTo>
                                <a:pt x="3013" y="198"/>
                                <a:pt x="3009" y="190"/>
                                <a:pt x="3007" y="180"/>
                              </a:cubicBezTo>
                              <a:cubicBezTo>
                                <a:pt x="3005" y="171"/>
                                <a:pt x="3003" y="160"/>
                                <a:pt x="3003" y="148"/>
                              </a:cubicBezTo>
                              <a:cubicBezTo>
                                <a:pt x="3003" y="7"/>
                                <a:pt x="3003" y="7"/>
                                <a:pt x="3003" y="7"/>
                              </a:cubicBezTo>
                              <a:cubicBezTo>
                                <a:pt x="3039" y="7"/>
                                <a:pt x="3039" y="7"/>
                                <a:pt x="3039" y="7"/>
                              </a:cubicBezTo>
                              <a:cubicBezTo>
                                <a:pt x="3039" y="152"/>
                                <a:pt x="3039" y="152"/>
                                <a:pt x="3039" y="152"/>
                              </a:cubicBezTo>
                              <a:cubicBezTo>
                                <a:pt x="3039" y="166"/>
                                <a:pt x="3043" y="176"/>
                                <a:pt x="3050" y="184"/>
                              </a:cubicBezTo>
                              <a:cubicBezTo>
                                <a:pt x="3058" y="192"/>
                                <a:pt x="3069" y="196"/>
                                <a:pt x="3082" y="196"/>
                              </a:cubicBezTo>
                              <a:cubicBezTo>
                                <a:pt x="3093" y="196"/>
                                <a:pt x="3103" y="194"/>
                                <a:pt x="3110" y="191"/>
                              </a:cubicBezTo>
                              <a:cubicBezTo>
                                <a:pt x="3118" y="187"/>
                                <a:pt x="3125" y="183"/>
                                <a:pt x="3130" y="177"/>
                              </a:cubicBezTo>
                              <a:cubicBezTo>
                                <a:pt x="3135" y="171"/>
                                <a:pt x="3139" y="163"/>
                                <a:pt x="3142" y="155"/>
                              </a:cubicBezTo>
                              <a:cubicBezTo>
                                <a:pt x="3145" y="147"/>
                                <a:pt x="3146" y="138"/>
                                <a:pt x="3146" y="128"/>
                              </a:cubicBezTo>
                              <a:cubicBezTo>
                                <a:pt x="3146" y="7"/>
                                <a:pt x="3146" y="7"/>
                                <a:pt x="3146" y="7"/>
                              </a:cubicBezTo>
                              <a:cubicBezTo>
                                <a:pt x="3181" y="7"/>
                                <a:pt x="3181" y="7"/>
                                <a:pt x="3181" y="7"/>
                              </a:cubicBezTo>
                              <a:lnTo>
                                <a:pt x="3181" y="222"/>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0DEBD" id="Logo_cnr_pg2" o:spid="_x0000_s1026" style="position:absolute;margin-left:520.5pt;margin-top:45.7pt;width:65.6pt;height:34.55pt;z-index:-251656192;mso-position-horizontal-relative:page;mso-position-vertical-relative:page" coordorigin="9911,1151" coordsize="13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">
              <v:shape id="acma" o:spid="_x0000_s1027" style="position:absolute;left:9911;top:1151;width:1312;height:404;visibility:visible;mso-wrap-style:square;v-text-anchor:top" coordsize="4160,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51,90;175,100;184,37;232,57;294,83;300,42;304,27;368,101;377,79;494,18;550,100;545,42;608,32;604,60;99,218;109,188;133,217;213,177;259,196;370,168;358,240;436,211;552,168;543,240;664,185;632,204;781,189;751,195;834,182;795,145;892,168;907,224;985,168;976,240;1034,199;1064,193;20,310;5,360;51,362;159,380;198,382;189,342;402,280;480,368;458,325;540,315;540,336;642,305;612,343;646,348;888,380;864,346;903,322;1014,315;1027,328;1051,357;1131,320;1185,280;1205,375;1241,385" o:connectangles="0,0,0,0,0,0,0,0,0,0,0,0,0,0,0,0,0,0,0,0,0,0,0,0,0,0,0,0,0,0,0,0,0,0,0,0,0,0,0,0,0,0,0,0,0,0,0,0,0,0,0,0,0,0,0,0,0,0,0,0"/>
                <o:lock v:ext="edit" verticies="t"/>
              </v:shape>
              <v:shape id="web_address" o:spid="_x0000_s1028" style="position:absolute;left:9917;top:1743;width:1000;height:99;visibility:visible;mso-wrap-style:square;v-text-anchor:top" coordsize="318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" path="m232,222v-37,,-37,,-37,c151,51,151,51,151,51v-1,,-1,,-1,c106,222,106,222,106,222v-37,,-37,,-37,c,7,,7,,7v39,,39,,39,c87,183,87,183,87,183v1,,1,,1,c132,7,132,7,132,7v38,,38,,38,c215,183,215,183,215,183v1,,1,,1,c263,7,263,7,263,7v38,,38,,38,l232,222xm527,222v-38,,-38,,-38,c446,51,446,51,446,51v-1,,-1,,-1,c401,222,401,222,401,222v-38,,-38,,-38,c294,7,294,7,294,7v39,,39,,39,c382,183,382,183,382,183v,,,,,c426,7,426,7,426,7v39,,39,,39,c510,183,510,183,510,183v1,,1,,1,c558,7,558,7,558,7v37,,37,,37,l527,222xm822,222v-38,,-38,,-38,c741,51,741,51,741,51v-1,,-1,,-1,c696,222,696,222,696,222v-38,,-38,,-38,c589,7,589,7,589,7v39,,39,,39,c677,183,677,183,677,183v,,,,,c721,7,721,7,721,7v39,,39,,39,c805,183,805,183,805,183v,,,,,c853,7,853,7,853,7v37,,37,,37,l822,222xm889,176v46,,46,,46,c935,222,935,222,935,222v-46,,-46,,-46,l889,176xm969,73v1,-15,4,-26,10,-36c985,28,993,20,1003,15v9,-6,20,-10,32,-12c1047,1,1059,,1071,v13,,26,1,38,3c1121,4,1131,8,1141,13v9,5,17,13,22,22c1169,45,1172,57,1172,72v,95,,95,,95c1172,176,1172,185,1173,195v1,9,3,18,7,27c1109,222,1109,222,1109,222v-1,-3,-2,-7,-2,-10c1106,209,1106,205,1105,202v-9,9,-20,16,-33,20c1060,226,1047,228,1034,228v-10,,-20,-1,-29,-4c996,222,988,218,981,212v-6,-5,-11,-12,-15,-20c962,184,960,174,960,163v,-12,2,-21,6,-29c970,126,975,120,982,115v7,-5,14,-9,23,-12c1013,100,1022,98,1032,96v9,-1,18,-3,27,-4c1069,91,1078,90,1086,88v6,-1,11,-3,14,-6c1103,79,1105,75,1105,68v,-4,-1,-8,-4,-10c1099,55,1096,53,1093,51v-3,-2,-7,-3,-11,-4c1078,46,1074,46,1071,46v-21,,-33,9,-36,27l969,73xm1031,160v,9,3,15,9,19c1046,183,1052,185,1061,185v16,,28,-5,34,-15c1102,160,1105,143,1104,121v-5,3,-12,5,-20,6c1076,129,1068,130,1060,133v-8,1,-15,4,-20,8c1034,145,1031,151,1031,160xm1339,85v,-4,-1,-9,-3,-12c1334,69,1331,65,1328,63v-3,-3,-7,-5,-11,-7c1313,55,1309,54,1304,54v-10,,-18,2,-24,6c1274,64,1270,69,1267,74v-4,6,-6,13,-7,21c1259,102,1259,110,1259,118v,6,,13,2,20c1262,145,1265,151,1268,156v4,5,8,10,13,13c1287,172,1293,174,1301,174v12,,21,-3,28,-10c1335,158,1339,149,1341,137v69,,69,,69,c1408,152,1404,164,1398,176v-6,11,-14,21,-24,28c1365,212,1354,218,1341,222v-12,4,-26,6,-40,6c1285,228,1270,226,1256,220v-14,-5,-26,-12,-36,-22c1210,188,1202,176,1196,163v-5,-14,-8,-29,-8,-45c1188,100,1190,85,1196,70v5,-14,13,-27,22,-37c1228,22,1240,14,1254,9v14,-6,30,-9,47,-9c1314,,1327,2,1339,5v13,4,24,9,34,16c1382,28,1390,37,1396,48v6,11,10,23,11,37l1339,85xm1425,6v68,,68,,68,c1493,36,1493,36,1493,36v1,,1,,1,c1500,25,1509,16,1520,10,1531,3,1543,,1556,v14,,26,2,37,8c1604,13,1613,22,1619,35v8,-12,18,-21,29,-26c1659,3,1672,,1686,v17,,31,3,41,9c1737,14,1745,22,1750,31v5,9,9,19,10,30c1762,72,1762,83,1762,93v,129,,129,,129c1692,222,1692,222,1692,222v,-127,,-127,,-127c1692,83,1689,74,1684,68v-6,-7,-13,-10,-22,-10c1655,58,1649,59,1644,62v-4,3,-8,7,-10,12c1632,79,1630,85,1630,93v-1,7,-1,15,-1,23c1629,222,1629,222,1629,222v-71,,-71,,-71,c1558,99,1558,99,1558,99v,-13,-2,-23,-6,-30c1548,62,1541,58,1531,58v-12,,-22,4,-27,13c1498,80,1495,95,1495,117v,105,,105,,105c1425,222,1425,222,1425,222r,-216xm1786,73v1,-15,4,-26,10,-36c1803,28,1810,20,1820,15v10,-6,21,-10,32,-12c1864,1,1876,,1889,v13,,25,1,37,3c1938,4,1949,8,1958,13v10,5,17,13,23,22c1987,45,1989,57,1989,72v,95,,95,,95c1989,176,1990,185,1991,195v,9,3,18,7,27c1927,222,1927,222,1927,222v-2,-3,-3,-7,-3,-10c1924,209,1923,205,1922,202v-9,9,-20,16,-32,20c1877,226,1864,228,1851,228v-10,,-20,-1,-29,-4c1813,222,1806,218,1799,212v-7,-5,-12,-12,-16,-20c1780,184,1778,174,1778,163v,-12,2,-21,6,-29c1787,126,1793,120,1799,115v7,-5,15,-9,23,-12c1831,100,1840,98,1849,96v9,-1,19,-3,28,-4c1886,91,1895,90,1903,88v6,-1,11,-3,14,-6c1920,79,1922,75,1922,68v,-4,-1,-8,-3,-10c1917,55,1914,53,1910,51v-3,-2,-7,-3,-11,-4c1895,46,1892,46,1888,46v-20,,-32,9,-35,27l1786,73xm1848,160v,9,3,15,9,19c1863,183,1870,185,1878,185v17,,29,-5,35,-15c1919,160,1922,143,1921,121v-5,3,-11,5,-20,6c1893,129,1885,130,1878,133v-8,1,-15,4,-21,8c1851,145,1848,151,1848,160xm2025,176v46,,46,,46,c2071,222,2071,222,2071,222v-46,,-46,,-46,l2025,176xm2297,204v,35,-8,61,-24,79c2257,301,2232,309,2198,309v-10,,-21,-1,-31,-3c2157,304,2147,300,2139,295v-9,-5,-16,-11,-21,-19c2112,268,2109,258,2109,246v35,,35,,35,c2144,252,2146,258,2150,262v4,5,8,8,14,11c2169,276,2175,278,2181,279v7,1,13,2,19,2c2211,281,2221,279,2229,275v8,-4,15,-10,20,-17c2254,251,2258,243,2261,233v2,-10,3,-21,3,-34c2264,185,2264,185,2264,185v-1,,-1,,-1,c2260,192,2256,198,2252,203v-5,4,-10,8,-16,12c2230,218,2223,220,2217,222v-7,2,-14,2,-21,2c2180,224,2166,222,2154,216v-12,-6,-22,-14,-30,-24c2116,182,2110,170,2106,157v-4,-13,-6,-27,-6,-42c2100,103,2102,90,2105,76v4,-13,9,-25,17,-36c2130,29,2140,20,2153,12v12,-7,28,-10,47,-10c2213,2,2226,5,2237,11v11,6,20,15,27,27c2264,38,2264,38,2264,38v,-31,,-31,,-31c2297,7,2297,7,2297,7r,197xm2228,186v8,-5,15,-11,20,-19c2253,159,2257,150,2259,140v2,-10,3,-20,3,-30c2262,101,2261,91,2259,82v-2,-9,-6,-17,-10,-25c2244,50,2237,44,2230,40v-8,-5,-18,-7,-29,-7c2190,33,2180,35,2172,40v-8,4,-14,10,-20,17c2147,64,2144,72,2141,82v-2,9,-3,19,-3,29c2138,121,2139,131,2141,140v2,10,5,19,10,27c2155,175,2162,181,2169,186v8,5,18,7,29,7c2210,193,2220,191,2228,186xm2325,70v5,-13,11,-25,20,-35c2354,24,2365,16,2378,11v13,-6,28,-9,45,-9c2440,2,2455,5,2468,11v13,5,24,13,33,24c2510,45,2516,57,2521,70v4,14,6,29,6,45c2527,130,2525,145,2521,159v-5,13,-11,25,-20,35c2492,204,2481,212,2468,218v-13,6,-28,9,-45,9c2406,227,2391,224,2378,218v-13,-6,-24,-14,-33,-24c2336,184,2330,172,2325,159v-4,-14,-6,-29,-6,-44c2319,99,2321,84,2325,70xm2361,149v4,10,9,19,15,26c2382,182,2389,187,2397,190v8,4,17,6,26,6c2432,196,2441,194,2449,190v8,-3,15,-8,21,-15c2477,168,2481,159,2485,149v3,-10,5,-21,5,-34c2490,102,2488,90,2485,80v-4,-10,-8,-19,-15,-26c2464,47,2457,42,2449,38v-8,-3,-17,-5,-26,-5c2414,33,2405,35,2397,38v-8,4,-15,9,-21,16c2370,61,2365,70,2361,80v-3,10,-5,22,-5,35c2356,128,2358,139,2361,149xm2645,222v-37,,-37,,-37,c2528,7,2528,7,2528,7v39,,39,,39,c2627,186,2627,186,2627,186v1,,1,,1,c2686,7,2686,7,2686,7v38,,38,,38,l2645,222xm2713,176v46,,46,,46,c2759,222,2759,222,2759,222v-46,,-46,,-46,l2713,176xm2991,221v-7,4,-15,6,-26,6c2956,227,2949,224,2944,219v-6,-5,-8,-14,-8,-25c2926,205,2915,214,2902,219v-13,5,-27,8,-42,8c2850,227,2841,226,2832,224v-9,-3,-16,-6,-23,-11c2803,208,2798,202,2794,194v-3,-7,-5,-17,-5,-27c2789,154,2791,144,2795,137v4,-8,10,-14,16,-19c2818,113,2826,110,2835,107v8,-3,17,-5,26,-7c2871,99,2880,97,2889,96v9,-1,17,-2,23,-4c2919,90,2924,88,2928,84v4,-3,6,-8,6,-15c2934,61,2932,55,2930,50v-3,-5,-7,-8,-12,-11c2914,37,2909,35,2903,34v-6,,-11,-1,-17,-1c2871,33,2859,36,2849,42v-10,5,-16,16,-17,32c2797,74,2797,74,2797,74v1,-13,3,-25,8,-34c2810,31,2817,24,2825,18v9,-6,18,-10,29,-12c2865,3,2876,2,2888,2v10,,19,1,29,2c2927,5,2935,8,2943,12v8,5,14,11,19,19c2966,38,2969,48,2969,61v,111,,111,,111c2969,180,2969,186,2970,190v1,4,5,6,10,6c2983,196,2987,195,2991,194r,27xm2933,111v-3,2,-7,4,-12,6c2916,118,2911,119,2905,120v-5,1,-11,2,-18,3c2881,123,2875,124,2869,125v-5,2,-11,3,-16,5c2847,131,2843,134,2839,136v-4,3,-7,7,-9,11c2827,152,2826,157,2826,164v,6,1,11,4,15c2832,183,2835,186,2839,189v4,2,8,4,13,5c2857,195,2862,196,2868,196v11,,21,-2,30,-5c2906,188,2913,184,2918,179v5,-5,9,-10,12,-16c2932,157,2933,152,2933,147r,-36xm3181,222v-33,,-33,,-33,c3148,188,3148,188,3148,188v-1,,-1,,-1,c3140,201,3130,211,3118,217v-11,7,-25,10,-41,10c3063,227,3051,225,3042,221v-9,-4,-17,-9,-23,-16c3013,198,3009,190,3007,180v-2,-9,-4,-20,-4,-32c3003,7,3003,7,3003,7v36,,36,,36,c3039,152,3039,152,3039,152v,14,4,24,11,32c3058,192,3069,196,3082,196v11,,21,-2,28,-5c3118,187,3125,183,3130,177v5,-6,9,-14,12,-22c3145,147,3146,138,3146,128v,-121,,-121,,-121c3181,7,3181,7,3181,7r,215xe" fillcolor="#4d4d4f" stroked="f">
                <v:path arrowok="t" o:connecttype="custom" o:connectlocs="0,2;68,59;140,16;134,2;258,71;197,2;268,2;279,56;359,4;348,68;302,52;346,26;305,23;333,43;410,17;403,54;422,71;383,11;421,27;501,3;554,30;514,24;481,19;565,12;625,23;594,71;566,37;603,19;584,57;581,51;715,91;676,84;712,64;677,69;692,1;700,60;692,11;682,60;776,4;762,73;747,56;781,26;741,37;826,60;853,71;899,73;891,34;917,12;888,6;933,55;913,38;890,57;922,47;967,73;955,49;989,2" o:connectangles="0,0,0,0,0,0,0,0,0,0,0,0,0,0,0,0,0,0,0,0,0,0,0,0,0,0,0,0,0,0,0,0,0,0,0,0,0,0,0,0,0,0,0,0,0,0,0,0,0,0,0,0,0,0,0,0"/>
                <o:lock v:ext="edit" verticies="t"/>
              </v:shape>
              <w10:wrap anchorx="page" anchory="page"/>
              <w10:anchorlock/>
            </v:group>
          </w:pict>
        </mc:Fallback>
      </mc:AlternateContent>
    </w:r>
  </w:p>
  <w:p w14:paraId="16C83F80" w14:textId="77777777" w:rsidR="00821C9C" w:rsidRDefault="00821C9C">
    <w:pPr>
      <w:pStyle w:val="Header"/>
    </w:pPr>
  </w:p>
  <w:p w14:paraId="6F33B699" w14:textId="05331FF1" w:rsidR="00821C9C" w:rsidRDefault="00BA2B5A" w:rsidP="00BA2B5A">
    <w:pPr>
      <w:pStyle w:val="Header"/>
      <w:tabs>
        <w:tab w:val="clear" w:pos="4153"/>
        <w:tab w:val="clear" w:pos="8306"/>
        <w:tab w:val="left" w:pos="9135"/>
      </w:tabs>
    </w:pPr>
    <w:r>
      <w:tab/>
    </w:r>
  </w:p>
  <w:p w14:paraId="1092300C" w14:textId="77777777" w:rsidR="00821C9C" w:rsidRDefault="00821C9C">
    <w:pPr>
      <w:pStyle w:val="Header"/>
    </w:pPr>
  </w:p>
  <w:p w14:paraId="4F692DB6" w14:textId="3872109A" w:rsidR="00CA271C" w:rsidRDefault="00407052">
    <w:pPr>
      <w:pStyle w:val="Header"/>
    </w:pPr>
    <w:r>
      <w:rPr>
        <w:noProof/>
      </w:rPr>
      <mc:AlternateContent>
        <mc:Choice Requires="wpg">
          <w:drawing>
            <wp:anchor distT="0" distB="0" distL="114300" distR="114300" simplePos="0" relativeHeight="251655168" behindDoc="1" locked="1" layoutInCell="1" allowOverlap="1" wp14:anchorId="7973C1E0" wp14:editId="2F53AF1F">
              <wp:simplePos x="0" y="0"/>
              <wp:positionH relativeFrom="page">
                <wp:posOffset>252730</wp:posOffset>
              </wp:positionH>
              <wp:positionV relativeFrom="page">
                <wp:posOffset>551180</wp:posOffset>
              </wp:positionV>
              <wp:extent cx="797560" cy="422275"/>
              <wp:effectExtent l="5080" t="8255" r="6985" b="7620"/>
              <wp:wrapNone/>
              <wp:docPr id="1" name="Logo_AustGov"/>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97560" cy="422275"/>
                        <a:chOff x="-17209" y="-8401"/>
                        <a:chExt cx="40176" cy="21123"/>
                      </a:xfrm>
                    </wpg:grpSpPr>
                    <wps:wsp>
                      <wps:cNvPr id="3" name="Freeform 21"/>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2"/>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2D521" id="Logo_AustGov" o:spid="_x0000_s1026" style="position:absolute;margin-left:19.9pt;margin-top:43.4pt;width:62.8pt;height:33.25pt;z-index:-251661312;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">
              <o:lock v:ext="edit" aspectratio="t"/>
              <v:shape id="Freeform 21" o:spid="_x0000_s1027" style="position:absolute;left:-9301;top:-8401;width:22727;height:16658;visibility:visible;mso-wrap-style:square;v-text-anchor:top" coordsize="9621,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22" o:spid="_x0000_s1028" style="position:absolute;left:-17209;top:9769;width:40176;height:2953;visibility:visible;mso-wrap-style:square;v-text-anchor:top" coordsize="1700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23" o:spid="_x0000_s1029" style="position:absolute;left:-8301;top:-7050;width:17976;height:9102;visibility:visible;mso-wrap-style:square;v-text-anchor:top" coordsize="7610,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4677"/>
    <w:multiLevelType w:val="hybridMultilevel"/>
    <w:tmpl w:val="35381BF4"/>
    <w:lvl w:ilvl="0" w:tplc="5B4003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A6C06"/>
    <w:multiLevelType w:val="hybridMultilevel"/>
    <w:tmpl w:val="7CC87CEE"/>
    <w:lvl w:ilvl="0" w:tplc="D206A8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B3F634B"/>
    <w:multiLevelType w:val="hybridMultilevel"/>
    <w:tmpl w:val="3CD2AC86"/>
    <w:lvl w:ilvl="0" w:tplc="8642F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FB6559"/>
    <w:multiLevelType w:val="hybridMultilevel"/>
    <w:tmpl w:val="5BB8FD02"/>
    <w:lvl w:ilvl="0" w:tplc="045ED800">
      <w:start w:val="1"/>
      <w:numFmt w:val="decimal"/>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62300A"/>
    <w:multiLevelType w:val="hybridMultilevel"/>
    <w:tmpl w:val="3E28094A"/>
    <w:lvl w:ilvl="0" w:tplc="FE06AE6E">
      <w:start w:val="1"/>
      <w:numFmt w:val="bullet"/>
      <w:lvlText w:val=""/>
      <w:lvlJc w:val="left"/>
      <w:pPr>
        <w:ind w:left="785" w:hanging="360"/>
      </w:pPr>
      <w:rPr>
        <w:rFonts w:ascii="Symbol" w:eastAsia="Times New Roman" w:hAnsi="Symbo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 w15:restartNumberingAfterBreak="0">
    <w:nsid w:val="35013302"/>
    <w:multiLevelType w:val="hybridMultilevel"/>
    <w:tmpl w:val="3A869AC6"/>
    <w:lvl w:ilvl="0" w:tplc="06820BC8">
      <w:start w:val="1"/>
      <w:numFmt w:val="decimal"/>
      <w:lvlText w:val="%1."/>
      <w:lvlJc w:val="left"/>
      <w:pPr>
        <w:ind w:left="360" w:hanging="360"/>
      </w:pPr>
      <w:rPr>
        <w:rFonts w:ascii="Arial" w:hAnsi="Arial" w:cs="Arial"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3985CC3"/>
    <w:multiLevelType w:val="hybridMultilevel"/>
    <w:tmpl w:val="2416AE34"/>
    <w:lvl w:ilvl="0" w:tplc="0C090001">
      <w:start w:val="13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A0EC5"/>
    <w:multiLevelType w:val="hybridMultilevel"/>
    <w:tmpl w:val="FA82F03E"/>
    <w:lvl w:ilvl="0" w:tplc="45D2EE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D46485"/>
    <w:multiLevelType w:val="hybridMultilevel"/>
    <w:tmpl w:val="1C5A23F2"/>
    <w:lvl w:ilvl="0" w:tplc="380EF10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AB4285C"/>
    <w:multiLevelType w:val="hybridMultilevel"/>
    <w:tmpl w:val="478E8A90"/>
    <w:lvl w:ilvl="0" w:tplc="567A0F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9441DB"/>
    <w:multiLevelType w:val="hybridMultilevel"/>
    <w:tmpl w:val="42901B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AA20C5B"/>
    <w:multiLevelType w:val="hybridMultilevel"/>
    <w:tmpl w:val="8BF25CE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D452D8C"/>
    <w:multiLevelType w:val="hybridMultilevel"/>
    <w:tmpl w:val="3CD2AC86"/>
    <w:lvl w:ilvl="0" w:tplc="8642F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EDB2288"/>
    <w:multiLevelType w:val="hybridMultilevel"/>
    <w:tmpl w:val="ACCC9FEA"/>
    <w:lvl w:ilvl="0" w:tplc="475635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6A4FF0"/>
    <w:multiLevelType w:val="hybridMultilevel"/>
    <w:tmpl w:val="E07A4B0E"/>
    <w:lvl w:ilvl="0" w:tplc="E3E217F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8"/>
  </w:num>
  <w:num w:numId="3">
    <w:abstractNumId w:val="14"/>
  </w:num>
  <w:num w:numId="4">
    <w:abstractNumId w:val="5"/>
  </w:num>
  <w:num w:numId="5">
    <w:abstractNumId w:val="9"/>
  </w:num>
  <w:num w:numId="6">
    <w:abstractNumId w:val="11"/>
  </w:num>
  <w:num w:numId="7">
    <w:abstractNumId w:val="1"/>
  </w:num>
  <w:num w:numId="8">
    <w:abstractNumId w:val="10"/>
  </w:num>
  <w:num w:numId="9">
    <w:abstractNumId w:val="2"/>
  </w:num>
  <w:num w:numId="10">
    <w:abstractNumId w:val="12"/>
  </w:num>
  <w:num w:numId="11">
    <w:abstractNumId w:val="13"/>
  </w:num>
  <w:num w:numId="12">
    <w:abstractNumId w:val="3"/>
  </w:num>
  <w:num w:numId="13">
    <w:abstractNumId w:val="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isplayHorizontalDrawingGridEvery w:val="2"/>
  <w:characterSpacingControl w:val="doNotCompress"/>
  <w:hdrShapeDefaults>
    <o:shapedefaults v:ext="edit" spidmax="2049">
      <o:colormru v:ext="edit" colors="#4d4d4f,#f30,#80818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ncelForm" w:val="굤ㄨݾ䨸ƀ란ݾ䬨ƀ렠ݾ僈ƀ룀ݾ冸ƀ률ݾ动ƀ"/>
  </w:docVars>
  <w:rsids>
    <w:rsidRoot w:val="00CB6CD8"/>
    <w:rsid w:val="000073D7"/>
    <w:rsid w:val="000108F7"/>
    <w:rsid w:val="000118DA"/>
    <w:rsid w:val="00014B7B"/>
    <w:rsid w:val="00015AE7"/>
    <w:rsid w:val="00016C85"/>
    <w:rsid w:val="00027E3D"/>
    <w:rsid w:val="00031D26"/>
    <w:rsid w:val="0003566E"/>
    <w:rsid w:val="00041FB8"/>
    <w:rsid w:val="0004403B"/>
    <w:rsid w:val="00051C1E"/>
    <w:rsid w:val="00063337"/>
    <w:rsid w:val="00063982"/>
    <w:rsid w:val="00065DAB"/>
    <w:rsid w:val="00066316"/>
    <w:rsid w:val="0006773B"/>
    <w:rsid w:val="00070C39"/>
    <w:rsid w:val="00075206"/>
    <w:rsid w:val="0008318E"/>
    <w:rsid w:val="00085C30"/>
    <w:rsid w:val="00086001"/>
    <w:rsid w:val="00086719"/>
    <w:rsid w:val="00091F2A"/>
    <w:rsid w:val="0009209D"/>
    <w:rsid w:val="000A00EA"/>
    <w:rsid w:val="000A4113"/>
    <w:rsid w:val="000A5A17"/>
    <w:rsid w:val="000A5D2B"/>
    <w:rsid w:val="000B2AD0"/>
    <w:rsid w:val="000B6B45"/>
    <w:rsid w:val="000B7370"/>
    <w:rsid w:val="000C1E7B"/>
    <w:rsid w:val="000C2724"/>
    <w:rsid w:val="000C5A13"/>
    <w:rsid w:val="000D0431"/>
    <w:rsid w:val="000D466B"/>
    <w:rsid w:val="000D7E8B"/>
    <w:rsid w:val="000E0312"/>
    <w:rsid w:val="000E192C"/>
    <w:rsid w:val="000E319C"/>
    <w:rsid w:val="000E53D6"/>
    <w:rsid w:val="000E7CD6"/>
    <w:rsid w:val="000F2B2D"/>
    <w:rsid w:val="00100257"/>
    <w:rsid w:val="00103969"/>
    <w:rsid w:val="0010600C"/>
    <w:rsid w:val="00113CC0"/>
    <w:rsid w:val="00121D3A"/>
    <w:rsid w:val="00121D64"/>
    <w:rsid w:val="00123413"/>
    <w:rsid w:val="0012489B"/>
    <w:rsid w:val="001254F7"/>
    <w:rsid w:val="001278D7"/>
    <w:rsid w:val="00130017"/>
    <w:rsid w:val="00131F74"/>
    <w:rsid w:val="00131FEE"/>
    <w:rsid w:val="00135037"/>
    <w:rsid w:val="00135140"/>
    <w:rsid w:val="001449B2"/>
    <w:rsid w:val="0015007B"/>
    <w:rsid w:val="00153E0E"/>
    <w:rsid w:val="001558CA"/>
    <w:rsid w:val="001602C1"/>
    <w:rsid w:val="00160E1E"/>
    <w:rsid w:val="0016160E"/>
    <w:rsid w:val="0016175E"/>
    <w:rsid w:val="0016791A"/>
    <w:rsid w:val="00173CE6"/>
    <w:rsid w:val="001821F7"/>
    <w:rsid w:val="001875B7"/>
    <w:rsid w:val="0019177E"/>
    <w:rsid w:val="001952C0"/>
    <w:rsid w:val="00195B87"/>
    <w:rsid w:val="001A1308"/>
    <w:rsid w:val="001A66CD"/>
    <w:rsid w:val="001A6938"/>
    <w:rsid w:val="001A7400"/>
    <w:rsid w:val="001B48B3"/>
    <w:rsid w:val="001B5D04"/>
    <w:rsid w:val="001B6625"/>
    <w:rsid w:val="001C505F"/>
    <w:rsid w:val="001C7D1D"/>
    <w:rsid w:val="001D0AB9"/>
    <w:rsid w:val="001D4CF4"/>
    <w:rsid w:val="001D6D15"/>
    <w:rsid w:val="001E039D"/>
    <w:rsid w:val="001E7516"/>
    <w:rsid w:val="001F327B"/>
    <w:rsid w:val="001F3E84"/>
    <w:rsid w:val="001F7558"/>
    <w:rsid w:val="00207558"/>
    <w:rsid w:val="00216C26"/>
    <w:rsid w:val="00224275"/>
    <w:rsid w:val="00225720"/>
    <w:rsid w:val="00226F32"/>
    <w:rsid w:val="00232C49"/>
    <w:rsid w:val="00232F27"/>
    <w:rsid w:val="00232F57"/>
    <w:rsid w:val="002338F4"/>
    <w:rsid w:val="00234D2E"/>
    <w:rsid w:val="00245610"/>
    <w:rsid w:val="00246389"/>
    <w:rsid w:val="00246702"/>
    <w:rsid w:val="00247ECC"/>
    <w:rsid w:val="002663FD"/>
    <w:rsid w:val="002728D3"/>
    <w:rsid w:val="002736F6"/>
    <w:rsid w:val="00273CEB"/>
    <w:rsid w:val="00281C89"/>
    <w:rsid w:val="002844E9"/>
    <w:rsid w:val="002861BF"/>
    <w:rsid w:val="0028777E"/>
    <w:rsid w:val="0029002E"/>
    <w:rsid w:val="00290A92"/>
    <w:rsid w:val="00296B43"/>
    <w:rsid w:val="002A2CDD"/>
    <w:rsid w:val="002B0DB6"/>
    <w:rsid w:val="002B4760"/>
    <w:rsid w:val="002B4FCC"/>
    <w:rsid w:val="002C637B"/>
    <w:rsid w:val="002D0C9F"/>
    <w:rsid w:val="002D778A"/>
    <w:rsid w:val="002E2837"/>
    <w:rsid w:val="002E6541"/>
    <w:rsid w:val="002F0E93"/>
    <w:rsid w:val="002F1976"/>
    <w:rsid w:val="002F267C"/>
    <w:rsid w:val="002F50A3"/>
    <w:rsid w:val="003000A2"/>
    <w:rsid w:val="00312AF5"/>
    <w:rsid w:val="00313C50"/>
    <w:rsid w:val="003147D4"/>
    <w:rsid w:val="00317F30"/>
    <w:rsid w:val="0032016A"/>
    <w:rsid w:val="00322164"/>
    <w:rsid w:val="00330CB0"/>
    <w:rsid w:val="00331E15"/>
    <w:rsid w:val="00331E1E"/>
    <w:rsid w:val="00332518"/>
    <w:rsid w:val="003325F3"/>
    <w:rsid w:val="00337329"/>
    <w:rsid w:val="00346CC3"/>
    <w:rsid w:val="003504F6"/>
    <w:rsid w:val="00350584"/>
    <w:rsid w:val="00351857"/>
    <w:rsid w:val="003550F9"/>
    <w:rsid w:val="00355F75"/>
    <w:rsid w:val="00360836"/>
    <w:rsid w:val="00362A5F"/>
    <w:rsid w:val="003634F6"/>
    <w:rsid w:val="00370132"/>
    <w:rsid w:val="00372AF2"/>
    <w:rsid w:val="00372E91"/>
    <w:rsid w:val="0037676A"/>
    <w:rsid w:val="00376B3D"/>
    <w:rsid w:val="0038256B"/>
    <w:rsid w:val="00386787"/>
    <w:rsid w:val="0039151E"/>
    <w:rsid w:val="00393502"/>
    <w:rsid w:val="00395D03"/>
    <w:rsid w:val="003A1424"/>
    <w:rsid w:val="003A1F67"/>
    <w:rsid w:val="003A789A"/>
    <w:rsid w:val="003C78C5"/>
    <w:rsid w:val="003D29F1"/>
    <w:rsid w:val="003D34D5"/>
    <w:rsid w:val="003D3841"/>
    <w:rsid w:val="003D38EF"/>
    <w:rsid w:val="003E1355"/>
    <w:rsid w:val="003E6476"/>
    <w:rsid w:val="003F1DC2"/>
    <w:rsid w:val="003F6793"/>
    <w:rsid w:val="00405738"/>
    <w:rsid w:val="00406444"/>
    <w:rsid w:val="00407052"/>
    <w:rsid w:val="0041258C"/>
    <w:rsid w:val="00421709"/>
    <w:rsid w:val="00431613"/>
    <w:rsid w:val="00432EB2"/>
    <w:rsid w:val="00441A44"/>
    <w:rsid w:val="004427C9"/>
    <w:rsid w:val="0044361E"/>
    <w:rsid w:val="004448CE"/>
    <w:rsid w:val="00447419"/>
    <w:rsid w:val="00452F30"/>
    <w:rsid w:val="0046042D"/>
    <w:rsid w:val="00462208"/>
    <w:rsid w:val="0047016E"/>
    <w:rsid w:val="00473597"/>
    <w:rsid w:val="00473DF4"/>
    <w:rsid w:val="0047631F"/>
    <w:rsid w:val="00480A59"/>
    <w:rsid w:val="00485039"/>
    <w:rsid w:val="00485E22"/>
    <w:rsid w:val="00487525"/>
    <w:rsid w:val="00490594"/>
    <w:rsid w:val="00490E01"/>
    <w:rsid w:val="00492665"/>
    <w:rsid w:val="004A1A63"/>
    <w:rsid w:val="004A2700"/>
    <w:rsid w:val="004A33BD"/>
    <w:rsid w:val="004B0C4E"/>
    <w:rsid w:val="004B342C"/>
    <w:rsid w:val="004B511A"/>
    <w:rsid w:val="004B5E37"/>
    <w:rsid w:val="004C47D2"/>
    <w:rsid w:val="004C50BA"/>
    <w:rsid w:val="004C5E0A"/>
    <w:rsid w:val="004D13B4"/>
    <w:rsid w:val="004D13CF"/>
    <w:rsid w:val="004D21B8"/>
    <w:rsid w:val="004D6F97"/>
    <w:rsid w:val="004D7E46"/>
    <w:rsid w:val="004E25CF"/>
    <w:rsid w:val="004F3766"/>
    <w:rsid w:val="004F38B2"/>
    <w:rsid w:val="004F52E8"/>
    <w:rsid w:val="004F63E6"/>
    <w:rsid w:val="004F7F44"/>
    <w:rsid w:val="00501519"/>
    <w:rsid w:val="005051AE"/>
    <w:rsid w:val="0050732D"/>
    <w:rsid w:val="0052702B"/>
    <w:rsid w:val="005313B1"/>
    <w:rsid w:val="005318FC"/>
    <w:rsid w:val="00541E61"/>
    <w:rsid w:val="0054465B"/>
    <w:rsid w:val="00560EC0"/>
    <w:rsid w:val="005631A4"/>
    <w:rsid w:val="00565BC7"/>
    <w:rsid w:val="00571ABF"/>
    <w:rsid w:val="00572C6D"/>
    <w:rsid w:val="005806DA"/>
    <w:rsid w:val="00580B3D"/>
    <w:rsid w:val="00581347"/>
    <w:rsid w:val="00590365"/>
    <w:rsid w:val="005926C0"/>
    <w:rsid w:val="005938DF"/>
    <w:rsid w:val="005A30E8"/>
    <w:rsid w:val="005A45DC"/>
    <w:rsid w:val="005A5A88"/>
    <w:rsid w:val="005A6ECF"/>
    <w:rsid w:val="005B430F"/>
    <w:rsid w:val="005B5296"/>
    <w:rsid w:val="005C3732"/>
    <w:rsid w:val="005D600C"/>
    <w:rsid w:val="005D66F7"/>
    <w:rsid w:val="005D6780"/>
    <w:rsid w:val="005D78B7"/>
    <w:rsid w:val="005D7B71"/>
    <w:rsid w:val="005E1258"/>
    <w:rsid w:val="005E1F58"/>
    <w:rsid w:val="005E3ACD"/>
    <w:rsid w:val="005E7705"/>
    <w:rsid w:val="005F24B0"/>
    <w:rsid w:val="005F3E31"/>
    <w:rsid w:val="005F4D94"/>
    <w:rsid w:val="005F7C96"/>
    <w:rsid w:val="0060359F"/>
    <w:rsid w:val="006168FE"/>
    <w:rsid w:val="00621AB8"/>
    <w:rsid w:val="0062322D"/>
    <w:rsid w:val="006271ED"/>
    <w:rsid w:val="00630EFB"/>
    <w:rsid w:val="00633452"/>
    <w:rsid w:val="006359E8"/>
    <w:rsid w:val="00643236"/>
    <w:rsid w:val="00646C13"/>
    <w:rsid w:val="006506D0"/>
    <w:rsid w:val="00651168"/>
    <w:rsid w:val="006511D6"/>
    <w:rsid w:val="00654855"/>
    <w:rsid w:val="00656345"/>
    <w:rsid w:val="006615FE"/>
    <w:rsid w:val="0066783A"/>
    <w:rsid w:val="00667C5B"/>
    <w:rsid w:val="006815A0"/>
    <w:rsid w:val="0069228F"/>
    <w:rsid w:val="00695442"/>
    <w:rsid w:val="00697523"/>
    <w:rsid w:val="006977FF"/>
    <w:rsid w:val="006A0E9E"/>
    <w:rsid w:val="006A30E5"/>
    <w:rsid w:val="006A3AD5"/>
    <w:rsid w:val="006A3E04"/>
    <w:rsid w:val="006A4AAD"/>
    <w:rsid w:val="006A5AF8"/>
    <w:rsid w:val="006A7AB2"/>
    <w:rsid w:val="006B070A"/>
    <w:rsid w:val="006B4D92"/>
    <w:rsid w:val="006C3B1E"/>
    <w:rsid w:val="006C47FD"/>
    <w:rsid w:val="006C57CA"/>
    <w:rsid w:val="006C7FB8"/>
    <w:rsid w:val="006D281B"/>
    <w:rsid w:val="006D2F08"/>
    <w:rsid w:val="006D62B8"/>
    <w:rsid w:val="006D6673"/>
    <w:rsid w:val="006E0F26"/>
    <w:rsid w:val="006E29AB"/>
    <w:rsid w:val="006F4AA6"/>
    <w:rsid w:val="006F5735"/>
    <w:rsid w:val="006F7DC3"/>
    <w:rsid w:val="007029A3"/>
    <w:rsid w:val="0071002F"/>
    <w:rsid w:val="0071190F"/>
    <w:rsid w:val="00714483"/>
    <w:rsid w:val="007155D6"/>
    <w:rsid w:val="00717A6D"/>
    <w:rsid w:val="00720D3F"/>
    <w:rsid w:val="007241DC"/>
    <w:rsid w:val="007277CC"/>
    <w:rsid w:val="00731C3E"/>
    <w:rsid w:val="00732D79"/>
    <w:rsid w:val="00734143"/>
    <w:rsid w:val="00736124"/>
    <w:rsid w:val="007366F2"/>
    <w:rsid w:val="00737908"/>
    <w:rsid w:val="007416FB"/>
    <w:rsid w:val="00754E6E"/>
    <w:rsid w:val="007714A9"/>
    <w:rsid w:val="0079400D"/>
    <w:rsid w:val="00797488"/>
    <w:rsid w:val="007A0239"/>
    <w:rsid w:val="007A5900"/>
    <w:rsid w:val="007A5DD5"/>
    <w:rsid w:val="007B4B31"/>
    <w:rsid w:val="007C38A1"/>
    <w:rsid w:val="007C5D5A"/>
    <w:rsid w:val="007D07B8"/>
    <w:rsid w:val="007D1A97"/>
    <w:rsid w:val="007D2D57"/>
    <w:rsid w:val="007E385A"/>
    <w:rsid w:val="007F4706"/>
    <w:rsid w:val="007F6A37"/>
    <w:rsid w:val="00803730"/>
    <w:rsid w:val="00806DA2"/>
    <w:rsid w:val="00807178"/>
    <w:rsid w:val="00815F70"/>
    <w:rsid w:val="00817B56"/>
    <w:rsid w:val="00821642"/>
    <w:rsid w:val="00821C9C"/>
    <w:rsid w:val="00830778"/>
    <w:rsid w:val="00832008"/>
    <w:rsid w:val="00834ED2"/>
    <w:rsid w:val="00834F82"/>
    <w:rsid w:val="00836BE5"/>
    <w:rsid w:val="008413E4"/>
    <w:rsid w:val="00852300"/>
    <w:rsid w:val="0085523D"/>
    <w:rsid w:val="00861B25"/>
    <w:rsid w:val="00862AE4"/>
    <w:rsid w:val="00865F91"/>
    <w:rsid w:val="00866582"/>
    <w:rsid w:val="00867F67"/>
    <w:rsid w:val="00870C1C"/>
    <w:rsid w:val="00871DD4"/>
    <w:rsid w:val="00873A5D"/>
    <w:rsid w:val="00874727"/>
    <w:rsid w:val="008836EB"/>
    <w:rsid w:val="0088555D"/>
    <w:rsid w:val="00886B37"/>
    <w:rsid w:val="00896810"/>
    <w:rsid w:val="008A1BBE"/>
    <w:rsid w:val="008A3790"/>
    <w:rsid w:val="008A4748"/>
    <w:rsid w:val="008B22F8"/>
    <w:rsid w:val="008C23E2"/>
    <w:rsid w:val="008C347B"/>
    <w:rsid w:val="008D339D"/>
    <w:rsid w:val="008E673F"/>
    <w:rsid w:val="008F4B41"/>
    <w:rsid w:val="008F57B9"/>
    <w:rsid w:val="008F6B6D"/>
    <w:rsid w:val="008F7D92"/>
    <w:rsid w:val="009023DE"/>
    <w:rsid w:val="00903285"/>
    <w:rsid w:val="00911B38"/>
    <w:rsid w:val="00911C4F"/>
    <w:rsid w:val="00914BCD"/>
    <w:rsid w:val="0091797D"/>
    <w:rsid w:val="00920153"/>
    <w:rsid w:val="009204B0"/>
    <w:rsid w:val="00923CBA"/>
    <w:rsid w:val="009252E6"/>
    <w:rsid w:val="00927A5F"/>
    <w:rsid w:val="00942699"/>
    <w:rsid w:val="009436E3"/>
    <w:rsid w:val="00945740"/>
    <w:rsid w:val="00950673"/>
    <w:rsid w:val="00953B24"/>
    <w:rsid w:val="00960428"/>
    <w:rsid w:val="00961A37"/>
    <w:rsid w:val="00964AEB"/>
    <w:rsid w:val="00966C89"/>
    <w:rsid w:val="0097623E"/>
    <w:rsid w:val="00977E29"/>
    <w:rsid w:val="00980CA6"/>
    <w:rsid w:val="00983028"/>
    <w:rsid w:val="00985E70"/>
    <w:rsid w:val="00986A10"/>
    <w:rsid w:val="00990F07"/>
    <w:rsid w:val="009953F4"/>
    <w:rsid w:val="009956C6"/>
    <w:rsid w:val="009A148C"/>
    <w:rsid w:val="009A1FB4"/>
    <w:rsid w:val="009B2452"/>
    <w:rsid w:val="009B396E"/>
    <w:rsid w:val="009C1C7B"/>
    <w:rsid w:val="009C3378"/>
    <w:rsid w:val="009C64DA"/>
    <w:rsid w:val="009C775F"/>
    <w:rsid w:val="009D1081"/>
    <w:rsid w:val="009D3CFE"/>
    <w:rsid w:val="009E256E"/>
    <w:rsid w:val="009E38FD"/>
    <w:rsid w:val="009E52CA"/>
    <w:rsid w:val="009F7AD4"/>
    <w:rsid w:val="00A06001"/>
    <w:rsid w:val="00A12DF6"/>
    <w:rsid w:val="00A14619"/>
    <w:rsid w:val="00A21D46"/>
    <w:rsid w:val="00A224CE"/>
    <w:rsid w:val="00A234E3"/>
    <w:rsid w:val="00A2739C"/>
    <w:rsid w:val="00A278C9"/>
    <w:rsid w:val="00A30DA3"/>
    <w:rsid w:val="00A35343"/>
    <w:rsid w:val="00A37781"/>
    <w:rsid w:val="00A4281B"/>
    <w:rsid w:val="00A42B82"/>
    <w:rsid w:val="00A43CEF"/>
    <w:rsid w:val="00A52844"/>
    <w:rsid w:val="00A6367E"/>
    <w:rsid w:val="00A6451A"/>
    <w:rsid w:val="00A65AD6"/>
    <w:rsid w:val="00A74E8C"/>
    <w:rsid w:val="00A7710F"/>
    <w:rsid w:val="00A81BED"/>
    <w:rsid w:val="00A81BEE"/>
    <w:rsid w:val="00A81CD3"/>
    <w:rsid w:val="00A82FD6"/>
    <w:rsid w:val="00A91605"/>
    <w:rsid w:val="00A91BF8"/>
    <w:rsid w:val="00A93972"/>
    <w:rsid w:val="00AA1780"/>
    <w:rsid w:val="00AA77FF"/>
    <w:rsid w:val="00AB4299"/>
    <w:rsid w:val="00AB4558"/>
    <w:rsid w:val="00AB5285"/>
    <w:rsid w:val="00AC0B56"/>
    <w:rsid w:val="00AC155A"/>
    <w:rsid w:val="00AC49B8"/>
    <w:rsid w:val="00AC6B32"/>
    <w:rsid w:val="00AC792F"/>
    <w:rsid w:val="00AD4AD0"/>
    <w:rsid w:val="00AE53A1"/>
    <w:rsid w:val="00AF05D4"/>
    <w:rsid w:val="00AF2484"/>
    <w:rsid w:val="00AF5093"/>
    <w:rsid w:val="00B055FC"/>
    <w:rsid w:val="00B125DE"/>
    <w:rsid w:val="00B13FDD"/>
    <w:rsid w:val="00B22A1B"/>
    <w:rsid w:val="00B23EE8"/>
    <w:rsid w:val="00B25924"/>
    <w:rsid w:val="00B35924"/>
    <w:rsid w:val="00B40694"/>
    <w:rsid w:val="00B4300F"/>
    <w:rsid w:val="00B4631C"/>
    <w:rsid w:val="00B46F94"/>
    <w:rsid w:val="00B50DE8"/>
    <w:rsid w:val="00B52260"/>
    <w:rsid w:val="00B6079D"/>
    <w:rsid w:val="00B60C29"/>
    <w:rsid w:val="00B61F03"/>
    <w:rsid w:val="00B64D7E"/>
    <w:rsid w:val="00B66F92"/>
    <w:rsid w:val="00B72DB7"/>
    <w:rsid w:val="00B74678"/>
    <w:rsid w:val="00B755F7"/>
    <w:rsid w:val="00B761AA"/>
    <w:rsid w:val="00B808F1"/>
    <w:rsid w:val="00B810ED"/>
    <w:rsid w:val="00B8284A"/>
    <w:rsid w:val="00B83C27"/>
    <w:rsid w:val="00B8406E"/>
    <w:rsid w:val="00B85848"/>
    <w:rsid w:val="00B8695E"/>
    <w:rsid w:val="00B86C23"/>
    <w:rsid w:val="00B9038E"/>
    <w:rsid w:val="00B92812"/>
    <w:rsid w:val="00B94D6A"/>
    <w:rsid w:val="00BA2B5A"/>
    <w:rsid w:val="00BA2C92"/>
    <w:rsid w:val="00BA5D02"/>
    <w:rsid w:val="00BA6A43"/>
    <w:rsid w:val="00BA72CD"/>
    <w:rsid w:val="00BB01D5"/>
    <w:rsid w:val="00BB387B"/>
    <w:rsid w:val="00BB4226"/>
    <w:rsid w:val="00BB66BD"/>
    <w:rsid w:val="00BB75D7"/>
    <w:rsid w:val="00BC1536"/>
    <w:rsid w:val="00BC2F6C"/>
    <w:rsid w:val="00BD0246"/>
    <w:rsid w:val="00BD07B2"/>
    <w:rsid w:val="00BD12D2"/>
    <w:rsid w:val="00BD45A4"/>
    <w:rsid w:val="00BD704B"/>
    <w:rsid w:val="00BE4A26"/>
    <w:rsid w:val="00BE7B4A"/>
    <w:rsid w:val="00BF20C5"/>
    <w:rsid w:val="00BF3308"/>
    <w:rsid w:val="00C062D6"/>
    <w:rsid w:val="00C13AAC"/>
    <w:rsid w:val="00C25781"/>
    <w:rsid w:val="00C33FE7"/>
    <w:rsid w:val="00C4263D"/>
    <w:rsid w:val="00C42886"/>
    <w:rsid w:val="00C46EB0"/>
    <w:rsid w:val="00C5144C"/>
    <w:rsid w:val="00C60F90"/>
    <w:rsid w:val="00C6684F"/>
    <w:rsid w:val="00C735A5"/>
    <w:rsid w:val="00C75F8D"/>
    <w:rsid w:val="00C76894"/>
    <w:rsid w:val="00C76ECA"/>
    <w:rsid w:val="00C827E7"/>
    <w:rsid w:val="00C828C4"/>
    <w:rsid w:val="00C9119F"/>
    <w:rsid w:val="00CA14F9"/>
    <w:rsid w:val="00CA271C"/>
    <w:rsid w:val="00CA6F39"/>
    <w:rsid w:val="00CB1E82"/>
    <w:rsid w:val="00CB520D"/>
    <w:rsid w:val="00CB5E63"/>
    <w:rsid w:val="00CB600D"/>
    <w:rsid w:val="00CB6559"/>
    <w:rsid w:val="00CB6CD8"/>
    <w:rsid w:val="00CC0D69"/>
    <w:rsid w:val="00CC0D7D"/>
    <w:rsid w:val="00CD2DF5"/>
    <w:rsid w:val="00CD34CC"/>
    <w:rsid w:val="00CE5B23"/>
    <w:rsid w:val="00CE79D8"/>
    <w:rsid w:val="00CF1AB3"/>
    <w:rsid w:val="00CF38E2"/>
    <w:rsid w:val="00CF41A9"/>
    <w:rsid w:val="00CF5BD5"/>
    <w:rsid w:val="00D00747"/>
    <w:rsid w:val="00D03758"/>
    <w:rsid w:val="00D038C3"/>
    <w:rsid w:val="00D06023"/>
    <w:rsid w:val="00D063FE"/>
    <w:rsid w:val="00D07FDA"/>
    <w:rsid w:val="00D1352F"/>
    <w:rsid w:val="00D13B7A"/>
    <w:rsid w:val="00D23C6C"/>
    <w:rsid w:val="00D23DC3"/>
    <w:rsid w:val="00D30708"/>
    <w:rsid w:val="00D36BF2"/>
    <w:rsid w:val="00D37F70"/>
    <w:rsid w:val="00D40C77"/>
    <w:rsid w:val="00D40DC5"/>
    <w:rsid w:val="00D41502"/>
    <w:rsid w:val="00D4332D"/>
    <w:rsid w:val="00D450E9"/>
    <w:rsid w:val="00D458D6"/>
    <w:rsid w:val="00D67FB4"/>
    <w:rsid w:val="00D72CBE"/>
    <w:rsid w:val="00D7492E"/>
    <w:rsid w:val="00D751E8"/>
    <w:rsid w:val="00D7643C"/>
    <w:rsid w:val="00D77449"/>
    <w:rsid w:val="00D83B23"/>
    <w:rsid w:val="00D85AD0"/>
    <w:rsid w:val="00D913A1"/>
    <w:rsid w:val="00D923E7"/>
    <w:rsid w:val="00D930BD"/>
    <w:rsid w:val="00D94262"/>
    <w:rsid w:val="00D977C2"/>
    <w:rsid w:val="00DA05AD"/>
    <w:rsid w:val="00DA4E41"/>
    <w:rsid w:val="00DA79D4"/>
    <w:rsid w:val="00DB0F17"/>
    <w:rsid w:val="00DB0F76"/>
    <w:rsid w:val="00DB6240"/>
    <w:rsid w:val="00DB7873"/>
    <w:rsid w:val="00DC22ED"/>
    <w:rsid w:val="00DD0F74"/>
    <w:rsid w:val="00DD7A82"/>
    <w:rsid w:val="00DE4D52"/>
    <w:rsid w:val="00DE616B"/>
    <w:rsid w:val="00DF39AD"/>
    <w:rsid w:val="00DF532D"/>
    <w:rsid w:val="00DF67E8"/>
    <w:rsid w:val="00DF6D0E"/>
    <w:rsid w:val="00E05218"/>
    <w:rsid w:val="00E056D8"/>
    <w:rsid w:val="00E207BF"/>
    <w:rsid w:val="00E229C4"/>
    <w:rsid w:val="00E22D52"/>
    <w:rsid w:val="00E256B8"/>
    <w:rsid w:val="00E34815"/>
    <w:rsid w:val="00E36FA9"/>
    <w:rsid w:val="00E40A19"/>
    <w:rsid w:val="00E410AE"/>
    <w:rsid w:val="00E41ECB"/>
    <w:rsid w:val="00E435F8"/>
    <w:rsid w:val="00E45A6B"/>
    <w:rsid w:val="00E46E7C"/>
    <w:rsid w:val="00E54F78"/>
    <w:rsid w:val="00E563D7"/>
    <w:rsid w:val="00E60437"/>
    <w:rsid w:val="00E6144B"/>
    <w:rsid w:val="00E61BCA"/>
    <w:rsid w:val="00E6498E"/>
    <w:rsid w:val="00E666F2"/>
    <w:rsid w:val="00E709E1"/>
    <w:rsid w:val="00E81630"/>
    <w:rsid w:val="00E82FE7"/>
    <w:rsid w:val="00E85650"/>
    <w:rsid w:val="00E87A10"/>
    <w:rsid w:val="00E92087"/>
    <w:rsid w:val="00E94CEC"/>
    <w:rsid w:val="00EA40E1"/>
    <w:rsid w:val="00EA7E39"/>
    <w:rsid w:val="00EB13DC"/>
    <w:rsid w:val="00EB2F62"/>
    <w:rsid w:val="00EC0C03"/>
    <w:rsid w:val="00EC2291"/>
    <w:rsid w:val="00EC35C9"/>
    <w:rsid w:val="00EC3EB6"/>
    <w:rsid w:val="00EC58FD"/>
    <w:rsid w:val="00EC5B0C"/>
    <w:rsid w:val="00ED0D21"/>
    <w:rsid w:val="00ED723A"/>
    <w:rsid w:val="00ED74F6"/>
    <w:rsid w:val="00EE0488"/>
    <w:rsid w:val="00EE5926"/>
    <w:rsid w:val="00EE5FB3"/>
    <w:rsid w:val="00EF0C16"/>
    <w:rsid w:val="00EF0E85"/>
    <w:rsid w:val="00EF175E"/>
    <w:rsid w:val="00EF6255"/>
    <w:rsid w:val="00F01880"/>
    <w:rsid w:val="00F030AB"/>
    <w:rsid w:val="00F0483E"/>
    <w:rsid w:val="00F069A3"/>
    <w:rsid w:val="00F07556"/>
    <w:rsid w:val="00F136D7"/>
    <w:rsid w:val="00F14A9E"/>
    <w:rsid w:val="00F2247A"/>
    <w:rsid w:val="00F22EC1"/>
    <w:rsid w:val="00F23DF1"/>
    <w:rsid w:val="00F24C18"/>
    <w:rsid w:val="00F25788"/>
    <w:rsid w:val="00F33B18"/>
    <w:rsid w:val="00F33FE7"/>
    <w:rsid w:val="00F342C1"/>
    <w:rsid w:val="00F347C7"/>
    <w:rsid w:val="00F34848"/>
    <w:rsid w:val="00F35FFA"/>
    <w:rsid w:val="00F36D91"/>
    <w:rsid w:val="00F458DB"/>
    <w:rsid w:val="00F55FC7"/>
    <w:rsid w:val="00F65E1C"/>
    <w:rsid w:val="00F71A25"/>
    <w:rsid w:val="00F72B59"/>
    <w:rsid w:val="00F73E78"/>
    <w:rsid w:val="00F770FE"/>
    <w:rsid w:val="00F775C1"/>
    <w:rsid w:val="00F815B1"/>
    <w:rsid w:val="00F92A3B"/>
    <w:rsid w:val="00F953F8"/>
    <w:rsid w:val="00F95E46"/>
    <w:rsid w:val="00FA0F77"/>
    <w:rsid w:val="00FA741C"/>
    <w:rsid w:val="00FB013B"/>
    <w:rsid w:val="00FB06DD"/>
    <w:rsid w:val="00FB2671"/>
    <w:rsid w:val="00FC1E45"/>
    <w:rsid w:val="00FC287D"/>
    <w:rsid w:val="00FC3876"/>
    <w:rsid w:val="00FC3EBB"/>
    <w:rsid w:val="00FC4358"/>
    <w:rsid w:val="00FC5F6D"/>
    <w:rsid w:val="00FD1B57"/>
    <w:rsid w:val="00FD2A51"/>
    <w:rsid w:val="00FD4E8D"/>
    <w:rsid w:val="00FD6FBD"/>
    <w:rsid w:val="00FD7ADA"/>
    <w:rsid w:val="00FE01ED"/>
    <w:rsid w:val="00FF0569"/>
    <w:rsid w:val="00FF5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d4d4f,#f30,#808184"/>
    </o:shapedefaults>
    <o:shapelayout v:ext="edit">
      <o:idmap v:ext="edit" data="1"/>
    </o:shapelayout>
  </w:shapeDefaults>
  <w:decimalSymbol w:val="."/>
  <w:listSeparator w:val=","/>
  <w14:docId w14:val="05185A3B"/>
  <w15:docId w15:val="{B6C780DE-D773-44C9-8017-F725642E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38E"/>
    <w:pPr>
      <w:spacing w:after="164" w:line="240" w:lineRule="atLeast"/>
    </w:pPr>
    <w:rPr>
      <w:rFonts w:ascii="Arial" w:hAnsi="Arial"/>
      <w:color w:val="4D4D4F"/>
      <w:sz w:val="21"/>
      <w:szCs w:val="24"/>
    </w:rPr>
  </w:style>
  <w:style w:type="paragraph" w:styleId="Heading1">
    <w:name w:val="heading 1"/>
    <w:basedOn w:val="Normal"/>
    <w:next w:val="Normal"/>
    <w:qFormat/>
    <w:rsid w:val="009956C6"/>
    <w:pPr>
      <w:keepNext/>
      <w:spacing w:before="480" w:after="120" w:line="240" w:lineRule="auto"/>
      <w:outlineLvl w:val="0"/>
    </w:pPr>
    <w:rPr>
      <w:rFonts w:cs="Arial"/>
      <w:b/>
      <w:bCs/>
      <w:kern w:val="32"/>
      <w:sz w:val="32"/>
      <w:szCs w:val="32"/>
    </w:rPr>
  </w:style>
  <w:style w:type="paragraph" w:styleId="Heading2">
    <w:name w:val="heading 2"/>
    <w:basedOn w:val="Normal"/>
    <w:next w:val="Normal"/>
    <w:qFormat/>
    <w:rsid w:val="00990F07"/>
    <w:pPr>
      <w:pageBreakBefore/>
      <w:widowControl w:val="0"/>
      <w:spacing w:before="360" w:after="60" w:line="240" w:lineRule="auto"/>
      <w:outlineLvl w:val="1"/>
    </w:pPr>
    <w:rPr>
      <w:rFonts w:cs="Arial"/>
      <w:b/>
      <w:bCs/>
      <w:iCs/>
      <w:sz w:val="28"/>
      <w:szCs w:val="28"/>
    </w:rPr>
  </w:style>
  <w:style w:type="paragraph" w:styleId="Heading3">
    <w:name w:val="heading 3"/>
    <w:basedOn w:val="Normal"/>
    <w:next w:val="Normal"/>
    <w:qFormat/>
    <w:rsid w:val="00C828C4"/>
    <w:pPr>
      <w:keepNext/>
      <w:spacing w:before="240" w:after="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32008"/>
    <w:pPr>
      <w:tabs>
        <w:tab w:val="center" w:pos="4153"/>
        <w:tab w:val="right" w:pos="8306"/>
      </w:tabs>
      <w:spacing w:after="0" w:line="240" w:lineRule="auto"/>
    </w:pPr>
    <w:rPr>
      <w:sz w:val="16"/>
    </w:rPr>
  </w:style>
  <w:style w:type="paragraph" w:styleId="Footer">
    <w:name w:val="footer"/>
    <w:basedOn w:val="Normal"/>
    <w:semiHidden/>
    <w:rsid w:val="00832008"/>
    <w:pPr>
      <w:tabs>
        <w:tab w:val="center" w:pos="4153"/>
        <w:tab w:val="right" w:pos="8306"/>
      </w:tabs>
      <w:spacing w:after="0" w:line="240" w:lineRule="auto"/>
    </w:pPr>
    <w:rPr>
      <w:sz w:val="16"/>
    </w:rPr>
  </w:style>
  <w:style w:type="table" w:styleId="TableGrid">
    <w:name w:val="Table Grid"/>
    <w:basedOn w:val="TableNormal"/>
    <w:rsid w:val="00832008"/>
    <w:pPr>
      <w:spacing w:after="284"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semiHidden/>
    <w:rsid w:val="00832008"/>
    <w:pPr>
      <w:spacing w:after="0" w:line="240" w:lineRule="auto"/>
    </w:pPr>
    <w:rPr>
      <w:sz w:val="4"/>
    </w:rPr>
  </w:style>
  <w:style w:type="paragraph" w:customStyle="1" w:styleId="SignOffName">
    <w:name w:val="SignOff Name"/>
    <w:basedOn w:val="Normal"/>
    <w:rsid w:val="002736F6"/>
    <w:pPr>
      <w:keepNext/>
      <w:spacing w:after="0"/>
    </w:pPr>
    <w:rPr>
      <w:b/>
      <w:szCs w:val="21"/>
    </w:rPr>
  </w:style>
  <w:style w:type="paragraph" w:customStyle="1" w:styleId="SignOffDetails">
    <w:name w:val="SignOff Details"/>
    <w:basedOn w:val="SignOffName"/>
    <w:rsid w:val="002736F6"/>
    <w:rPr>
      <w:b w:val="0"/>
      <w:sz w:val="17"/>
      <w:szCs w:val="17"/>
    </w:rPr>
  </w:style>
  <w:style w:type="paragraph" w:customStyle="1" w:styleId="LabelMemo">
    <w:name w:val="Label Memo"/>
    <w:basedOn w:val="Normal"/>
    <w:rsid w:val="007277CC"/>
    <w:pPr>
      <w:spacing w:after="0"/>
    </w:pPr>
  </w:style>
  <w:style w:type="paragraph" w:customStyle="1" w:styleId="RecipientMemo">
    <w:name w:val="Recipient Memo"/>
    <w:basedOn w:val="Normal"/>
    <w:rsid w:val="007277CC"/>
    <w:pPr>
      <w:spacing w:after="0"/>
    </w:pPr>
  </w:style>
  <w:style w:type="paragraph" w:styleId="ListParagraph">
    <w:name w:val="List Paragraph"/>
    <w:basedOn w:val="Normal"/>
    <w:uiPriority w:val="34"/>
    <w:qFormat/>
    <w:rsid w:val="00821C9C"/>
    <w:pPr>
      <w:ind w:left="720"/>
      <w:contextualSpacing/>
    </w:pPr>
  </w:style>
  <w:style w:type="character" w:styleId="CommentReference">
    <w:name w:val="annotation reference"/>
    <w:basedOn w:val="DefaultParagraphFont"/>
    <w:semiHidden/>
    <w:unhideWhenUsed/>
    <w:rsid w:val="00BB66BD"/>
    <w:rPr>
      <w:sz w:val="16"/>
      <w:szCs w:val="16"/>
    </w:rPr>
  </w:style>
  <w:style w:type="paragraph" w:styleId="CommentText">
    <w:name w:val="annotation text"/>
    <w:basedOn w:val="Normal"/>
    <w:link w:val="CommentTextChar"/>
    <w:semiHidden/>
    <w:unhideWhenUsed/>
    <w:rsid w:val="00BB66BD"/>
    <w:pPr>
      <w:spacing w:line="240" w:lineRule="auto"/>
    </w:pPr>
    <w:rPr>
      <w:sz w:val="20"/>
      <w:szCs w:val="20"/>
    </w:rPr>
  </w:style>
  <w:style w:type="character" w:customStyle="1" w:styleId="CommentTextChar">
    <w:name w:val="Comment Text Char"/>
    <w:basedOn w:val="DefaultParagraphFont"/>
    <w:link w:val="CommentText"/>
    <w:semiHidden/>
    <w:rsid w:val="00BB66BD"/>
    <w:rPr>
      <w:rFonts w:ascii="Arial" w:hAnsi="Arial"/>
      <w:color w:val="4D4D4F"/>
    </w:rPr>
  </w:style>
  <w:style w:type="paragraph" w:styleId="CommentSubject">
    <w:name w:val="annotation subject"/>
    <w:basedOn w:val="CommentText"/>
    <w:next w:val="CommentText"/>
    <w:link w:val="CommentSubjectChar"/>
    <w:semiHidden/>
    <w:unhideWhenUsed/>
    <w:rsid w:val="00BB66BD"/>
    <w:rPr>
      <w:b/>
      <w:bCs/>
    </w:rPr>
  </w:style>
  <w:style w:type="character" w:customStyle="1" w:styleId="CommentSubjectChar">
    <w:name w:val="Comment Subject Char"/>
    <w:basedOn w:val="CommentTextChar"/>
    <w:link w:val="CommentSubject"/>
    <w:semiHidden/>
    <w:rsid w:val="00BB66BD"/>
    <w:rPr>
      <w:rFonts w:ascii="Arial" w:hAnsi="Arial"/>
      <w:b/>
      <w:bCs/>
      <w:color w:val="4D4D4F"/>
    </w:rPr>
  </w:style>
  <w:style w:type="paragraph" w:styleId="BalloonText">
    <w:name w:val="Balloon Text"/>
    <w:basedOn w:val="Normal"/>
    <w:link w:val="BalloonTextChar"/>
    <w:rsid w:val="00BB6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B66BD"/>
    <w:rPr>
      <w:rFonts w:ascii="Segoe UI" w:hAnsi="Segoe UI" w:cs="Segoe UI"/>
      <w:color w:val="4D4D4F"/>
      <w:sz w:val="18"/>
      <w:szCs w:val="18"/>
    </w:rPr>
  </w:style>
  <w:style w:type="paragraph" w:customStyle="1" w:styleId="ACMATableText">
    <w:name w:val="ACMA Table Text"/>
    <w:rsid w:val="00B9038E"/>
    <w:pPr>
      <w:spacing w:before="40" w:after="40"/>
    </w:pPr>
    <w:rPr>
      <w:rFonts w:ascii="Arial" w:hAnsi="Arial"/>
      <w:lang w:eastAsia="en-US"/>
    </w:rPr>
  </w:style>
  <w:style w:type="paragraph" w:customStyle="1" w:styleId="ACMABodyText">
    <w:name w:val="ACMA Body Text"/>
    <w:link w:val="ACMABodyTextChar"/>
    <w:rsid w:val="00B9038E"/>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B9038E"/>
    <w:rPr>
      <w:snapToGrid w:val="0"/>
      <w:sz w:val="24"/>
      <w:lang w:eastAsia="en-US"/>
    </w:rPr>
  </w:style>
  <w:style w:type="paragraph" w:styleId="FootnoteText">
    <w:name w:val="footnote text"/>
    <w:basedOn w:val="Normal"/>
    <w:link w:val="FootnoteTextChar"/>
    <w:semiHidden/>
    <w:unhideWhenUsed/>
    <w:rsid w:val="00B9038E"/>
    <w:pPr>
      <w:spacing w:after="0" w:line="240" w:lineRule="auto"/>
    </w:pPr>
    <w:rPr>
      <w:sz w:val="20"/>
      <w:szCs w:val="20"/>
    </w:rPr>
  </w:style>
  <w:style w:type="character" w:customStyle="1" w:styleId="FootnoteTextChar">
    <w:name w:val="Footnote Text Char"/>
    <w:basedOn w:val="DefaultParagraphFont"/>
    <w:link w:val="FootnoteText"/>
    <w:semiHidden/>
    <w:rsid w:val="00B9038E"/>
    <w:rPr>
      <w:rFonts w:ascii="Arial" w:hAnsi="Arial"/>
      <w:color w:val="4D4D4F"/>
    </w:rPr>
  </w:style>
  <w:style w:type="character" w:styleId="FootnoteReference">
    <w:name w:val="footnote reference"/>
    <w:basedOn w:val="DefaultParagraphFont"/>
    <w:uiPriority w:val="99"/>
    <w:semiHidden/>
    <w:unhideWhenUsed/>
    <w:rsid w:val="00B9038E"/>
    <w:rPr>
      <w:vertAlign w:val="superscript"/>
    </w:rPr>
  </w:style>
  <w:style w:type="paragraph" w:styleId="Revision">
    <w:name w:val="Revision"/>
    <w:hidden/>
    <w:uiPriority w:val="99"/>
    <w:semiHidden/>
    <w:rsid w:val="00D4332D"/>
    <w:rPr>
      <w:rFonts w:ascii="Arial" w:hAnsi="Arial"/>
      <w:color w:val="4D4D4F"/>
      <w:sz w:val="21"/>
      <w:szCs w:val="24"/>
    </w:rPr>
  </w:style>
  <w:style w:type="paragraph" w:customStyle="1" w:styleId="ACMATableHeading">
    <w:name w:val="ACMA Table Heading"/>
    <w:rsid w:val="00AC49B8"/>
    <w:pPr>
      <w:spacing w:before="40" w:after="40"/>
    </w:pPr>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09229">
      <w:bodyDiv w:val="1"/>
      <w:marLeft w:val="0"/>
      <w:marRight w:val="0"/>
      <w:marTop w:val="0"/>
      <w:marBottom w:val="0"/>
      <w:divBdr>
        <w:top w:val="none" w:sz="0" w:space="0" w:color="auto"/>
        <w:left w:val="none" w:sz="0" w:space="0" w:color="auto"/>
        <w:bottom w:val="none" w:sz="0" w:space="0" w:color="auto"/>
        <w:right w:val="none" w:sz="0" w:space="0" w:color="auto"/>
      </w:divBdr>
    </w:div>
    <w:div w:id="197775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CMA-System\Templates\ACMA\ACMA%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4E56A4942BF468D694341EAFBB5BA" ma:contentTypeVersion="10" ma:contentTypeDescription="Create a new document." ma:contentTypeScope="" ma:versionID="9c00a8a81e6d96434131a862f419c2de">
  <xsd:schema xmlns:xsd="http://www.w3.org/2001/XMLSchema" xmlns:xs="http://www.w3.org/2001/XMLSchema" xmlns:p="http://schemas.microsoft.com/office/2006/metadata/properties" xmlns:ns3="c2879c62-8bc6-41e0-9d10-8cf5b4078a52" xmlns:ns4="97d19d5a-58e3-4440-a2ba-7738f443e165" targetNamespace="http://schemas.microsoft.com/office/2006/metadata/properties" ma:root="true" ma:fieldsID="87656ac7526a603546d4a7e72a3ceaa0" ns3:_="" ns4:_="">
    <xsd:import namespace="c2879c62-8bc6-41e0-9d10-8cf5b4078a52"/>
    <xsd:import namespace="97d19d5a-58e3-4440-a2ba-7738f443e1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79c62-8bc6-41e0-9d10-8cf5b407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19d5a-58e3-4440-a2ba-7738f443e1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AEB75-A466-4165-AB1A-813F97F9F9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4C87FC-A479-432A-A5EA-01D6AF80603F}">
  <ds:schemaRefs>
    <ds:schemaRef ds:uri="http://schemas.microsoft.com/sharepoint/v3/contenttype/forms"/>
  </ds:schemaRefs>
</ds:datastoreItem>
</file>

<file path=customXml/itemProps3.xml><?xml version="1.0" encoding="utf-8"?>
<ds:datastoreItem xmlns:ds="http://schemas.openxmlformats.org/officeDocument/2006/customXml" ds:itemID="{019700FA-9CCB-4FFF-A859-9E3767F50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79c62-8bc6-41e0-9d10-8cf5b4078a52"/>
    <ds:schemaRef ds:uri="97d19d5a-58e3-4440-a2ba-7738f443e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AE84E-BD5B-41BF-8798-41951B6B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ACMA Memo.dotm</Template>
  <TotalTime>118</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ACMA</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Kate Mathias</dc:creator>
  <cp:keywords/>
  <dc:description/>
  <cp:lastModifiedBy>Kate Mathias</cp:lastModifiedBy>
  <cp:revision>58</cp:revision>
  <cp:lastPrinted>2019-08-08T22:12:00Z</cp:lastPrinted>
  <dcterms:created xsi:type="dcterms:W3CDTF">2019-09-03T02:40:00Z</dcterms:created>
  <dcterms:modified xsi:type="dcterms:W3CDTF">2019-09-10T05:26:00Z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Path_Manual">
    <vt:lpwstr>C:\Users\Public\</vt:lpwstr>
  </property>
  <property fmtid="{D5CDD505-2E9C-101B-9397-08002B2CF9AE}" pid="3" name="PrefPath_Manual_Usage">
    <vt:lpwstr>false</vt:lpwstr>
  </property>
  <property fmtid="{D5CDD505-2E9C-101B-9397-08002B2CF9AE}" pid="4" name="PrintInColour">
    <vt:lpwstr>true</vt:lpwstr>
  </property>
  <property fmtid="{D5CDD505-2E9C-101B-9397-08002B2CF9AE}" pid="5" name="PrintInBW">
    <vt:lpwstr>true</vt:lpwstr>
  </property>
  <property fmtid="{D5CDD505-2E9C-101B-9397-08002B2CF9AE}" pid="6" name="PrintNone">
    <vt:lpwstr>true</vt:lpwstr>
  </property>
  <property fmtid="{D5CDD505-2E9C-101B-9397-08002B2CF9AE}" pid="7" name="Word">
    <vt:lpwstr>2007</vt:lpwstr>
  </property>
  <property fmtid="{D5CDD505-2E9C-101B-9397-08002B2CF9AE}" pid="8" name="CH ver">
    <vt:lpwstr>17</vt:lpwstr>
  </property>
  <property fmtid="{D5CDD505-2E9C-101B-9397-08002B2CF9AE}" pid="9" name="ContentTypeId">
    <vt:lpwstr>0x010100D634E56A4942BF468D694341EAFBB5BA</vt:lpwstr>
  </property>
</Properties>
</file>