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65F1" w:rsidRPr="00160FAA" w:rsidRDefault="006F1877" w:rsidP="00AC1A7A">
      <w:pPr>
        <w:tabs>
          <w:tab w:val="center" w:pos="5245"/>
        </w:tabs>
        <w:jc w:val="center"/>
        <w:rPr>
          <w:b/>
          <w:sz w:val="36"/>
        </w:rPr>
      </w:pPr>
      <w:r>
        <w:rPr>
          <w:b/>
          <w:sz w:val="36"/>
        </w:rPr>
        <w:t>OMNI</w:t>
      </w:r>
      <w:r w:rsidR="00F665F1" w:rsidRPr="00160FAA">
        <w:rPr>
          <w:b/>
          <w:sz w:val="36"/>
        </w:rPr>
        <w:t>POLL</w:t>
      </w:r>
    </w:p>
    <w:p w:rsidR="00E40E95" w:rsidRPr="00160FAA" w:rsidRDefault="00527A72" w:rsidP="00AC1A7A">
      <w:pPr>
        <w:tabs>
          <w:tab w:val="center" w:pos="5245"/>
        </w:tabs>
        <w:jc w:val="center"/>
        <w:rPr>
          <w:sz w:val="14"/>
        </w:rPr>
      </w:pPr>
      <w:r w:rsidRPr="00160FAA">
        <w:rPr>
          <w:b/>
          <w:sz w:val="32"/>
        </w:rPr>
        <w:t>201</w:t>
      </w:r>
      <w:r w:rsidR="006F1877">
        <w:rPr>
          <w:b/>
          <w:sz w:val="32"/>
        </w:rPr>
        <w:t>6</w:t>
      </w:r>
      <w:r w:rsidRPr="00160FAA">
        <w:rPr>
          <w:b/>
          <w:sz w:val="32"/>
        </w:rPr>
        <w:t xml:space="preserve"> Annual ACMA </w:t>
      </w:r>
      <w:r w:rsidR="005426B3" w:rsidRPr="00160FAA">
        <w:rPr>
          <w:b/>
          <w:sz w:val="32"/>
        </w:rPr>
        <w:t>Consumer</w:t>
      </w:r>
      <w:r w:rsidR="001C7CBD" w:rsidRPr="00160FAA">
        <w:rPr>
          <w:b/>
          <w:sz w:val="32"/>
        </w:rPr>
        <w:t xml:space="preserve"> Survey</w:t>
      </w:r>
      <w:r w:rsidR="005426B3" w:rsidRPr="00160FAA">
        <w:rPr>
          <w:b/>
          <w:sz w:val="32"/>
        </w:rPr>
        <w:t xml:space="preserve"> </w:t>
      </w:r>
      <w:r w:rsidR="00C2307C" w:rsidRPr="00160FAA">
        <w:rPr>
          <w:b/>
          <w:sz w:val="32"/>
        </w:rPr>
        <w:t xml:space="preserve">- </w:t>
      </w:r>
      <w:r w:rsidRPr="00160FAA">
        <w:rPr>
          <w:b/>
          <w:sz w:val="32"/>
        </w:rPr>
        <w:t>S</w:t>
      </w:r>
      <w:r w:rsidR="00C2307C" w:rsidRPr="00160FAA">
        <w:rPr>
          <w:b/>
          <w:sz w:val="32"/>
        </w:rPr>
        <w:t>URVEY</w:t>
      </w:r>
      <w:r w:rsidR="005426B3" w:rsidRPr="00160FAA">
        <w:rPr>
          <w:b/>
          <w:sz w:val="32"/>
        </w:rPr>
        <w:t xml:space="preserve"> </w:t>
      </w:r>
      <w:r w:rsidR="0089739E">
        <w:rPr>
          <w:b/>
          <w:sz w:val="32"/>
        </w:rPr>
        <w:t>TWO</w:t>
      </w:r>
    </w:p>
    <w:tbl>
      <w:tblPr>
        <w:tblW w:w="10706" w:type="dxa"/>
        <w:tblLayout w:type="fixed"/>
        <w:tblLook w:val="0000" w:firstRow="0" w:lastRow="0" w:firstColumn="0" w:lastColumn="0" w:noHBand="0" w:noVBand="0"/>
      </w:tblPr>
      <w:tblGrid>
        <w:gridCol w:w="7905"/>
        <w:gridCol w:w="2801"/>
      </w:tblGrid>
      <w:tr w:rsidR="00F665F1" w:rsidRPr="00160FAA">
        <w:tc>
          <w:tcPr>
            <w:tcW w:w="7905" w:type="dxa"/>
          </w:tcPr>
          <w:p w:rsidR="00F665F1" w:rsidRPr="00160FAA" w:rsidRDefault="00F665F1">
            <w:pPr>
              <w:tabs>
                <w:tab w:val="left" w:pos="736"/>
              </w:tabs>
              <w:ind w:right="318"/>
              <w:rPr>
                <w:sz w:val="16"/>
              </w:rPr>
            </w:pPr>
          </w:p>
          <w:p w:rsidR="00F665F1" w:rsidRPr="00160FAA" w:rsidRDefault="00F665F1">
            <w:pPr>
              <w:tabs>
                <w:tab w:val="left" w:pos="736"/>
              </w:tabs>
              <w:ind w:right="318"/>
            </w:pPr>
          </w:p>
          <w:p w:rsidR="00F665F1" w:rsidRPr="00160FAA" w:rsidRDefault="00F665F1">
            <w:pPr>
              <w:tabs>
                <w:tab w:val="left" w:pos="736"/>
              </w:tabs>
              <w:ind w:right="318"/>
            </w:pPr>
          </w:p>
        </w:tc>
        <w:tc>
          <w:tcPr>
            <w:tcW w:w="2801" w:type="dxa"/>
          </w:tcPr>
          <w:p w:rsidR="00F665F1" w:rsidRPr="00160FAA" w:rsidRDefault="006F1877">
            <w:pPr>
              <w:tabs>
                <w:tab w:val="left" w:pos="736"/>
              </w:tabs>
            </w:pPr>
            <w:proofErr w:type="spellStart"/>
            <w:r>
              <w:t>OmniPoll</w:t>
            </w:r>
            <w:proofErr w:type="spellEnd"/>
            <w:r>
              <w:t xml:space="preserve"> 160421</w:t>
            </w:r>
          </w:p>
          <w:p w:rsidR="00F665F1" w:rsidRPr="00160FAA" w:rsidRDefault="00F665F1">
            <w:pPr>
              <w:tabs>
                <w:tab w:val="left" w:pos="736"/>
              </w:tabs>
            </w:pPr>
            <w:r w:rsidRPr="00160FAA">
              <w:t>To be fielded no later than</w:t>
            </w:r>
          </w:p>
          <w:p w:rsidR="00F665F1" w:rsidRPr="00160FAA" w:rsidRDefault="006F1877" w:rsidP="006F1877">
            <w:pPr>
              <w:tabs>
                <w:tab w:val="left" w:pos="736"/>
              </w:tabs>
            </w:pPr>
            <w:r>
              <w:t>Sun</w:t>
            </w:r>
            <w:r w:rsidR="000A3B50" w:rsidRPr="00160FAA">
              <w:t>day</w:t>
            </w:r>
            <w:r w:rsidR="00E8041C" w:rsidRPr="00160FAA">
              <w:t xml:space="preserve"> 5</w:t>
            </w:r>
            <w:r w:rsidR="00E8041C" w:rsidRPr="00160FAA">
              <w:rPr>
                <w:vertAlign w:val="superscript"/>
              </w:rPr>
              <w:t>th</w:t>
            </w:r>
            <w:r w:rsidR="00F4298F" w:rsidRPr="00160FAA">
              <w:t xml:space="preserve"> June</w:t>
            </w:r>
            <w:r w:rsidR="00527A72" w:rsidRPr="00160FAA">
              <w:t xml:space="preserve"> 201</w:t>
            </w:r>
            <w:r>
              <w:t>6</w:t>
            </w:r>
          </w:p>
        </w:tc>
      </w:tr>
    </w:tbl>
    <w:p w:rsidR="00F665F1" w:rsidRDefault="00F665F1">
      <w:pPr>
        <w:tabs>
          <w:tab w:val="left" w:pos="736"/>
        </w:tabs>
        <w:rPr>
          <w:sz w:val="8"/>
          <w:szCs w:val="8"/>
        </w:rPr>
      </w:pPr>
    </w:p>
    <w:p w:rsidR="000B69AB" w:rsidRDefault="000B69AB">
      <w:pPr>
        <w:tabs>
          <w:tab w:val="left" w:pos="736"/>
        </w:tabs>
        <w:rPr>
          <w:sz w:val="8"/>
          <w:szCs w:val="8"/>
        </w:rPr>
      </w:pPr>
    </w:p>
    <w:p w:rsidR="000B69AB" w:rsidRDefault="000B69AB">
      <w:pPr>
        <w:tabs>
          <w:tab w:val="left" w:pos="736"/>
        </w:tabs>
        <w:rPr>
          <w:sz w:val="8"/>
          <w:szCs w:val="8"/>
        </w:rPr>
      </w:pPr>
    </w:p>
    <w:p w:rsidR="000B69AB" w:rsidRDefault="000B69AB">
      <w:pPr>
        <w:tabs>
          <w:tab w:val="left" w:pos="736"/>
        </w:tabs>
        <w:rPr>
          <w:sz w:val="8"/>
          <w:szCs w:val="8"/>
        </w:rPr>
      </w:pPr>
    </w:p>
    <w:p w:rsidR="000B69AB" w:rsidRDefault="000B69AB">
      <w:pPr>
        <w:tabs>
          <w:tab w:val="left" w:pos="736"/>
        </w:tabs>
        <w:rPr>
          <w:sz w:val="8"/>
          <w:szCs w:val="8"/>
        </w:rPr>
      </w:pPr>
    </w:p>
    <w:p w:rsidR="000B69AB" w:rsidRDefault="000B69AB">
      <w:pPr>
        <w:tabs>
          <w:tab w:val="left" w:pos="736"/>
        </w:tabs>
        <w:rPr>
          <w:sz w:val="8"/>
          <w:szCs w:val="8"/>
        </w:rPr>
      </w:pPr>
    </w:p>
    <w:p w:rsidR="000B69AB" w:rsidRPr="00160FAA" w:rsidRDefault="000B69AB">
      <w:pPr>
        <w:tabs>
          <w:tab w:val="left" w:pos="736"/>
        </w:tabs>
        <w:rPr>
          <w:sz w:val="8"/>
          <w:szCs w:val="8"/>
        </w:rPr>
      </w:pPr>
    </w:p>
    <w:p w:rsidR="006E289B" w:rsidRPr="00160FAA" w:rsidRDefault="002F512F" w:rsidP="006F1877">
      <w:pPr>
        <w:tabs>
          <w:tab w:val="right" w:pos="-6974"/>
          <w:tab w:val="right" w:pos="-6520"/>
          <w:tab w:val="right" w:leader="dot" w:pos="1473"/>
        </w:tabs>
      </w:pPr>
      <w:r w:rsidRPr="00160FAA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546E9D90" wp14:editId="329F7D00">
                <wp:simplePos x="0" y="0"/>
                <wp:positionH relativeFrom="column">
                  <wp:posOffset>-146980</wp:posOffset>
                </wp:positionH>
                <wp:positionV relativeFrom="paragraph">
                  <wp:posOffset>94541</wp:posOffset>
                </wp:positionV>
                <wp:extent cx="6900530" cy="5018568"/>
                <wp:effectExtent l="0" t="0" r="15240" b="1079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00530" cy="5018568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2CE41E" id="Rectangle 3" o:spid="_x0000_s1026" style="position:absolute;margin-left:-11.55pt;margin-top:7.45pt;width:543.35pt;height:395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" o:allowincell="f" filled="f"/>
            </w:pict>
          </mc:Fallback>
        </mc:AlternateContent>
      </w:r>
    </w:p>
    <w:p w:rsidR="00C75F74" w:rsidRPr="00160FAA" w:rsidRDefault="000C2A10" w:rsidP="00EE73E1">
      <w:r w:rsidRPr="00160FAA">
        <w:t xml:space="preserve">Good morning </w:t>
      </w:r>
      <w:r w:rsidR="007959DB" w:rsidRPr="00160FAA">
        <w:t>\</w:t>
      </w:r>
      <w:r w:rsidRPr="00160FAA">
        <w:t xml:space="preserve"> afternoon </w:t>
      </w:r>
      <w:r w:rsidR="007959DB" w:rsidRPr="00160FAA">
        <w:t xml:space="preserve">\ </w:t>
      </w:r>
      <w:r w:rsidRPr="00160FAA">
        <w:t xml:space="preserve">evening.  My name </w:t>
      </w:r>
      <w:proofErr w:type="gramStart"/>
      <w:r w:rsidRPr="00160FAA">
        <w:t>is ....</w:t>
      </w:r>
      <w:proofErr w:type="gramEnd"/>
      <w:r w:rsidRPr="00160FAA">
        <w:t xml:space="preserve"> (</w:t>
      </w:r>
      <w:r w:rsidRPr="00160FAA">
        <w:rPr>
          <w:b/>
          <w:bCs/>
        </w:rPr>
        <w:t>NAME</w:t>
      </w:r>
      <w:r w:rsidRPr="00160FAA">
        <w:t xml:space="preserve">) from </w:t>
      </w:r>
      <w:r w:rsidR="006F1877">
        <w:t>….</w:t>
      </w:r>
      <w:r w:rsidR="00C75F74" w:rsidRPr="00160FAA">
        <w:t xml:space="preserve">.  </w:t>
      </w:r>
      <w:r w:rsidR="00B91E39" w:rsidRPr="00160FAA">
        <w:t>We’re</w:t>
      </w:r>
      <w:r w:rsidR="008379BB" w:rsidRPr="00160FAA">
        <w:t xml:space="preserve"> conducting a survey </w:t>
      </w:r>
      <w:r w:rsidR="003728B5" w:rsidRPr="00160FAA">
        <w:t xml:space="preserve">about </w:t>
      </w:r>
      <w:r w:rsidR="00527A72" w:rsidRPr="00160FAA">
        <w:t xml:space="preserve">your </w:t>
      </w:r>
      <w:r w:rsidR="003701D1" w:rsidRPr="00160FAA">
        <w:t>media use</w:t>
      </w:r>
      <w:r w:rsidR="00527A72" w:rsidRPr="00160FAA">
        <w:t xml:space="preserve"> on behalf of the Australian Communications and Media Authority, whic</w:t>
      </w:r>
      <w:r w:rsidR="00EE4A1F" w:rsidRPr="00160FAA">
        <w:t xml:space="preserve">h is the Federal Government </w:t>
      </w:r>
      <w:r w:rsidR="00527A72" w:rsidRPr="00160FAA">
        <w:t xml:space="preserve">communications regulator. </w:t>
      </w:r>
      <w:r w:rsidR="005C1842" w:rsidRPr="00160FAA">
        <w:t>Just to let you know this call may be monitored for quality and coaching purposes and we</w:t>
      </w:r>
      <w:r w:rsidR="00C429DF" w:rsidRPr="00160FAA">
        <w:t>’</w:t>
      </w:r>
      <w:r w:rsidR="005C1842" w:rsidRPr="00160FAA">
        <w:t xml:space="preserve">re </w:t>
      </w:r>
      <w:r w:rsidR="005C1842" w:rsidRPr="00160FAA">
        <w:rPr>
          <w:b/>
        </w:rPr>
        <w:t>not</w:t>
      </w:r>
      <w:r w:rsidR="005C1842" w:rsidRPr="00160FAA">
        <w:t xml:space="preserve"> selling anything.</w:t>
      </w:r>
    </w:p>
    <w:p w:rsidR="006C52B9" w:rsidRPr="00160FAA" w:rsidRDefault="006C52B9" w:rsidP="00EE73E1"/>
    <w:p w:rsidR="00AB68E5" w:rsidRPr="006F1877" w:rsidRDefault="006F1877" w:rsidP="00AB68E5">
      <w:pPr>
        <w:spacing w:after="80"/>
        <w:rPr>
          <w:rFonts w:cs="Arial"/>
          <w:b/>
          <w:szCs w:val="18"/>
        </w:rPr>
      </w:pPr>
      <w:r>
        <w:rPr>
          <w:rFonts w:cs="Arial"/>
          <w:szCs w:val="18"/>
        </w:rPr>
        <w:t xml:space="preserve">Can </w:t>
      </w:r>
      <w:proofErr w:type="gramStart"/>
      <w:r>
        <w:rPr>
          <w:rFonts w:cs="Arial"/>
          <w:szCs w:val="18"/>
        </w:rPr>
        <w:t>I</w:t>
      </w:r>
      <w:proofErr w:type="gramEnd"/>
      <w:r>
        <w:rPr>
          <w:rFonts w:cs="Arial"/>
          <w:szCs w:val="18"/>
        </w:rPr>
        <w:t xml:space="preserve"> first check </w:t>
      </w:r>
      <w:r w:rsidR="00A1716C">
        <w:rPr>
          <w:rFonts w:cs="Arial"/>
          <w:szCs w:val="18"/>
        </w:rPr>
        <w:t>if you have used</w:t>
      </w:r>
      <w:r>
        <w:rPr>
          <w:rFonts w:cs="Arial"/>
          <w:szCs w:val="18"/>
        </w:rPr>
        <w:t xml:space="preserve"> or not the internet in the last 6 months. </w:t>
      </w:r>
      <w:r w:rsidRPr="006F1877">
        <w:rPr>
          <w:b/>
        </w:rPr>
        <w:t>IF YES, USED THE INTERNET THEN TERMINATE WITH THANKS</w:t>
      </w:r>
    </w:p>
    <w:p w:rsidR="00BF5324" w:rsidRPr="00160FAA" w:rsidRDefault="00BF5324" w:rsidP="00021C35"/>
    <w:p w:rsidR="00BF5324" w:rsidRPr="00160FAA" w:rsidRDefault="00BF5324" w:rsidP="00BF5324">
      <w:pPr>
        <w:rPr>
          <w:rFonts w:cs="Arial"/>
          <w:szCs w:val="18"/>
        </w:rPr>
      </w:pPr>
      <w:r w:rsidRPr="00160FAA">
        <w:rPr>
          <w:rFonts w:cs="Arial"/>
          <w:szCs w:val="18"/>
        </w:rPr>
        <w:t xml:space="preserve">The survey should </w:t>
      </w:r>
      <w:r w:rsidR="00E637E5" w:rsidRPr="00160FAA">
        <w:rPr>
          <w:rFonts w:cs="Arial"/>
          <w:b/>
          <w:szCs w:val="18"/>
        </w:rPr>
        <w:t>only</w:t>
      </w:r>
      <w:r w:rsidR="00E637E5" w:rsidRPr="00160FAA">
        <w:rPr>
          <w:rFonts w:cs="Arial"/>
          <w:szCs w:val="18"/>
        </w:rPr>
        <w:t xml:space="preserve"> </w:t>
      </w:r>
      <w:r w:rsidRPr="00160FAA">
        <w:rPr>
          <w:rFonts w:cs="Arial"/>
          <w:szCs w:val="18"/>
        </w:rPr>
        <w:t xml:space="preserve">take </w:t>
      </w:r>
      <w:r w:rsidR="00973DDE" w:rsidRPr="00160FAA">
        <w:rPr>
          <w:rFonts w:cs="Arial"/>
          <w:szCs w:val="18"/>
        </w:rPr>
        <w:t>approximately</w:t>
      </w:r>
      <w:r w:rsidRPr="00160FAA">
        <w:rPr>
          <w:rFonts w:cs="Arial"/>
          <w:szCs w:val="18"/>
        </w:rPr>
        <w:t xml:space="preserve"> </w:t>
      </w:r>
      <w:r w:rsidR="006F1877">
        <w:t xml:space="preserve">…. </w:t>
      </w:r>
      <w:r w:rsidR="004954CB" w:rsidRPr="00160FAA">
        <w:t>(</w:t>
      </w:r>
      <w:r w:rsidR="004954CB" w:rsidRPr="00160FAA">
        <w:rPr>
          <w:b/>
          <w:bCs/>
        </w:rPr>
        <w:t>MINUTES</w:t>
      </w:r>
      <w:r w:rsidR="004954CB" w:rsidRPr="00160FAA">
        <w:t xml:space="preserve">) </w:t>
      </w:r>
      <w:r w:rsidR="00973DDE" w:rsidRPr="00160FAA">
        <w:rPr>
          <w:rFonts w:cs="Arial"/>
          <w:szCs w:val="18"/>
        </w:rPr>
        <w:t>depending on your answers</w:t>
      </w:r>
      <w:r w:rsidRPr="00160FAA">
        <w:rPr>
          <w:rFonts w:cs="Arial"/>
          <w:szCs w:val="18"/>
        </w:rPr>
        <w:t>.</w:t>
      </w:r>
    </w:p>
    <w:p w:rsidR="00BF5324" w:rsidRPr="00160FAA" w:rsidRDefault="00BF5324" w:rsidP="00021C35"/>
    <w:p w:rsidR="00021C35" w:rsidRPr="00160FAA" w:rsidRDefault="00021C35" w:rsidP="00021C35">
      <w:r w:rsidRPr="00160FAA">
        <w:t xml:space="preserve">If you’re willing to participate, could I please start with your first name? </w:t>
      </w:r>
    </w:p>
    <w:p w:rsidR="00021C35" w:rsidRPr="00160FAA" w:rsidRDefault="00021C35" w:rsidP="00021C35">
      <w:r w:rsidRPr="00160FAA">
        <w:rPr>
          <w:rFonts w:cs="Arial"/>
          <w:b/>
          <w:bCs/>
          <w:szCs w:val="18"/>
          <w:lang w:eastAsia="en-AU"/>
        </w:rPr>
        <w:t>INTERVIEWER PLEASE RECORD IN FIRST QUESTION</w:t>
      </w:r>
    </w:p>
    <w:p w:rsidR="006C52B9" w:rsidRPr="00160FAA" w:rsidRDefault="006C52B9" w:rsidP="00EE73E1">
      <w:pPr>
        <w:rPr>
          <w:rFonts w:cs="Arial"/>
          <w:szCs w:val="18"/>
        </w:rPr>
      </w:pPr>
    </w:p>
    <w:p w:rsidR="00BA1B19" w:rsidRPr="00160FAA" w:rsidRDefault="00BF5324" w:rsidP="00EE73E1">
      <w:pPr>
        <w:rPr>
          <w:rFonts w:cs="Arial"/>
          <w:szCs w:val="18"/>
        </w:rPr>
      </w:pPr>
      <w:r w:rsidRPr="00160FAA">
        <w:t xml:space="preserve">Your answers </w:t>
      </w:r>
      <w:r w:rsidR="00C429DF" w:rsidRPr="00160FAA">
        <w:t>are</w:t>
      </w:r>
      <w:r w:rsidRPr="00160FAA">
        <w:t xml:space="preserve"> for research purposes</w:t>
      </w:r>
      <w:r w:rsidR="00C429DF" w:rsidRPr="00160FAA">
        <w:t xml:space="preserve"> </w:t>
      </w:r>
      <w:r w:rsidR="00C429DF" w:rsidRPr="00160FAA">
        <w:rPr>
          <w:b/>
        </w:rPr>
        <w:t>only</w:t>
      </w:r>
      <w:r w:rsidRPr="00160FAA">
        <w:t xml:space="preserve"> and if there is anything you’d prefer </w:t>
      </w:r>
      <w:r w:rsidRPr="00160FAA">
        <w:rPr>
          <w:b/>
        </w:rPr>
        <w:t>not</w:t>
      </w:r>
      <w:r w:rsidRPr="00160FAA">
        <w:t xml:space="preserve"> to answer, let me know.</w:t>
      </w:r>
    </w:p>
    <w:p w:rsidR="006E289B" w:rsidRPr="00160FAA" w:rsidRDefault="006E289B" w:rsidP="00EE73E1">
      <w:pPr>
        <w:rPr>
          <w:rFonts w:cs="Arial"/>
          <w:szCs w:val="18"/>
        </w:rPr>
      </w:pPr>
    </w:p>
    <w:p w:rsidR="00223AD2" w:rsidRPr="00160FAA" w:rsidRDefault="00223AD2" w:rsidP="00223AD2">
      <w:pPr>
        <w:rPr>
          <w:b/>
          <w:szCs w:val="18"/>
        </w:rPr>
      </w:pPr>
      <w:r w:rsidRPr="00160FAA">
        <w:rPr>
          <w:b/>
          <w:szCs w:val="18"/>
        </w:rPr>
        <w:t>INTERVIEWER INFORMATION RE SAMPLE:</w:t>
      </w:r>
    </w:p>
    <w:p w:rsidR="00223AD2" w:rsidRPr="00160FAA" w:rsidRDefault="00223AD2" w:rsidP="00223AD2">
      <w:pPr>
        <w:rPr>
          <w:szCs w:val="18"/>
        </w:rPr>
      </w:pPr>
      <w:r w:rsidRPr="00160FAA">
        <w:rPr>
          <w:szCs w:val="18"/>
        </w:rPr>
        <w:t xml:space="preserve">Phone numbers are provided by ‘samplepages.com.au’. To comply with federal privacy legislation, numbers are provided </w:t>
      </w:r>
      <w:r w:rsidRPr="00160FAA">
        <w:rPr>
          <w:b/>
          <w:szCs w:val="18"/>
        </w:rPr>
        <w:t>without</w:t>
      </w:r>
      <w:r w:rsidRPr="00160FAA">
        <w:rPr>
          <w:szCs w:val="18"/>
        </w:rPr>
        <w:t xml:space="preserve"> names or addresses.</w:t>
      </w:r>
      <w:r w:rsidR="004145C8" w:rsidRPr="00160FAA">
        <w:rPr>
          <w:szCs w:val="18"/>
        </w:rPr>
        <w:t xml:space="preserve"> Some phone numbers </w:t>
      </w:r>
      <w:r w:rsidR="00370BBA" w:rsidRPr="00160FAA">
        <w:rPr>
          <w:szCs w:val="18"/>
        </w:rPr>
        <w:t>are randomly generated and</w:t>
      </w:r>
      <w:r w:rsidR="004145C8" w:rsidRPr="00160FAA">
        <w:rPr>
          <w:szCs w:val="18"/>
        </w:rPr>
        <w:t xml:space="preserve"> may include silent or unlisted numbers</w:t>
      </w:r>
      <w:r w:rsidR="00370BBA" w:rsidRPr="00160FAA">
        <w:rPr>
          <w:szCs w:val="18"/>
        </w:rPr>
        <w:t>.</w:t>
      </w:r>
    </w:p>
    <w:p w:rsidR="00F2313C" w:rsidRPr="00160FAA" w:rsidRDefault="00F2313C" w:rsidP="00F2313C">
      <w:pPr>
        <w:rPr>
          <w:b/>
          <w:szCs w:val="18"/>
          <w:u w:val="single"/>
        </w:rPr>
      </w:pPr>
    </w:p>
    <w:p w:rsidR="00F2313C" w:rsidRPr="00160FAA" w:rsidRDefault="00F2313C" w:rsidP="00F2313C">
      <w:pPr>
        <w:rPr>
          <w:szCs w:val="18"/>
        </w:rPr>
      </w:pPr>
      <w:r w:rsidRPr="00160FAA">
        <w:rPr>
          <w:b/>
          <w:szCs w:val="18"/>
          <w:u w:val="single"/>
        </w:rPr>
        <w:t>IF RESPONDENT NOT SATISFIED WITH EXPLANATION</w:t>
      </w:r>
      <w:r w:rsidRPr="00160FAA">
        <w:rPr>
          <w:szCs w:val="18"/>
        </w:rPr>
        <w:t xml:space="preserve"> </w:t>
      </w:r>
      <w:proofErr w:type="gramStart"/>
      <w:r w:rsidRPr="00160FAA">
        <w:rPr>
          <w:szCs w:val="18"/>
        </w:rPr>
        <w:t>If</w:t>
      </w:r>
      <w:proofErr w:type="gramEnd"/>
      <w:r w:rsidRPr="00160FAA">
        <w:rPr>
          <w:szCs w:val="18"/>
        </w:rPr>
        <w:t xml:space="preserve"> you want to know more about how your number was obtained then I can give you the number to contact ‘samplepages.com.au’ or their website address.</w:t>
      </w:r>
    </w:p>
    <w:p w:rsidR="00F2313C" w:rsidRPr="00160FAA" w:rsidRDefault="00F2313C" w:rsidP="00F2313C">
      <w:pPr>
        <w:rPr>
          <w:szCs w:val="18"/>
        </w:rPr>
      </w:pPr>
    </w:p>
    <w:p w:rsidR="00F2313C" w:rsidRPr="00160FAA" w:rsidRDefault="00F2313C" w:rsidP="00F2313C">
      <w:pPr>
        <w:rPr>
          <w:szCs w:val="18"/>
        </w:rPr>
      </w:pPr>
      <w:r w:rsidRPr="00160FAA">
        <w:t xml:space="preserve">If you have a pen and paper handy, the number \ website is: </w:t>
      </w:r>
      <w:r w:rsidRPr="00160FAA">
        <w:rPr>
          <w:szCs w:val="18"/>
        </w:rPr>
        <w:t>(03) 9024 2413 \ www.samplepages.com.au</w:t>
      </w:r>
      <w:r w:rsidR="00B22F8F" w:rsidRPr="00160FAA">
        <w:rPr>
          <w:szCs w:val="18"/>
        </w:rPr>
        <w:t>\</w:t>
      </w:r>
      <w:r w:rsidRPr="00160FAA">
        <w:rPr>
          <w:szCs w:val="18"/>
        </w:rPr>
        <w:t>privacy.aspx</w:t>
      </w:r>
    </w:p>
    <w:p w:rsidR="00F2313C" w:rsidRPr="00160FAA" w:rsidRDefault="00F2313C" w:rsidP="00223AD2">
      <w:pPr>
        <w:rPr>
          <w:szCs w:val="18"/>
        </w:rPr>
      </w:pPr>
    </w:p>
    <w:p w:rsidR="001B4560" w:rsidRPr="00160FAA" w:rsidRDefault="001B4560" w:rsidP="00F2313C">
      <w:r w:rsidRPr="00160FAA">
        <w:rPr>
          <w:rFonts w:cs="Arial"/>
          <w:b/>
          <w:bCs/>
          <w:szCs w:val="18"/>
          <w:lang w:eastAsia="en-AU"/>
        </w:rPr>
        <w:t xml:space="preserve">INTERVIEWER RECORD </w:t>
      </w:r>
      <w:r w:rsidR="00FB2625" w:rsidRPr="00160FAA">
        <w:rPr>
          <w:rFonts w:cs="Arial"/>
          <w:b/>
          <w:bCs/>
          <w:szCs w:val="18"/>
          <w:lang w:eastAsia="en-AU"/>
        </w:rPr>
        <w:t>RESPONDENT</w:t>
      </w:r>
      <w:r w:rsidRPr="00160FAA">
        <w:rPr>
          <w:rFonts w:cs="Arial"/>
          <w:b/>
          <w:bCs/>
          <w:szCs w:val="18"/>
          <w:lang w:eastAsia="en-AU"/>
        </w:rPr>
        <w:t xml:space="preserve"> NAME F</w:t>
      </w:r>
      <w:r w:rsidR="007F3EAE" w:rsidRPr="00160FAA">
        <w:rPr>
          <w:rFonts w:cs="Arial"/>
          <w:b/>
          <w:bCs/>
          <w:szCs w:val="18"/>
          <w:lang w:eastAsia="en-AU"/>
        </w:rPr>
        <w:t>RO</w:t>
      </w:r>
      <w:r w:rsidRPr="00160FAA">
        <w:rPr>
          <w:rFonts w:cs="Arial"/>
          <w:b/>
          <w:bCs/>
          <w:szCs w:val="18"/>
          <w:lang w:eastAsia="en-AU"/>
        </w:rPr>
        <w:t xml:space="preserve">M </w:t>
      </w:r>
      <w:r w:rsidR="00FB2625" w:rsidRPr="00160FAA">
        <w:rPr>
          <w:rFonts w:cs="Arial"/>
          <w:b/>
          <w:bCs/>
          <w:szCs w:val="18"/>
          <w:lang w:eastAsia="en-AU"/>
        </w:rPr>
        <w:t>INTRODUCTION</w:t>
      </w:r>
    </w:p>
    <w:p w:rsidR="00BA1B19" w:rsidRPr="00160FAA" w:rsidRDefault="00BA1B19" w:rsidP="00C75F74">
      <w:pPr>
        <w:ind w:left="709" w:hanging="709"/>
        <w:rPr>
          <w:bCs/>
        </w:rPr>
      </w:pPr>
    </w:p>
    <w:p w:rsidR="00485A06" w:rsidRPr="00160FAA" w:rsidRDefault="00485A06" w:rsidP="005A2EE6"/>
    <w:p w:rsidR="000B69AB" w:rsidRDefault="000B69AB">
      <w:pPr>
        <w:jc w:val="left"/>
      </w:pPr>
      <w:r>
        <w:br w:type="page"/>
      </w:r>
    </w:p>
    <w:p w:rsidR="005A2EE6" w:rsidRDefault="005A2EE6" w:rsidP="005A2EE6">
      <w:pPr>
        <w:rPr>
          <w:b/>
        </w:rPr>
      </w:pPr>
      <w:r w:rsidRPr="00160FAA">
        <w:lastRenderedPageBreak/>
        <w:t>Q1</w:t>
      </w:r>
      <w:r w:rsidRPr="00160FAA">
        <w:tab/>
      </w:r>
      <w:r w:rsidRPr="00160FAA">
        <w:rPr>
          <w:b/>
        </w:rPr>
        <w:t>HIDDEN QUESTION: STORE AREA IN Q1</w:t>
      </w:r>
    </w:p>
    <w:p w:rsidR="00E80CE9" w:rsidRDefault="00E80CE9" w:rsidP="005A2EE6">
      <w:pPr>
        <w:rPr>
          <w:b/>
        </w:rPr>
      </w:pPr>
    </w:p>
    <w:p w:rsidR="00E80CE9" w:rsidRPr="00160FAA" w:rsidRDefault="00E80CE9" w:rsidP="00E80CE9">
      <w:pPr>
        <w:tabs>
          <w:tab w:val="left" w:pos="709"/>
        </w:tabs>
        <w:ind w:left="709" w:hanging="709"/>
        <w:rPr>
          <w:b/>
        </w:rPr>
      </w:pPr>
      <w:r>
        <w:rPr>
          <w:b/>
        </w:rPr>
        <w:tab/>
      </w:r>
      <w:r w:rsidRPr="00160FAA">
        <w:rPr>
          <w:b/>
        </w:rPr>
        <w:t>PROG NOTE:</w:t>
      </w:r>
    </w:p>
    <w:p w:rsidR="00E80CE9" w:rsidRPr="00160FAA" w:rsidRDefault="00E80CE9" w:rsidP="00E80CE9">
      <w:pPr>
        <w:tabs>
          <w:tab w:val="left" w:pos="709"/>
          <w:tab w:val="left" w:pos="851"/>
        </w:tabs>
        <w:ind w:left="851" w:hanging="851"/>
        <w:rPr>
          <w:b/>
        </w:rPr>
      </w:pPr>
      <w:r w:rsidRPr="00160FAA">
        <w:rPr>
          <w:b/>
        </w:rPr>
        <w:tab/>
        <w:t>-</w:t>
      </w:r>
      <w:r w:rsidRPr="00160FAA">
        <w:rPr>
          <w:b/>
        </w:rPr>
        <w:tab/>
        <w:t>SINGLE RESPONSE</w:t>
      </w:r>
    </w:p>
    <w:p w:rsidR="00345C6E" w:rsidRPr="00160FAA" w:rsidRDefault="00345C6E" w:rsidP="00345C6E"/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417"/>
        <w:gridCol w:w="1676"/>
      </w:tblGrid>
      <w:tr w:rsidR="00160FAA" w:rsidRPr="00160FAA" w:rsidTr="00BA201A">
        <w:tc>
          <w:tcPr>
            <w:tcW w:w="417" w:type="dxa"/>
          </w:tcPr>
          <w:p w:rsidR="004E7778" w:rsidRPr="00160FAA" w:rsidRDefault="004E7778" w:rsidP="00C92329">
            <w:pPr>
              <w:jc w:val="center"/>
              <w:rPr>
                <w:rFonts w:cs="Arial"/>
                <w:szCs w:val="18"/>
              </w:rPr>
            </w:pPr>
            <w:r w:rsidRPr="00160FAA">
              <w:rPr>
                <w:rFonts w:cs="Arial"/>
                <w:szCs w:val="18"/>
              </w:rPr>
              <w:t>1</w:t>
            </w:r>
          </w:p>
        </w:tc>
        <w:tc>
          <w:tcPr>
            <w:tcW w:w="1676" w:type="dxa"/>
          </w:tcPr>
          <w:p w:rsidR="004E7778" w:rsidRPr="00160FAA" w:rsidRDefault="004E7778" w:rsidP="00C92329">
            <w:pPr>
              <w:rPr>
                <w:rFonts w:cs="Arial"/>
                <w:szCs w:val="18"/>
              </w:rPr>
            </w:pPr>
            <w:r w:rsidRPr="00160FAA">
              <w:rPr>
                <w:rFonts w:cs="Arial"/>
                <w:szCs w:val="18"/>
              </w:rPr>
              <w:t>Brisbane</w:t>
            </w:r>
          </w:p>
        </w:tc>
      </w:tr>
      <w:tr w:rsidR="00160FAA" w:rsidRPr="00160FAA" w:rsidTr="00BA201A">
        <w:tc>
          <w:tcPr>
            <w:tcW w:w="417" w:type="dxa"/>
          </w:tcPr>
          <w:p w:rsidR="004E7778" w:rsidRPr="00160FAA" w:rsidRDefault="004E7778" w:rsidP="00BA201A">
            <w:pPr>
              <w:jc w:val="center"/>
              <w:rPr>
                <w:rFonts w:cs="Arial"/>
                <w:szCs w:val="18"/>
              </w:rPr>
            </w:pPr>
            <w:r w:rsidRPr="00160FAA">
              <w:rPr>
                <w:rFonts w:cs="Arial"/>
                <w:szCs w:val="18"/>
              </w:rPr>
              <w:t>2</w:t>
            </w:r>
          </w:p>
        </w:tc>
        <w:tc>
          <w:tcPr>
            <w:tcW w:w="1676" w:type="dxa"/>
          </w:tcPr>
          <w:p w:rsidR="004E7778" w:rsidRPr="00160FAA" w:rsidRDefault="004E7778" w:rsidP="00C92329">
            <w:pPr>
              <w:rPr>
                <w:rFonts w:cs="Arial"/>
                <w:szCs w:val="18"/>
              </w:rPr>
            </w:pPr>
            <w:r w:rsidRPr="00160FAA">
              <w:rPr>
                <w:rFonts w:cs="Arial"/>
                <w:szCs w:val="18"/>
              </w:rPr>
              <w:t>Rest QLD</w:t>
            </w:r>
          </w:p>
        </w:tc>
      </w:tr>
      <w:tr w:rsidR="00160FAA" w:rsidRPr="00160FAA" w:rsidTr="00BA201A">
        <w:tc>
          <w:tcPr>
            <w:tcW w:w="417" w:type="dxa"/>
          </w:tcPr>
          <w:p w:rsidR="004E7778" w:rsidRPr="00160FAA" w:rsidRDefault="004E7778" w:rsidP="00BA201A">
            <w:pPr>
              <w:jc w:val="center"/>
              <w:rPr>
                <w:rFonts w:cs="Arial"/>
                <w:szCs w:val="18"/>
              </w:rPr>
            </w:pPr>
            <w:r w:rsidRPr="00160FAA">
              <w:rPr>
                <w:rFonts w:cs="Arial"/>
                <w:szCs w:val="18"/>
              </w:rPr>
              <w:t>3</w:t>
            </w:r>
          </w:p>
        </w:tc>
        <w:tc>
          <w:tcPr>
            <w:tcW w:w="1676" w:type="dxa"/>
          </w:tcPr>
          <w:p w:rsidR="004E7778" w:rsidRPr="00160FAA" w:rsidRDefault="004E7778" w:rsidP="00C92329">
            <w:pPr>
              <w:rPr>
                <w:rFonts w:cs="Arial"/>
                <w:szCs w:val="18"/>
              </w:rPr>
            </w:pPr>
            <w:r w:rsidRPr="00160FAA">
              <w:rPr>
                <w:rFonts w:cs="Arial"/>
                <w:szCs w:val="18"/>
              </w:rPr>
              <w:t>Sydney</w:t>
            </w:r>
          </w:p>
        </w:tc>
      </w:tr>
      <w:tr w:rsidR="00160FAA" w:rsidRPr="00160FAA" w:rsidTr="00BA201A">
        <w:tc>
          <w:tcPr>
            <w:tcW w:w="417" w:type="dxa"/>
          </w:tcPr>
          <w:p w:rsidR="004E7778" w:rsidRPr="00160FAA" w:rsidRDefault="004E7778" w:rsidP="00BA201A">
            <w:pPr>
              <w:jc w:val="center"/>
              <w:rPr>
                <w:rFonts w:cs="Arial"/>
                <w:szCs w:val="18"/>
              </w:rPr>
            </w:pPr>
            <w:r w:rsidRPr="00160FAA">
              <w:rPr>
                <w:rFonts w:cs="Arial"/>
                <w:szCs w:val="18"/>
              </w:rPr>
              <w:t>4</w:t>
            </w:r>
          </w:p>
        </w:tc>
        <w:tc>
          <w:tcPr>
            <w:tcW w:w="1676" w:type="dxa"/>
          </w:tcPr>
          <w:p w:rsidR="004E7778" w:rsidRPr="00160FAA" w:rsidRDefault="004E7778" w:rsidP="004E7778">
            <w:pPr>
              <w:rPr>
                <w:rFonts w:cs="Arial"/>
                <w:szCs w:val="18"/>
              </w:rPr>
            </w:pPr>
            <w:r w:rsidRPr="00160FAA">
              <w:rPr>
                <w:rFonts w:cs="Arial"/>
                <w:szCs w:val="18"/>
              </w:rPr>
              <w:t xml:space="preserve">Rest NSW </w:t>
            </w:r>
          </w:p>
        </w:tc>
      </w:tr>
      <w:tr w:rsidR="00160FAA" w:rsidRPr="00160FAA" w:rsidTr="00BA201A">
        <w:tc>
          <w:tcPr>
            <w:tcW w:w="417" w:type="dxa"/>
          </w:tcPr>
          <w:p w:rsidR="004E7778" w:rsidRPr="00160FAA" w:rsidRDefault="00B0258C" w:rsidP="00BA201A">
            <w:pPr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5</w:t>
            </w:r>
          </w:p>
        </w:tc>
        <w:tc>
          <w:tcPr>
            <w:tcW w:w="1676" w:type="dxa"/>
          </w:tcPr>
          <w:p w:rsidR="004E7778" w:rsidRPr="00160FAA" w:rsidRDefault="004E7778" w:rsidP="00C92329">
            <w:pPr>
              <w:rPr>
                <w:rFonts w:cs="Arial"/>
                <w:szCs w:val="18"/>
              </w:rPr>
            </w:pPr>
            <w:r w:rsidRPr="00160FAA">
              <w:rPr>
                <w:rFonts w:cs="Arial"/>
                <w:szCs w:val="18"/>
              </w:rPr>
              <w:t>ACT</w:t>
            </w:r>
          </w:p>
        </w:tc>
      </w:tr>
      <w:tr w:rsidR="00160FAA" w:rsidRPr="00160FAA" w:rsidTr="00BA201A">
        <w:tc>
          <w:tcPr>
            <w:tcW w:w="417" w:type="dxa"/>
          </w:tcPr>
          <w:p w:rsidR="004E7778" w:rsidRPr="00160FAA" w:rsidRDefault="004E7778" w:rsidP="00BA201A">
            <w:pPr>
              <w:jc w:val="center"/>
              <w:rPr>
                <w:rFonts w:cs="Arial"/>
                <w:szCs w:val="18"/>
              </w:rPr>
            </w:pPr>
            <w:r w:rsidRPr="00160FAA">
              <w:rPr>
                <w:rFonts w:cs="Arial"/>
                <w:szCs w:val="18"/>
              </w:rPr>
              <w:t>6</w:t>
            </w:r>
          </w:p>
        </w:tc>
        <w:tc>
          <w:tcPr>
            <w:tcW w:w="1676" w:type="dxa"/>
          </w:tcPr>
          <w:p w:rsidR="004E7778" w:rsidRPr="00160FAA" w:rsidRDefault="004E7778" w:rsidP="00BA201A">
            <w:pPr>
              <w:rPr>
                <w:rFonts w:cs="Arial"/>
                <w:szCs w:val="18"/>
              </w:rPr>
            </w:pPr>
            <w:r w:rsidRPr="00160FAA">
              <w:rPr>
                <w:rFonts w:cs="Arial"/>
                <w:szCs w:val="18"/>
              </w:rPr>
              <w:t>Melbourne</w:t>
            </w:r>
          </w:p>
        </w:tc>
      </w:tr>
      <w:tr w:rsidR="00160FAA" w:rsidRPr="00160FAA" w:rsidTr="00BA201A">
        <w:tc>
          <w:tcPr>
            <w:tcW w:w="417" w:type="dxa"/>
          </w:tcPr>
          <w:p w:rsidR="004E7778" w:rsidRPr="00160FAA" w:rsidRDefault="004E7778" w:rsidP="00BA201A">
            <w:pPr>
              <w:jc w:val="center"/>
              <w:rPr>
                <w:rFonts w:cs="Arial"/>
                <w:szCs w:val="18"/>
              </w:rPr>
            </w:pPr>
            <w:r w:rsidRPr="00160FAA">
              <w:rPr>
                <w:rFonts w:cs="Arial"/>
                <w:szCs w:val="18"/>
              </w:rPr>
              <w:t>7</w:t>
            </w:r>
          </w:p>
        </w:tc>
        <w:tc>
          <w:tcPr>
            <w:tcW w:w="1676" w:type="dxa"/>
          </w:tcPr>
          <w:p w:rsidR="004E7778" w:rsidRPr="00160FAA" w:rsidRDefault="004E7778" w:rsidP="00BA201A">
            <w:pPr>
              <w:rPr>
                <w:rFonts w:cs="Arial"/>
                <w:szCs w:val="18"/>
              </w:rPr>
            </w:pPr>
            <w:r w:rsidRPr="00160FAA">
              <w:rPr>
                <w:rFonts w:cs="Arial"/>
                <w:szCs w:val="18"/>
              </w:rPr>
              <w:t>Rest VIC</w:t>
            </w:r>
          </w:p>
        </w:tc>
      </w:tr>
      <w:tr w:rsidR="00160FAA" w:rsidRPr="00160FAA" w:rsidTr="00BA201A">
        <w:tc>
          <w:tcPr>
            <w:tcW w:w="417" w:type="dxa"/>
          </w:tcPr>
          <w:p w:rsidR="004E7778" w:rsidRPr="00160FAA" w:rsidRDefault="004E7778" w:rsidP="00BA201A">
            <w:pPr>
              <w:jc w:val="center"/>
              <w:rPr>
                <w:rFonts w:cs="Arial"/>
                <w:szCs w:val="18"/>
              </w:rPr>
            </w:pPr>
            <w:r w:rsidRPr="00160FAA">
              <w:rPr>
                <w:rFonts w:cs="Arial"/>
                <w:szCs w:val="18"/>
              </w:rPr>
              <w:t>8</w:t>
            </w:r>
          </w:p>
        </w:tc>
        <w:tc>
          <w:tcPr>
            <w:tcW w:w="1676" w:type="dxa"/>
          </w:tcPr>
          <w:p w:rsidR="004E7778" w:rsidRPr="00160FAA" w:rsidRDefault="004E7778" w:rsidP="00BA201A">
            <w:pPr>
              <w:rPr>
                <w:rFonts w:cs="Arial"/>
                <w:szCs w:val="18"/>
              </w:rPr>
            </w:pPr>
            <w:r w:rsidRPr="00160FAA">
              <w:rPr>
                <w:rFonts w:cs="Arial"/>
                <w:szCs w:val="18"/>
              </w:rPr>
              <w:t>Adelaide</w:t>
            </w:r>
          </w:p>
        </w:tc>
      </w:tr>
      <w:tr w:rsidR="00160FAA" w:rsidRPr="00160FAA" w:rsidTr="00BA201A">
        <w:tc>
          <w:tcPr>
            <w:tcW w:w="417" w:type="dxa"/>
          </w:tcPr>
          <w:p w:rsidR="004E7778" w:rsidRPr="00160FAA" w:rsidRDefault="004E7778" w:rsidP="00BA201A">
            <w:pPr>
              <w:jc w:val="center"/>
              <w:rPr>
                <w:rFonts w:cs="Arial"/>
                <w:szCs w:val="18"/>
              </w:rPr>
            </w:pPr>
            <w:r w:rsidRPr="00160FAA">
              <w:rPr>
                <w:rFonts w:cs="Arial"/>
                <w:szCs w:val="18"/>
              </w:rPr>
              <w:t>9</w:t>
            </w:r>
          </w:p>
        </w:tc>
        <w:tc>
          <w:tcPr>
            <w:tcW w:w="1676" w:type="dxa"/>
          </w:tcPr>
          <w:p w:rsidR="004E7778" w:rsidRPr="00160FAA" w:rsidRDefault="004E7778" w:rsidP="00BA201A">
            <w:pPr>
              <w:rPr>
                <w:rFonts w:cs="Arial"/>
                <w:szCs w:val="18"/>
              </w:rPr>
            </w:pPr>
            <w:r w:rsidRPr="00160FAA">
              <w:rPr>
                <w:rFonts w:cs="Arial"/>
                <w:szCs w:val="18"/>
              </w:rPr>
              <w:t>Rest SA</w:t>
            </w:r>
          </w:p>
        </w:tc>
      </w:tr>
      <w:tr w:rsidR="00160FAA" w:rsidRPr="00160FAA" w:rsidTr="00BA201A">
        <w:tc>
          <w:tcPr>
            <w:tcW w:w="417" w:type="dxa"/>
          </w:tcPr>
          <w:p w:rsidR="004E7778" w:rsidRPr="00160FAA" w:rsidRDefault="004E7778" w:rsidP="00BA201A">
            <w:pPr>
              <w:jc w:val="center"/>
              <w:rPr>
                <w:rFonts w:cs="Arial"/>
                <w:szCs w:val="18"/>
              </w:rPr>
            </w:pPr>
            <w:r w:rsidRPr="00160FAA">
              <w:rPr>
                <w:rFonts w:cs="Arial"/>
                <w:szCs w:val="18"/>
              </w:rPr>
              <w:t>10</w:t>
            </w:r>
          </w:p>
        </w:tc>
        <w:tc>
          <w:tcPr>
            <w:tcW w:w="1676" w:type="dxa"/>
          </w:tcPr>
          <w:p w:rsidR="004E7778" w:rsidRPr="00160FAA" w:rsidRDefault="004E7778" w:rsidP="00BA201A">
            <w:pPr>
              <w:rPr>
                <w:rFonts w:cs="Arial"/>
                <w:szCs w:val="18"/>
              </w:rPr>
            </w:pPr>
            <w:r w:rsidRPr="00160FAA">
              <w:rPr>
                <w:rFonts w:cs="Arial"/>
                <w:szCs w:val="18"/>
              </w:rPr>
              <w:t>Perth</w:t>
            </w:r>
          </w:p>
        </w:tc>
      </w:tr>
      <w:tr w:rsidR="00160FAA" w:rsidRPr="00160FAA" w:rsidTr="00BA201A">
        <w:tc>
          <w:tcPr>
            <w:tcW w:w="417" w:type="dxa"/>
          </w:tcPr>
          <w:p w:rsidR="004E7778" w:rsidRPr="00160FAA" w:rsidRDefault="004E7778" w:rsidP="00BA201A">
            <w:pPr>
              <w:jc w:val="center"/>
              <w:rPr>
                <w:rFonts w:cs="Arial"/>
                <w:szCs w:val="18"/>
              </w:rPr>
            </w:pPr>
            <w:r w:rsidRPr="00160FAA">
              <w:rPr>
                <w:rFonts w:cs="Arial"/>
                <w:szCs w:val="18"/>
              </w:rPr>
              <w:t>11</w:t>
            </w:r>
          </w:p>
        </w:tc>
        <w:tc>
          <w:tcPr>
            <w:tcW w:w="1676" w:type="dxa"/>
          </w:tcPr>
          <w:p w:rsidR="004E7778" w:rsidRPr="00160FAA" w:rsidRDefault="004E7778" w:rsidP="00BA201A">
            <w:pPr>
              <w:rPr>
                <w:rFonts w:cs="Arial"/>
                <w:szCs w:val="18"/>
              </w:rPr>
            </w:pPr>
            <w:r w:rsidRPr="00160FAA">
              <w:rPr>
                <w:rFonts w:cs="Arial"/>
                <w:szCs w:val="18"/>
              </w:rPr>
              <w:t>Rest WA</w:t>
            </w:r>
          </w:p>
        </w:tc>
      </w:tr>
      <w:tr w:rsidR="00160FAA" w:rsidRPr="00160FAA" w:rsidTr="00BA201A">
        <w:tc>
          <w:tcPr>
            <w:tcW w:w="417" w:type="dxa"/>
          </w:tcPr>
          <w:p w:rsidR="004E7778" w:rsidRPr="00160FAA" w:rsidRDefault="004E7778" w:rsidP="00BA201A">
            <w:pPr>
              <w:jc w:val="center"/>
              <w:rPr>
                <w:rFonts w:cs="Arial"/>
                <w:szCs w:val="18"/>
              </w:rPr>
            </w:pPr>
            <w:r w:rsidRPr="00160FAA">
              <w:rPr>
                <w:rFonts w:cs="Arial"/>
                <w:szCs w:val="18"/>
              </w:rPr>
              <w:t>12</w:t>
            </w:r>
          </w:p>
        </w:tc>
        <w:tc>
          <w:tcPr>
            <w:tcW w:w="1676" w:type="dxa"/>
          </w:tcPr>
          <w:p w:rsidR="004E7778" w:rsidRPr="00160FAA" w:rsidRDefault="004E7778" w:rsidP="00BA201A">
            <w:pPr>
              <w:rPr>
                <w:rFonts w:cs="Arial"/>
                <w:szCs w:val="18"/>
              </w:rPr>
            </w:pPr>
            <w:r w:rsidRPr="00160FAA">
              <w:rPr>
                <w:rFonts w:cs="Arial"/>
                <w:szCs w:val="18"/>
              </w:rPr>
              <w:t>TAS</w:t>
            </w:r>
          </w:p>
        </w:tc>
      </w:tr>
      <w:tr w:rsidR="00160FAA" w:rsidRPr="00160FAA" w:rsidTr="00BA201A">
        <w:tc>
          <w:tcPr>
            <w:tcW w:w="417" w:type="dxa"/>
          </w:tcPr>
          <w:p w:rsidR="004E7778" w:rsidRPr="00160FAA" w:rsidRDefault="004E7778" w:rsidP="00BA201A">
            <w:pPr>
              <w:jc w:val="center"/>
              <w:rPr>
                <w:rFonts w:cs="Arial"/>
                <w:szCs w:val="18"/>
              </w:rPr>
            </w:pPr>
            <w:r w:rsidRPr="00160FAA">
              <w:rPr>
                <w:rFonts w:cs="Arial"/>
                <w:szCs w:val="18"/>
              </w:rPr>
              <w:t>13</w:t>
            </w:r>
          </w:p>
        </w:tc>
        <w:tc>
          <w:tcPr>
            <w:tcW w:w="1676" w:type="dxa"/>
          </w:tcPr>
          <w:p w:rsidR="004E7778" w:rsidRPr="00160FAA" w:rsidRDefault="004E7778" w:rsidP="00BA201A">
            <w:pPr>
              <w:rPr>
                <w:rFonts w:cs="Arial"/>
                <w:szCs w:val="18"/>
              </w:rPr>
            </w:pPr>
            <w:r w:rsidRPr="00160FAA">
              <w:rPr>
                <w:rFonts w:cs="Arial"/>
                <w:szCs w:val="18"/>
              </w:rPr>
              <w:t>NT</w:t>
            </w:r>
          </w:p>
        </w:tc>
      </w:tr>
    </w:tbl>
    <w:p w:rsidR="006F1877" w:rsidRDefault="006F1877" w:rsidP="00345C6E"/>
    <w:p w:rsidR="000B69AB" w:rsidRDefault="000B69AB" w:rsidP="00345C6E"/>
    <w:p w:rsidR="000B69AB" w:rsidRPr="00160FAA" w:rsidRDefault="000B69AB" w:rsidP="006F1877">
      <w:pPr>
        <w:tabs>
          <w:tab w:val="left" w:pos="709"/>
        </w:tabs>
        <w:rPr>
          <w:b/>
        </w:rPr>
      </w:pPr>
    </w:p>
    <w:p w:rsidR="006F1877" w:rsidRPr="004A0945" w:rsidRDefault="006F1877" w:rsidP="006F1877">
      <w:pPr>
        <w:tabs>
          <w:tab w:val="left" w:pos="709"/>
        </w:tabs>
        <w:ind w:left="709" w:hanging="709"/>
      </w:pPr>
      <w:r>
        <w:t>Q2</w:t>
      </w:r>
      <w:r>
        <w:tab/>
      </w:r>
      <w:r w:rsidRPr="004A0945">
        <w:t>Which age groups do you fall into</w:t>
      </w:r>
      <w:r w:rsidRPr="006F1877">
        <w:t xml:space="preserve">? </w:t>
      </w:r>
      <w:r w:rsidRPr="006F1877">
        <w:rPr>
          <w:bCs/>
          <w:i/>
          <w:iCs/>
        </w:rPr>
        <w:t xml:space="preserve"> </w:t>
      </w:r>
      <w:r w:rsidRPr="006F1877">
        <w:rPr>
          <w:rFonts w:cs="Arial"/>
          <w:b/>
          <w:bCs/>
          <w:szCs w:val="18"/>
          <w:lang w:eastAsia="en-AU"/>
        </w:rPr>
        <w:t>READ OUT</w:t>
      </w:r>
      <w:r w:rsidRPr="006F1877">
        <w:rPr>
          <w:bCs/>
          <w:i/>
          <w:iCs/>
        </w:rPr>
        <w:t xml:space="preserve"> </w:t>
      </w:r>
    </w:p>
    <w:p w:rsidR="006F1877" w:rsidRPr="00160FAA" w:rsidRDefault="006F1877" w:rsidP="006F1877">
      <w:pPr>
        <w:tabs>
          <w:tab w:val="left" w:pos="709"/>
        </w:tabs>
        <w:rPr>
          <w:b/>
        </w:rPr>
      </w:pPr>
    </w:p>
    <w:p w:rsidR="006F1877" w:rsidRPr="00160FAA" w:rsidRDefault="006F1877" w:rsidP="006F1877">
      <w:pPr>
        <w:tabs>
          <w:tab w:val="left" w:pos="709"/>
        </w:tabs>
        <w:ind w:left="709" w:hanging="709"/>
        <w:rPr>
          <w:b/>
        </w:rPr>
      </w:pPr>
      <w:r w:rsidRPr="00160FAA">
        <w:rPr>
          <w:b/>
        </w:rPr>
        <w:tab/>
        <w:t>PROG NOTE:</w:t>
      </w:r>
    </w:p>
    <w:p w:rsidR="006F1877" w:rsidRPr="00160FAA" w:rsidRDefault="006F1877" w:rsidP="006F1877">
      <w:pPr>
        <w:tabs>
          <w:tab w:val="left" w:pos="709"/>
          <w:tab w:val="left" w:pos="851"/>
        </w:tabs>
        <w:ind w:left="851" w:hanging="851"/>
        <w:rPr>
          <w:b/>
        </w:rPr>
      </w:pPr>
      <w:r w:rsidRPr="00160FAA">
        <w:rPr>
          <w:b/>
        </w:rPr>
        <w:tab/>
        <w:t>-</w:t>
      </w:r>
      <w:r w:rsidRPr="00160FAA">
        <w:rPr>
          <w:b/>
        </w:rPr>
        <w:tab/>
        <w:t>SINGLE RESPONSE</w:t>
      </w:r>
    </w:p>
    <w:p w:rsidR="006F1877" w:rsidRPr="00160FAA" w:rsidRDefault="006F1877" w:rsidP="006F1877">
      <w:pPr>
        <w:tabs>
          <w:tab w:val="right" w:pos="-6974"/>
          <w:tab w:val="right" w:pos="-6520"/>
          <w:tab w:val="right" w:leader="dot" w:pos="1473"/>
        </w:tabs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517"/>
        <w:gridCol w:w="2297"/>
      </w:tblGrid>
      <w:tr w:rsidR="006F1877" w:rsidRPr="00160FAA" w:rsidTr="006F1877">
        <w:tc>
          <w:tcPr>
            <w:tcW w:w="517" w:type="dxa"/>
            <w:vAlign w:val="center"/>
          </w:tcPr>
          <w:p w:rsidR="006F1877" w:rsidRPr="00160FAA" w:rsidRDefault="006F1877" w:rsidP="006F1877">
            <w:pPr>
              <w:jc w:val="center"/>
              <w:rPr>
                <w:rFonts w:cs="Arial"/>
                <w:szCs w:val="18"/>
                <w:lang w:eastAsia="en-AU"/>
              </w:rPr>
            </w:pPr>
            <w:r w:rsidRPr="00160FAA">
              <w:rPr>
                <w:rFonts w:cs="Arial"/>
                <w:szCs w:val="18"/>
                <w:lang w:eastAsia="en-AU"/>
              </w:rPr>
              <w:t>1</w:t>
            </w:r>
          </w:p>
        </w:tc>
        <w:tc>
          <w:tcPr>
            <w:tcW w:w="2297" w:type="dxa"/>
            <w:vAlign w:val="center"/>
          </w:tcPr>
          <w:p w:rsidR="006F1877" w:rsidRPr="00160FAA" w:rsidRDefault="006F1877" w:rsidP="006F1877">
            <w:pPr>
              <w:jc w:val="left"/>
              <w:rPr>
                <w:szCs w:val="18"/>
              </w:rPr>
            </w:pPr>
            <w:r w:rsidRPr="00160FAA">
              <w:rPr>
                <w:szCs w:val="18"/>
              </w:rPr>
              <w:t>18-19</w:t>
            </w:r>
          </w:p>
        </w:tc>
      </w:tr>
      <w:tr w:rsidR="006F1877" w:rsidRPr="00160FAA" w:rsidTr="006F1877">
        <w:tc>
          <w:tcPr>
            <w:tcW w:w="517" w:type="dxa"/>
            <w:vAlign w:val="center"/>
          </w:tcPr>
          <w:p w:rsidR="006F1877" w:rsidRPr="00160FAA" w:rsidRDefault="006F1877" w:rsidP="006F1877">
            <w:pPr>
              <w:jc w:val="center"/>
              <w:rPr>
                <w:rFonts w:cs="Arial"/>
                <w:szCs w:val="18"/>
                <w:lang w:eastAsia="en-AU"/>
              </w:rPr>
            </w:pPr>
            <w:r w:rsidRPr="00160FAA">
              <w:rPr>
                <w:rFonts w:cs="Arial"/>
                <w:szCs w:val="18"/>
                <w:lang w:eastAsia="en-AU"/>
              </w:rPr>
              <w:t>2</w:t>
            </w:r>
          </w:p>
        </w:tc>
        <w:tc>
          <w:tcPr>
            <w:tcW w:w="2297" w:type="dxa"/>
            <w:vAlign w:val="center"/>
          </w:tcPr>
          <w:p w:rsidR="006F1877" w:rsidRPr="00160FAA" w:rsidRDefault="006F1877" w:rsidP="006F1877">
            <w:pPr>
              <w:jc w:val="left"/>
              <w:rPr>
                <w:szCs w:val="18"/>
              </w:rPr>
            </w:pPr>
            <w:r w:rsidRPr="00160FAA">
              <w:rPr>
                <w:szCs w:val="18"/>
              </w:rPr>
              <w:t>20-24</w:t>
            </w:r>
          </w:p>
        </w:tc>
      </w:tr>
      <w:tr w:rsidR="006F1877" w:rsidRPr="00160FAA" w:rsidTr="006F1877">
        <w:tc>
          <w:tcPr>
            <w:tcW w:w="517" w:type="dxa"/>
            <w:vAlign w:val="center"/>
          </w:tcPr>
          <w:p w:rsidR="006F1877" w:rsidRPr="00160FAA" w:rsidRDefault="006F1877" w:rsidP="006F1877">
            <w:pPr>
              <w:jc w:val="center"/>
              <w:rPr>
                <w:rFonts w:cs="Arial"/>
                <w:szCs w:val="18"/>
                <w:lang w:eastAsia="en-AU"/>
              </w:rPr>
            </w:pPr>
            <w:r w:rsidRPr="00160FAA">
              <w:rPr>
                <w:rFonts w:cs="Arial"/>
                <w:szCs w:val="18"/>
                <w:lang w:eastAsia="en-AU"/>
              </w:rPr>
              <w:t>3</w:t>
            </w:r>
          </w:p>
        </w:tc>
        <w:tc>
          <w:tcPr>
            <w:tcW w:w="2297" w:type="dxa"/>
            <w:vAlign w:val="center"/>
          </w:tcPr>
          <w:p w:rsidR="006F1877" w:rsidRPr="00160FAA" w:rsidRDefault="006F1877" w:rsidP="006F1877">
            <w:pPr>
              <w:jc w:val="left"/>
              <w:rPr>
                <w:szCs w:val="18"/>
              </w:rPr>
            </w:pPr>
            <w:r w:rsidRPr="00160FAA">
              <w:rPr>
                <w:szCs w:val="18"/>
              </w:rPr>
              <w:t>25-29</w:t>
            </w:r>
          </w:p>
        </w:tc>
      </w:tr>
      <w:tr w:rsidR="006F1877" w:rsidRPr="00160FAA" w:rsidTr="006F1877">
        <w:tc>
          <w:tcPr>
            <w:tcW w:w="517" w:type="dxa"/>
            <w:vAlign w:val="center"/>
          </w:tcPr>
          <w:p w:rsidR="006F1877" w:rsidRPr="00160FAA" w:rsidRDefault="006F1877" w:rsidP="006F1877">
            <w:pPr>
              <w:jc w:val="center"/>
              <w:rPr>
                <w:rFonts w:cs="Arial"/>
                <w:szCs w:val="18"/>
                <w:lang w:eastAsia="en-AU"/>
              </w:rPr>
            </w:pPr>
            <w:r w:rsidRPr="00160FAA">
              <w:rPr>
                <w:rFonts w:cs="Arial"/>
                <w:szCs w:val="18"/>
                <w:lang w:eastAsia="en-AU"/>
              </w:rPr>
              <w:t>4</w:t>
            </w:r>
          </w:p>
        </w:tc>
        <w:tc>
          <w:tcPr>
            <w:tcW w:w="2297" w:type="dxa"/>
            <w:vAlign w:val="center"/>
          </w:tcPr>
          <w:p w:rsidR="006F1877" w:rsidRPr="00160FAA" w:rsidRDefault="006F1877" w:rsidP="006F1877">
            <w:pPr>
              <w:jc w:val="left"/>
              <w:rPr>
                <w:szCs w:val="18"/>
              </w:rPr>
            </w:pPr>
            <w:r w:rsidRPr="00160FAA">
              <w:rPr>
                <w:szCs w:val="18"/>
              </w:rPr>
              <w:t>30-34</w:t>
            </w:r>
          </w:p>
        </w:tc>
      </w:tr>
      <w:tr w:rsidR="006F1877" w:rsidRPr="00160FAA" w:rsidTr="006F1877">
        <w:tc>
          <w:tcPr>
            <w:tcW w:w="517" w:type="dxa"/>
            <w:vAlign w:val="center"/>
          </w:tcPr>
          <w:p w:rsidR="006F1877" w:rsidRPr="00160FAA" w:rsidRDefault="006F1877" w:rsidP="006F1877">
            <w:pPr>
              <w:jc w:val="center"/>
              <w:rPr>
                <w:rFonts w:cs="Arial"/>
                <w:szCs w:val="18"/>
                <w:lang w:eastAsia="en-AU"/>
              </w:rPr>
            </w:pPr>
            <w:r w:rsidRPr="00160FAA">
              <w:rPr>
                <w:rFonts w:cs="Arial"/>
                <w:szCs w:val="18"/>
                <w:lang w:eastAsia="en-AU"/>
              </w:rPr>
              <w:t>5</w:t>
            </w:r>
          </w:p>
        </w:tc>
        <w:tc>
          <w:tcPr>
            <w:tcW w:w="2297" w:type="dxa"/>
            <w:vAlign w:val="center"/>
          </w:tcPr>
          <w:p w:rsidR="006F1877" w:rsidRPr="00160FAA" w:rsidRDefault="006F1877" w:rsidP="006F1877">
            <w:pPr>
              <w:jc w:val="left"/>
              <w:rPr>
                <w:szCs w:val="18"/>
              </w:rPr>
            </w:pPr>
            <w:r w:rsidRPr="00160FAA">
              <w:rPr>
                <w:szCs w:val="18"/>
              </w:rPr>
              <w:t>35-39</w:t>
            </w:r>
          </w:p>
        </w:tc>
      </w:tr>
      <w:tr w:rsidR="006F1877" w:rsidRPr="00160FAA" w:rsidTr="006F1877">
        <w:tc>
          <w:tcPr>
            <w:tcW w:w="517" w:type="dxa"/>
            <w:vAlign w:val="center"/>
          </w:tcPr>
          <w:p w:rsidR="006F1877" w:rsidRPr="00160FAA" w:rsidRDefault="006F1877" w:rsidP="006F1877">
            <w:pPr>
              <w:jc w:val="center"/>
              <w:rPr>
                <w:rFonts w:cs="Arial"/>
                <w:szCs w:val="18"/>
                <w:lang w:eastAsia="en-AU"/>
              </w:rPr>
            </w:pPr>
            <w:r w:rsidRPr="00160FAA">
              <w:rPr>
                <w:rFonts w:cs="Arial"/>
                <w:szCs w:val="18"/>
                <w:lang w:eastAsia="en-AU"/>
              </w:rPr>
              <w:t>6</w:t>
            </w:r>
          </w:p>
        </w:tc>
        <w:tc>
          <w:tcPr>
            <w:tcW w:w="2297" w:type="dxa"/>
            <w:vAlign w:val="center"/>
          </w:tcPr>
          <w:p w:rsidR="006F1877" w:rsidRPr="00160FAA" w:rsidRDefault="006F1877" w:rsidP="006F1877">
            <w:pPr>
              <w:jc w:val="left"/>
              <w:rPr>
                <w:szCs w:val="18"/>
              </w:rPr>
            </w:pPr>
            <w:r w:rsidRPr="00160FAA">
              <w:rPr>
                <w:szCs w:val="18"/>
              </w:rPr>
              <w:t>40-44</w:t>
            </w:r>
          </w:p>
        </w:tc>
      </w:tr>
      <w:tr w:rsidR="006F1877" w:rsidRPr="00160FAA" w:rsidTr="006F1877">
        <w:tc>
          <w:tcPr>
            <w:tcW w:w="517" w:type="dxa"/>
            <w:vAlign w:val="center"/>
          </w:tcPr>
          <w:p w:rsidR="006F1877" w:rsidRPr="00160FAA" w:rsidRDefault="006F1877" w:rsidP="006F1877">
            <w:pPr>
              <w:jc w:val="center"/>
              <w:rPr>
                <w:rFonts w:cs="Arial"/>
                <w:szCs w:val="18"/>
                <w:lang w:eastAsia="en-AU"/>
              </w:rPr>
            </w:pPr>
            <w:r w:rsidRPr="00160FAA">
              <w:rPr>
                <w:rFonts w:cs="Arial"/>
                <w:szCs w:val="18"/>
                <w:lang w:eastAsia="en-AU"/>
              </w:rPr>
              <w:t>7</w:t>
            </w:r>
          </w:p>
        </w:tc>
        <w:tc>
          <w:tcPr>
            <w:tcW w:w="2297" w:type="dxa"/>
            <w:vAlign w:val="center"/>
          </w:tcPr>
          <w:p w:rsidR="006F1877" w:rsidRPr="00160FAA" w:rsidRDefault="006F1877" w:rsidP="006F1877">
            <w:pPr>
              <w:jc w:val="left"/>
              <w:rPr>
                <w:szCs w:val="18"/>
              </w:rPr>
            </w:pPr>
            <w:r w:rsidRPr="00160FAA">
              <w:rPr>
                <w:szCs w:val="18"/>
              </w:rPr>
              <w:t>45-49</w:t>
            </w:r>
          </w:p>
        </w:tc>
      </w:tr>
      <w:tr w:rsidR="006F1877" w:rsidRPr="00160FAA" w:rsidTr="006F1877">
        <w:tc>
          <w:tcPr>
            <w:tcW w:w="517" w:type="dxa"/>
            <w:vAlign w:val="center"/>
          </w:tcPr>
          <w:p w:rsidR="006F1877" w:rsidRPr="00160FAA" w:rsidRDefault="006F1877" w:rsidP="006F1877">
            <w:pPr>
              <w:jc w:val="center"/>
              <w:rPr>
                <w:rFonts w:cs="Arial"/>
                <w:szCs w:val="18"/>
                <w:lang w:eastAsia="en-AU"/>
              </w:rPr>
            </w:pPr>
            <w:r w:rsidRPr="00160FAA">
              <w:rPr>
                <w:rFonts w:cs="Arial"/>
                <w:szCs w:val="18"/>
                <w:lang w:eastAsia="en-AU"/>
              </w:rPr>
              <w:t>8</w:t>
            </w:r>
          </w:p>
        </w:tc>
        <w:tc>
          <w:tcPr>
            <w:tcW w:w="2297" w:type="dxa"/>
            <w:vAlign w:val="center"/>
          </w:tcPr>
          <w:p w:rsidR="006F1877" w:rsidRPr="00160FAA" w:rsidRDefault="006F1877" w:rsidP="006F1877">
            <w:pPr>
              <w:jc w:val="left"/>
              <w:rPr>
                <w:szCs w:val="18"/>
              </w:rPr>
            </w:pPr>
            <w:r w:rsidRPr="00160FAA">
              <w:rPr>
                <w:szCs w:val="18"/>
              </w:rPr>
              <w:t>50-54</w:t>
            </w:r>
          </w:p>
        </w:tc>
      </w:tr>
      <w:tr w:rsidR="006F1877" w:rsidRPr="00160FAA" w:rsidTr="006F1877">
        <w:tc>
          <w:tcPr>
            <w:tcW w:w="517" w:type="dxa"/>
            <w:vAlign w:val="center"/>
          </w:tcPr>
          <w:p w:rsidR="006F1877" w:rsidRPr="00160FAA" w:rsidRDefault="006F1877" w:rsidP="006F1877">
            <w:pPr>
              <w:jc w:val="center"/>
              <w:rPr>
                <w:rFonts w:cs="Arial"/>
                <w:szCs w:val="18"/>
                <w:lang w:eastAsia="en-AU"/>
              </w:rPr>
            </w:pPr>
            <w:r w:rsidRPr="00160FAA">
              <w:rPr>
                <w:rFonts w:cs="Arial"/>
                <w:szCs w:val="18"/>
                <w:lang w:eastAsia="en-AU"/>
              </w:rPr>
              <w:t>9</w:t>
            </w:r>
          </w:p>
        </w:tc>
        <w:tc>
          <w:tcPr>
            <w:tcW w:w="2297" w:type="dxa"/>
            <w:vAlign w:val="center"/>
          </w:tcPr>
          <w:p w:rsidR="006F1877" w:rsidRPr="00160FAA" w:rsidRDefault="006F1877" w:rsidP="006F1877">
            <w:pPr>
              <w:jc w:val="left"/>
              <w:rPr>
                <w:szCs w:val="18"/>
              </w:rPr>
            </w:pPr>
            <w:r w:rsidRPr="00160FAA">
              <w:rPr>
                <w:szCs w:val="18"/>
              </w:rPr>
              <w:t>55-59</w:t>
            </w:r>
          </w:p>
        </w:tc>
      </w:tr>
      <w:tr w:rsidR="006F1877" w:rsidRPr="00160FAA" w:rsidTr="006F1877">
        <w:tc>
          <w:tcPr>
            <w:tcW w:w="517" w:type="dxa"/>
            <w:vAlign w:val="center"/>
          </w:tcPr>
          <w:p w:rsidR="006F1877" w:rsidRPr="00160FAA" w:rsidRDefault="006F1877" w:rsidP="006F1877">
            <w:pPr>
              <w:jc w:val="center"/>
              <w:rPr>
                <w:rFonts w:cs="Arial"/>
                <w:szCs w:val="18"/>
                <w:lang w:eastAsia="en-AU"/>
              </w:rPr>
            </w:pPr>
            <w:r w:rsidRPr="00160FAA">
              <w:rPr>
                <w:rFonts w:cs="Arial"/>
                <w:szCs w:val="18"/>
                <w:lang w:eastAsia="en-AU"/>
              </w:rPr>
              <w:t>10</w:t>
            </w:r>
          </w:p>
        </w:tc>
        <w:tc>
          <w:tcPr>
            <w:tcW w:w="2297" w:type="dxa"/>
            <w:vAlign w:val="center"/>
          </w:tcPr>
          <w:p w:rsidR="006F1877" w:rsidRPr="00160FAA" w:rsidRDefault="006F1877" w:rsidP="006F1877">
            <w:pPr>
              <w:jc w:val="left"/>
              <w:rPr>
                <w:szCs w:val="18"/>
              </w:rPr>
            </w:pPr>
            <w:r w:rsidRPr="00160FAA">
              <w:rPr>
                <w:szCs w:val="18"/>
              </w:rPr>
              <w:t>60-64</w:t>
            </w:r>
          </w:p>
        </w:tc>
      </w:tr>
      <w:tr w:rsidR="006F1877" w:rsidRPr="00160FAA" w:rsidTr="006F1877">
        <w:tc>
          <w:tcPr>
            <w:tcW w:w="517" w:type="dxa"/>
            <w:vAlign w:val="center"/>
          </w:tcPr>
          <w:p w:rsidR="006F1877" w:rsidRPr="00160FAA" w:rsidRDefault="006F1877" w:rsidP="006F1877">
            <w:pPr>
              <w:jc w:val="center"/>
              <w:rPr>
                <w:rFonts w:cs="Arial"/>
                <w:szCs w:val="18"/>
                <w:lang w:eastAsia="en-AU"/>
              </w:rPr>
            </w:pPr>
            <w:r w:rsidRPr="00160FAA">
              <w:rPr>
                <w:rFonts w:cs="Arial"/>
                <w:szCs w:val="18"/>
                <w:lang w:eastAsia="en-AU"/>
              </w:rPr>
              <w:t>11</w:t>
            </w:r>
          </w:p>
        </w:tc>
        <w:tc>
          <w:tcPr>
            <w:tcW w:w="2297" w:type="dxa"/>
            <w:vAlign w:val="center"/>
          </w:tcPr>
          <w:p w:rsidR="006F1877" w:rsidRPr="00160FAA" w:rsidRDefault="006F1877" w:rsidP="006F1877">
            <w:pPr>
              <w:jc w:val="left"/>
              <w:rPr>
                <w:szCs w:val="18"/>
              </w:rPr>
            </w:pPr>
            <w:r w:rsidRPr="00160FAA">
              <w:rPr>
                <w:szCs w:val="18"/>
              </w:rPr>
              <w:t>65-69</w:t>
            </w:r>
          </w:p>
        </w:tc>
      </w:tr>
      <w:tr w:rsidR="006F1877" w:rsidRPr="00160FAA" w:rsidTr="006F1877">
        <w:tc>
          <w:tcPr>
            <w:tcW w:w="517" w:type="dxa"/>
            <w:vAlign w:val="center"/>
          </w:tcPr>
          <w:p w:rsidR="006F1877" w:rsidRPr="00160FAA" w:rsidRDefault="006F1877" w:rsidP="006F1877">
            <w:pPr>
              <w:jc w:val="center"/>
              <w:rPr>
                <w:rFonts w:cs="Arial"/>
                <w:szCs w:val="18"/>
                <w:lang w:eastAsia="en-AU"/>
              </w:rPr>
            </w:pPr>
            <w:r w:rsidRPr="00160FAA">
              <w:rPr>
                <w:rFonts w:cs="Arial"/>
                <w:szCs w:val="18"/>
                <w:lang w:eastAsia="en-AU"/>
              </w:rPr>
              <w:t>12</w:t>
            </w:r>
          </w:p>
        </w:tc>
        <w:tc>
          <w:tcPr>
            <w:tcW w:w="2297" w:type="dxa"/>
            <w:vAlign w:val="center"/>
          </w:tcPr>
          <w:p w:rsidR="006F1877" w:rsidRPr="00160FAA" w:rsidRDefault="006F1877" w:rsidP="006F1877">
            <w:pPr>
              <w:jc w:val="left"/>
              <w:rPr>
                <w:szCs w:val="18"/>
              </w:rPr>
            </w:pPr>
            <w:r w:rsidRPr="00160FAA">
              <w:t>70-74</w:t>
            </w:r>
          </w:p>
        </w:tc>
      </w:tr>
      <w:tr w:rsidR="006F1877" w:rsidRPr="00160FAA" w:rsidTr="006F1877">
        <w:tc>
          <w:tcPr>
            <w:tcW w:w="517" w:type="dxa"/>
            <w:vAlign w:val="center"/>
          </w:tcPr>
          <w:p w:rsidR="006F1877" w:rsidRPr="00160FAA" w:rsidRDefault="006F1877" w:rsidP="006F1877">
            <w:pPr>
              <w:jc w:val="center"/>
              <w:rPr>
                <w:rFonts w:cs="Arial"/>
                <w:szCs w:val="18"/>
                <w:lang w:eastAsia="en-AU"/>
              </w:rPr>
            </w:pPr>
            <w:r w:rsidRPr="00160FAA">
              <w:rPr>
                <w:rFonts w:cs="Arial"/>
                <w:szCs w:val="18"/>
                <w:lang w:eastAsia="en-AU"/>
              </w:rPr>
              <w:t>13</w:t>
            </w:r>
          </w:p>
        </w:tc>
        <w:tc>
          <w:tcPr>
            <w:tcW w:w="2297" w:type="dxa"/>
            <w:vAlign w:val="center"/>
          </w:tcPr>
          <w:p w:rsidR="006F1877" w:rsidRPr="00160FAA" w:rsidRDefault="006F1877" w:rsidP="006F1877">
            <w:pPr>
              <w:jc w:val="left"/>
              <w:rPr>
                <w:szCs w:val="18"/>
              </w:rPr>
            </w:pPr>
            <w:r w:rsidRPr="00160FAA">
              <w:t>75-79</w:t>
            </w:r>
          </w:p>
        </w:tc>
      </w:tr>
      <w:tr w:rsidR="006F1877" w:rsidRPr="00160FAA" w:rsidTr="006F1877">
        <w:tc>
          <w:tcPr>
            <w:tcW w:w="517" w:type="dxa"/>
            <w:vAlign w:val="center"/>
          </w:tcPr>
          <w:p w:rsidR="006F1877" w:rsidRPr="00160FAA" w:rsidRDefault="006F1877" w:rsidP="006F1877">
            <w:pPr>
              <w:jc w:val="center"/>
              <w:rPr>
                <w:rFonts w:cs="Arial"/>
                <w:szCs w:val="18"/>
                <w:lang w:eastAsia="en-AU"/>
              </w:rPr>
            </w:pPr>
            <w:r w:rsidRPr="00160FAA">
              <w:rPr>
                <w:rFonts w:cs="Arial"/>
                <w:szCs w:val="18"/>
                <w:lang w:eastAsia="en-AU"/>
              </w:rPr>
              <w:t>14</w:t>
            </w:r>
          </w:p>
        </w:tc>
        <w:tc>
          <w:tcPr>
            <w:tcW w:w="2297" w:type="dxa"/>
            <w:vAlign w:val="center"/>
          </w:tcPr>
          <w:p w:rsidR="006F1877" w:rsidRPr="00160FAA" w:rsidRDefault="006F1877" w:rsidP="006F1877">
            <w:pPr>
              <w:jc w:val="left"/>
              <w:rPr>
                <w:szCs w:val="18"/>
              </w:rPr>
            </w:pPr>
            <w:r w:rsidRPr="00160FAA">
              <w:t>80+</w:t>
            </w:r>
          </w:p>
        </w:tc>
      </w:tr>
      <w:tr w:rsidR="006F1877" w:rsidRPr="00160FAA" w:rsidTr="006F1877">
        <w:tc>
          <w:tcPr>
            <w:tcW w:w="517" w:type="dxa"/>
            <w:vAlign w:val="center"/>
          </w:tcPr>
          <w:p w:rsidR="006F1877" w:rsidRPr="00160FAA" w:rsidRDefault="006F1877" w:rsidP="006F1877">
            <w:pPr>
              <w:jc w:val="center"/>
              <w:rPr>
                <w:rFonts w:cs="Arial"/>
                <w:szCs w:val="18"/>
                <w:lang w:eastAsia="en-AU"/>
              </w:rPr>
            </w:pPr>
            <w:r w:rsidRPr="00160FAA">
              <w:rPr>
                <w:rFonts w:cs="Arial"/>
                <w:szCs w:val="18"/>
                <w:lang w:eastAsia="en-AU"/>
              </w:rPr>
              <w:t>99</w:t>
            </w:r>
          </w:p>
        </w:tc>
        <w:tc>
          <w:tcPr>
            <w:tcW w:w="2297" w:type="dxa"/>
            <w:vAlign w:val="center"/>
          </w:tcPr>
          <w:p w:rsidR="006F1877" w:rsidRPr="00160FAA" w:rsidRDefault="006F1877" w:rsidP="006F1877">
            <w:pPr>
              <w:jc w:val="left"/>
              <w:rPr>
                <w:szCs w:val="18"/>
              </w:rPr>
            </w:pPr>
            <w:r w:rsidRPr="00160FAA">
              <w:rPr>
                <w:b/>
                <w:szCs w:val="18"/>
              </w:rPr>
              <w:t>DO NOT READ</w:t>
            </w:r>
            <w:r w:rsidRPr="00160FAA">
              <w:rPr>
                <w:szCs w:val="18"/>
              </w:rPr>
              <w:t xml:space="preserve"> Refused</w:t>
            </w:r>
          </w:p>
        </w:tc>
      </w:tr>
    </w:tbl>
    <w:p w:rsidR="006F1877" w:rsidRPr="00160FAA" w:rsidRDefault="006F1877" w:rsidP="006F1877"/>
    <w:p w:rsidR="00C92329" w:rsidRPr="00160FAA" w:rsidRDefault="00C92329" w:rsidP="00345C6E"/>
    <w:p w:rsidR="00136A5B" w:rsidRPr="00160FAA" w:rsidRDefault="00136A5B" w:rsidP="00136A5B">
      <w:pPr>
        <w:rPr>
          <w:rFonts w:cs="Arial"/>
          <w:szCs w:val="18"/>
          <w:lang w:eastAsia="en-AU"/>
        </w:rPr>
      </w:pPr>
      <w:r w:rsidRPr="00160FAA">
        <w:rPr>
          <w:rFonts w:cs="Arial"/>
          <w:bCs/>
          <w:szCs w:val="18"/>
          <w:lang w:eastAsia="en-AU"/>
        </w:rPr>
        <w:t>Q3</w:t>
      </w:r>
      <w:r w:rsidRPr="00160FAA">
        <w:rPr>
          <w:rFonts w:cs="Arial"/>
          <w:b/>
          <w:bCs/>
          <w:sz w:val="20"/>
          <w:lang w:eastAsia="en-AU"/>
        </w:rPr>
        <w:tab/>
      </w:r>
      <w:r w:rsidRPr="00160FAA">
        <w:rPr>
          <w:rFonts w:cs="Arial"/>
          <w:b/>
          <w:bCs/>
          <w:szCs w:val="18"/>
          <w:lang w:eastAsia="en-AU"/>
        </w:rPr>
        <w:t>RECORD SEX</w:t>
      </w:r>
    </w:p>
    <w:p w:rsidR="00136A5B" w:rsidRPr="00160FAA" w:rsidRDefault="00136A5B" w:rsidP="00136A5B">
      <w:pPr>
        <w:tabs>
          <w:tab w:val="left" w:pos="709"/>
        </w:tabs>
        <w:ind w:left="709" w:hanging="709"/>
        <w:rPr>
          <w:rFonts w:cs="Arial"/>
          <w:szCs w:val="18"/>
          <w:lang w:eastAsia="en-AU"/>
        </w:rPr>
      </w:pPr>
      <w:r w:rsidRPr="00160FAA">
        <w:rPr>
          <w:rFonts w:cs="Arial"/>
          <w:szCs w:val="18"/>
          <w:lang w:eastAsia="en-AU"/>
        </w:rPr>
        <w:tab/>
      </w:r>
    </w:p>
    <w:p w:rsidR="00136A5B" w:rsidRPr="00160FAA" w:rsidRDefault="00136A5B" w:rsidP="00136A5B">
      <w:pPr>
        <w:tabs>
          <w:tab w:val="left" w:pos="709"/>
        </w:tabs>
        <w:ind w:left="709" w:hanging="709"/>
        <w:rPr>
          <w:b/>
        </w:rPr>
      </w:pPr>
      <w:r w:rsidRPr="00160FAA">
        <w:rPr>
          <w:rFonts w:cs="Arial"/>
          <w:szCs w:val="18"/>
          <w:lang w:eastAsia="en-AU"/>
        </w:rPr>
        <w:tab/>
      </w:r>
      <w:r w:rsidRPr="00160FAA">
        <w:rPr>
          <w:b/>
        </w:rPr>
        <w:t>PROG NOTE:</w:t>
      </w:r>
    </w:p>
    <w:p w:rsidR="00136A5B" w:rsidRPr="00160FAA" w:rsidRDefault="00136A5B" w:rsidP="00136A5B">
      <w:pPr>
        <w:tabs>
          <w:tab w:val="left" w:pos="709"/>
          <w:tab w:val="left" w:pos="851"/>
        </w:tabs>
        <w:ind w:left="851" w:hanging="851"/>
        <w:rPr>
          <w:b/>
        </w:rPr>
      </w:pPr>
      <w:r w:rsidRPr="00160FAA">
        <w:rPr>
          <w:b/>
        </w:rPr>
        <w:tab/>
        <w:t>-</w:t>
      </w:r>
      <w:r w:rsidRPr="00160FAA">
        <w:rPr>
          <w:b/>
        </w:rPr>
        <w:tab/>
        <w:t>SINGLE RESPONSE</w:t>
      </w:r>
    </w:p>
    <w:p w:rsidR="00136A5B" w:rsidRPr="00160FAA" w:rsidRDefault="00136A5B" w:rsidP="00136A5B">
      <w:pPr>
        <w:tabs>
          <w:tab w:val="right" w:pos="-6974"/>
          <w:tab w:val="right" w:pos="-6520"/>
          <w:tab w:val="right" w:leader="dot" w:pos="1473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7"/>
        <w:gridCol w:w="917"/>
      </w:tblGrid>
      <w:tr w:rsidR="00160FAA" w:rsidRPr="00160FAA" w:rsidTr="00136A5B">
        <w:tc>
          <w:tcPr>
            <w:tcW w:w="517" w:type="dxa"/>
            <w:vAlign w:val="center"/>
          </w:tcPr>
          <w:p w:rsidR="00136A5B" w:rsidRPr="00160FAA" w:rsidRDefault="00136A5B" w:rsidP="00136A5B">
            <w:pPr>
              <w:jc w:val="center"/>
              <w:rPr>
                <w:rFonts w:cs="Arial"/>
                <w:szCs w:val="18"/>
                <w:lang w:eastAsia="en-AU"/>
              </w:rPr>
            </w:pPr>
            <w:r w:rsidRPr="00160FAA">
              <w:rPr>
                <w:rFonts w:cs="Arial"/>
                <w:szCs w:val="18"/>
                <w:lang w:eastAsia="en-AU"/>
              </w:rPr>
              <w:t>1</w:t>
            </w:r>
          </w:p>
        </w:tc>
        <w:tc>
          <w:tcPr>
            <w:tcW w:w="917" w:type="dxa"/>
            <w:vAlign w:val="center"/>
          </w:tcPr>
          <w:p w:rsidR="00136A5B" w:rsidRPr="00160FAA" w:rsidRDefault="00136A5B" w:rsidP="00136A5B">
            <w:pPr>
              <w:jc w:val="left"/>
              <w:rPr>
                <w:szCs w:val="18"/>
              </w:rPr>
            </w:pPr>
            <w:r w:rsidRPr="00160FAA">
              <w:rPr>
                <w:szCs w:val="18"/>
              </w:rPr>
              <w:t>Male</w:t>
            </w:r>
          </w:p>
        </w:tc>
      </w:tr>
      <w:tr w:rsidR="00136A5B" w:rsidRPr="00160FAA" w:rsidTr="00136A5B">
        <w:tc>
          <w:tcPr>
            <w:tcW w:w="517" w:type="dxa"/>
            <w:vAlign w:val="center"/>
          </w:tcPr>
          <w:p w:rsidR="00136A5B" w:rsidRPr="00160FAA" w:rsidRDefault="00136A5B" w:rsidP="00136A5B">
            <w:pPr>
              <w:jc w:val="center"/>
              <w:rPr>
                <w:rFonts w:cs="Arial"/>
                <w:szCs w:val="18"/>
                <w:lang w:eastAsia="en-AU"/>
              </w:rPr>
            </w:pPr>
            <w:r w:rsidRPr="00160FAA">
              <w:rPr>
                <w:rFonts w:cs="Arial"/>
                <w:szCs w:val="18"/>
                <w:lang w:eastAsia="en-AU"/>
              </w:rPr>
              <w:t>2</w:t>
            </w:r>
          </w:p>
        </w:tc>
        <w:tc>
          <w:tcPr>
            <w:tcW w:w="917" w:type="dxa"/>
            <w:vAlign w:val="center"/>
          </w:tcPr>
          <w:p w:rsidR="00136A5B" w:rsidRPr="00160FAA" w:rsidRDefault="00136A5B" w:rsidP="00136A5B">
            <w:pPr>
              <w:jc w:val="left"/>
              <w:rPr>
                <w:szCs w:val="18"/>
              </w:rPr>
            </w:pPr>
            <w:r w:rsidRPr="00160FAA">
              <w:rPr>
                <w:szCs w:val="18"/>
              </w:rPr>
              <w:t>Female</w:t>
            </w:r>
          </w:p>
        </w:tc>
      </w:tr>
    </w:tbl>
    <w:p w:rsidR="00136A5B" w:rsidRPr="00160FAA" w:rsidRDefault="00136A5B" w:rsidP="00345C6E"/>
    <w:p w:rsidR="00345C6E" w:rsidRPr="00160FAA" w:rsidRDefault="00345C6E" w:rsidP="00345C6E"/>
    <w:p w:rsidR="00136A5B" w:rsidRPr="00160FAA" w:rsidRDefault="00136A5B" w:rsidP="00917BF3">
      <w:pPr>
        <w:pBdr>
          <w:top w:val="single" w:sz="12" w:space="1" w:color="auto"/>
        </w:pBdr>
        <w:jc w:val="left"/>
        <w:rPr>
          <w:b/>
          <w:bCs/>
          <w:i/>
          <w:sz w:val="26"/>
          <w:u w:val="single"/>
        </w:rPr>
      </w:pPr>
    </w:p>
    <w:p w:rsidR="00957D72" w:rsidRDefault="00957D72">
      <w:pPr>
        <w:jc w:val="left"/>
        <w:rPr>
          <w:b/>
          <w:bCs/>
          <w:i/>
          <w:sz w:val="26"/>
          <w:u w:val="single"/>
        </w:rPr>
      </w:pPr>
      <w:r>
        <w:rPr>
          <w:b/>
          <w:bCs/>
          <w:i/>
          <w:sz w:val="26"/>
          <w:u w:val="single"/>
        </w:rPr>
        <w:br w:type="page"/>
      </w:r>
    </w:p>
    <w:p w:rsidR="00111DA8" w:rsidRPr="00160FAA" w:rsidRDefault="00111DA8" w:rsidP="00111DA8">
      <w:pPr>
        <w:tabs>
          <w:tab w:val="left" w:pos="1843"/>
        </w:tabs>
        <w:ind w:left="1843" w:hanging="1843"/>
        <w:rPr>
          <w:b/>
          <w:bCs/>
        </w:rPr>
      </w:pPr>
      <w:r w:rsidRPr="00160FAA">
        <w:rPr>
          <w:b/>
          <w:bCs/>
          <w:i/>
          <w:sz w:val="26"/>
          <w:u w:val="single"/>
        </w:rPr>
        <w:lastRenderedPageBreak/>
        <w:t xml:space="preserve">SECTION </w:t>
      </w:r>
      <w:r w:rsidR="00D070BA" w:rsidRPr="00160FAA">
        <w:rPr>
          <w:b/>
          <w:bCs/>
          <w:i/>
          <w:sz w:val="26"/>
          <w:u w:val="single"/>
        </w:rPr>
        <w:t>C</w:t>
      </w:r>
      <w:r w:rsidRPr="00160FAA">
        <w:rPr>
          <w:b/>
          <w:bCs/>
        </w:rPr>
        <w:t xml:space="preserve"> -</w:t>
      </w:r>
      <w:r w:rsidRPr="00160FAA">
        <w:rPr>
          <w:b/>
          <w:bCs/>
        </w:rPr>
        <w:tab/>
        <w:t>PROG NOTE: ASK ALL RESPONDENTS</w:t>
      </w:r>
    </w:p>
    <w:p w:rsidR="00223AE3" w:rsidRPr="00160FAA" w:rsidRDefault="00223AE3">
      <w:pPr>
        <w:jc w:val="left"/>
        <w:rPr>
          <w:b/>
          <w:bCs/>
          <w:sz w:val="20"/>
        </w:rPr>
      </w:pPr>
    </w:p>
    <w:p w:rsidR="004F3707" w:rsidRPr="00160FAA" w:rsidRDefault="003E0A8D" w:rsidP="004F3707">
      <w:pPr>
        <w:tabs>
          <w:tab w:val="left" w:pos="709"/>
        </w:tabs>
        <w:ind w:left="709" w:hanging="709"/>
        <w:rPr>
          <w:bCs/>
        </w:rPr>
      </w:pPr>
      <w:r w:rsidRPr="00160FAA">
        <w:t>C1</w:t>
      </w:r>
      <w:r w:rsidR="004F3707" w:rsidRPr="00160FAA">
        <w:tab/>
      </w:r>
      <w:r w:rsidR="00024281" w:rsidRPr="00160FAA">
        <w:t>Now some questions</w:t>
      </w:r>
      <w:r w:rsidR="004F3707" w:rsidRPr="00160FAA">
        <w:t xml:space="preserve"> about radio.  How many radios do you have at home? </w:t>
      </w:r>
      <w:r w:rsidR="004F3707" w:rsidRPr="00160FAA">
        <w:rPr>
          <w:b/>
          <w:bCs/>
        </w:rPr>
        <w:t xml:space="preserve"> </w:t>
      </w:r>
    </w:p>
    <w:p w:rsidR="004F3707" w:rsidRPr="00160FAA" w:rsidRDefault="004F3707" w:rsidP="004F3707">
      <w:pPr>
        <w:pStyle w:val="mcquestion1"/>
        <w:spacing w:before="0" w:after="0"/>
        <w:ind w:left="0" w:firstLine="0"/>
        <w:rPr>
          <w:rFonts w:ascii="Arial" w:hAnsi="Arial"/>
          <w:sz w:val="18"/>
          <w:szCs w:val="18"/>
        </w:rPr>
      </w:pPr>
    </w:p>
    <w:p w:rsidR="004F3707" w:rsidRPr="00160FAA" w:rsidRDefault="004F3707" w:rsidP="004F3707">
      <w:pPr>
        <w:tabs>
          <w:tab w:val="left" w:pos="709"/>
        </w:tabs>
        <w:ind w:left="709" w:hanging="709"/>
        <w:rPr>
          <w:b/>
        </w:rPr>
      </w:pPr>
      <w:r w:rsidRPr="00160FAA">
        <w:rPr>
          <w:b/>
        </w:rPr>
        <w:tab/>
        <w:t xml:space="preserve">RECORD AS TWO DIGIT NUMBER.  IF 10 OR MORE </w:t>
      </w:r>
      <w:r w:rsidR="000C6EC5" w:rsidRPr="00160FAA">
        <w:rPr>
          <w:b/>
        </w:rPr>
        <w:t>CODE AS 10. IF DON’T KNOW CODE AS 99</w:t>
      </w:r>
    </w:p>
    <w:p w:rsidR="004F3707" w:rsidRPr="00160FAA" w:rsidRDefault="004F3707" w:rsidP="004F3707">
      <w:pPr>
        <w:tabs>
          <w:tab w:val="left" w:pos="709"/>
        </w:tabs>
        <w:ind w:left="705" w:hanging="705"/>
      </w:pPr>
      <w:r w:rsidRPr="00160FAA">
        <w:rPr>
          <w:b/>
        </w:rPr>
        <w:tab/>
      </w:r>
    </w:p>
    <w:p w:rsidR="004F3707" w:rsidRPr="00160FAA" w:rsidRDefault="004F3707" w:rsidP="004F3707">
      <w:pPr>
        <w:tabs>
          <w:tab w:val="left" w:pos="709"/>
        </w:tabs>
        <w:ind w:left="705" w:hanging="705"/>
        <w:rPr>
          <w:b/>
        </w:rPr>
      </w:pPr>
      <w:r w:rsidRPr="00160FAA">
        <w:tab/>
      </w:r>
      <w:r w:rsidRPr="00160FAA">
        <w:rPr>
          <w:b/>
        </w:rPr>
        <w:t>PROG NOTE:</w:t>
      </w:r>
    </w:p>
    <w:p w:rsidR="004F3707" w:rsidRPr="00160FAA" w:rsidRDefault="004F3707" w:rsidP="004F3707">
      <w:pPr>
        <w:pStyle w:val="ListParagraph"/>
        <w:numPr>
          <w:ilvl w:val="0"/>
          <w:numId w:val="9"/>
        </w:numPr>
        <w:tabs>
          <w:tab w:val="left" w:pos="709"/>
          <w:tab w:val="left" w:pos="851"/>
        </w:tabs>
        <w:rPr>
          <w:b/>
        </w:rPr>
      </w:pPr>
      <w:r w:rsidRPr="00160FAA">
        <w:rPr>
          <w:b/>
        </w:rPr>
        <w:t>ALLOW TWO DIGIT RESPONSE IN RANGE 0-10, 99</w:t>
      </w:r>
    </w:p>
    <w:p w:rsidR="004F3707" w:rsidRPr="00160FAA" w:rsidRDefault="004F3707" w:rsidP="004F3707">
      <w:pPr>
        <w:numPr>
          <w:ilvl w:val="0"/>
          <w:numId w:val="9"/>
        </w:numPr>
        <w:tabs>
          <w:tab w:val="left" w:pos="709"/>
          <w:tab w:val="left" w:pos="851"/>
        </w:tabs>
        <w:rPr>
          <w:rFonts w:cs="Arial"/>
          <w:b/>
          <w:caps/>
          <w:szCs w:val="18"/>
        </w:rPr>
      </w:pPr>
      <w:r w:rsidRPr="00160FAA">
        <w:rPr>
          <w:rFonts w:cs="Arial"/>
          <w:b/>
          <w:caps/>
          <w:szCs w:val="18"/>
        </w:rPr>
        <w:t xml:space="preserve">IF </w:t>
      </w:r>
      <w:r w:rsidR="000C6EC5" w:rsidRPr="00160FAA">
        <w:rPr>
          <w:rFonts w:cs="Arial"/>
          <w:b/>
          <w:caps/>
          <w:szCs w:val="18"/>
        </w:rPr>
        <w:t>7</w:t>
      </w:r>
      <w:r w:rsidRPr="00160FAA">
        <w:rPr>
          <w:rFonts w:cs="Arial"/>
          <w:b/>
          <w:caps/>
          <w:szCs w:val="18"/>
        </w:rPr>
        <w:t>-10 DISPLAY “UNLIKELY RESPONSE”</w:t>
      </w:r>
    </w:p>
    <w:p w:rsidR="004F3707" w:rsidRPr="00160FAA" w:rsidRDefault="004F3707" w:rsidP="004F3707">
      <w:pPr>
        <w:tabs>
          <w:tab w:val="left" w:pos="709"/>
          <w:tab w:val="left" w:pos="851"/>
        </w:tabs>
        <w:ind w:left="705" w:hanging="705"/>
        <w:rPr>
          <w:b/>
        </w:rPr>
      </w:pPr>
    </w:p>
    <w:p w:rsidR="00A513DC" w:rsidRDefault="004F3707" w:rsidP="00A513DC">
      <w:pPr>
        <w:tabs>
          <w:tab w:val="left" w:pos="709"/>
        </w:tabs>
        <w:ind w:left="705" w:hanging="705"/>
      </w:pPr>
      <w:r w:rsidRPr="00160FAA">
        <w:tab/>
      </w:r>
      <w:r w:rsidRPr="00160FAA">
        <w:tab/>
        <w:t>_ _</w:t>
      </w:r>
    </w:p>
    <w:p w:rsidR="00A513DC" w:rsidRPr="00A513DC" w:rsidRDefault="00A513DC" w:rsidP="00A513DC">
      <w:pPr>
        <w:tabs>
          <w:tab w:val="left" w:pos="709"/>
        </w:tabs>
        <w:ind w:left="705" w:hanging="705"/>
        <w:rPr>
          <w:b/>
          <w:bCs/>
        </w:rPr>
      </w:pPr>
    </w:p>
    <w:p w:rsidR="00D00822" w:rsidRDefault="00D00822" w:rsidP="00881311">
      <w:pPr>
        <w:tabs>
          <w:tab w:val="left" w:pos="709"/>
        </w:tabs>
        <w:ind w:left="709" w:hanging="709"/>
      </w:pPr>
    </w:p>
    <w:p w:rsidR="00881311" w:rsidRDefault="00881311" w:rsidP="00881311">
      <w:pPr>
        <w:tabs>
          <w:tab w:val="left" w:pos="709"/>
        </w:tabs>
        <w:ind w:left="709" w:hanging="709"/>
        <w:rPr>
          <w:b/>
          <w:bCs/>
        </w:rPr>
      </w:pPr>
      <w:r w:rsidRPr="00160FAA">
        <w:t>C</w:t>
      </w:r>
      <w:r>
        <w:t>2</w:t>
      </w:r>
      <w:r w:rsidRPr="00160FAA">
        <w:tab/>
      </w:r>
      <w:r w:rsidR="00D00822">
        <w:t xml:space="preserve">Now thinking about </w:t>
      </w:r>
      <w:r w:rsidR="00D00822" w:rsidRPr="00E80CE9">
        <w:rPr>
          <w:b/>
        </w:rPr>
        <w:t>DAB+</w:t>
      </w:r>
      <w:r w:rsidR="00D00822">
        <w:t xml:space="preserve"> </w:t>
      </w:r>
      <w:r w:rsidR="00D00822" w:rsidRPr="00E80CE9">
        <w:rPr>
          <w:b/>
        </w:rPr>
        <w:t>radios</w:t>
      </w:r>
      <w:r w:rsidRPr="00160FAA">
        <w:t xml:space="preserve">? </w:t>
      </w:r>
      <w:r w:rsidRPr="00160FAA">
        <w:rPr>
          <w:b/>
          <w:bCs/>
        </w:rPr>
        <w:t xml:space="preserve"> </w:t>
      </w:r>
      <w:r w:rsidR="00D00822" w:rsidRPr="00160FAA">
        <w:rPr>
          <w:b/>
        </w:rPr>
        <w:t>DO NOT READ</w:t>
      </w:r>
    </w:p>
    <w:p w:rsidR="00D00822" w:rsidRDefault="00D00822" w:rsidP="00881311">
      <w:pPr>
        <w:tabs>
          <w:tab w:val="left" w:pos="709"/>
        </w:tabs>
        <w:ind w:left="709" w:hanging="709"/>
        <w:rPr>
          <w:b/>
          <w:bCs/>
        </w:rPr>
      </w:pPr>
    </w:p>
    <w:p w:rsidR="00D00822" w:rsidRPr="004707B1" w:rsidRDefault="00D00822" w:rsidP="00D00822">
      <w:pPr>
        <w:tabs>
          <w:tab w:val="left" w:pos="709"/>
        </w:tabs>
        <w:rPr>
          <w:b/>
        </w:rPr>
      </w:pPr>
      <w:r w:rsidRPr="00160FAA">
        <w:tab/>
      </w:r>
      <w:r w:rsidRPr="004707B1">
        <w:rPr>
          <w:b/>
        </w:rPr>
        <w:t>PROG NOTE:</w:t>
      </w:r>
    </w:p>
    <w:p w:rsidR="00D00822" w:rsidRPr="004707B1" w:rsidRDefault="00D00822" w:rsidP="00D00822">
      <w:pPr>
        <w:numPr>
          <w:ilvl w:val="0"/>
          <w:numId w:val="4"/>
        </w:numPr>
        <w:tabs>
          <w:tab w:val="clear" w:pos="1065"/>
          <w:tab w:val="left" w:pos="851"/>
        </w:tabs>
        <w:ind w:left="851" w:hanging="146"/>
        <w:rPr>
          <w:b/>
        </w:rPr>
      </w:pPr>
      <w:r w:rsidRPr="004707B1">
        <w:rPr>
          <w:b/>
        </w:rPr>
        <w:t xml:space="preserve">SINGLE RESPONSE PER ROW </w:t>
      </w:r>
    </w:p>
    <w:p w:rsidR="00D00822" w:rsidRPr="004707B1" w:rsidRDefault="00D00822" w:rsidP="00D00822">
      <w:pPr>
        <w:tabs>
          <w:tab w:val="left" w:pos="851"/>
        </w:tabs>
        <w:ind w:left="851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6"/>
        <w:gridCol w:w="3560"/>
        <w:gridCol w:w="851"/>
        <w:gridCol w:w="1842"/>
      </w:tblGrid>
      <w:tr w:rsidR="00D00822" w:rsidRPr="004707B1" w:rsidTr="00B63263">
        <w:tc>
          <w:tcPr>
            <w:tcW w:w="546" w:type="dxa"/>
          </w:tcPr>
          <w:p w:rsidR="00D00822" w:rsidRPr="004707B1" w:rsidRDefault="00D00822" w:rsidP="00927027">
            <w:pPr>
              <w:jc w:val="center"/>
            </w:pPr>
          </w:p>
        </w:tc>
        <w:tc>
          <w:tcPr>
            <w:tcW w:w="3560" w:type="dxa"/>
          </w:tcPr>
          <w:p w:rsidR="00D00822" w:rsidRPr="004707B1" w:rsidRDefault="00D00822" w:rsidP="00927027">
            <w:pPr>
              <w:rPr>
                <w:rFonts w:cs="Arial"/>
              </w:rPr>
            </w:pPr>
          </w:p>
        </w:tc>
        <w:tc>
          <w:tcPr>
            <w:tcW w:w="851" w:type="dxa"/>
          </w:tcPr>
          <w:p w:rsidR="00D00822" w:rsidRPr="00B36E0D" w:rsidRDefault="00D00822" w:rsidP="00927027">
            <w:pPr>
              <w:jc w:val="center"/>
              <w:rPr>
                <w:rFonts w:cs="Arial"/>
              </w:rPr>
            </w:pPr>
            <w:r w:rsidRPr="00B36E0D">
              <w:rPr>
                <w:rFonts w:cs="Arial"/>
              </w:rPr>
              <w:t>Yes</w:t>
            </w:r>
          </w:p>
        </w:tc>
        <w:tc>
          <w:tcPr>
            <w:tcW w:w="1842" w:type="dxa"/>
          </w:tcPr>
          <w:p w:rsidR="00D00822" w:rsidRPr="00B36E0D" w:rsidRDefault="00D00822" w:rsidP="00927027">
            <w:pPr>
              <w:jc w:val="center"/>
              <w:rPr>
                <w:rFonts w:cs="Arial"/>
              </w:rPr>
            </w:pPr>
            <w:r w:rsidRPr="00B36E0D">
              <w:rPr>
                <w:rFonts w:cs="Arial"/>
              </w:rPr>
              <w:t>No</w:t>
            </w:r>
            <w:r w:rsidR="00B63263">
              <w:rPr>
                <w:rFonts w:cs="Arial"/>
              </w:rPr>
              <w:t xml:space="preserve"> \ don’t know</w:t>
            </w:r>
          </w:p>
        </w:tc>
      </w:tr>
      <w:tr w:rsidR="00D00822" w:rsidRPr="004707B1" w:rsidTr="00B63263">
        <w:tc>
          <w:tcPr>
            <w:tcW w:w="546" w:type="dxa"/>
            <w:vAlign w:val="center"/>
          </w:tcPr>
          <w:p w:rsidR="00D00822" w:rsidRPr="004707B1" w:rsidRDefault="00D00822" w:rsidP="00927027">
            <w:pPr>
              <w:jc w:val="center"/>
            </w:pPr>
            <w:r w:rsidRPr="004707B1">
              <w:t>A</w:t>
            </w:r>
          </w:p>
        </w:tc>
        <w:tc>
          <w:tcPr>
            <w:tcW w:w="3560" w:type="dxa"/>
          </w:tcPr>
          <w:p w:rsidR="00D00822" w:rsidRPr="004707B1" w:rsidRDefault="00D00822" w:rsidP="00D00822">
            <w:r>
              <w:t xml:space="preserve">Do you have a DAB+ </w:t>
            </w:r>
            <w:r w:rsidRPr="00160FAA">
              <w:t>radio at home</w:t>
            </w:r>
            <w:r>
              <w:t>?</w:t>
            </w:r>
          </w:p>
        </w:tc>
        <w:tc>
          <w:tcPr>
            <w:tcW w:w="851" w:type="dxa"/>
          </w:tcPr>
          <w:p w:rsidR="00D00822" w:rsidRPr="004707B1" w:rsidRDefault="00D00822" w:rsidP="00927027">
            <w:pPr>
              <w:jc w:val="center"/>
              <w:rPr>
                <w:rFonts w:cs="Arial"/>
              </w:rPr>
            </w:pPr>
            <w:r w:rsidRPr="004707B1">
              <w:rPr>
                <w:rFonts w:cs="Arial"/>
              </w:rPr>
              <w:t>1</w:t>
            </w:r>
          </w:p>
        </w:tc>
        <w:tc>
          <w:tcPr>
            <w:tcW w:w="1842" w:type="dxa"/>
          </w:tcPr>
          <w:p w:rsidR="00D00822" w:rsidRPr="004707B1" w:rsidRDefault="00D00822" w:rsidP="00927027">
            <w:pPr>
              <w:jc w:val="center"/>
              <w:rPr>
                <w:rFonts w:cs="Arial"/>
              </w:rPr>
            </w:pPr>
            <w:r w:rsidRPr="004707B1">
              <w:rPr>
                <w:rFonts w:cs="Arial"/>
              </w:rPr>
              <w:t>2</w:t>
            </w:r>
          </w:p>
        </w:tc>
      </w:tr>
      <w:tr w:rsidR="00D00822" w:rsidRPr="004707B1" w:rsidTr="00B63263">
        <w:tc>
          <w:tcPr>
            <w:tcW w:w="546" w:type="dxa"/>
            <w:vAlign w:val="center"/>
          </w:tcPr>
          <w:p w:rsidR="00D00822" w:rsidRPr="004707B1" w:rsidRDefault="00D00822" w:rsidP="00927027">
            <w:pPr>
              <w:jc w:val="center"/>
            </w:pPr>
            <w:r w:rsidRPr="004707B1">
              <w:t>B</w:t>
            </w:r>
          </w:p>
        </w:tc>
        <w:tc>
          <w:tcPr>
            <w:tcW w:w="3560" w:type="dxa"/>
          </w:tcPr>
          <w:p w:rsidR="00D00822" w:rsidRPr="004707B1" w:rsidRDefault="00D00822" w:rsidP="00D00822">
            <w:r>
              <w:t xml:space="preserve">Do you have a DAB+ </w:t>
            </w:r>
            <w:r w:rsidRPr="00160FAA">
              <w:t xml:space="preserve">radio </w:t>
            </w:r>
            <w:r>
              <w:t>in your car?</w:t>
            </w:r>
          </w:p>
        </w:tc>
        <w:tc>
          <w:tcPr>
            <w:tcW w:w="851" w:type="dxa"/>
          </w:tcPr>
          <w:p w:rsidR="00D00822" w:rsidRPr="004707B1" w:rsidRDefault="00D00822" w:rsidP="00927027">
            <w:pPr>
              <w:jc w:val="center"/>
              <w:rPr>
                <w:rFonts w:cs="Arial"/>
              </w:rPr>
            </w:pPr>
            <w:r w:rsidRPr="004707B1">
              <w:rPr>
                <w:rFonts w:cs="Arial"/>
              </w:rPr>
              <w:t>1</w:t>
            </w:r>
          </w:p>
        </w:tc>
        <w:tc>
          <w:tcPr>
            <w:tcW w:w="1842" w:type="dxa"/>
          </w:tcPr>
          <w:p w:rsidR="00D00822" w:rsidRPr="004707B1" w:rsidRDefault="00D00822" w:rsidP="00927027">
            <w:pPr>
              <w:jc w:val="center"/>
              <w:rPr>
                <w:rFonts w:cs="Arial"/>
              </w:rPr>
            </w:pPr>
            <w:r w:rsidRPr="004707B1">
              <w:rPr>
                <w:rFonts w:cs="Arial"/>
              </w:rPr>
              <w:t>2</w:t>
            </w:r>
          </w:p>
        </w:tc>
      </w:tr>
    </w:tbl>
    <w:p w:rsidR="00D00822" w:rsidRPr="00160FAA" w:rsidRDefault="00D00822" w:rsidP="00D00822">
      <w:pPr>
        <w:tabs>
          <w:tab w:val="left" w:pos="709"/>
        </w:tabs>
      </w:pPr>
    </w:p>
    <w:p w:rsidR="00A513DC" w:rsidRDefault="00D00822" w:rsidP="00DD26BC">
      <w:pPr>
        <w:tabs>
          <w:tab w:val="left" w:pos="709"/>
        </w:tabs>
        <w:ind w:left="709" w:hanging="709"/>
        <w:rPr>
          <w:b/>
          <w:bCs/>
        </w:rPr>
      </w:pPr>
      <w:r>
        <w:rPr>
          <w:b/>
          <w:bCs/>
        </w:rPr>
        <w:t xml:space="preserve">THERE IS NO </w:t>
      </w:r>
      <w:r w:rsidR="00227227" w:rsidRPr="00A513DC">
        <w:rPr>
          <w:b/>
          <w:bCs/>
        </w:rPr>
        <w:t xml:space="preserve">C3 </w:t>
      </w:r>
    </w:p>
    <w:p w:rsidR="00A513DC" w:rsidRPr="00A513DC" w:rsidRDefault="00A513DC" w:rsidP="00DD26BC">
      <w:pPr>
        <w:tabs>
          <w:tab w:val="left" w:pos="709"/>
        </w:tabs>
        <w:ind w:left="709" w:hanging="709"/>
        <w:rPr>
          <w:b/>
          <w:bCs/>
        </w:rPr>
      </w:pPr>
    </w:p>
    <w:p w:rsidR="00DD26BC" w:rsidRPr="00881311" w:rsidRDefault="00DD26BC" w:rsidP="00DD26BC">
      <w:pPr>
        <w:tabs>
          <w:tab w:val="left" w:pos="709"/>
        </w:tabs>
        <w:ind w:left="709" w:hanging="709"/>
        <w:rPr>
          <w:bCs/>
        </w:rPr>
      </w:pPr>
      <w:r w:rsidRPr="00881311">
        <w:t>C</w:t>
      </w:r>
      <w:r w:rsidR="00A513DC" w:rsidRPr="00881311">
        <w:t>4</w:t>
      </w:r>
      <w:r w:rsidRPr="00881311">
        <w:tab/>
        <w:t xml:space="preserve">Which of the following have you personally done in the </w:t>
      </w:r>
      <w:r w:rsidRPr="00881311">
        <w:rPr>
          <w:b/>
        </w:rPr>
        <w:t>past six months</w:t>
      </w:r>
      <w:r w:rsidRPr="00881311">
        <w:t xml:space="preserve">?  </w:t>
      </w:r>
      <w:r w:rsidRPr="00881311">
        <w:rPr>
          <w:b/>
          <w:bCs/>
        </w:rPr>
        <w:t>READ OUT</w:t>
      </w:r>
    </w:p>
    <w:p w:rsidR="00DD26BC" w:rsidRPr="00881311" w:rsidRDefault="00DD26BC" w:rsidP="00DD26BC">
      <w:pPr>
        <w:rPr>
          <w:bCs/>
        </w:rPr>
      </w:pPr>
    </w:p>
    <w:p w:rsidR="00DD26BC" w:rsidRPr="00881311" w:rsidRDefault="00DD26BC" w:rsidP="00DD26BC">
      <w:pPr>
        <w:tabs>
          <w:tab w:val="left" w:pos="709"/>
        </w:tabs>
        <w:rPr>
          <w:b/>
        </w:rPr>
      </w:pPr>
      <w:r w:rsidRPr="00881311">
        <w:tab/>
      </w:r>
      <w:r w:rsidRPr="00881311">
        <w:rPr>
          <w:b/>
        </w:rPr>
        <w:t>PROG NOTE:</w:t>
      </w:r>
    </w:p>
    <w:p w:rsidR="00DD26BC" w:rsidRPr="00881311" w:rsidRDefault="00DD26BC" w:rsidP="00DD26BC">
      <w:pPr>
        <w:numPr>
          <w:ilvl w:val="0"/>
          <w:numId w:val="4"/>
        </w:numPr>
        <w:tabs>
          <w:tab w:val="clear" w:pos="1065"/>
          <w:tab w:val="left" w:pos="851"/>
        </w:tabs>
        <w:ind w:left="851" w:hanging="146"/>
        <w:rPr>
          <w:b/>
        </w:rPr>
      </w:pPr>
      <w:r w:rsidRPr="00881311">
        <w:rPr>
          <w:b/>
        </w:rPr>
        <w:t>MULTI RESPONSE</w:t>
      </w:r>
    </w:p>
    <w:p w:rsidR="00DD26BC" w:rsidRPr="00881311" w:rsidRDefault="00DD26BC" w:rsidP="00DD26BC">
      <w:pPr>
        <w:numPr>
          <w:ilvl w:val="0"/>
          <w:numId w:val="4"/>
        </w:numPr>
        <w:tabs>
          <w:tab w:val="clear" w:pos="1065"/>
          <w:tab w:val="left" w:pos="851"/>
        </w:tabs>
        <w:ind w:left="851" w:hanging="146"/>
        <w:rPr>
          <w:b/>
        </w:rPr>
      </w:pPr>
      <w:r w:rsidRPr="00881311">
        <w:rPr>
          <w:b/>
        </w:rPr>
        <w:t>IF 1-</w:t>
      </w:r>
      <w:r w:rsidR="002452DC" w:rsidRPr="00881311">
        <w:rPr>
          <w:b/>
        </w:rPr>
        <w:t>5</w:t>
      </w:r>
      <w:r w:rsidRPr="00881311">
        <w:rPr>
          <w:b/>
        </w:rPr>
        <w:t xml:space="preserve"> SELECTED THEN CANNOT SELECT 98-99</w:t>
      </w:r>
    </w:p>
    <w:p w:rsidR="00DD26BC" w:rsidRPr="00881311" w:rsidRDefault="00DD26BC" w:rsidP="00DD26B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5807"/>
      </w:tblGrid>
      <w:tr w:rsidR="00D00822" w:rsidRPr="00881311" w:rsidTr="008569BD">
        <w:tc>
          <w:tcPr>
            <w:tcW w:w="567" w:type="dxa"/>
          </w:tcPr>
          <w:p w:rsidR="00D00822" w:rsidRPr="00881311" w:rsidRDefault="00D00822" w:rsidP="00D00822">
            <w:pPr>
              <w:jc w:val="center"/>
            </w:pPr>
            <w:r w:rsidRPr="00881311">
              <w:t>1</w:t>
            </w:r>
          </w:p>
        </w:tc>
        <w:tc>
          <w:tcPr>
            <w:tcW w:w="5807" w:type="dxa"/>
          </w:tcPr>
          <w:p w:rsidR="00D00822" w:rsidRPr="00881311" w:rsidRDefault="00D00822" w:rsidP="00D00822">
            <w:r w:rsidRPr="00881311">
              <w:t xml:space="preserve">Listened to </w:t>
            </w:r>
            <w:r w:rsidRPr="00881311">
              <w:rPr>
                <w:b/>
              </w:rPr>
              <w:t xml:space="preserve">AM </w:t>
            </w:r>
            <w:r w:rsidRPr="00881311">
              <w:t>radio at home or in the car or somewhere else</w:t>
            </w:r>
          </w:p>
        </w:tc>
      </w:tr>
      <w:tr w:rsidR="00D00822" w:rsidRPr="00881311" w:rsidTr="008569BD">
        <w:tc>
          <w:tcPr>
            <w:tcW w:w="567" w:type="dxa"/>
          </w:tcPr>
          <w:p w:rsidR="00D00822" w:rsidRPr="00881311" w:rsidRDefault="00D00822" w:rsidP="00D00822">
            <w:pPr>
              <w:jc w:val="center"/>
            </w:pPr>
            <w:r w:rsidRPr="00881311">
              <w:t>2</w:t>
            </w:r>
          </w:p>
        </w:tc>
        <w:tc>
          <w:tcPr>
            <w:tcW w:w="5807" w:type="dxa"/>
          </w:tcPr>
          <w:p w:rsidR="00D00822" w:rsidRPr="00881311" w:rsidRDefault="00D00822" w:rsidP="00D00822">
            <w:r w:rsidRPr="00881311">
              <w:t xml:space="preserve">Listened to </w:t>
            </w:r>
            <w:r w:rsidRPr="00881311">
              <w:rPr>
                <w:b/>
              </w:rPr>
              <w:t>FM</w:t>
            </w:r>
            <w:r w:rsidRPr="00881311">
              <w:t xml:space="preserve"> radio at home or in the car or somewhere else</w:t>
            </w:r>
          </w:p>
        </w:tc>
      </w:tr>
      <w:tr w:rsidR="00D00822" w:rsidRPr="00881311" w:rsidTr="008569BD">
        <w:tc>
          <w:tcPr>
            <w:tcW w:w="567" w:type="dxa"/>
          </w:tcPr>
          <w:p w:rsidR="00D00822" w:rsidRPr="00881311" w:rsidRDefault="00D00822" w:rsidP="00D00822">
            <w:pPr>
              <w:jc w:val="center"/>
            </w:pPr>
            <w:r w:rsidRPr="00881311">
              <w:t>3</w:t>
            </w:r>
          </w:p>
        </w:tc>
        <w:tc>
          <w:tcPr>
            <w:tcW w:w="5807" w:type="dxa"/>
          </w:tcPr>
          <w:p w:rsidR="00D00822" w:rsidRPr="00881311" w:rsidRDefault="00D00822" w:rsidP="00D00822">
            <w:r w:rsidRPr="00881311">
              <w:t xml:space="preserve">Listened to </w:t>
            </w:r>
            <w:r w:rsidRPr="00881311">
              <w:rPr>
                <w:b/>
              </w:rPr>
              <w:t>D</w:t>
            </w:r>
            <w:r>
              <w:rPr>
                <w:b/>
              </w:rPr>
              <w:t xml:space="preserve">AB+ </w:t>
            </w:r>
            <w:r w:rsidRPr="00881311">
              <w:t>radio at home or in the car or somewhere else</w:t>
            </w:r>
          </w:p>
        </w:tc>
      </w:tr>
      <w:tr w:rsidR="00D00822" w:rsidRPr="00881311" w:rsidTr="008569BD">
        <w:tc>
          <w:tcPr>
            <w:tcW w:w="567" w:type="dxa"/>
          </w:tcPr>
          <w:p w:rsidR="00D00822" w:rsidRPr="00881311" w:rsidRDefault="00D00822" w:rsidP="00D00822">
            <w:pPr>
              <w:jc w:val="center"/>
            </w:pPr>
            <w:r w:rsidRPr="00881311">
              <w:t>4</w:t>
            </w:r>
          </w:p>
        </w:tc>
        <w:tc>
          <w:tcPr>
            <w:tcW w:w="5807" w:type="dxa"/>
          </w:tcPr>
          <w:p w:rsidR="00D00822" w:rsidRPr="00881311" w:rsidRDefault="00D00822" w:rsidP="00D00822">
            <w:r w:rsidRPr="00881311">
              <w:t xml:space="preserve">Listened to radio </w:t>
            </w:r>
            <w:r w:rsidRPr="00881311">
              <w:rPr>
                <w:b/>
              </w:rPr>
              <w:t>online</w:t>
            </w:r>
            <w:r>
              <w:rPr>
                <w:b/>
              </w:rPr>
              <w:t xml:space="preserve"> </w:t>
            </w:r>
            <w:r w:rsidRPr="00D00822">
              <w:t>via the internet</w:t>
            </w:r>
            <w:r>
              <w:rPr>
                <w:b/>
              </w:rPr>
              <w:t xml:space="preserve">, </w:t>
            </w:r>
            <w:r w:rsidRPr="00881311">
              <w:t>at home or somewhere else</w:t>
            </w:r>
          </w:p>
        </w:tc>
      </w:tr>
      <w:tr w:rsidR="00160FAA" w:rsidRPr="00881311" w:rsidTr="008569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C" w:rsidRPr="00881311" w:rsidRDefault="00DD26BC" w:rsidP="000D0E9B">
            <w:pPr>
              <w:jc w:val="center"/>
            </w:pPr>
            <w:r w:rsidRPr="00881311">
              <w:t>98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C" w:rsidRPr="00881311" w:rsidRDefault="00DD26BC" w:rsidP="000D0E9B">
            <w:r w:rsidRPr="00881311">
              <w:rPr>
                <w:b/>
              </w:rPr>
              <w:t xml:space="preserve">DO NOT READ </w:t>
            </w:r>
            <w:r w:rsidRPr="00881311">
              <w:t>None of these</w:t>
            </w:r>
          </w:p>
        </w:tc>
      </w:tr>
      <w:tr w:rsidR="00DD26BC" w:rsidRPr="00881311" w:rsidTr="008569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C" w:rsidRPr="00881311" w:rsidRDefault="00DD26BC" w:rsidP="000D0E9B">
            <w:pPr>
              <w:jc w:val="center"/>
            </w:pPr>
            <w:r w:rsidRPr="00881311">
              <w:t>99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C" w:rsidRPr="00881311" w:rsidRDefault="00DD26BC" w:rsidP="000D0E9B">
            <w:r w:rsidRPr="00881311">
              <w:rPr>
                <w:b/>
              </w:rPr>
              <w:t xml:space="preserve">DO NOT READ </w:t>
            </w:r>
            <w:r w:rsidRPr="00881311">
              <w:t>Don’t know</w:t>
            </w:r>
          </w:p>
        </w:tc>
      </w:tr>
    </w:tbl>
    <w:p w:rsidR="00DD26BC" w:rsidRPr="00881311" w:rsidRDefault="00DD26BC">
      <w:pPr>
        <w:jc w:val="left"/>
        <w:rPr>
          <w:b/>
          <w:bCs/>
        </w:rPr>
      </w:pPr>
    </w:p>
    <w:p w:rsidR="00111DA8" w:rsidRPr="00881311" w:rsidRDefault="00111DA8" w:rsidP="00B26B51">
      <w:pPr>
        <w:tabs>
          <w:tab w:val="left" w:pos="1843"/>
        </w:tabs>
        <w:ind w:left="1843" w:hanging="1843"/>
        <w:rPr>
          <w:b/>
          <w:bCs/>
        </w:rPr>
      </w:pPr>
    </w:p>
    <w:p w:rsidR="00B26B51" w:rsidRPr="00881311" w:rsidRDefault="00E80CE9" w:rsidP="008569BD">
      <w:pPr>
        <w:jc w:val="left"/>
        <w:rPr>
          <w:b/>
          <w:bCs/>
        </w:rPr>
      </w:pPr>
      <w:r>
        <w:rPr>
          <w:b/>
          <w:bCs/>
        </w:rPr>
        <w:t xml:space="preserve">PROG NOTE: ASK IF </w:t>
      </w:r>
      <w:proofErr w:type="gramStart"/>
      <w:r w:rsidR="001747C5">
        <w:rPr>
          <w:b/>
          <w:bCs/>
        </w:rPr>
        <w:t>DONE ANY</w:t>
      </w:r>
      <w:proofErr w:type="gramEnd"/>
      <w:r w:rsidR="00B3793E" w:rsidRPr="00881311">
        <w:rPr>
          <w:b/>
          <w:bCs/>
        </w:rPr>
        <w:t xml:space="preserve"> </w:t>
      </w:r>
      <w:r w:rsidR="00A84E34" w:rsidRPr="00881311">
        <w:rPr>
          <w:b/>
          <w:bCs/>
        </w:rPr>
        <w:t xml:space="preserve">IN PAST 6 MONTHS </w:t>
      </w:r>
      <w:r w:rsidR="00B26B51" w:rsidRPr="00881311">
        <w:rPr>
          <w:b/>
          <w:bCs/>
        </w:rPr>
        <w:t xml:space="preserve">IE CODE </w:t>
      </w:r>
      <w:r w:rsidR="00B744CB" w:rsidRPr="00881311">
        <w:rPr>
          <w:b/>
          <w:bCs/>
        </w:rPr>
        <w:t>1</w:t>
      </w:r>
      <w:r w:rsidR="00B3793E" w:rsidRPr="00881311">
        <w:rPr>
          <w:b/>
          <w:bCs/>
        </w:rPr>
        <w:t>-</w:t>
      </w:r>
      <w:r w:rsidR="000C6EC5" w:rsidRPr="00881311">
        <w:rPr>
          <w:b/>
          <w:bCs/>
        </w:rPr>
        <w:t>5</w:t>
      </w:r>
      <w:r w:rsidR="00B26B51" w:rsidRPr="00881311">
        <w:rPr>
          <w:b/>
          <w:bCs/>
        </w:rPr>
        <w:t xml:space="preserve"> IN </w:t>
      </w:r>
      <w:r w:rsidR="00B3793E" w:rsidRPr="00881311">
        <w:rPr>
          <w:b/>
          <w:bCs/>
        </w:rPr>
        <w:t>C4</w:t>
      </w:r>
      <w:r w:rsidR="00B26B51" w:rsidRPr="00881311">
        <w:rPr>
          <w:b/>
          <w:bCs/>
        </w:rPr>
        <w:t xml:space="preserve">. OTHERS GO TO </w:t>
      </w:r>
      <w:r w:rsidR="000C6EC5" w:rsidRPr="00881311">
        <w:rPr>
          <w:b/>
          <w:bCs/>
        </w:rPr>
        <w:t>NEXT SECT</w:t>
      </w:r>
    </w:p>
    <w:p w:rsidR="00B26B51" w:rsidRPr="00881311" w:rsidRDefault="00B26B51" w:rsidP="00B26B51">
      <w:pPr>
        <w:tabs>
          <w:tab w:val="left" w:pos="1843"/>
        </w:tabs>
        <w:ind w:left="1843" w:hanging="1843"/>
        <w:rPr>
          <w:b/>
          <w:bCs/>
        </w:rPr>
      </w:pPr>
    </w:p>
    <w:p w:rsidR="00B26B51" w:rsidRPr="00881311" w:rsidRDefault="00B3793E" w:rsidP="00B26B51">
      <w:pPr>
        <w:tabs>
          <w:tab w:val="left" w:pos="709"/>
        </w:tabs>
        <w:ind w:left="709" w:hanging="709"/>
        <w:rPr>
          <w:bCs/>
        </w:rPr>
      </w:pPr>
      <w:r w:rsidRPr="00881311">
        <w:t>C</w:t>
      </w:r>
      <w:r w:rsidR="00A513DC" w:rsidRPr="00881311">
        <w:t>5</w:t>
      </w:r>
      <w:r w:rsidR="00B26B51" w:rsidRPr="00881311">
        <w:tab/>
        <w:t xml:space="preserve">Which of the following have you done in the </w:t>
      </w:r>
      <w:r w:rsidR="00B26B51" w:rsidRPr="00881311">
        <w:rPr>
          <w:b/>
        </w:rPr>
        <w:t xml:space="preserve">past </w:t>
      </w:r>
      <w:r w:rsidR="00C7159B" w:rsidRPr="00881311">
        <w:rPr>
          <w:b/>
        </w:rPr>
        <w:t>7</w:t>
      </w:r>
      <w:r w:rsidR="00B26B51" w:rsidRPr="00881311">
        <w:rPr>
          <w:b/>
        </w:rPr>
        <w:t xml:space="preserve"> days</w:t>
      </w:r>
      <w:r w:rsidR="00B26B51" w:rsidRPr="00881311">
        <w:t xml:space="preserve">?  </w:t>
      </w:r>
      <w:r w:rsidR="00B26B51" w:rsidRPr="00881311">
        <w:rPr>
          <w:b/>
          <w:bCs/>
        </w:rPr>
        <w:t>READ OUT</w:t>
      </w:r>
    </w:p>
    <w:p w:rsidR="00B26B51" w:rsidRPr="00881311" w:rsidRDefault="00B26B51" w:rsidP="00B26B51">
      <w:pPr>
        <w:rPr>
          <w:bCs/>
        </w:rPr>
      </w:pPr>
    </w:p>
    <w:p w:rsidR="00B26B51" w:rsidRPr="00881311" w:rsidRDefault="00B26B51" w:rsidP="00B26B51">
      <w:pPr>
        <w:tabs>
          <w:tab w:val="left" w:pos="709"/>
        </w:tabs>
        <w:rPr>
          <w:b/>
        </w:rPr>
      </w:pPr>
      <w:r w:rsidRPr="00881311">
        <w:tab/>
      </w:r>
      <w:r w:rsidRPr="00881311">
        <w:rPr>
          <w:b/>
        </w:rPr>
        <w:t>PROG NOTE:</w:t>
      </w:r>
    </w:p>
    <w:p w:rsidR="00B26B51" w:rsidRPr="00881311" w:rsidRDefault="00B26B51" w:rsidP="00B26B51">
      <w:pPr>
        <w:numPr>
          <w:ilvl w:val="0"/>
          <w:numId w:val="4"/>
        </w:numPr>
        <w:tabs>
          <w:tab w:val="clear" w:pos="1065"/>
          <w:tab w:val="left" w:pos="851"/>
        </w:tabs>
        <w:ind w:left="851" w:hanging="146"/>
        <w:rPr>
          <w:b/>
        </w:rPr>
      </w:pPr>
      <w:r w:rsidRPr="00881311">
        <w:rPr>
          <w:b/>
        </w:rPr>
        <w:t>MULTI RESPONSE</w:t>
      </w:r>
    </w:p>
    <w:p w:rsidR="00B26B51" w:rsidRPr="00881311" w:rsidRDefault="00B26B51" w:rsidP="00B26B51">
      <w:pPr>
        <w:numPr>
          <w:ilvl w:val="0"/>
          <w:numId w:val="4"/>
        </w:numPr>
        <w:tabs>
          <w:tab w:val="clear" w:pos="1065"/>
          <w:tab w:val="left" w:pos="851"/>
        </w:tabs>
        <w:ind w:left="851" w:hanging="146"/>
        <w:rPr>
          <w:b/>
        </w:rPr>
      </w:pPr>
      <w:r w:rsidRPr="00881311">
        <w:rPr>
          <w:b/>
        </w:rPr>
        <w:t xml:space="preserve">ONLY SHOW </w:t>
      </w:r>
      <w:r w:rsidR="003656E9" w:rsidRPr="00881311">
        <w:rPr>
          <w:b/>
        </w:rPr>
        <w:t>1</w:t>
      </w:r>
      <w:r w:rsidR="00B3793E" w:rsidRPr="00881311">
        <w:rPr>
          <w:b/>
        </w:rPr>
        <w:t>-</w:t>
      </w:r>
      <w:r w:rsidR="002452DC" w:rsidRPr="00881311">
        <w:rPr>
          <w:b/>
        </w:rPr>
        <w:t>5</w:t>
      </w:r>
      <w:r w:rsidRPr="00881311">
        <w:rPr>
          <w:b/>
        </w:rPr>
        <w:t xml:space="preserve"> SELECTED IN </w:t>
      </w:r>
      <w:r w:rsidR="00B3793E" w:rsidRPr="00881311">
        <w:rPr>
          <w:b/>
        </w:rPr>
        <w:t>C4</w:t>
      </w:r>
    </w:p>
    <w:p w:rsidR="00B26B51" w:rsidRPr="00881311" w:rsidRDefault="00B26B51" w:rsidP="00B26B51">
      <w:pPr>
        <w:numPr>
          <w:ilvl w:val="0"/>
          <w:numId w:val="4"/>
        </w:numPr>
        <w:tabs>
          <w:tab w:val="clear" w:pos="1065"/>
          <w:tab w:val="left" w:pos="851"/>
        </w:tabs>
        <w:ind w:left="851" w:hanging="146"/>
        <w:rPr>
          <w:b/>
        </w:rPr>
      </w:pPr>
      <w:r w:rsidRPr="00881311">
        <w:rPr>
          <w:b/>
        </w:rPr>
        <w:t xml:space="preserve">IF </w:t>
      </w:r>
      <w:r w:rsidR="003656E9" w:rsidRPr="00881311">
        <w:rPr>
          <w:b/>
        </w:rPr>
        <w:t>1</w:t>
      </w:r>
      <w:r w:rsidR="00B3793E" w:rsidRPr="00881311">
        <w:rPr>
          <w:b/>
        </w:rPr>
        <w:t>-</w:t>
      </w:r>
      <w:r w:rsidR="002452DC" w:rsidRPr="00881311">
        <w:rPr>
          <w:b/>
        </w:rPr>
        <w:t>5</w:t>
      </w:r>
      <w:r w:rsidRPr="00881311">
        <w:rPr>
          <w:b/>
        </w:rPr>
        <w:t xml:space="preserve"> SELECTED THEN CANNOT SELECT </w:t>
      </w:r>
      <w:r w:rsidR="00B3793E" w:rsidRPr="00881311">
        <w:rPr>
          <w:b/>
        </w:rPr>
        <w:t>98-</w:t>
      </w:r>
      <w:r w:rsidRPr="00881311">
        <w:rPr>
          <w:b/>
        </w:rPr>
        <w:t>99</w:t>
      </w:r>
    </w:p>
    <w:p w:rsidR="00B26B51" w:rsidRPr="00881311" w:rsidRDefault="00B26B51" w:rsidP="00B26B5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8331"/>
      </w:tblGrid>
      <w:tr w:rsidR="008569BD" w:rsidRPr="00881311" w:rsidTr="003656E9">
        <w:tc>
          <w:tcPr>
            <w:tcW w:w="567" w:type="dxa"/>
          </w:tcPr>
          <w:p w:rsidR="008569BD" w:rsidRPr="00881311" w:rsidRDefault="008569BD" w:rsidP="008569BD">
            <w:pPr>
              <w:jc w:val="center"/>
            </w:pPr>
            <w:r w:rsidRPr="00881311">
              <w:t>1</w:t>
            </w:r>
          </w:p>
        </w:tc>
        <w:tc>
          <w:tcPr>
            <w:tcW w:w="8331" w:type="dxa"/>
          </w:tcPr>
          <w:p w:rsidR="008569BD" w:rsidRPr="00881311" w:rsidRDefault="008569BD" w:rsidP="008569BD">
            <w:r w:rsidRPr="00881311">
              <w:t xml:space="preserve">Listened to </w:t>
            </w:r>
            <w:r w:rsidRPr="00881311">
              <w:rPr>
                <w:b/>
              </w:rPr>
              <w:t xml:space="preserve">AM </w:t>
            </w:r>
            <w:r w:rsidRPr="00881311">
              <w:t>radio at home or in the car or somewhere else</w:t>
            </w:r>
          </w:p>
        </w:tc>
      </w:tr>
      <w:tr w:rsidR="008569BD" w:rsidRPr="00881311" w:rsidTr="003656E9">
        <w:tc>
          <w:tcPr>
            <w:tcW w:w="567" w:type="dxa"/>
          </w:tcPr>
          <w:p w:rsidR="008569BD" w:rsidRPr="00881311" w:rsidRDefault="008569BD" w:rsidP="008569BD">
            <w:pPr>
              <w:jc w:val="center"/>
            </w:pPr>
            <w:r w:rsidRPr="00881311">
              <w:t>2</w:t>
            </w:r>
          </w:p>
        </w:tc>
        <w:tc>
          <w:tcPr>
            <w:tcW w:w="8331" w:type="dxa"/>
          </w:tcPr>
          <w:p w:rsidR="008569BD" w:rsidRPr="00881311" w:rsidRDefault="008569BD" w:rsidP="008569BD">
            <w:r w:rsidRPr="00881311">
              <w:t xml:space="preserve">Listened to </w:t>
            </w:r>
            <w:r w:rsidRPr="00881311">
              <w:rPr>
                <w:b/>
              </w:rPr>
              <w:t>FM</w:t>
            </w:r>
            <w:r w:rsidRPr="00881311">
              <w:t xml:space="preserve"> radio at home or in the car or somewhere else</w:t>
            </w:r>
          </w:p>
        </w:tc>
      </w:tr>
      <w:tr w:rsidR="008569BD" w:rsidRPr="00881311" w:rsidTr="003656E9">
        <w:tc>
          <w:tcPr>
            <w:tcW w:w="567" w:type="dxa"/>
          </w:tcPr>
          <w:p w:rsidR="008569BD" w:rsidRPr="00881311" w:rsidRDefault="008569BD" w:rsidP="008569BD">
            <w:pPr>
              <w:jc w:val="center"/>
            </w:pPr>
            <w:r w:rsidRPr="00881311">
              <w:t>3</w:t>
            </w:r>
          </w:p>
        </w:tc>
        <w:tc>
          <w:tcPr>
            <w:tcW w:w="8331" w:type="dxa"/>
          </w:tcPr>
          <w:p w:rsidR="008569BD" w:rsidRPr="00881311" w:rsidRDefault="008569BD" w:rsidP="00D00822">
            <w:r w:rsidRPr="00881311">
              <w:t xml:space="preserve">Listened to </w:t>
            </w:r>
            <w:r w:rsidRPr="00881311">
              <w:rPr>
                <w:b/>
              </w:rPr>
              <w:t>D</w:t>
            </w:r>
            <w:r w:rsidR="00D00822">
              <w:rPr>
                <w:b/>
              </w:rPr>
              <w:t>AB+</w:t>
            </w:r>
            <w:r w:rsidR="001747C5">
              <w:rPr>
                <w:b/>
              </w:rPr>
              <w:t xml:space="preserve"> </w:t>
            </w:r>
            <w:r w:rsidRPr="00881311">
              <w:t>radio at home or in the car or somewhere else</w:t>
            </w:r>
          </w:p>
        </w:tc>
      </w:tr>
      <w:tr w:rsidR="008569BD" w:rsidRPr="00881311" w:rsidTr="003656E9">
        <w:tc>
          <w:tcPr>
            <w:tcW w:w="567" w:type="dxa"/>
          </w:tcPr>
          <w:p w:rsidR="008569BD" w:rsidRPr="00881311" w:rsidRDefault="008569BD" w:rsidP="008569BD">
            <w:pPr>
              <w:jc w:val="center"/>
            </w:pPr>
            <w:r w:rsidRPr="00881311">
              <w:t>4</w:t>
            </w:r>
          </w:p>
        </w:tc>
        <w:tc>
          <w:tcPr>
            <w:tcW w:w="8331" w:type="dxa"/>
          </w:tcPr>
          <w:p w:rsidR="008569BD" w:rsidRPr="00881311" w:rsidRDefault="008569BD" w:rsidP="00D00822">
            <w:r w:rsidRPr="00881311">
              <w:t xml:space="preserve">Listened to radio </w:t>
            </w:r>
            <w:r w:rsidRPr="00881311">
              <w:rPr>
                <w:b/>
              </w:rPr>
              <w:t>online</w:t>
            </w:r>
            <w:r w:rsidR="00D00822">
              <w:rPr>
                <w:b/>
              </w:rPr>
              <w:t xml:space="preserve"> </w:t>
            </w:r>
            <w:r w:rsidR="00D00822" w:rsidRPr="00D00822">
              <w:t>via the internet</w:t>
            </w:r>
            <w:r w:rsidR="00D00822">
              <w:rPr>
                <w:b/>
              </w:rPr>
              <w:t xml:space="preserve">, </w:t>
            </w:r>
            <w:r w:rsidRPr="00881311">
              <w:t>at home or somewhere else</w:t>
            </w:r>
          </w:p>
        </w:tc>
      </w:tr>
      <w:tr w:rsidR="00160FAA" w:rsidRPr="00881311" w:rsidTr="003656E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3E" w:rsidRPr="00881311" w:rsidRDefault="00B3793E" w:rsidP="000D0E9B">
            <w:pPr>
              <w:jc w:val="center"/>
            </w:pPr>
            <w:r w:rsidRPr="00881311">
              <w:t>98</w:t>
            </w:r>
          </w:p>
        </w:tc>
        <w:tc>
          <w:tcPr>
            <w:tcW w:w="8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3E" w:rsidRPr="00881311" w:rsidRDefault="00B3793E" w:rsidP="000D0E9B">
            <w:r w:rsidRPr="00881311">
              <w:rPr>
                <w:b/>
              </w:rPr>
              <w:t xml:space="preserve">DO NOT READ </w:t>
            </w:r>
            <w:r w:rsidRPr="00881311">
              <w:t>None of these</w:t>
            </w:r>
          </w:p>
        </w:tc>
      </w:tr>
      <w:tr w:rsidR="00B3793E" w:rsidRPr="00881311" w:rsidTr="003656E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3E" w:rsidRPr="00881311" w:rsidRDefault="00B3793E" w:rsidP="000D0E9B">
            <w:pPr>
              <w:jc w:val="center"/>
            </w:pPr>
            <w:r w:rsidRPr="00881311">
              <w:t>99</w:t>
            </w:r>
          </w:p>
        </w:tc>
        <w:tc>
          <w:tcPr>
            <w:tcW w:w="8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3E" w:rsidRPr="00881311" w:rsidRDefault="00B3793E" w:rsidP="000D0E9B">
            <w:r w:rsidRPr="00881311">
              <w:rPr>
                <w:b/>
              </w:rPr>
              <w:t xml:space="preserve">DO NOT READ </w:t>
            </w:r>
            <w:r w:rsidRPr="00881311">
              <w:t>Don’t know</w:t>
            </w:r>
          </w:p>
        </w:tc>
      </w:tr>
    </w:tbl>
    <w:p w:rsidR="000A3B50" w:rsidRPr="00881311" w:rsidRDefault="000A3B50" w:rsidP="00B26B51">
      <w:pPr>
        <w:tabs>
          <w:tab w:val="left" w:pos="1843"/>
        </w:tabs>
        <w:ind w:left="1843" w:hanging="1843"/>
        <w:rPr>
          <w:b/>
          <w:bCs/>
        </w:rPr>
      </w:pPr>
    </w:p>
    <w:p w:rsidR="000A3B50" w:rsidRPr="00881311" w:rsidRDefault="000A3B50" w:rsidP="00B26B51">
      <w:pPr>
        <w:tabs>
          <w:tab w:val="left" w:pos="1843"/>
        </w:tabs>
        <w:ind w:left="1843" w:hanging="1843"/>
        <w:rPr>
          <w:b/>
          <w:bCs/>
        </w:rPr>
      </w:pPr>
    </w:p>
    <w:p w:rsidR="00A513DC" w:rsidRPr="00881311" w:rsidRDefault="00A513DC">
      <w:pPr>
        <w:jc w:val="left"/>
        <w:rPr>
          <w:b/>
          <w:bCs/>
        </w:rPr>
      </w:pPr>
      <w:r w:rsidRPr="00881311">
        <w:rPr>
          <w:b/>
          <w:bCs/>
        </w:rPr>
        <w:br w:type="page"/>
      </w:r>
    </w:p>
    <w:p w:rsidR="00B26B51" w:rsidRPr="00881311" w:rsidRDefault="00A84E34" w:rsidP="00B26B51">
      <w:pPr>
        <w:tabs>
          <w:tab w:val="left" w:pos="1843"/>
        </w:tabs>
        <w:ind w:left="1843" w:hanging="1843"/>
        <w:rPr>
          <w:b/>
          <w:bCs/>
        </w:rPr>
      </w:pPr>
      <w:r w:rsidRPr="00881311">
        <w:rPr>
          <w:b/>
          <w:bCs/>
        </w:rPr>
        <w:lastRenderedPageBreak/>
        <w:t xml:space="preserve">PROG NOTE: ASK IF </w:t>
      </w:r>
      <w:proofErr w:type="gramStart"/>
      <w:r w:rsidRPr="00881311">
        <w:rPr>
          <w:b/>
          <w:bCs/>
        </w:rPr>
        <w:t>DONE ANY</w:t>
      </w:r>
      <w:proofErr w:type="gramEnd"/>
      <w:r w:rsidRPr="00881311">
        <w:rPr>
          <w:b/>
          <w:bCs/>
        </w:rPr>
        <w:t xml:space="preserve"> IN PAST 7 DAYS IE CODE </w:t>
      </w:r>
      <w:r w:rsidR="00B744CB" w:rsidRPr="00881311">
        <w:rPr>
          <w:b/>
          <w:bCs/>
        </w:rPr>
        <w:t>1</w:t>
      </w:r>
      <w:r w:rsidRPr="00881311">
        <w:rPr>
          <w:b/>
          <w:bCs/>
        </w:rPr>
        <w:t>-</w:t>
      </w:r>
      <w:r w:rsidR="007E2060" w:rsidRPr="00881311">
        <w:rPr>
          <w:b/>
          <w:bCs/>
        </w:rPr>
        <w:t>5</w:t>
      </w:r>
      <w:r w:rsidRPr="00881311">
        <w:rPr>
          <w:b/>
          <w:bCs/>
        </w:rPr>
        <w:t xml:space="preserve"> IN C</w:t>
      </w:r>
      <w:r w:rsidR="00B744CB" w:rsidRPr="00881311">
        <w:rPr>
          <w:b/>
          <w:bCs/>
        </w:rPr>
        <w:t>5</w:t>
      </w:r>
      <w:r w:rsidRPr="00881311">
        <w:rPr>
          <w:b/>
          <w:bCs/>
        </w:rPr>
        <w:t xml:space="preserve">. OTHERS GO TO </w:t>
      </w:r>
      <w:r w:rsidR="00227227" w:rsidRPr="00881311">
        <w:rPr>
          <w:b/>
          <w:bCs/>
        </w:rPr>
        <w:t>C8</w:t>
      </w:r>
    </w:p>
    <w:p w:rsidR="00A84E34" w:rsidRPr="00881311" w:rsidRDefault="00A84E34" w:rsidP="00B26B51">
      <w:pPr>
        <w:tabs>
          <w:tab w:val="left" w:pos="709"/>
        </w:tabs>
        <w:ind w:left="709" w:hanging="709"/>
      </w:pPr>
    </w:p>
    <w:p w:rsidR="00B26B51" w:rsidRPr="00881311" w:rsidRDefault="00B3793E" w:rsidP="00B26B51">
      <w:pPr>
        <w:tabs>
          <w:tab w:val="left" w:pos="709"/>
        </w:tabs>
        <w:ind w:left="709" w:hanging="709"/>
        <w:rPr>
          <w:b/>
          <w:bCs/>
        </w:rPr>
      </w:pPr>
      <w:r w:rsidRPr="00881311">
        <w:t>C</w:t>
      </w:r>
      <w:r w:rsidR="00B744CB" w:rsidRPr="00881311">
        <w:t>6</w:t>
      </w:r>
      <w:r w:rsidR="00B26B51" w:rsidRPr="00881311">
        <w:tab/>
      </w:r>
      <w:r w:rsidR="00D6531A" w:rsidRPr="00881311">
        <w:t xml:space="preserve">And </w:t>
      </w:r>
      <w:r w:rsidR="00B26B51" w:rsidRPr="00881311">
        <w:rPr>
          <w:b/>
        </w:rPr>
        <w:t>how many hours</w:t>
      </w:r>
      <w:r w:rsidR="00B26B51" w:rsidRPr="00881311">
        <w:t xml:space="preserve"> have you spent doing each of the following</w:t>
      </w:r>
      <w:r w:rsidR="00D6531A" w:rsidRPr="00881311">
        <w:t xml:space="preserve"> in the </w:t>
      </w:r>
      <w:r w:rsidR="00D6531A" w:rsidRPr="00881311">
        <w:rPr>
          <w:b/>
        </w:rPr>
        <w:t>past 7 days</w:t>
      </w:r>
      <w:r w:rsidR="00D6531A" w:rsidRPr="00881311">
        <w:t>?</w:t>
      </w:r>
      <w:r w:rsidR="00B26B51" w:rsidRPr="00881311">
        <w:t xml:space="preserve">  Firstly…? </w:t>
      </w:r>
      <w:r w:rsidR="00B26B51" w:rsidRPr="00881311">
        <w:rPr>
          <w:b/>
          <w:bCs/>
        </w:rPr>
        <w:t xml:space="preserve"> </w:t>
      </w:r>
    </w:p>
    <w:p w:rsidR="00B26B51" w:rsidRPr="00881311" w:rsidRDefault="00B26B51" w:rsidP="00B26B51">
      <w:pPr>
        <w:tabs>
          <w:tab w:val="left" w:pos="709"/>
        </w:tabs>
        <w:ind w:left="709" w:hanging="709"/>
        <w:rPr>
          <w:b/>
          <w:bCs/>
        </w:rPr>
      </w:pPr>
      <w:r w:rsidRPr="00881311">
        <w:rPr>
          <w:b/>
          <w:bCs/>
        </w:rPr>
        <w:tab/>
      </w:r>
    </w:p>
    <w:p w:rsidR="00B26B51" w:rsidRPr="00881311" w:rsidRDefault="00B26B51" w:rsidP="00B26B51">
      <w:pPr>
        <w:tabs>
          <w:tab w:val="left" w:pos="709"/>
        </w:tabs>
        <w:ind w:left="709" w:hanging="709"/>
        <w:rPr>
          <w:b/>
        </w:rPr>
      </w:pPr>
      <w:r w:rsidRPr="00881311">
        <w:rPr>
          <w:b/>
        </w:rPr>
        <w:tab/>
        <w:t xml:space="preserve">RECORD TO NEAREST HOUR.  IF LESS </w:t>
      </w:r>
      <w:r w:rsidR="003656E9" w:rsidRPr="00881311">
        <w:rPr>
          <w:b/>
        </w:rPr>
        <w:t xml:space="preserve">THAN </w:t>
      </w:r>
      <w:r w:rsidR="00404755" w:rsidRPr="00881311">
        <w:rPr>
          <w:b/>
        </w:rPr>
        <w:t>45 MINS RECORD AS ‘0.5’</w:t>
      </w:r>
      <w:r w:rsidRPr="00881311">
        <w:rPr>
          <w:b/>
        </w:rPr>
        <w:t>.</w:t>
      </w:r>
    </w:p>
    <w:p w:rsidR="00B26B51" w:rsidRPr="00881311" w:rsidRDefault="00B26B51" w:rsidP="00B26B51">
      <w:pPr>
        <w:tabs>
          <w:tab w:val="left" w:pos="709"/>
        </w:tabs>
        <w:ind w:left="705" w:hanging="705"/>
        <w:rPr>
          <w:b/>
        </w:rPr>
      </w:pPr>
      <w:r w:rsidRPr="00881311">
        <w:rPr>
          <w:b/>
        </w:rPr>
        <w:tab/>
        <w:t>IF DON’T KNOW PROBE FOR BEST ESTIMATE. IF STILL</w:t>
      </w:r>
      <w:r w:rsidR="001D11FC" w:rsidRPr="00881311">
        <w:rPr>
          <w:b/>
        </w:rPr>
        <w:t xml:space="preserve"> DON’T KNOW </w:t>
      </w:r>
      <w:r w:rsidR="003656E9" w:rsidRPr="00881311">
        <w:rPr>
          <w:b/>
        </w:rPr>
        <w:t>\ REFUSED CODE AS 99</w:t>
      </w:r>
    </w:p>
    <w:p w:rsidR="00B26B51" w:rsidRPr="00881311" w:rsidRDefault="00B26B51" w:rsidP="00B26B51">
      <w:pPr>
        <w:tabs>
          <w:tab w:val="left" w:pos="709"/>
        </w:tabs>
        <w:ind w:left="705" w:hanging="705"/>
        <w:rPr>
          <w:b/>
        </w:rPr>
      </w:pPr>
      <w:r w:rsidRPr="00881311">
        <w:rPr>
          <w:b/>
        </w:rPr>
        <w:tab/>
        <w:t xml:space="preserve">IF MORE THAN </w:t>
      </w:r>
      <w:r w:rsidR="00B3793E" w:rsidRPr="00881311">
        <w:rPr>
          <w:b/>
        </w:rPr>
        <w:t>9</w:t>
      </w:r>
      <w:r w:rsidRPr="00881311">
        <w:rPr>
          <w:b/>
        </w:rPr>
        <w:t xml:space="preserve">0 RECORD AS </w:t>
      </w:r>
      <w:r w:rsidR="00B3793E" w:rsidRPr="00881311">
        <w:rPr>
          <w:b/>
        </w:rPr>
        <w:t>9</w:t>
      </w:r>
      <w:r w:rsidRPr="00881311">
        <w:rPr>
          <w:b/>
        </w:rPr>
        <w:t>0</w:t>
      </w:r>
    </w:p>
    <w:p w:rsidR="00B26B51" w:rsidRPr="00881311" w:rsidRDefault="00B26B51" w:rsidP="00B26B51">
      <w:pPr>
        <w:tabs>
          <w:tab w:val="left" w:pos="709"/>
        </w:tabs>
        <w:ind w:left="705" w:hanging="705"/>
      </w:pPr>
      <w:r w:rsidRPr="00881311">
        <w:rPr>
          <w:b/>
        </w:rPr>
        <w:tab/>
      </w:r>
    </w:p>
    <w:p w:rsidR="00B26B51" w:rsidRPr="00881311" w:rsidRDefault="00B26B51" w:rsidP="00B26B51">
      <w:pPr>
        <w:tabs>
          <w:tab w:val="left" w:pos="709"/>
        </w:tabs>
        <w:ind w:left="705" w:hanging="705"/>
        <w:rPr>
          <w:b/>
        </w:rPr>
      </w:pPr>
      <w:r w:rsidRPr="00881311">
        <w:tab/>
      </w:r>
      <w:r w:rsidRPr="00881311">
        <w:rPr>
          <w:b/>
        </w:rPr>
        <w:t>PROG NOTE:</w:t>
      </w:r>
    </w:p>
    <w:p w:rsidR="00B26B51" w:rsidRPr="00881311" w:rsidRDefault="00B26B51" w:rsidP="00B26B51">
      <w:pPr>
        <w:pStyle w:val="ListParagraph"/>
        <w:numPr>
          <w:ilvl w:val="0"/>
          <w:numId w:val="9"/>
        </w:numPr>
        <w:tabs>
          <w:tab w:val="left" w:pos="709"/>
          <w:tab w:val="left" w:pos="851"/>
        </w:tabs>
        <w:rPr>
          <w:b/>
        </w:rPr>
      </w:pPr>
      <w:r w:rsidRPr="00881311">
        <w:rPr>
          <w:b/>
        </w:rPr>
        <w:t>ALLOW TWO DIGIT RESPONSE IN RANGE 0-</w:t>
      </w:r>
      <w:r w:rsidR="00B3793E" w:rsidRPr="00881311">
        <w:rPr>
          <w:b/>
        </w:rPr>
        <w:t>9</w:t>
      </w:r>
      <w:r w:rsidRPr="00881311">
        <w:rPr>
          <w:b/>
        </w:rPr>
        <w:t>0, 99</w:t>
      </w:r>
    </w:p>
    <w:p w:rsidR="00A053BF" w:rsidRPr="00881311" w:rsidRDefault="008569BD" w:rsidP="00B26B51">
      <w:pPr>
        <w:pStyle w:val="ListParagraph"/>
        <w:numPr>
          <w:ilvl w:val="0"/>
          <w:numId w:val="9"/>
        </w:numPr>
        <w:tabs>
          <w:tab w:val="left" w:pos="709"/>
          <w:tab w:val="left" w:pos="851"/>
        </w:tabs>
        <w:rPr>
          <w:b/>
        </w:rPr>
      </w:pPr>
      <w:r w:rsidRPr="00881311">
        <w:rPr>
          <w:b/>
        </w:rPr>
        <w:t>SHOW A AND B  IF CODE 1  SELECTED IN C5</w:t>
      </w:r>
    </w:p>
    <w:p w:rsidR="008569BD" w:rsidRPr="00881311" w:rsidRDefault="008569BD" w:rsidP="008569BD">
      <w:pPr>
        <w:pStyle w:val="ListParagraph"/>
        <w:numPr>
          <w:ilvl w:val="0"/>
          <w:numId w:val="9"/>
        </w:numPr>
        <w:tabs>
          <w:tab w:val="left" w:pos="709"/>
          <w:tab w:val="left" w:pos="851"/>
        </w:tabs>
        <w:rPr>
          <w:b/>
        </w:rPr>
      </w:pPr>
      <w:r w:rsidRPr="00881311">
        <w:rPr>
          <w:b/>
        </w:rPr>
        <w:t>SHOW C AND D IF CODE 2 SELECTED IN C5</w:t>
      </w:r>
    </w:p>
    <w:p w:rsidR="008569BD" w:rsidRPr="00881311" w:rsidRDefault="008569BD" w:rsidP="008569BD">
      <w:pPr>
        <w:pStyle w:val="ListParagraph"/>
        <w:numPr>
          <w:ilvl w:val="0"/>
          <w:numId w:val="9"/>
        </w:numPr>
        <w:tabs>
          <w:tab w:val="left" w:pos="709"/>
          <w:tab w:val="left" w:pos="851"/>
        </w:tabs>
        <w:rPr>
          <w:b/>
        </w:rPr>
      </w:pPr>
      <w:r w:rsidRPr="00881311">
        <w:rPr>
          <w:b/>
        </w:rPr>
        <w:t>SHOW E AND F IF CODE 3  SELECTED IN C5</w:t>
      </w:r>
    </w:p>
    <w:p w:rsidR="008569BD" w:rsidRPr="00881311" w:rsidRDefault="008569BD" w:rsidP="008569BD">
      <w:pPr>
        <w:pStyle w:val="ListParagraph"/>
        <w:numPr>
          <w:ilvl w:val="0"/>
          <w:numId w:val="9"/>
        </w:numPr>
        <w:tabs>
          <w:tab w:val="left" w:pos="709"/>
          <w:tab w:val="left" w:pos="851"/>
        </w:tabs>
        <w:rPr>
          <w:b/>
        </w:rPr>
      </w:pPr>
      <w:r w:rsidRPr="00881311">
        <w:rPr>
          <w:b/>
        </w:rPr>
        <w:t>SHOW G IF CODE 4 SELECTED IN C5</w:t>
      </w:r>
    </w:p>
    <w:p w:rsidR="00B26B51" w:rsidRPr="00881311" w:rsidRDefault="00B26B51" w:rsidP="00B26B51">
      <w:pPr>
        <w:numPr>
          <w:ilvl w:val="0"/>
          <w:numId w:val="9"/>
        </w:numPr>
        <w:tabs>
          <w:tab w:val="left" w:pos="709"/>
          <w:tab w:val="left" w:pos="851"/>
        </w:tabs>
        <w:rPr>
          <w:rFonts w:cs="Arial"/>
          <w:b/>
          <w:caps/>
          <w:szCs w:val="18"/>
        </w:rPr>
      </w:pPr>
      <w:r w:rsidRPr="00881311">
        <w:rPr>
          <w:rFonts w:cs="Arial"/>
          <w:b/>
          <w:caps/>
          <w:szCs w:val="18"/>
        </w:rPr>
        <w:t>MUST ENTER NUMBER IN EACH FIELD</w:t>
      </w:r>
    </w:p>
    <w:p w:rsidR="00B26B51" w:rsidRPr="00881311" w:rsidRDefault="00B26B51" w:rsidP="00B26B51">
      <w:pPr>
        <w:numPr>
          <w:ilvl w:val="0"/>
          <w:numId w:val="9"/>
        </w:numPr>
        <w:tabs>
          <w:tab w:val="left" w:pos="709"/>
          <w:tab w:val="left" w:pos="851"/>
        </w:tabs>
        <w:rPr>
          <w:rFonts w:cs="Arial"/>
          <w:b/>
          <w:caps/>
          <w:szCs w:val="18"/>
        </w:rPr>
      </w:pPr>
      <w:r w:rsidRPr="00881311">
        <w:rPr>
          <w:rFonts w:cs="Arial"/>
          <w:b/>
          <w:caps/>
          <w:szCs w:val="18"/>
        </w:rPr>
        <w:t xml:space="preserve">IF </w:t>
      </w:r>
      <w:r w:rsidR="00B3793E" w:rsidRPr="00881311">
        <w:rPr>
          <w:rFonts w:cs="Arial"/>
          <w:b/>
          <w:caps/>
          <w:szCs w:val="18"/>
        </w:rPr>
        <w:t>50-90</w:t>
      </w:r>
      <w:r w:rsidRPr="00881311">
        <w:rPr>
          <w:rFonts w:cs="Arial"/>
          <w:b/>
          <w:caps/>
          <w:szCs w:val="18"/>
        </w:rPr>
        <w:t xml:space="preserve"> DISPLAY “UNLIKELY RESPONSE”</w:t>
      </w:r>
    </w:p>
    <w:p w:rsidR="00B3793E" w:rsidRPr="00881311" w:rsidRDefault="00B3793E" w:rsidP="00B26B51">
      <w:pPr>
        <w:numPr>
          <w:ilvl w:val="0"/>
          <w:numId w:val="9"/>
        </w:numPr>
        <w:tabs>
          <w:tab w:val="left" w:pos="709"/>
          <w:tab w:val="left" w:pos="851"/>
        </w:tabs>
        <w:rPr>
          <w:rFonts w:cs="Arial"/>
          <w:b/>
          <w:caps/>
          <w:szCs w:val="18"/>
        </w:rPr>
      </w:pPr>
      <w:r w:rsidRPr="00881311">
        <w:rPr>
          <w:rFonts w:cs="Arial"/>
          <w:b/>
          <w:caps/>
          <w:szCs w:val="18"/>
        </w:rPr>
        <w:t>DISPLAY TOTAL</w:t>
      </w:r>
    </w:p>
    <w:p w:rsidR="00B26B51" w:rsidRPr="00881311" w:rsidRDefault="00B26B51" w:rsidP="00B26B51">
      <w:pPr>
        <w:tabs>
          <w:tab w:val="left" w:pos="709"/>
          <w:tab w:val="left" w:pos="851"/>
        </w:tabs>
        <w:ind w:left="705" w:hanging="705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3"/>
        <w:gridCol w:w="8245"/>
        <w:gridCol w:w="1830"/>
      </w:tblGrid>
      <w:tr w:rsidR="008569BD" w:rsidRPr="00881311" w:rsidTr="008569BD">
        <w:trPr>
          <w:trHeight w:val="113"/>
        </w:trPr>
        <w:tc>
          <w:tcPr>
            <w:tcW w:w="403" w:type="dxa"/>
          </w:tcPr>
          <w:p w:rsidR="008569BD" w:rsidRPr="00881311" w:rsidRDefault="008569BD" w:rsidP="008569BD">
            <w:pPr>
              <w:jc w:val="center"/>
              <w:rPr>
                <w:rFonts w:cs="Arial"/>
                <w:szCs w:val="18"/>
              </w:rPr>
            </w:pPr>
            <w:r w:rsidRPr="00881311">
              <w:rPr>
                <w:rFonts w:cs="Arial"/>
                <w:szCs w:val="18"/>
              </w:rPr>
              <w:t>A</w:t>
            </w:r>
          </w:p>
        </w:tc>
        <w:tc>
          <w:tcPr>
            <w:tcW w:w="8245" w:type="dxa"/>
          </w:tcPr>
          <w:p w:rsidR="008569BD" w:rsidRPr="00881311" w:rsidRDefault="008569BD" w:rsidP="008569BD">
            <w:r w:rsidRPr="00881311">
              <w:t xml:space="preserve">Listened to </w:t>
            </w:r>
            <w:r w:rsidRPr="00881311">
              <w:rPr>
                <w:b/>
              </w:rPr>
              <w:t>AM radio in the car</w:t>
            </w:r>
            <w:r w:rsidRPr="00881311">
              <w:t xml:space="preserve"> or another vehicle</w:t>
            </w:r>
          </w:p>
        </w:tc>
        <w:tc>
          <w:tcPr>
            <w:tcW w:w="1830" w:type="dxa"/>
          </w:tcPr>
          <w:p w:rsidR="008569BD" w:rsidRPr="00881311" w:rsidRDefault="008569BD" w:rsidP="001747C5">
            <w:pPr>
              <w:jc w:val="center"/>
              <w:rPr>
                <w:rFonts w:cs="Arial"/>
                <w:szCs w:val="18"/>
              </w:rPr>
            </w:pPr>
            <w:r w:rsidRPr="00881311">
              <w:rPr>
                <w:rFonts w:cs="Arial"/>
                <w:szCs w:val="18"/>
              </w:rPr>
              <w:t>___  ___</w:t>
            </w:r>
          </w:p>
        </w:tc>
      </w:tr>
      <w:tr w:rsidR="008569BD" w:rsidRPr="00881311" w:rsidTr="008569BD">
        <w:tc>
          <w:tcPr>
            <w:tcW w:w="403" w:type="dxa"/>
          </w:tcPr>
          <w:p w:rsidR="008569BD" w:rsidRPr="00881311" w:rsidRDefault="008569BD" w:rsidP="008569BD">
            <w:pPr>
              <w:jc w:val="center"/>
              <w:rPr>
                <w:rFonts w:cs="Arial"/>
                <w:szCs w:val="18"/>
              </w:rPr>
            </w:pPr>
            <w:r w:rsidRPr="00881311">
              <w:rPr>
                <w:rFonts w:cs="Arial"/>
                <w:szCs w:val="18"/>
              </w:rPr>
              <w:t>B</w:t>
            </w:r>
          </w:p>
        </w:tc>
        <w:tc>
          <w:tcPr>
            <w:tcW w:w="8245" w:type="dxa"/>
          </w:tcPr>
          <w:p w:rsidR="008569BD" w:rsidRPr="00881311" w:rsidRDefault="008569BD" w:rsidP="001747C5">
            <w:r w:rsidRPr="00881311">
              <w:t xml:space="preserve">Listened to </w:t>
            </w:r>
            <w:r w:rsidRPr="00881311">
              <w:rPr>
                <w:b/>
              </w:rPr>
              <w:t>AM radio at home</w:t>
            </w:r>
            <w:r w:rsidR="001747C5">
              <w:t xml:space="preserve"> or </w:t>
            </w:r>
            <w:r w:rsidRPr="00881311">
              <w:t xml:space="preserve">somewhere else (but not in a vehicle) </w:t>
            </w:r>
          </w:p>
        </w:tc>
        <w:tc>
          <w:tcPr>
            <w:tcW w:w="1830" w:type="dxa"/>
          </w:tcPr>
          <w:p w:rsidR="008569BD" w:rsidRPr="00881311" w:rsidRDefault="008569BD" w:rsidP="001747C5">
            <w:pPr>
              <w:jc w:val="center"/>
              <w:rPr>
                <w:rFonts w:cs="Arial"/>
                <w:szCs w:val="18"/>
              </w:rPr>
            </w:pPr>
            <w:r w:rsidRPr="00881311">
              <w:rPr>
                <w:rFonts w:cs="Arial"/>
                <w:szCs w:val="18"/>
              </w:rPr>
              <w:t>___  ___</w:t>
            </w:r>
          </w:p>
        </w:tc>
      </w:tr>
      <w:tr w:rsidR="008569BD" w:rsidRPr="00881311" w:rsidTr="008569BD">
        <w:tc>
          <w:tcPr>
            <w:tcW w:w="403" w:type="dxa"/>
          </w:tcPr>
          <w:p w:rsidR="008569BD" w:rsidRPr="00881311" w:rsidRDefault="008569BD" w:rsidP="008569BD">
            <w:pPr>
              <w:jc w:val="center"/>
              <w:rPr>
                <w:rFonts w:cs="Arial"/>
                <w:szCs w:val="18"/>
              </w:rPr>
            </w:pPr>
            <w:r w:rsidRPr="00881311">
              <w:rPr>
                <w:rFonts w:cs="Arial"/>
                <w:szCs w:val="18"/>
              </w:rPr>
              <w:t>C</w:t>
            </w:r>
          </w:p>
        </w:tc>
        <w:tc>
          <w:tcPr>
            <w:tcW w:w="8245" w:type="dxa"/>
          </w:tcPr>
          <w:p w:rsidR="008569BD" w:rsidRPr="00881311" w:rsidRDefault="008569BD" w:rsidP="008569BD">
            <w:r w:rsidRPr="00881311">
              <w:t xml:space="preserve">Listened to </w:t>
            </w:r>
            <w:r w:rsidRPr="00881311">
              <w:rPr>
                <w:b/>
              </w:rPr>
              <w:t>FM radio in the car</w:t>
            </w:r>
            <w:r w:rsidRPr="00881311">
              <w:t xml:space="preserve"> or another vehicle</w:t>
            </w:r>
          </w:p>
        </w:tc>
        <w:tc>
          <w:tcPr>
            <w:tcW w:w="1830" w:type="dxa"/>
          </w:tcPr>
          <w:p w:rsidR="008569BD" w:rsidRPr="00881311" w:rsidRDefault="008569BD" w:rsidP="001747C5">
            <w:pPr>
              <w:jc w:val="center"/>
              <w:rPr>
                <w:rFonts w:cs="Arial"/>
                <w:szCs w:val="18"/>
              </w:rPr>
            </w:pPr>
            <w:r w:rsidRPr="00881311">
              <w:rPr>
                <w:rFonts w:cs="Arial"/>
                <w:szCs w:val="18"/>
              </w:rPr>
              <w:t>___  ___</w:t>
            </w:r>
          </w:p>
        </w:tc>
      </w:tr>
      <w:tr w:rsidR="008569BD" w:rsidRPr="00881311" w:rsidTr="008569BD">
        <w:tc>
          <w:tcPr>
            <w:tcW w:w="403" w:type="dxa"/>
          </w:tcPr>
          <w:p w:rsidR="008569BD" w:rsidRPr="00881311" w:rsidRDefault="008569BD" w:rsidP="008569BD">
            <w:pPr>
              <w:jc w:val="center"/>
              <w:rPr>
                <w:rFonts w:cs="Arial"/>
                <w:szCs w:val="18"/>
              </w:rPr>
            </w:pPr>
            <w:r w:rsidRPr="00881311">
              <w:rPr>
                <w:rFonts w:cs="Arial"/>
                <w:szCs w:val="18"/>
              </w:rPr>
              <w:t>D</w:t>
            </w:r>
          </w:p>
        </w:tc>
        <w:tc>
          <w:tcPr>
            <w:tcW w:w="8245" w:type="dxa"/>
          </w:tcPr>
          <w:p w:rsidR="008569BD" w:rsidRPr="00881311" w:rsidRDefault="008569BD" w:rsidP="001747C5">
            <w:r w:rsidRPr="00881311">
              <w:t xml:space="preserve">Listened </w:t>
            </w:r>
            <w:r w:rsidRPr="00D00822">
              <w:t>to</w:t>
            </w:r>
            <w:r w:rsidRPr="00881311">
              <w:rPr>
                <w:b/>
              </w:rPr>
              <w:t xml:space="preserve"> FM radio at home</w:t>
            </w:r>
            <w:r w:rsidR="001747C5">
              <w:t xml:space="preserve"> or </w:t>
            </w:r>
            <w:r w:rsidRPr="00881311">
              <w:t xml:space="preserve">somewhere else (but not in a vehicle) </w:t>
            </w:r>
          </w:p>
        </w:tc>
        <w:tc>
          <w:tcPr>
            <w:tcW w:w="1830" w:type="dxa"/>
          </w:tcPr>
          <w:p w:rsidR="008569BD" w:rsidRPr="00881311" w:rsidRDefault="008569BD" w:rsidP="001747C5">
            <w:pPr>
              <w:jc w:val="center"/>
              <w:rPr>
                <w:rFonts w:cs="Arial"/>
                <w:szCs w:val="18"/>
              </w:rPr>
            </w:pPr>
            <w:r w:rsidRPr="00881311">
              <w:rPr>
                <w:rFonts w:cs="Arial"/>
                <w:szCs w:val="18"/>
              </w:rPr>
              <w:t>___  ___</w:t>
            </w:r>
          </w:p>
        </w:tc>
      </w:tr>
      <w:tr w:rsidR="008569BD" w:rsidRPr="00881311" w:rsidTr="008569BD">
        <w:tc>
          <w:tcPr>
            <w:tcW w:w="403" w:type="dxa"/>
          </w:tcPr>
          <w:p w:rsidR="008569BD" w:rsidRPr="00881311" w:rsidRDefault="008569BD" w:rsidP="008569BD">
            <w:pPr>
              <w:jc w:val="center"/>
              <w:rPr>
                <w:rFonts w:cs="Arial"/>
                <w:szCs w:val="18"/>
              </w:rPr>
            </w:pPr>
            <w:r w:rsidRPr="00881311">
              <w:rPr>
                <w:rFonts w:cs="Arial"/>
                <w:szCs w:val="18"/>
              </w:rPr>
              <w:t>E</w:t>
            </w:r>
          </w:p>
        </w:tc>
        <w:tc>
          <w:tcPr>
            <w:tcW w:w="8245" w:type="dxa"/>
          </w:tcPr>
          <w:p w:rsidR="008569BD" w:rsidRPr="00881311" w:rsidRDefault="008569BD" w:rsidP="008569BD">
            <w:r w:rsidRPr="00881311">
              <w:t xml:space="preserve">Listened to </w:t>
            </w:r>
            <w:r w:rsidR="00D00822">
              <w:rPr>
                <w:b/>
              </w:rPr>
              <w:t>DAB+</w:t>
            </w:r>
            <w:r w:rsidRPr="00881311">
              <w:rPr>
                <w:b/>
              </w:rPr>
              <w:t xml:space="preserve"> radio in the car</w:t>
            </w:r>
            <w:r w:rsidRPr="00881311">
              <w:t xml:space="preserve"> or </w:t>
            </w:r>
            <w:r w:rsidR="00AA0785" w:rsidRPr="00881311">
              <w:t xml:space="preserve">in </w:t>
            </w:r>
            <w:r w:rsidRPr="00881311">
              <w:t>another vehicle</w:t>
            </w:r>
          </w:p>
        </w:tc>
        <w:tc>
          <w:tcPr>
            <w:tcW w:w="1830" w:type="dxa"/>
          </w:tcPr>
          <w:p w:rsidR="008569BD" w:rsidRPr="00881311" w:rsidRDefault="008569BD" w:rsidP="001747C5">
            <w:pPr>
              <w:jc w:val="center"/>
              <w:rPr>
                <w:rFonts w:cs="Arial"/>
                <w:szCs w:val="18"/>
              </w:rPr>
            </w:pPr>
            <w:r w:rsidRPr="00881311">
              <w:rPr>
                <w:rFonts w:cs="Arial"/>
                <w:szCs w:val="18"/>
              </w:rPr>
              <w:t>___  ___</w:t>
            </w:r>
          </w:p>
        </w:tc>
      </w:tr>
      <w:tr w:rsidR="008569BD" w:rsidRPr="00881311" w:rsidTr="008569BD">
        <w:tc>
          <w:tcPr>
            <w:tcW w:w="403" w:type="dxa"/>
          </w:tcPr>
          <w:p w:rsidR="008569BD" w:rsidRPr="00881311" w:rsidRDefault="008569BD" w:rsidP="008569BD">
            <w:pPr>
              <w:jc w:val="center"/>
              <w:rPr>
                <w:rFonts w:cs="Arial"/>
                <w:szCs w:val="18"/>
              </w:rPr>
            </w:pPr>
            <w:r w:rsidRPr="00881311">
              <w:rPr>
                <w:rFonts w:cs="Arial"/>
                <w:szCs w:val="18"/>
              </w:rPr>
              <w:t>F</w:t>
            </w:r>
          </w:p>
        </w:tc>
        <w:tc>
          <w:tcPr>
            <w:tcW w:w="8245" w:type="dxa"/>
          </w:tcPr>
          <w:p w:rsidR="008569BD" w:rsidRPr="00881311" w:rsidRDefault="008569BD" w:rsidP="001747C5">
            <w:r w:rsidRPr="00881311">
              <w:t xml:space="preserve">Listened to </w:t>
            </w:r>
            <w:r w:rsidR="00D00822">
              <w:rPr>
                <w:b/>
              </w:rPr>
              <w:t>DAB+</w:t>
            </w:r>
            <w:r w:rsidRPr="00881311">
              <w:rPr>
                <w:b/>
              </w:rPr>
              <w:t xml:space="preserve"> radio at home</w:t>
            </w:r>
            <w:r w:rsidRPr="00881311">
              <w:t xml:space="preserve"> or somewhere else (but not in a vehicle) </w:t>
            </w:r>
          </w:p>
        </w:tc>
        <w:tc>
          <w:tcPr>
            <w:tcW w:w="1830" w:type="dxa"/>
          </w:tcPr>
          <w:p w:rsidR="008569BD" w:rsidRPr="00881311" w:rsidRDefault="008569BD" w:rsidP="001747C5">
            <w:pPr>
              <w:jc w:val="center"/>
              <w:rPr>
                <w:rFonts w:cs="Arial"/>
                <w:szCs w:val="18"/>
              </w:rPr>
            </w:pPr>
            <w:r w:rsidRPr="00881311">
              <w:rPr>
                <w:rFonts w:cs="Arial"/>
                <w:szCs w:val="18"/>
              </w:rPr>
              <w:t>___  ___</w:t>
            </w:r>
          </w:p>
        </w:tc>
      </w:tr>
      <w:tr w:rsidR="008569BD" w:rsidRPr="00881311" w:rsidTr="008569BD">
        <w:tc>
          <w:tcPr>
            <w:tcW w:w="403" w:type="dxa"/>
          </w:tcPr>
          <w:p w:rsidR="008569BD" w:rsidRPr="00881311" w:rsidRDefault="008569BD" w:rsidP="008569BD">
            <w:pPr>
              <w:jc w:val="center"/>
              <w:rPr>
                <w:rFonts w:cs="Arial"/>
                <w:szCs w:val="18"/>
              </w:rPr>
            </w:pPr>
            <w:r w:rsidRPr="00881311">
              <w:rPr>
                <w:rFonts w:cs="Arial"/>
                <w:szCs w:val="18"/>
              </w:rPr>
              <w:t>G</w:t>
            </w:r>
          </w:p>
        </w:tc>
        <w:tc>
          <w:tcPr>
            <w:tcW w:w="8245" w:type="dxa"/>
          </w:tcPr>
          <w:p w:rsidR="008569BD" w:rsidRPr="00881311" w:rsidRDefault="008569BD" w:rsidP="001747C5">
            <w:r w:rsidRPr="00881311">
              <w:t xml:space="preserve">Listened to </w:t>
            </w:r>
            <w:r w:rsidRPr="00881311">
              <w:rPr>
                <w:b/>
              </w:rPr>
              <w:t xml:space="preserve">radio </w:t>
            </w:r>
            <w:r w:rsidR="001747C5">
              <w:rPr>
                <w:b/>
              </w:rPr>
              <w:t>o</w:t>
            </w:r>
            <w:r w:rsidRPr="00881311">
              <w:rPr>
                <w:b/>
              </w:rPr>
              <w:t>n</w:t>
            </w:r>
            <w:r w:rsidR="001D11FC" w:rsidRPr="00881311">
              <w:rPr>
                <w:b/>
              </w:rPr>
              <w:t>l</w:t>
            </w:r>
            <w:r w:rsidRPr="00881311">
              <w:rPr>
                <w:b/>
              </w:rPr>
              <w:t>ine</w:t>
            </w:r>
            <w:r w:rsidR="00D00822">
              <w:rPr>
                <w:b/>
              </w:rPr>
              <w:t xml:space="preserve"> </w:t>
            </w:r>
            <w:r w:rsidR="00D00822" w:rsidRPr="00D00822">
              <w:t>via the internet</w:t>
            </w:r>
          </w:p>
        </w:tc>
        <w:tc>
          <w:tcPr>
            <w:tcW w:w="1830" w:type="dxa"/>
          </w:tcPr>
          <w:p w:rsidR="008569BD" w:rsidRPr="00881311" w:rsidRDefault="008569BD" w:rsidP="001747C5">
            <w:pPr>
              <w:jc w:val="center"/>
              <w:rPr>
                <w:rFonts w:cs="Arial"/>
                <w:szCs w:val="18"/>
              </w:rPr>
            </w:pPr>
            <w:r w:rsidRPr="00881311">
              <w:rPr>
                <w:rFonts w:cs="Arial"/>
                <w:szCs w:val="18"/>
              </w:rPr>
              <w:t>___  ___</w:t>
            </w:r>
          </w:p>
        </w:tc>
      </w:tr>
      <w:tr w:rsidR="008569BD" w:rsidRPr="00881311" w:rsidTr="008569BD">
        <w:tc>
          <w:tcPr>
            <w:tcW w:w="403" w:type="dxa"/>
          </w:tcPr>
          <w:p w:rsidR="008569BD" w:rsidRPr="00881311" w:rsidRDefault="008569BD" w:rsidP="008569BD">
            <w:pPr>
              <w:jc w:val="center"/>
              <w:rPr>
                <w:rFonts w:cs="Arial"/>
                <w:szCs w:val="18"/>
              </w:rPr>
            </w:pPr>
          </w:p>
        </w:tc>
        <w:tc>
          <w:tcPr>
            <w:tcW w:w="8245" w:type="dxa"/>
          </w:tcPr>
          <w:p w:rsidR="008569BD" w:rsidRPr="00881311" w:rsidRDefault="008569BD" w:rsidP="008569BD">
            <w:pPr>
              <w:jc w:val="right"/>
            </w:pPr>
            <w:r w:rsidRPr="00881311">
              <w:t>Total</w:t>
            </w:r>
          </w:p>
        </w:tc>
        <w:tc>
          <w:tcPr>
            <w:tcW w:w="1830" w:type="dxa"/>
          </w:tcPr>
          <w:p w:rsidR="008569BD" w:rsidRPr="00881311" w:rsidRDefault="008569BD" w:rsidP="008569BD">
            <w:pPr>
              <w:rPr>
                <w:rFonts w:cs="Arial"/>
                <w:b/>
                <w:szCs w:val="18"/>
              </w:rPr>
            </w:pPr>
            <w:r w:rsidRPr="00881311">
              <w:rPr>
                <w:rFonts w:cs="Arial"/>
                <w:b/>
                <w:szCs w:val="18"/>
              </w:rPr>
              <w:t>(DISPLAY TOTAL)</w:t>
            </w:r>
          </w:p>
        </w:tc>
      </w:tr>
    </w:tbl>
    <w:p w:rsidR="00B26B51" w:rsidRPr="00881311" w:rsidRDefault="00B26B51" w:rsidP="00B26B51">
      <w:pPr>
        <w:tabs>
          <w:tab w:val="left" w:pos="709"/>
        </w:tabs>
        <w:ind w:left="709" w:hanging="709"/>
      </w:pPr>
    </w:p>
    <w:p w:rsidR="00D6531A" w:rsidRPr="00881311" w:rsidRDefault="00B3793E" w:rsidP="00D6531A">
      <w:pPr>
        <w:tabs>
          <w:tab w:val="left" w:pos="709"/>
          <w:tab w:val="left" w:pos="851"/>
        </w:tabs>
        <w:ind w:left="709" w:hanging="709"/>
        <w:rPr>
          <w:b/>
        </w:rPr>
      </w:pPr>
      <w:r w:rsidRPr="00881311">
        <w:t>C</w:t>
      </w:r>
      <w:r w:rsidR="00B744CB" w:rsidRPr="00881311">
        <w:t>7</w:t>
      </w:r>
      <w:r w:rsidR="00D6531A" w:rsidRPr="00881311">
        <w:tab/>
        <w:t xml:space="preserve">So just to confirm, in the past 7 days, you have spent a total of about </w:t>
      </w:r>
      <w:r w:rsidR="00D6531A" w:rsidRPr="00881311">
        <w:rPr>
          <w:b/>
        </w:rPr>
        <w:t>(INSERT TOTAL</w:t>
      </w:r>
      <w:r w:rsidR="003B2743" w:rsidRPr="00881311">
        <w:rPr>
          <w:b/>
        </w:rPr>
        <w:t xml:space="preserve"> HOURS</w:t>
      </w:r>
      <w:r w:rsidRPr="00881311">
        <w:rPr>
          <w:b/>
        </w:rPr>
        <w:t xml:space="preserve"> FROM C</w:t>
      </w:r>
      <w:r w:rsidR="00B744CB" w:rsidRPr="00881311">
        <w:rPr>
          <w:b/>
        </w:rPr>
        <w:t>6</w:t>
      </w:r>
      <w:r w:rsidR="00D6531A" w:rsidRPr="00881311">
        <w:rPr>
          <w:b/>
        </w:rPr>
        <w:t xml:space="preserve">) </w:t>
      </w:r>
      <w:r w:rsidR="00D6531A" w:rsidRPr="00881311">
        <w:t>hour</w:t>
      </w:r>
      <w:r w:rsidRPr="00881311">
        <w:t>(</w:t>
      </w:r>
      <w:r w:rsidR="00D6531A" w:rsidRPr="00881311">
        <w:t>s</w:t>
      </w:r>
      <w:r w:rsidRPr="00881311">
        <w:t>)</w:t>
      </w:r>
      <w:r w:rsidR="00D6531A" w:rsidRPr="00881311">
        <w:t xml:space="preserve"> listening to radio?  </w:t>
      </w:r>
      <w:r w:rsidR="00D6531A" w:rsidRPr="00881311">
        <w:rPr>
          <w:b/>
        </w:rPr>
        <w:t>DO NOT READ</w:t>
      </w:r>
    </w:p>
    <w:p w:rsidR="00D6531A" w:rsidRPr="00881311" w:rsidRDefault="00D6531A" w:rsidP="00D6531A">
      <w:pPr>
        <w:tabs>
          <w:tab w:val="left" w:pos="709"/>
          <w:tab w:val="left" w:pos="851"/>
        </w:tabs>
        <w:rPr>
          <w:b/>
        </w:rPr>
      </w:pPr>
    </w:p>
    <w:p w:rsidR="00D6531A" w:rsidRPr="00881311" w:rsidRDefault="00D6531A" w:rsidP="00D6531A">
      <w:pPr>
        <w:tabs>
          <w:tab w:val="left" w:pos="709"/>
          <w:tab w:val="left" w:pos="851"/>
        </w:tabs>
        <w:rPr>
          <w:b/>
        </w:rPr>
      </w:pPr>
      <w:r w:rsidRPr="00881311">
        <w:rPr>
          <w:b/>
        </w:rPr>
        <w:tab/>
        <w:t xml:space="preserve">PROG NOTE: </w:t>
      </w:r>
    </w:p>
    <w:p w:rsidR="00D6531A" w:rsidRPr="00881311" w:rsidRDefault="00D6531A" w:rsidP="00D6531A">
      <w:pPr>
        <w:tabs>
          <w:tab w:val="left" w:pos="709"/>
          <w:tab w:val="left" w:pos="851"/>
        </w:tabs>
        <w:rPr>
          <w:b/>
        </w:rPr>
      </w:pPr>
      <w:r w:rsidRPr="00881311">
        <w:rPr>
          <w:b/>
        </w:rPr>
        <w:tab/>
        <w:t>-</w:t>
      </w:r>
      <w:r w:rsidRPr="00881311">
        <w:rPr>
          <w:b/>
        </w:rPr>
        <w:tab/>
        <w:t>SINGLE RESPONSE</w:t>
      </w:r>
    </w:p>
    <w:p w:rsidR="00D6531A" w:rsidRPr="00881311" w:rsidRDefault="00D6531A" w:rsidP="00D6531A">
      <w:pPr>
        <w:tabs>
          <w:tab w:val="left" w:pos="709"/>
          <w:tab w:val="left" w:pos="851"/>
        </w:tabs>
        <w:rPr>
          <w:b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417"/>
        <w:gridCol w:w="1557"/>
      </w:tblGrid>
      <w:tr w:rsidR="00160FAA" w:rsidRPr="00881311" w:rsidTr="003B2743">
        <w:tc>
          <w:tcPr>
            <w:tcW w:w="417" w:type="dxa"/>
          </w:tcPr>
          <w:p w:rsidR="00D6531A" w:rsidRPr="00881311" w:rsidRDefault="00D6531A" w:rsidP="00327633">
            <w:pPr>
              <w:jc w:val="center"/>
            </w:pPr>
            <w:r w:rsidRPr="00881311">
              <w:t>1</w:t>
            </w:r>
          </w:p>
        </w:tc>
        <w:tc>
          <w:tcPr>
            <w:tcW w:w="1557" w:type="dxa"/>
          </w:tcPr>
          <w:p w:rsidR="00D6531A" w:rsidRPr="00881311" w:rsidRDefault="00D6531A" w:rsidP="003B2743">
            <w:r w:rsidRPr="00881311">
              <w:t>Yes</w:t>
            </w:r>
          </w:p>
        </w:tc>
      </w:tr>
      <w:tr w:rsidR="00D6531A" w:rsidRPr="00881311" w:rsidTr="003B2743">
        <w:tc>
          <w:tcPr>
            <w:tcW w:w="417" w:type="dxa"/>
          </w:tcPr>
          <w:p w:rsidR="00D6531A" w:rsidRPr="00881311" w:rsidRDefault="00D6531A" w:rsidP="00327633">
            <w:pPr>
              <w:jc w:val="center"/>
            </w:pPr>
            <w:r w:rsidRPr="00881311">
              <w:t>2</w:t>
            </w:r>
          </w:p>
        </w:tc>
        <w:tc>
          <w:tcPr>
            <w:tcW w:w="1557" w:type="dxa"/>
          </w:tcPr>
          <w:p w:rsidR="00D6531A" w:rsidRPr="00881311" w:rsidRDefault="00D6531A" w:rsidP="003B2743">
            <w:pPr>
              <w:rPr>
                <w:b/>
              </w:rPr>
            </w:pPr>
            <w:r w:rsidRPr="00881311">
              <w:t>No</w:t>
            </w:r>
            <w:r w:rsidR="003B2743" w:rsidRPr="00881311">
              <w:t xml:space="preserve"> \ don’t know</w:t>
            </w:r>
          </w:p>
        </w:tc>
      </w:tr>
    </w:tbl>
    <w:p w:rsidR="00C4769C" w:rsidRPr="00881311" w:rsidRDefault="00C4769C" w:rsidP="00227227">
      <w:pPr>
        <w:jc w:val="left"/>
        <w:rPr>
          <w:b/>
          <w:bCs/>
        </w:rPr>
      </w:pPr>
    </w:p>
    <w:p w:rsidR="00227227" w:rsidRPr="00881311" w:rsidRDefault="00227227" w:rsidP="00227227">
      <w:pPr>
        <w:jc w:val="left"/>
        <w:rPr>
          <w:b/>
          <w:bCs/>
        </w:rPr>
      </w:pPr>
      <w:r w:rsidRPr="00881311">
        <w:rPr>
          <w:b/>
          <w:bCs/>
        </w:rPr>
        <w:t>PROG NOTE: IF CODE 2 IN C7 GO BACK TO C6</w:t>
      </w:r>
    </w:p>
    <w:p w:rsidR="003B2743" w:rsidRPr="00881311" w:rsidRDefault="003B2743">
      <w:pPr>
        <w:jc w:val="left"/>
        <w:rPr>
          <w:b/>
          <w:bCs/>
        </w:rPr>
      </w:pPr>
    </w:p>
    <w:p w:rsidR="002452DC" w:rsidRPr="00881311" w:rsidRDefault="00222563">
      <w:pPr>
        <w:jc w:val="left"/>
        <w:rPr>
          <w:b/>
          <w:bCs/>
        </w:rPr>
      </w:pPr>
      <w:r w:rsidRPr="00881311">
        <w:rPr>
          <w:b/>
          <w:bCs/>
        </w:rPr>
        <w:t>PROG NOTE: ASK ALL RESPONDENTS</w:t>
      </w:r>
    </w:p>
    <w:p w:rsidR="00227227" w:rsidRPr="00881311" w:rsidRDefault="00227227">
      <w:pPr>
        <w:jc w:val="left"/>
        <w:rPr>
          <w:b/>
          <w:sz w:val="20"/>
        </w:rPr>
      </w:pPr>
    </w:p>
    <w:p w:rsidR="00222563" w:rsidRPr="00881311" w:rsidRDefault="00222563" w:rsidP="00222563">
      <w:pPr>
        <w:tabs>
          <w:tab w:val="left" w:pos="709"/>
        </w:tabs>
        <w:ind w:left="709" w:hanging="709"/>
        <w:rPr>
          <w:bCs/>
        </w:rPr>
      </w:pPr>
      <w:r w:rsidRPr="00881311">
        <w:t>C8</w:t>
      </w:r>
      <w:r w:rsidRPr="00881311">
        <w:tab/>
        <w:t xml:space="preserve">Have you used an online music streaming service such as Spotify, Pandora or iTunes radio in the </w:t>
      </w:r>
      <w:r w:rsidRPr="001747C5">
        <w:rPr>
          <w:b/>
        </w:rPr>
        <w:t xml:space="preserve">past </w:t>
      </w:r>
      <w:r w:rsidR="001747C5" w:rsidRPr="001747C5">
        <w:rPr>
          <w:b/>
        </w:rPr>
        <w:t>7</w:t>
      </w:r>
      <w:r w:rsidRPr="001747C5">
        <w:rPr>
          <w:b/>
        </w:rPr>
        <w:t xml:space="preserve"> days</w:t>
      </w:r>
      <w:r w:rsidRPr="00881311">
        <w:t xml:space="preserve">?  </w:t>
      </w:r>
      <w:r w:rsidRPr="00881311">
        <w:rPr>
          <w:b/>
          <w:bCs/>
        </w:rPr>
        <w:t>READ OUT</w:t>
      </w:r>
    </w:p>
    <w:p w:rsidR="00222563" w:rsidRPr="00881311" w:rsidRDefault="00222563" w:rsidP="00222563">
      <w:pPr>
        <w:rPr>
          <w:bCs/>
        </w:rPr>
      </w:pPr>
    </w:p>
    <w:p w:rsidR="00222563" w:rsidRPr="00881311" w:rsidRDefault="00222563" w:rsidP="00222563">
      <w:pPr>
        <w:tabs>
          <w:tab w:val="left" w:pos="709"/>
          <w:tab w:val="left" w:pos="851"/>
        </w:tabs>
        <w:rPr>
          <w:b/>
        </w:rPr>
      </w:pPr>
      <w:r w:rsidRPr="00881311">
        <w:tab/>
      </w:r>
      <w:r w:rsidRPr="00881311">
        <w:rPr>
          <w:b/>
        </w:rPr>
        <w:t xml:space="preserve">PROG NOTE: </w:t>
      </w:r>
    </w:p>
    <w:p w:rsidR="00222563" w:rsidRPr="00881311" w:rsidRDefault="00222563" w:rsidP="00222563">
      <w:pPr>
        <w:tabs>
          <w:tab w:val="left" w:pos="709"/>
          <w:tab w:val="left" w:pos="851"/>
        </w:tabs>
        <w:rPr>
          <w:b/>
        </w:rPr>
      </w:pPr>
      <w:r w:rsidRPr="00881311">
        <w:rPr>
          <w:b/>
        </w:rPr>
        <w:tab/>
        <w:t>-</w:t>
      </w:r>
      <w:r w:rsidRPr="00881311">
        <w:rPr>
          <w:b/>
        </w:rPr>
        <w:tab/>
        <w:t>SINGLE RESPONSE</w:t>
      </w:r>
    </w:p>
    <w:p w:rsidR="00222563" w:rsidRPr="00881311" w:rsidRDefault="00222563" w:rsidP="00222563">
      <w:pPr>
        <w:tabs>
          <w:tab w:val="left" w:pos="709"/>
          <w:tab w:val="left" w:pos="851"/>
        </w:tabs>
        <w:rPr>
          <w:b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417"/>
        <w:gridCol w:w="1557"/>
      </w:tblGrid>
      <w:tr w:rsidR="00222563" w:rsidRPr="00881311" w:rsidTr="009B1C3B">
        <w:tc>
          <w:tcPr>
            <w:tcW w:w="417" w:type="dxa"/>
          </w:tcPr>
          <w:p w:rsidR="00222563" w:rsidRPr="00881311" w:rsidRDefault="00222563" w:rsidP="009B1C3B">
            <w:pPr>
              <w:jc w:val="center"/>
            </w:pPr>
            <w:r w:rsidRPr="00881311">
              <w:t>1</w:t>
            </w:r>
          </w:p>
        </w:tc>
        <w:tc>
          <w:tcPr>
            <w:tcW w:w="1557" w:type="dxa"/>
          </w:tcPr>
          <w:p w:rsidR="00222563" w:rsidRPr="00881311" w:rsidRDefault="00222563" w:rsidP="009B1C3B">
            <w:r w:rsidRPr="00881311">
              <w:t>Yes</w:t>
            </w:r>
          </w:p>
        </w:tc>
      </w:tr>
      <w:tr w:rsidR="00222563" w:rsidRPr="00881311" w:rsidTr="009B1C3B">
        <w:tc>
          <w:tcPr>
            <w:tcW w:w="417" w:type="dxa"/>
          </w:tcPr>
          <w:p w:rsidR="00222563" w:rsidRPr="00881311" w:rsidRDefault="00222563" w:rsidP="009B1C3B">
            <w:pPr>
              <w:jc w:val="center"/>
            </w:pPr>
            <w:r w:rsidRPr="00881311">
              <w:t>2</w:t>
            </w:r>
          </w:p>
        </w:tc>
        <w:tc>
          <w:tcPr>
            <w:tcW w:w="1557" w:type="dxa"/>
          </w:tcPr>
          <w:p w:rsidR="00222563" w:rsidRPr="00881311" w:rsidRDefault="00222563" w:rsidP="009B1C3B">
            <w:pPr>
              <w:rPr>
                <w:b/>
              </w:rPr>
            </w:pPr>
            <w:r w:rsidRPr="00881311">
              <w:t>No \ don’t know</w:t>
            </w:r>
          </w:p>
        </w:tc>
      </w:tr>
    </w:tbl>
    <w:p w:rsidR="00C605D7" w:rsidRPr="00881311" w:rsidRDefault="00C605D7" w:rsidP="00222563">
      <w:pPr>
        <w:tabs>
          <w:tab w:val="left" w:pos="709"/>
        </w:tabs>
        <w:rPr>
          <w:b/>
          <w:bCs/>
        </w:rPr>
      </w:pPr>
    </w:p>
    <w:p w:rsidR="009A039C" w:rsidRDefault="009A039C">
      <w:pPr>
        <w:jc w:val="left"/>
        <w:rPr>
          <w:b/>
          <w:bCs/>
        </w:rPr>
      </w:pPr>
      <w:r>
        <w:rPr>
          <w:b/>
          <w:bCs/>
        </w:rPr>
        <w:br w:type="page"/>
      </w:r>
    </w:p>
    <w:p w:rsidR="00222563" w:rsidRPr="00881311" w:rsidRDefault="00222563" w:rsidP="00222563">
      <w:pPr>
        <w:tabs>
          <w:tab w:val="left" w:pos="709"/>
        </w:tabs>
        <w:ind w:left="709" w:hanging="709"/>
        <w:rPr>
          <w:b/>
          <w:bCs/>
        </w:rPr>
      </w:pPr>
      <w:r w:rsidRPr="00881311">
        <w:rPr>
          <w:b/>
          <w:bCs/>
        </w:rPr>
        <w:lastRenderedPageBreak/>
        <w:t>PROG NOTE: ASK USED ONLINE MUSIC STREAMING SERVICE IE CODE1 IN C8. OTHERS GO TO C1</w:t>
      </w:r>
      <w:r w:rsidR="00D00822">
        <w:rPr>
          <w:b/>
          <w:bCs/>
        </w:rPr>
        <w:t>1</w:t>
      </w:r>
    </w:p>
    <w:p w:rsidR="00222563" w:rsidRPr="00881311" w:rsidRDefault="00222563" w:rsidP="00222563">
      <w:pPr>
        <w:jc w:val="left"/>
      </w:pPr>
    </w:p>
    <w:p w:rsidR="00222563" w:rsidRPr="00881311" w:rsidRDefault="00222563" w:rsidP="00222563">
      <w:pPr>
        <w:tabs>
          <w:tab w:val="left" w:pos="709"/>
        </w:tabs>
        <w:ind w:left="709" w:hanging="709"/>
        <w:rPr>
          <w:bCs/>
        </w:rPr>
      </w:pPr>
      <w:r w:rsidRPr="00881311">
        <w:t>C9</w:t>
      </w:r>
      <w:r w:rsidRPr="00881311">
        <w:tab/>
        <w:t xml:space="preserve">Which of the following online services have you used to stream </w:t>
      </w:r>
      <w:r w:rsidR="00DA067A" w:rsidRPr="00881311">
        <w:t>music</w:t>
      </w:r>
      <w:r w:rsidR="00751BFB">
        <w:t xml:space="preserve"> in the past </w:t>
      </w:r>
      <w:r w:rsidR="001747C5">
        <w:t>7</w:t>
      </w:r>
      <w:r w:rsidR="00751BFB">
        <w:t xml:space="preserve"> days</w:t>
      </w:r>
      <w:r w:rsidRPr="00881311">
        <w:t xml:space="preserve">? Firstly…. </w:t>
      </w:r>
      <w:r w:rsidRPr="00881311">
        <w:rPr>
          <w:b/>
          <w:bCs/>
        </w:rPr>
        <w:t>READ OUT</w:t>
      </w:r>
    </w:p>
    <w:p w:rsidR="00222563" w:rsidRPr="00881311" w:rsidRDefault="00222563" w:rsidP="00222563">
      <w:pPr>
        <w:rPr>
          <w:bCs/>
        </w:rPr>
      </w:pPr>
    </w:p>
    <w:p w:rsidR="00222563" w:rsidRPr="00881311" w:rsidRDefault="00222563" w:rsidP="00222563">
      <w:pPr>
        <w:tabs>
          <w:tab w:val="left" w:pos="709"/>
        </w:tabs>
        <w:rPr>
          <w:b/>
        </w:rPr>
      </w:pPr>
      <w:r w:rsidRPr="00881311">
        <w:tab/>
      </w:r>
      <w:r w:rsidRPr="00881311">
        <w:rPr>
          <w:b/>
        </w:rPr>
        <w:t>PROG NOTE:</w:t>
      </w:r>
    </w:p>
    <w:p w:rsidR="00222563" w:rsidRPr="00881311" w:rsidRDefault="00222563" w:rsidP="00222563">
      <w:pPr>
        <w:numPr>
          <w:ilvl w:val="0"/>
          <w:numId w:val="14"/>
        </w:numPr>
        <w:tabs>
          <w:tab w:val="left" w:pos="851"/>
        </w:tabs>
        <w:ind w:left="851" w:hanging="146"/>
        <w:rPr>
          <w:b/>
        </w:rPr>
      </w:pPr>
      <w:r w:rsidRPr="00881311">
        <w:rPr>
          <w:b/>
        </w:rPr>
        <w:t xml:space="preserve">MULTI RESPONSE </w:t>
      </w:r>
    </w:p>
    <w:p w:rsidR="00222563" w:rsidRPr="00881311" w:rsidRDefault="00222563" w:rsidP="00222563">
      <w:pPr>
        <w:numPr>
          <w:ilvl w:val="0"/>
          <w:numId w:val="14"/>
        </w:numPr>
        <w:tabs>
          <w:tab w:val="left" w:pos="851"/>
        </w:tabs>
        <w:ind w:left="851" w:hanging="146"/>
        <w:rPr>
          <w:b/>
        </w:rPr>
      </w:pPr>
      <w:r w:rsidRPr="00881311">
        <w:rPr>
          <w:b/>
        </w:rPr>
        <w:t>RANDOMISE 1-</w:t>
      </w:r>
      <w:r w:rsidR="009A039C">
        <w:rPr>
          <w:b/>
        </w:rPr>
        <w:t>14</w:t>
      </w:r>
      <w:r w:rsidRPr="00881311">
        <w:rPr>
          <w:b/>
        </w:rPr>
        <w:t xml:space="preserve"> THEN 96-99</w:t>
      </w:r>
    </w:p>
    <w:p w:rsidR="00222563" w:rsidRPr="00881311" w:rsidRDefault="00222563" w:rsidP="00222563">
      <w:pPr>
        <w:numPr>
          <w:ilvl w:val="0"/>
          <w:numId w:val="14"/>
        </w:numPr>
        <w:tabs>
          <w:tab w:val="left" w:pos="851"/>
        </w:tabs>
        <w:ind w:left="851" w:hanging="146"/>
        <w:rPr>
          <w:b/>
        </w:rPr>
      </w:pPr>
      <w:r w:rsidRPr="00881311">
        <w:rPr>
          <w:b/>
        </w:rPr>
        <w:t>IF 1-96 SELECTED THEN CANNOT SELECT 99</w:t>
      </w:r>
    </w:p>
    <w:p w:rsidR="00222563" w:rsidRPr="00881311" w:rsidRDefault="00222563" w:rsidP="0022256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4106"/>
      </w:tblGrid>
      <w:tr w:rsidR="00E42B64" w:rsidRPr="00881311" w:rsidTr="00E42B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B64" w:rsidRPr="00881311" w:rsidRDefault="00E42B64" w:rsidP="00E42B64">
            <w:pPr>
              <w:jc w:val="center"/>
            </w:pPr>
            <w:r w:rsidRPr="00881311">
              <w:t>1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B64" w:rsidRDefault="00E42B64" w:rsidP="00E42B64">
            <w:pPr>
              <w:rPr>
                <w:rFonts w:cs="Arial"/>
                <w:color w:val="000000"/>
                <w:szCs w:val="18"/>
                <w:lang w:eastAsia="en-AU"/>
              </w:rPr>
            </w:pPr>
            <w:r>
              <w:rPr>
                <w:rFonts w:cs="Arial"/>
                <w:color w:val="000000"/>
                <w:szCs w:val="18"/>
              </w:rPr>
              <w:t>Apple Music</w:t>
            </w:r>
          </w:p>
        </w:tc>
      </w:tr>
      <w:tr w:rsidR="00E42B64" w:rsidRPr="00881311" w:rsidTr="00E42B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B64" w:rsidRPr="00881311" w:rsidRDefault="00E42B64" w:rsidP="00E42B64">
            <w:pPr>
              <w:jc w:val="center"/>
            </w:pPr>
            <w:r w:rsidRPr="00881311">
              <w:t>2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B64" w:rsidRDefault="00E42B64" w:rsidP="00E42B64">
            <w:pPr>
              <w:rPr>
                <w:rFonts w:cs="Arial"/>
                <w:color w:val="000000"/>
                <w:szCs w:val="18"/>
              </w:rPr>
            </w:pPr>
            <w:proofErr w:type="spellStart"/>
            <w:r>
              <w:rPr>
                <w:rFonts w:cs="Arial"/>
                <w:color w:val="000000"/>
                <w:szCs w:val="18"/>
              </w:rPr>
              <w:t>Deezer</w:t>
            </w:r>
            <w:proofErr w:type="spellEnd"/>
          </w:p>
        </w:tc>
      </w:tr>
      <w:tr w:rsidR="00E42B64" w:rsidRPr="00881311" w:rsidTr="00751B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64" w:rsidRPr="00881311" w:rsidRDefault="00E42B64" w:rsidP="00E42B64">
            <w:pPr>
              <w:jc w:val="center"/>
            </w:pPr>
            <w:r w:rsidRPr="00881311">
              <w:t>3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B64" w:rsidRDefault="00E42B64" w:rsidP="00E42B64">
            <w:pPr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Google Play Music</w:t>
            </w:r>
          </w:p>
        </w:tc>
      </w:tr>
      <w:tr w:rsidR="00E42B64" w:rsidRPr="00881311" w:rsidTr="00E42B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64" w:rsidRPr="00881311" w:rsidRDefault="00E42B64" w:rsidP="00E42B64">
            <w:pPr>
              <w:jc w:val="center"/>
            </w:pPr>
            <w:r w:rsidRPr="00881311">
              <w:t>4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B64" w:rsidRDefault="00E42B64" w:rsidP="00E42B64">
            <w:pPr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Groove</w:t>
            </w:r>
          </w:p>
        </w:tc>
      </w:tr>
      <w:tr w:rsidR="00E42B64" w:rsidRPr="00881311" w:rsidTr="00E42B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64" w:rsidRPr="00881311" w:rsidRDefault="00E42B64" w:rsidP="00E42B64">
            <w:pPr>
              <w:jc w:val="center"/>
            </w:pPr>
            <w:r w:rsidRPr="00881311">
              <w:t>5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B64" w:rsidRDefault="00E42B64" w:rsidP="00E42B64">
            <w:pPr>
              <w:rPr>
                <w:rFonts w:cs="Arial"/>
                <w:color w:val="000000"/>
                <w:szCs w:val="18"/>
              </w:rPr>
            </w:pPr>
            <w:proofErr w:type="spellStart"/>
            <w:r>
              <w:rPr>
                <w:rFonts w:cs="Arial"/>
                <w:color w:val="000000"/>
                <w:szCs w:val="18"/>
              </w:rPr>
              <w:t>Guvera</w:t>
            </w:r>
            <w:proofErr w:type="spellEnd"/>
          </w:p>
        </w:tc>
      </w:tr>
      <w:tr w:rsidR="00E42B64" w:rsidRPr="00881311" w:rsidTr="00E42B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64" w:rsidRPr="00881311" w:rsidRDefault="00E42B64" w:rsidP="00E42B64">
            <w:pPr>
              <w:jc w:val="center"/>
            </w:pPr>
            <w:r w:rsidRPr="00881311">
              <w:t>6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B64" w:rsidRDefault="00E42B64" w:rsidP="00E42B64">
            <w:pPr>
              <w:rPr>
                <w:rFonts w:cs="Arial"/>
                <w:color w:val="000000"/>
                <w:szCs w:val="18"/>
              </w:rPr>
            </w:pPr>
            <w:proofErr w:type="spellStart"/>
            <w:r>
              <w:rPr>
                <w:rFonts w:cs="Arial"/>
                <w:color w:val="000000"/>
                <w:szCs w:val="18"/>
              </w:rPr>
              <w:t>iHeartRadio</w:t>
            </w:r>
            <w:proofErr w:type="spellEnd"/>
          </w:p>
        </w:tc>
      </w:tr>
      <w:tr w:rsidR="00E42B64" w:rsidRPr="00881311" w:rsidTr="00E42B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64" w:rsidRPr="00881311" w:rsidRDefault="00E42B64" w:rsidP="00E42B64">
            <w:pPr>
              <w:jc w:val="center"/>
            </w:pPr>
            <w:r w:rsidRPr="00881311">
              <w:t>7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B64" w:rsidRDefault="00E42B64" w:rsidP="00E42B64">
            <w:pPr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iTunes Radio</w:t>
            </w:r>
            <w:r>
              <w:rPr>
                <w:rFonts w:ascii="Book Antiqua" w:hAnsi="Book Antiqua" w:cs="Arial"/>
                <w:color w:val="000000"/>
                <w:sz w:val="16"/>
                <w:szCs w:val="16"/>
              </w:rPr>
              <w:t> </w:t>
            </w:r>
          </w:p>
        </w:tc>
      </w:tr>
      <w:tr w:rsidR="00E42B64" w:rsidRPr="00881311" w:rsidTr="00E42B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64" w:rsidRPr="00881311" w:rsidRDefault="00E42B64" w:rsidP="00E42B64">
            <w:pPr>
              <w:jc w:val="center"/>
            </w:pPr>
            <w:r w:rsidRPr="00881311">
              <w:t>8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B64" w:rsidRDefault="00E42B64" w:rsidP="00E42B64">
            <w:pPr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Milk Music</w:t>
            </w:r>
            <w:r>
              <w:rPr>
                <w:rFonts w:ascii="Book Antiqua" w:hAnsi="Book Antiqua" w:cs="Arial"/>
                <w:color w:val="000000"/>
                <w:sz w:val="16"/>
                <w:szCs w:val="16"/>
              </w:rPr>
              <w:t> </w:t>
            </w:r>
          </w:p>
        </w:tc>
      </w:tr>
      <w:tr w:rsidR="00E42B64" w:rsidRPr="00881311" w:rsidTr="00E42B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64" w:rsidRPr="00881311" w:rsidRDefault="00E42B64" w:rsidP="00E42B64">
            <w:pPr>
              <w:jc w:val="center"/>
            </w:pPr>
            <w:r w:rsidRPr="00881311">
              <w:t>9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B64" w:rsidRDefault="00E42B64" w:rsidP="00E42B64">
            <w:pPr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Pandora</w:t>
            </w:r>
          </w:p>
        </w:tc>
      </w:tr>
      <w:tr w:rsidR="00E42B64" w:rsidRPr="00881311" w:rsidTr="00751B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64" w:rsidRPr="00881311" w:rsidRDefault="00E42B64" w:rsidP="00E42B64">
            <w:pPr>
              <w:jc w:val="center"/>
            </w:pPr>
            <w:r>
              <w:t>10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B64" w:rsidRDefault="00E42B64" w:rsidP="00E42B64">
            <w:pPr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Spotify</w:t>
            </w:r>
          </w:p>
        </w:tc>
      </w:tr>
      <w:tr w:rsidR="00E42B64" w:rsidRPr="00881311" w:rsidTr="00751B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64" w:rsidRPr="00881311" w:rsidRDefault="00E42B64" w:rsidP="00E42B64">
            <w:pPr>
              <w:jc w:val="center"/>
            </w:pPr>
            <w:r>
              <w:t>11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B64" w:rsidRDefault="00E42B64" w:rsidP="00E42B64">
            <w:pPr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Tidal</w:t>
            </w:r>
          </w:p>
        </w:tc>
      </w:tr>
      <w:tr w:rsidR="009A039C" w:rsidRPr="00881311" w:rsidTr="00751B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39C" w:rsidRPr="00881311" w:rsidRDefault="009A039C" w:rsidP="009A039C">
            <w:pPr>
              <w:jc w:val="center"/>
            </w:pPr>
            <w:r w:rsidRPr="00881311">
              <w:t>96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39C" w:rsidRPr="00881311" w:rsidRDefault="009A039C" w:rsidP="009A039C">
            <w:r w:rsidRPr="00881311">
              <w:t>Some other music service (</w:t>
            </w:r>
            <w:r w:rsidRPr="00881311">
              <w:rPr>
                <w:b/>
              </w:rPr>
              <w:t>SPECIFY</w:t>
            </w:r>
            <w:r w:rsidRPr="00881311">
              <w:t>)</w:t>
            </w:r>
          </w:p>
        </w:tc>
      </w:tr>
      <w:tr w:rsidR="009A039C" w:rsidRPr="00881311" w:rsidTr="00751B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39C" w:rsidRPr="00881311" w:rsidRDefault="009A039C" w:rsidP="009A039C">
            <w:pPr>
              <w:jc w:val="center"/>
            </w:pPr>
            <w:r w:rsidRPr="00881311">
              <w:t>99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39C" w:rsidRPr="00881311" w:rsidRDefault="009A039C" w:rsidP="009A039C">
            <w:r w:rsidRPr="00881311">
              <w:rPr>
                <w:b/>
              </w:rPr>
              <w:t xml:space="preserve">DO NOT READ </w:t>
            </w:r>
            <w:r w:rsidRPr="00881311">
              <w:t>Don’t know</w:t>
            </w:r>
          </w:p>
        </w:tc>
      </w:tr>
    </w:tbl>
    <w:p w:rsidR="00222563" w:rsidRDefault="00222563" w:rsidP="00222563">
      <w:pPr>
        <w:tabs>
          <w:tab w:val="left" w:pos="1843"/>
        </w:tabs>
        <w:ind w:left="1843" w:hanging="1843"/>
        <w:rPr>
          <w:b/>
          <w:bCs/>
        </w:rPr>
      </w:pPr>
    </w:p>
    <w:p w:rsidR="00751BFB" w:rsidRPr="00881311" w:rsidRDefault="00751BFB" w:rsidP="00222563">
      <w:pPr>
        <w:tabs>
          <w:tab w:val="left" w:pos="1843"/>
        </w:tabs>
        <w:ind w:left="1843" w:hanging="1843"/>
        <w:rPr>
          <w:b/>
          <w:bCs/>
        </w:rPr>
      </w:pPr>
    </w:p>
    <w:p w:rsidR="00D00822" w:rsidRPr="00881311" w:rsidRDefault="00D00822" w:rsidP="00D00822">
      <w:pPr>
        <w:tabs>
          <w:tab w:val="left" w:pos="709"/>
        </w:tabs>
        <w:ind w:left="709" w:hanging="709"/>
        <w:rPr>
          <w:b/>
          <w:bCs/>
        </w:rPr>
      </w:pPr>
      <w:r w:rsidRPr="00881311">
        <w:t>C</w:t>
      </w:r>
      <w:r>
        <w:t>10</w:t>
      </w:r>
      <w:r w:rsidRPr="00881311">
        <w:tab/>
        <w:t xml:space="preserve">And </w:t>
      </w:r>
      <w:r w:rsidRPr="00881311">
        <w:rPr>
          <w:b/>
        </w:rPr>
        <w:t>how many hours</w:t>
      </w:r>
      <w:r w:rsidRPr="00881311">
        <w:t xml:space="preserve"> have you spent us</w:t>
      </w:r>
      <w:r>
        <w:t xml:space="preserve">ing </w:t>
      </w:r>
      <w:r w:rsidRPr="00881311">
        <w:t>online music streaming</w:t>
      </w:r>
      <w:r>
        <w:t xml:space="preserve"> services on (</w:t>
      </w:r>
      <w:r w:rsidRPr="00D00822">
        <w:rPr>
          <w:b/>
        </w:rPr>
        <w:t>PROG NOTE: INSERT SERVICE USED IN C9) in the</w:t>
      </w:r>
      <w:r>
        <w:t xml:space="preserve"> </w:t>
      </w:r>
      <w:r w:rsidRPr="00881311">
        <w:rPr>
          <w:b/>
        </w:rPr>
        <w:t>past 7 days</w:t>
      </w:r>
      <w:r w:rsidRPr="00881311">
        <w:t xml:space="preserve">?  </w:t>
      </w:r>
      <w:r w:rsidRPr="00881311">
        <w:rPr>
          <w:b/>
          <w:bCs/>
        </w:rPr>
        <w:tab/>
      </w:r>
    </w:p>
    <w:p w:rsidR="00D00822" w:rsidRDefault="00D00822" w:rsidP="00D00822">
      <w:pPr>
        <w:tabs>
          <w:tab w:val="left" w:pos="709"/>
        </w:tabs>
        <w:ind w:left="709" w:hanging="709"/>
        <w:rPr>
          <w:b/>
        </w:rPr>
      </w:pPr>
      <w:r w:rsidRPr="00881311">
        <w:rPr>
          <w:b/>
        </w:rPr>
        <w:tab/>
      </w:r>
    </w:p>
    <w:p w:rsidR="00D00822" w:rsidRPr="00881311" w:rsidRDefault="00D00822" w:rsidP="00D00822">
      <w:pPr>
        <w:tabs>
          <w:tab w:val="left" w:pos="709"/>
        </w:tabs>
        <w:ind w:left="709" w:hanging="709"/>
        <w:rPr>
          <w:b/>
        </w:rPr>
      </w:pPr>
      <w:r>
        <w:rPr>
          <w:b/>
        </w:rPr>
        <w:tab/>
      </w:r>
      <w:r w:rsidRPr="00881311">
        <w:rPr>
          <w:b/>
        </w:rPr>
        <w:t>RECORD TO NEAREST HOUR.  IF LESS THAN 45 MINS RECORD AS ‘0.5’.</w:t>
      </w:r>
    </w:p>
    <w:p w:rsidR="00D00822" w:rsidRPr="00881311" w:rsidRDefault="00D00822" w:rsidP="00D00822">
      <w:pPr>
        <w:tabs>
          <w:tab w:val="left" w:pos="709"/>
        </w:tabs>
        <w:ind w:left="705" w:hanging="705"/>
        <w:rPr>
          <w:b/>
        </w:rPr>
      </w:pPr>
      <w:r w:rsidRPr="00881311">
        <w:rPr>
          <w:b/>
        </w:rPr>
        <w:tab/>
        <w:t>IF DON’T KNOW PROBE FOR BEST ESTIMATE. IF STILL DON’T KNOW \ REFUSED CODE AS 99</w:t>
      </w:r>
    </w:p>
    <w:p w:rsidR="00D00822" w:rsidRPr="00881311" w:rsidRDefault="00D00822" w:rsidP="00D00822">
      <w:pPr>
        <w:tabs>
          <w:tab w:val="left" w:pos="709"/>
        </w:tabs>
        <w:ind w:left="705" w:hanging="705"/>
        <w:rPr>
          <w:b/>
        </w:rPr>
      </w:pPr>
      <w:r w:rsidRPr="00881311">
        <w:rPr>
          <w:b/>
        </w:rPr>
        <w:tab/>
        <w:t>IF MORE THAN 90 RECORD AS 90</w:t>
      </w:r>
    </w:p>
    <w:p w:rsidR="00D00822" w:rsidRPr="00881311" w:rsidRDefault="00D00822" w:rsidP="00D00822">
      <w:pPr>
        <w:tabs>
          <w:tab w:val="left" w:pos="709"/>
        </w:tabs>
        <w:ind w:left="705" w:hanging="705"/>
      </w:pPr>
      <w:r w:rsidRPr="00881311">
        <w:rPr>
          <w:b/>
        </w:rPr>
        <w:tab/>
      </w:r>
    </w:p>
    <w:p w:rsidR="00D00822" w:rsidRPr="00881311" w:rsidRDefault="00D00822" w:rsidP="00D00822">
      <w:pPr>
        <w:tabs>
          <w:tab w:val="left" w:pos="709"/>
        </w:tabs>
        <w:ind w:left="705" w:hanging="705"/>
        <w:rPr>
          <w:b/>
        </w:rPr>
      </w:pPr>
      <w:r w:rsidRPr="00881311">
        <w:tab/>
      </w:r>
      <w:r w:rsidRPr="00881311">
        <w:rPr>
          <w:b/>
        </w:rPr>
        <w:t>PROG NOTE:</w:t>
      </w:r>
    </w:p>
    <w:p w:rsidR="00D00822" w:rsidRPr="00881311" w:rsidRDefault="00D00822" w:rsidP="00D00822">
      <w:pPr>
        <w:pStyle w:val="ListParagraph"/>
        <w:numPr>
          <w:ilvl w:val="0"/>
          <w:numId w:val="9"/>
        </w:numPr>
        <w:tabs>
          <w:tab w:val="left" w:pos="709"/>
          <w:tab w:val="left" w:pos="851"/>
        </w:tabs>
        <w:rPr>
          <w:b/>
        </w:rPr>
      </w:pPr>
      <w:r w:rsidRPr="00881311">
        <w:rPr>
          <w:b/>
        </w:rPr>
        <w:t>ALLOW TWO DIGIT RESPONSE IN RANGE 0-90, 99</w:t>
      </w:r>
    </w:p>
    <w:p w:rsidR="00D00822" w:rsidRDefault="00D00822" w:rsidP="00222563">
      <w:pPr>
        <w:ind w:left="709" w:hanging="709"/>
        <w:jc w:val="left"/>
        <w:rPr>
          <w:b/>
          <w:bCs/>
        </w:rPr>
      </w:pPr>
    </w:p>
    <w:p w:rsidR="00D00822" w:rsidRDefault="00D00822" w:rsidP="00D00822">
      <w:pPr>
        <w:ind w:left="709" w:hanging="4"/>
        <w:jc w:val="left"/>
        <w:rPr>
          <w:b/>
          <w:bCs/>
        </w:rPr>
      </w:pPr>
      <w:r>
        <w:rPr>
          <w:b/>
          <w:bCs/>
        </w:rPr>
        <w:t>_ _</w:t>
      </w:r>
    </w:p>
    <w:p w:rsidR="00D00822" w:rsidRDefault="00D00822" w:rsidP="00222563">
      <w:pPr>
        <w:ind w:left="709" w:hanging="709"/>
        <w:jc w:val="left"/>
        <w:rPr>
          <w:b/>
          <w:bCs/>
        </w:rPr>
      </w:pPr>
    </w:p>
    <w:p w:rsidR="00751BFB" w:rsidRDefault="00751BFB" w:rsidP="00222563">
      <w:pPr>
        <w:ind w:left="709" w:hanging="709"/>
        <w:jc w:val="left"/>
        <w:rPr>
          <w:b/>
          <w:bCs/>
        </w:rPr>
      </w:pPr>
    </w:p>
    <w:p w:rsidR="00222563" w:rsidRPr="00881311" w:rsidRDefault="00222563" w:rsidP="00222563">
      <w:pPr>
        <w:ind w:left="709" w:hanging="709"/>
        <w:jc w:val="left"/>
        <w:rPr>
          <w:b/>
          <w:bCs/>
        </w:rPr>
      </w:pPr>
      <w:r w:rsidRPr="00881311">
        <w:rPr>
          <w:b/>
          <w:bCs/>
        </w:rPr>
        <w:t>PROG NOTE: ASK IF LISTENED TO AUDIO CONTENT ONLINE IN PAST 7 DAYS IE CODE 1 IN C8 OR CODE 4 IN C4</w:t>
      </w:r>
    </w:p>
    <w:p w:rsidR="00222563" w:rsidRPr="00881311" w:rsidRDefault="00222563" w:rsidP="00222563">
      <w:pPr>
        <w:tabs>
          <w:tab w:val="left" w:pos="709"/>
        </w:tabs>
        <w:ind w:left="709" w:hanging="709"/>
      </w:pPr>
    </w:p>
    <w:p w:rsidR="00222563" w:rsidRPr="00881311" w:rsidRDefault="00222563" w:rsidP="00222563">
      <w:pPr>
        <w:tabs>
          <w:tab w:val="left" w:pos="709"/>
        </w:tabs>
        <w:ind w:left="709" w:hanging="709"/>
        <w:rPr>
          <w:bCs/>
        </w:rPr>
      </w:pPr>
      <w:r w:rsidRPr="00881311">
        <w:t>C1</w:t>
      </w:r>
      <w:r w:rsidR="00D00822">
        <w:t>1</w:t>
      </w:r>
      <w:r w:rsidRPr="00881311">
        <w:tab/>
        <w:t>Overall, how satisfied are you with the technical quality of the audio</w:t>
      </w:r>
      <w:r w:rsidR="00213C8E" w:rsidRPr="00881311">
        <w:t xml:space="preserve"> and radio</w:t>
      </w:r>
      <w:r w:rsidRPr="00881311">
        <w:t xml:space="preserve"> content you access</w:t>
      </w:r>
      <w:r w:rsidR="00213C8E" w:rsidRPr="00881311">
        <w:rPr>
          <w:b/>
        </w:rPr>
        <w:t xml:space="preserve"> online</w:t>
      </w:r>
      <w:r w:rsidRPr="00881311">
        <w:t xml:space="preserve">? Are you… </w:t>
      </w:r>
      <w:r w:rsidRPr="00881311">
        <w:rPr>
          <w:b/>
          <w:bCs/>
        </w:rPr>
        <w:t>READ OUT</w:t>
      </w:r>
    </w:p>
    <w:p w:rsidR="00222563" w:rsidRPr="00881311" w:rsidRDefault="00222563" w:rsidP="00222563">
      <w:pPr>
        <w:rPr>
          <w:bCs/>
        </w:rPr>
      </w:pPr>
    </w:p>
    <w:p w:rsidR="00222563" w:rsidRPr="00881311" w:rsidRDefault="00222563" w:rsidP="00222563">
      <w:pPr>
        <w:tabs>
          <w:tab w:val="left" w:pos="709"/>
        </w:tabs>
        <w:rPr>
          <w:b/>
        </w:rPr>
      </w:pPr>
      <w:r w:rsidRPr="00881311">
        <w:tab/>
      </w:r>
      <w:r w:rsidRPr="00881311">
        <w:rPr>
          <w:b/>
        </w:rPr>
        <w:t>PROG NOTE:</w:t>
      </w:r>
    </w:p>
    <w:p w:rsidR="00222563" w:rsidRPr="00881311" w:rsidRDefault="00222563" w:rsidP="00222563">
      <w:pPr>
        <w:numPr>
          <w:ilvl w:val="0"/>
          <w:numId w:val="14"/>
        </w:numPr>
        <w:tabs>
          <w:tab w:val="left" w:pos="851"/>
        </w:tabs>
        <w:ind w:left="851" w:hanging="146"/>
        <w:rPr>
          <w:b/>
        </w:rPr>
      </w:pPr>
      <w:r w:rsidRPr="00881311">
        <w:rPr>
          <w:b/>
        </w:rPr>
        <w:t>SINGLE RESPONSE</w:t>
      </w:r>
    </w:p>
    <w:p w:rsidR="00227227" w:rsidRPr="00881311" w:rsidRDefault="00227227" w:rsidP="00C64C70">
      <w:pPr>
        <w:numPr>
          <w:ilvl w:val="0"/>
          <w:numId w:val="14"/>
        </w:numPr>
        <w:tabs>
          <w:tab w:val="left" w:pos="851"/>
        </w:tabs>
      </w:pPr>
      <w:r w:rsidRPr="00881311">
        <w:rPr>
          <w:b/>
        </w:rPr>
        <w:t xml:space="preserve">ROTATE ANSWERS </w:t>
      </w:r>
      <w:r w:rsidR="00C64C70" w:rsidRPr="00881311">
        <w:rPr>
          <w:b/>
        </w:rPr>
        <w:t xml:space="preserve">1,2,3,4,99  AND 4,3,2,1,99 </w:t>
      </w:r>
      <w:r w:rsidRPr="00881311">
        <w:rPr>
          <w:b/>
        </w:rPr>
        <w:t>S IN B10</w:t>
      </w:r>
    </w:p>
    <w:p w:rsidR="00222563" w:rsidRPr="00881311" w:rsidRDefault="00222563" w:rsidP="0022256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943"/>
      </w:tblGrid>
      <w:tr w:rsidR="00222563" w:rsidRPr="00881311" w:rsidTr="0022256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563" w:rsidRPr="00881311" w:rsidRDefault="00222563">
            <w:pPr>
              <w:jc w:val="center"/>
            </w:pPr>
            <w:r w:rsidRPr="00881311">
              <w:t>1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563" w:rsidRPr="00881311" w:rsidRDefault="00222563">
            <w:r w:rsidRPr="00881311">
              <w:t>Very satisfied</w:t>
            </w:r>
          </w:p>
        </w:tc>
      </w:tr>
      <w:tr w:rsidR="00222563" w:rsidRPr="00881311" w:rsidTr="0022256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563" w:rsidRPr="00881311" w:rsidRDefault="00222563">
            <w:pPr>
              <w:jc w:val="center"/>
            </w:pPr>
            <w:r w:rsidRPr="00881311">
              <w:t>2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563" w:rsidRPr="00881311" w:rsidRDefault="00222563">
            <w:r w:rsidRPr="00881311">
              <w:t>Somewhat satisfied</w:t>
            </w:r>
          </w:p>
        </w:tc>
      </w:tr>
      <w:tr w:rsidR="00222563" w:rsidRPr="00881311" w:rsidTr="0022256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563" w:rsidRPr="00881311" w:rsidRDefault="00222563" w:rsidP="00222563">
            <w:pPr>
              <w:jc w:val="center"/>
            </w:pPr>
            <w:r w:rsidRPr="00881311">
              <w:t>3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563" w:rsidRPr="00881311" w:rsidRDefault="00222563" w:rsidP="00222563">
            <w:r w:rsidRPr="00881311">
              <w:t>Somewhat dissatisfied</w:t>
            </w:r>
          </w:p>
        </w:tc>
      </w:tr>
      <w:tr w:rsidR="00222563" w:rsidRPr="00881311" w:rsidTr="0022256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563" w:rsidRPr="00881311" w:rsidRDefault="00222563" w:rsidP="00222563">
            <w:pPr>
              <w:jc w:val="center"/>
            </w:pPr>
            <w:r w:rsidRPr="00881311">
              <w:t>4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563" w:rsidRPr="00881311" w:rsidRDefault="00222563" w:rsidP="00222563">
            <w:r w:rsidRPr="00881311">
              <w:t>Very dissatisfied</w:t>
            </w:r>
          </w:p>
        </w:tc>
      </w:tr>
      <w:tr w:rsidR="00222563" w:rsidRPr="00881311" w:rsidTr="0022256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563" w:rsidRPr="00881311" w:rsidRDefault="00222563" w:rsidP="00222563">
            <w:pPr>
              <w:jc w:val="center"/>
            </w:pPr>
            <w:r w:rsidRPr="00881311">
              <w:t>99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563" w:rsidRPr="00881311" w:rsidRDefault="00222563" w:rsidP="00222563">
            <w:r w:rsidRPr="00881311">
              <w:rPr>
                <w:b/>
              </w:rPr>
              <w:t xml:space="preserve">DO NOT READ </w:t>
            </w:r>
            <w:r w:rsidRPr="00881311">
              <w:t>Don’t know</w:t>
            </w:r>
          </w:p>
        </w:tc>
      </w:tr>
    </w:tbl>
    <w:p w:rsidR="00222563" w:rsidRPr="00881311" w:rsidRDefault="00222563" w:rsidP="00222563">
      <w:pPr>
        <w:tabs>
          <w:tab w:val="left" w:pos="1843"/>
        </w:tabs>
        <w:ind w:left="1843" w:hanging="1843"/>
        <w:rPr>
          <w:b/>
          <w:bCs/>
        </w:rPr>
      </w:pPr>
    </w:p>
    <w:p w:rsidR="00222563" w:rsidRPr="00881311" w:rsidRDefault="00222563" w:rsidP="00222563">
      <w:pPr>
        <w:ind w:left="709" w:hanging="709"/>
        <w:jc w:val="left"/>
        <w:rPr>
          <w:b/>
          <w:bCs/>
        </w:rPr>
      </w:pPr>
    </w:p>
    <w:p w:rsidR="00222563" w:rsidRPr="00881311" w:rsidRDefault="00222563" w:rsidP="00222563">
      <w:pPr>
        <w:jc w:val="left"/>
        <w:rPr>
          <w:b/>
          <w:bCs/>
        </w:rPr>
      </w:pPr>
    </w:p>
    <w:p w:rsidR="00222563" w:rsidRPr="00881311" w:rsidRDefault="00222563" w:rsidP="00222563">
      <w:pPr>
        <w:ind w:left="709" w:hanging="709"/>
        <w:jc w:val="left"/>
        <w:rPr>
          <w:bCs/>
        </w:rPr>
      </w:pPr>
      <w:r w:rsidRPr="00881311">
        <w:rPr>
          <w:bCs/>
        </w:rPr>
        <w:t>C1</w:t>
      </w:r>
      <w:r w:rsidR="00D00822">
        <w:rPr>
          <w:bCs/>
        </w:rPr>
        <w:t>2</w:t>
      </w:r>
      <w:r w:rsidRPr="00881311">
        <w:rPr>
          <w:b/>
          <w:bCs/>
        </w:rPr>
        <w:tab/>
      </w:r>
      <w:r w:rsidRPr="00881311">
        <w:rPr>
          <w:bCs/>
        </w:rPr>
        <w:t>In the past 7 days, how many times, if any, have you experienced technical problems associated with listening to or downloading online audio content? Would it be…</w:t>
      </w:r>
      <w:proofErr w:type="gramStart"/>
      <w:r w:rsidRPr="00881311">
        <w:rPr>
          <w:bCs/>
        </w:rPr>
        <w:t>.</w:t>
      </w:r>
      <w:proofErr w:type="gramEnd"/>
      <w:r w:rsidRPr="00881311">
        <w:rPr>
          <w:bCs/>
        </w:rPr>
        <w:t xml:space="preserve"> </w:t>
      </w:r>
      <w:r w:rsidRPr="00881311">
        <w:rPr>
          <w:b/>
          <w:bCs/>
        </w:rPr>
        <w:t>READ OUT</w:t>
      </w:r>
    </w:p>
    <w:p w:rsidR="00222563" w:rsidRPr="00881311" w:rsidRDefault="00222563" w:rsidP="00222563">
      <w:pPr>
        <w:rPr>
          <w:bCs/>
        </w:rPr>
      </w:pPr>
    </w:p>
    <w:p w:rsidR="00222563" w:rsidRPr="00881311" w:rsidRDefault="00222563" w:rsidP="00222563">
      <w:pPr>
        <w:tabs>
          <w:tab w:val="left" w:pos="709"/>
        </w:tabs>
        <w:rPr>
          <w:b/>
        </w:rPr>
      </w:pPr>
      <w:r w:rsidRPr="00881311">
        <w:tab/>
      </w:r>
      <w:r w:rsidRPr="00881311">
        <w:rPr>
          <w:b/>
        </w:rPr>
        <w:t>PROG NOTE:</w:t>
      </w:r>
    </w:p>
    <w:p w:rsidR="00222563" w:rsidRPr="00881311" w:rsidRDefault="00222563" w:rsidP="00222563">
      <w:pPr>
        <w:numPr>
          <w:ilvl w:val="0"/>
          <w:numId w:val="14"/>
        </w:numPr>
        <w:tabs>
          <w:tab w:val="left" w:pos="851"/>
        </w:tabs>
        <w:ind w:left="851" w:hanging="146"/>
        <w:rPr>
          <w:b/>
        </w:rPr>
      </w:pPr>
      <w:r w:rsidRPr="00881311">
        <w:rPr>
          <w:b/>
        </w:rPr>
        <w:t>SINGLE RESPONSE</w:t>
      </w:r>
    </w:p>
    <w:p w:rsidR="00222563" w:rsidRPr="00881311" w:rsidRDefault="00222563" w:rsidP="0022256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517"/>
      </w:tblGrid>
      <w:tr w:rsidR="00D00822" w:rsidRPr="00160FAA" w:rsidTr="00927027">
        <w:tc>
          <w:tcPr>
            <w:tcW w:w="567" w:type="dxa"/>
          </w:tcPr>
          <w:p w:rsidR="00D00822" w:rsidRPr="00160FAA" w:rsidRDefault="00D00822" w:rsidP="00927027">
            <w:pPr>
              <w:jc w:val="center"/>
            </w:pPr>
            <w:r w:rsidRPr="00160FAA">
              <w:t>1</w:t>
            </w:r>
          </w:p>
        </w:tc>
        <w:tc>
          <w:tcPr>
            <w:tcW w:w="2517" w:type="dxa"/>
          </w:tcPr>
          <w:p w:rsidR="00D00822" w:rsidRPr="00160FAA" w:rsidRDefault="00D00822" w:rsidP="00927027">
            <w:r w:rsidRPr="00160FAA">
              <w:t>Once</w:t>
            </w:r>
          </w:p>
        </w:tc>
      </w:tr>
      <w:tr w:rsidR="00D00822" w:rsidRPr="00160FAA" w:rsidTr="00927027">
        <w:tc>
          <w:tcPr>
            <w:tcW w:w="567" w:type="dxa"/>
          </w:tcPr>
          <w:p w:rsidR="00D00822" w:rsidRPr="00160FAA" w:rsidRDefault="00D00822" w:rsidP="00927027">
            <w:pPr>
              <w:jc w:val="center"/>
            </w:pPr>
            <w:r w:rsidRPr="00160FAA">
              <w:t>2</w:t>
            </w:r>
          </w:p>
        </w:tc>
        <w:tc>
          <w:tcPr>
            <w:tcW w:w="2517" w:type="dxa"/>
          </w:tcPr>
          <w:p w:rsidR="00D00822" w:rsidRPr="00160FAA" w:rsidRDefault="00D00822" w:rsidP="00927027">
            <w:r w:rsidRPr="00160FAA">
              <w:t>Twice</w:t>
            </w:r>
          </w:p>
        </w:tc>
      </w:tr>
      <w:tr w:rsidR="00D00822" w:rsidRPr="00160FAA" w:rsidTr="00927027">
        <w:tc>
          <w:tcPr>
            <w:tcW w:w="567" w:type="dxa"/>
          </w:tcPr>
          <w:p w:rsidR="00D00822" w:rsidRPr="00160FAA" w:rsidRDefault="00D00822" w:rsidP="00927027">
            <w:pPr>
              <w:jc w:val="center"/>
            </w:pPr>
            <w:r w:rsidRPr="00160FAA">
              <w:t>3</w:t>
            </w:r>
          </w:p>
        </w:tc>
        <w:tc>
          <w:tcPr>
            <w:tcW w:w="2517" w:type="dxa"/>
          </w:tcPr>
          <w:p w:rsidR="00D00822" w:rsidRPr="00160FAA" w:rsidRDefault="00D00822" w:rsidP="00927027">
            <w:r w:rsidRPr="00160FAA">
              <w:t xml:space="preserve">Three or more times  </w:t>
            </w:r>
          </w:p>
        </w:tc>
      </w:tr>
      <w:tr w:rsidR="00D00822" w:rsidRPr="00160FAA" w:rsidTr="00927027">
        <w:tc>
          <w:tcPr>
            <w:tcW w:w="567" w:type="dxa"/>
          </w:tcPr>
          <w:p w:rsidR="00D00822" w:rsidRPr="00160FAA" w:rsidRDefault="00D00822" w:rsidP="00927027">
            <w:pPr>
              <w:jc w:val="center"/>
            </w:pPr>
            <w:r w:rsidRPr="00160FAA">
              <w:t>4</w:t>
            </w:r>
          </w:p>
        </w:tc>
        <w:tc>
          <w:tcPr>
            <w:tcW w:w="2517" w:type="dxa"/>
          </w:tcPr>
          <w:p w:rsidR="00D00822" w:rsidRPr="00160FAA" w:rsidRDefault="00D00822" w:rsidP="00927027">
            <w:pPr>
              <w:jc w:val="left"/>
            </w:pPr>
            <w:r w:rsidRPr="00160FAA">
              <w:t>Or, not at all</w:t>
            </w:r>
          </w:p>
        </w:tc>
      </w:tr>
      <w:tr w:rsidR="00D00822" w:rsidRPr="00160FAA" w:rsidTr="009270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22" w:rsidRPr="00160FAA" w:rsidRDefault="00D00822" w:rsidP="00927027">
            <w:pPr>
              <w:jc w:val="center"/>
            </w:pPr>
            <w:r w:rsidRPr="00160FAA">
              <w:t>99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22" w:rsidRPr="00160FAA" w:rsidRDefault="00D00822" w:rsidP="00927027">
            <w:r w:rsidRPr="00160FAA">
              <w:rPr>
                <w:b/>
              </w:rPr>
              <w:t xml:space="preserve">DO NOT READ </w:t>
            </w:r>
            <w:r w:rsidRPr="00160FAA">
              <w:t>Don’t know</w:t>
            </w:r>
          </w:p>
        </w:tc>
      </w:tr>
    </w:tbl>
    <w:p w:rsidR="00A97F1E" w:rsidRDefault="00222563">
      <w:pPr>
        <w:jc w:val="left"/>
        <w:rPr>
          <w:b/>
          <w:bCs/>
          <w:i/>
          <w:sz w:val="26"/>
          <w:u w:val="single"/>
        </w:rPr>
      </w:pPr>
      <w:r>
        <w:rPr>
          <w:b/>
          <w:bCs/>
          <w:i/>
          <w:sz w:val="26"/>
          <w:u w:val="single"/>
        </w:rPr>
        <w:t xml:space="preserve"> </w:t>
      </w:r>
    </w:p>
    <w:p w:rsidR="00222563" w:rsidRDefault="00222563">
      <w:pPr>
        <w:jc w:val="left"/>
        <w:rPr>
          <w:b/>
          <w:bCs/>
          <w:i/>
          <w:sz w:val="26"/>
          <w:u w:val="single"/>
        </w:rPr>
      </w:pPr>
      <w:r>
        <w:rPr>
          <w:b/>
          <w:bCs/>
          <w:i/>
          <w:sz w:val="26"/>
          <w:u w:val="single"/>
        </w:rPr>
        <w:br w:type="page"/>
      </w:r>
    </w:p>
    <w:p w:rsidR="00A513DC" w:rsidRPr="008438A8" w:rsidRDefault="00A513DC" w:rsidP="00A513DC">
      <w:pPr>
        <w:jc w:val="left"/>
        <w:rPr>
          <w:b/>
          <w:bCs/>
        </w:rPr>
      </w:pPr>
    </w:p>
    <w:p w:rsidR="00743877" w:rsidRPr="008438A8" w:rsidRDefault="00743877">
      <w:pPr>
        <w:jc w:val="left"/>
        <w:rPr>
          <w:b/>
          <w:bCs/>
        </w:rPr>
      </w:pPr>
      <w:r w:rsidRPr="008438A8">
        <w:rPr>
          <w:b/>
          <w:bCs/>
        </w:rPr>
        <w:br w:type="page"/>
      </w:r>
    </w:p>
    <w:p w:rsidR="009D49BF" w:rsidRPr="008438A8" w:rsidRDefault="009D49BF" w:rsidP="009D49BF">
      <w:pPr>
        <w:tabs>
          <w:tab w:val="left" w:pos="1843"/>
        </w:tabs>
        <w:ind w:left="1843" w:hanging="1843"/>
        <w:rPr>
          <w:b/>
          <w:bCs/>
        </w:rPr>
      </w:pPr>
      <w:r w:rsidRPr="008438A8">
        <w:rPr>
          <w:b/>
          <w:bCs/>
          <w:i/>
          <w:sz w:val="26"/>
          <w:u w:val="single"/>
        </w:rPr>
        <w:lastRenderedPageBreak/>
        <w:t>SECTION E</w:t>
      </w:r>
      <w:r w:rsidRPr="008438A8">
        <w:rPr>
          <w:b/>
          <w:bCs/>
        </w:rPr>
        <w:t xml:space="preserve"> -</w:t>
      </w:r>
      <w:r w:rsidRPr="008438A8">
        <w:rPr>
          <w:b/>
          <w:bCs/>
        </w:rPr>
        <w:tab/>
        <w:t>PROG NOTE: ASK RESPONDENTS</w:t>
      </w:r>
      <w:r w:rsidR="00BF538A" w:rsidRPr="008438A8">
        <w:rPr>
          <w:b/>
          <w:bCs/>
        </w:rPr>
        <w:t xml:space="preserve"> IN REGIONAL AREAS IE CODE 2, 4, 5, 7, 9</w:t>
      </w:r>
      <w:r w:rsidR="008327DC">
        <w:rPr>
          <w:b/>
          <w:bCs/>
        </w:rPr>
        <w:t>, 11, 12 OR 13 IN Q1. OTHERS GO</w:t>
      </w:r>
      <w:r w:rsidR="00BF538A" w:rsidRPr="008438A8">
        <w:rPr>
          <w:b/>
          <w:bCs/>
        </w:rPr>
        <w:t xml:space="preserve"> TO NEXT SECT</w:t>
      </w:r>
    </w:p>
    <w:p w:rsidR="00D562CB" w:rsidRDefault="00D562CB" w:rsidP="00D562CB">
      <w:pPr>
        <w:autoSpaceDE w:val="0"/>
        <w:autoSpaceDN w:val="0"/>
        <w:adjustRightInd w:val="0"/>
        <w:ind w:left="705" w:hanging="705"/>
        <w:rPr>
          <w:rFonts w:cs="Arial"/>
          <w:szCs w:val="18"/>
          <w:lang w:eastAsia="en-AU"/>
        </w:rPr>
      </w:pPr>
    </w:p>
    <w:p w:rsidR="000532C7" w:rsidRPr="008438A8" w:rsidRDefault="00930BE3" w:rsidP="00D562CB">
      <w:pPr>
        <w:autoSpaceDE w:val="0"/>
        <w:autoSpaceDN w:val="0"/>
        <w:adjustRightInd w:val="0"/>
        <w:ind w:left="705" w:hanging="705"/>
        <w:rPr>
          <w:rFonts w:cs="Arial"/>
          <w:szCs w:val="18"/>
          <w:lang w:eastAsia="en-AU"/>
        </w:rPr>
      </w:pPr>
      <w:r w:rsidRPr="008438A8">
        <w:rPr>
          <w:rFonts w:cs="Arial"/>
          <w:szCs w:val="18"/>
          <w:lang w:eastAsia="en-AU"/>
        </w:rPr>
        <w:t>E</w:t>
      </w:r>
      <w:r w:rsidR="000532C7" w:rsidRPr="008438A8">
        <w:rPr>
          <w:rFonts w:cs="Arial"/>
          <w:szCs w:val="18"/>
          <w:lang w:eastAsia="en-AU"/>
        </w:rPr>
        <w:t>1</w:t>
      </w:r>
      <w:r w:rsidR="000532C7" w:rsidRPr="008438A8">
        <w:rPr>
          <w:rFonts w:cs="Arial"/>
          <w:szCs w:val="18"/>
          <w:lang w:eastAsia="en-AU"/>
        </w:rPr>
        <w:tab/>
        <w:t xml:space="preserve">We are now going to ask you a few questions about </w:t>
      </w:r>
      <w:r w:rsidR="000532C7" w:rsidRPr="00927027">
        <w:rPr>
          <w:rFonts w:cs="Arial"/>
          <w:b/>
          <w:szCs w:val="18"/>
          <w:lang w:eastAsia="en-AU"/>
        </w:rPr>
        <w:t>local news</w:t>
      </w:r>
      <w:r w:rsidR="000532C7" w:rsidRPr="008438A8">
        <w:rPr>
          <w:rFonts w:cs="Arial"/>
          <w:szCs w:val="18"/>
          <w:lang w:eastAsia="en-AU"/>
        </w:rPr>
        <w:t xml:space="preserve"> that are available in your local area.</w:t>
      </w:r>
      <w:r w:rsidR="00D562CB">
        <w:rPr>
          <w:rFonts w:cs="Arial"/>
          <w:szCs w:val="18"/>
          <w:lang w:eastAsia="en-AU"/>
        </w:rPr>
        <w:t xml:space="preserve"> First of all h</w:t>
      </w:r>
      <w:r w:rsidR="000532C7" w:rsidRPr="008438A8">
        <w:rPr>
          <w:rFonts w:cs="Arial"/>
          <w:szCs w:val="18"/>
          <w:lang w:eastAsia="en-AU"/>
        </w:rPr>
        <w:t>ow important is it for you to have access to local news</w:t>
      </w:r>
      <w:r w:rsidR="00A513DC" w:rsidRPr="008438A8">
        <w:rPr>
          <w:rFonts w:cs="Arial"/>
          <w:szCs w:val="18"/>
          <w:lang w:eastAsia="en-AU"/>
        </w:rPr>
        <w:t>?</w:t>
      </w:r>
      <w:r w:rsidR="00A513DC" w:rsidRPr="008438A8">
        <w:rPr>
          <w:rFonts w:cs="Arial"/>
          <w:b/>
          <w:bCs/>
          <w:szCs w:val="18"/>
          <w:lang w:eastAsia="en-AU"/>
        </w:rPr>
        <w:t xml:space="preserve"> READ OUT</w:t>
      </w:r>
    </w:p>
    <w:p w:rsidR="000532C7" w:rsidRPr="008438A8" w:rsidRDefault="000532C7" w:rsidP="000532C7">
      <w:pPr>
        <w:autoSpaceDE w:val="0"/>
        <w:autoSpaceDN w:val="0"/>
        <w:adjustRightInd w:val="0"/>
        <w:ind w:left="705"/>
        <w:rPr>
          <w:rFonts w:cs="Arial"/>
          <w:szCs w:val="18"/>
          <w:lang w:eastAsia="en-AU"/>
        </w:rPr>
      </w:pPr>
    </w:p>
    <w:p w:rsidR="000532C7" w:rsidRPr="008438A8" w:rsidRDefault="000532C7" w:rsidP="000532C7">
      <w:pPr>
        <w:tabs>
          <w:tab w:val="left" w:pos="709"/>
        </w:tabs>
        <w:autoSpaceDE w:val="0"/>
        <w:autoSpaceDN w:val="0"/>
        <w:adjustRightInd w:val="0"/>
        <w:rPr>
          <w:rFonts w:cs="Arial"/>
          <w:b/>
          <w:bCs/>
          <w:szCs w:val="18"/>
          <w:lang w:eastAsia="en-AU"/>
        </w:rPr>
      </w:pPr>
      <w:r w:rsidRPr="008438A8">
        <w:rPr>
          <w:rFonts w:cs="Arial"/>
          <w:szCs w:val="18"/>
          <w:lang w:eastAsia="en-AU"/>
        </w:rPr>
        <w:tab/>
      </w:r>
      <w:r w:rsidRPr="008438A8">
        <w:rPr>
          <w:rFonts w:cs="Arial"/>
          <w:b/>
          <w:bCs/>
          <w:szCs w:val="18"/>
          <w:lang w:eastAsia="en-AU"/>
        </w:rPr>
        <w:t>PROG NOTE:</w:t>
      </w:r>
    </w:p>
    <w:p w:rsidR="000532C7" w:rsidRPr="008438A8" w:rsidRDefault="000532C7" w:rsidP="000532C7">
      <w:pPr>
        <w:tabs>
          <w:tab w:val="left" w:pos="851"/>
          <w:tab w:val="left" w:pos="1065"/>
        </w:tabs>
        <w:autoSpaceDE w:val="0"/>
        <w:autoSpaceDN w:val="0"/>
        <w:adjustRightInd w:val="0"/>
        <w:ind w:left="851" w:hanging="146"/>
        <w:rPr>
          <w:rFonts w:cs="Arial"/>
          <w:b/>
          <w:bCs/>
          <w:szCs w:val="18"/>
          <w:lang w:eastAsia="en-AU"/>
        </w:rPr>
      </w:pPr>
      <w:r w:rsidRPr="008438A8">
        <w:rPr>
          <w:rFonts w:cs="Arial"/>
          <w:szCs w:val="18"/>
          <w:lang w:eastAsia="en-AU"/>
        </w:rPr>
        <w:t>-</w:t>
      </w:r>
      <w:r w:rsidRPr="008438A8">
        <w:rPr>
          <w:rFonts w:cs="Arial"/>
          <w:szCs w:val="18"/>
          <w:lang w:eastAsia="en-AU"/>
        </w:rPr>
        <w:tab/>
      </w:r>
      <w:r w:rsidRPr="008438A8">
        <w:rPr>
          <w:rFonts w:cs="Arial"/>
          <w:b/>
          <w:bCs/>
          <w:szCs w:val="18"/>
          <w:lang w:eastAsia="en-AU"/>
        </w:rPr>
        <w:t>SINGLE RESPONSE</w:t>
      </w:r>
    </w:p>
    <w:p w:rsidR="000532C7" w:rsidRPr="008438A8" w:rsidRDefault="000532C7" w:rsidP="000532C7">
      <w:pPr>
        <w:tabs>
          <w:tab w:val="left" w:pos="709"/>
        </w:tabs>
        <w:autoSpaceDE w:val="0"/>
        <w:autoSpaceDN w:val="0"/>
        <w:adjustRightInd w:val="0"/>
        <w:rPr>
          <w:rFonts w:cs="Arial"/>
          <w:szCs w:val="18"/>
          <w:lang w:eastAsia="en-AU"/>
        </w:rPr>
      </w:pP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967"/>
      </w:tblGrid>
      <w:tr w:rsidR="000532C7" w:rsidRPr="008438A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2C7" w:rsidRPr="008438A8" w:rsidRDefault="000532C7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18"/>
                <w:lang w:eastAsia="en-AU"/>
              </w:rPr>
            </w:pPr>
            <w:r w:rsidRPr="008438A8">
              <w:rPr>
                <w:rFonts w:cs="Arial"/>
                <w:szCs w:val="18"/>
                <w:lang w:eastAsia="en-AU"/>
              </w:rPr>
              <w:t>1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32C7" w:rsidRPr="008438A8" w:rsidRDefault="000532C7">
            <w:pPr>
              <w:autoSpaceDE w:val="0"/>
              <w:autoSpaceDN w:val="0"/>
              <w:adjustRightInd w:val="0"/>
              <w:rPr>
                <w:rFonts w:cs="Arial"/>
                <w:szCs w:val="18"/>
                <w:lang w:eastAsia="en-AU"/>
              </w:rPr>
            </w:pPr>
            <w:r w:rsidRPr="008438A8">
              <w:rPr>
                <w:rFonts w:cs="Arial"/>
                <w:szCs w:val="18"/>
                <w:lang w:eastAsia="en-AU"/>
              </w:rPr>
              <w:t xml:space="preserve">Very important </w:t>
            </w:r>
          </w:p>
        </w:tc>
      </w:tr>
      <w:tr w:rsidR="000532C7" w:rsidRPr="008438A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2C7" w:rsidRPr="008438A8" w:rsidRDefault="000532C7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18"/>
                <w:lang w:eastAsia="en-AU"/>
              </w:rPr>
            </w:pPr>
            <w:r w:rsidRPr="008438A8">
              <w:rPr>
                <w:rFonts w:cs="Arial"/>
                <w:szCs w:val="18"/>
                <w:lang w:eastAsia="en-AU"/>
              </w:rPr>
              <w:t>2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32C7" w:rsidRPr="008438A8" w:rsidRDefault="000532C7">
            <w:pPr>
              <w:autoSpaceDE w:val="0"/>
              <w:autoSpaceDN w:val="0"/>
              <w:adjustRightInd w:val="0"/>
              <w:rPr>
                <w:rFonts w:cs="Arial"/>
                <w:szCs w:val="18"/>
                <w:lang w:eastAsia="en-AU"/>
              </w:rPr>
            </w:pPr>
            <w:r w:rsidRPr="008438A8">
              <w:rPr>
                <w:rFonts w:cs="Arial"/>
                <w:szCs w:val="18"/>
                <w:lang w:eastAsia="en-AU"/>
              </w:rPr>
              <w:t>Somewhat important</w:t>
            </w:r>
          </w:p>
        </w:tc>
      </w:tr>
      <w:tr w:rsidR="000532C7" w:rsidRPr="008438A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2C7" w:rsidRPr="008438A8" w:rsidRDefault="000532C7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18"/>
                <w:lang w:eastAsia="en-AU"/>
              </w:rPr>
            </w:pPr>
            <w:r w:rsidRPr="008438A8">
              <w:rPr>
                <w:rFonts w:cs="Arial"/>
                <w:szCs w:val="18"/>
                <w:lang w:eastAsia="en-AU"/>
              </w:rPr>
              <w:t>3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32C7" w:rsidRPr="008438A8" w:rsidRDefault="000532C7">
            <w:pPr>
              <w:autoSpaceDE w:val="0"/>
              <w:autoSpaceDN w:val="0"/>
              <w:adjustRightInd w:val="0"/>
              <w:rPr>
                <w:rFonts w:cs="Arial"/>
                <w:szCs w:val="18"/>
                <w:lang w:eastAsia="en-AU"/>
              </w:rPr>
            </w:pPr>
            <w:r w:rsidRPr="008438A8">
              <w:rPr>
                <w:rFonts w:cs="Arial"/>
                <w:bCs/>
                <w:szCs w:val="18"/>
                <w:lang w:eastAsia="en-AU"/>
              </w:rPr>
              <w:t xml:space="preserve">Not very </w:t>
            </w:r>
            <w:r w:rsidRPr="008438A8">
              <w:rPr>
                <w:rFonts w:cs="Arial"/>
                <w:szCs w:val="18"/>
                <w:lang w:eastAsia="en-AU"/>
              </w:rPr>
              <w:t>important</w:t>
            </w:r>
          </w:p>
        </w:tc>
      </w:tr>
      <w:tr w:rsidR="000532C7" w:rsidRPr="008438A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2C7" w:rsidRPr="008438A8" w:rsidRDefault="000532C7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18"/>
                <w:lang w:eastAsia="en-AU"/>
              </w:rPr>
            </w:pPr>
            <w:r w:rsidRPr="008438A8">
              <w:rPr>
                <w:rFonts w:cs="Arial"/>
                <w:szCs w:val="18"/>
                <w:lang w:eastAsia="en-AU"/>
              </w:rPr>
              <w:t>4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32C7" w:rsidRPr="008438A8" w:rsidRDefault="000532C7">
            <w:pPr>
              <w:autoSpaceDE w:val="0"/>
              <w:autoSpaceDN w:val="0"/>
              <w:adjustRightInd w:val="0"/>
              <w:rPr>
                <w:rFonts w:cs="Arial"/>
                <w:szCs w:val="18"/>
                <w:lang w:eastAsia="en-AU"/>
              </w:rPr>
            </w:pPr>
            <w:r w:rsidRPr="008438A8">
              <w:rPr>
                <w:rFonts w:cs="Arial"/>
                <w:szCs w:val="18"/>
                <w:lang w:eastAsia="en-AU"/>
              </w:rPr>
              <w:t xml:space="preserve">Not </w:t>
            </w:r>
            <w:r w:rsidRPr="008438A8">
              <w:rPr>
                <w:rFonts w:cs="Arial"/>
                <w:bCs/>
                <w:szCs w:val="18"/>
                <w:lang w:eastAsia="en-AU"/>
              </w:rPr>
              <w:t>at all</w:t>
            </w:r>
            <w:r w:rsidRPr="008438A8">
              <w:rPr>
                <w:rFonts w:cs="Arial"/>
                <w:szCs w:val="18"/>
                <w:lang w:eastAsia="en-AU"/>
              </w:rPr>
              <w:t xml:space="preserve"> important </w:t>
            </w:r>
          </w:p>
        </w:tc>
      </w:tr>
      <w:tr w:rsidR="000532C7" w:rsidRPr="008438A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2C7" w:rsidRPr="008438A8" w:rsidRDefault="000532C7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18"/>
                <w:lang w:eastAsia="en-AU"/>
              </w:rPr>
            </w:pPr>
            <w:r w:rsidRPr="008438A8">
              <w:rPr>
                <w:rFonts w:cs="Arial"/>
                <w:szCs w:val="18"/>
                <w:lang w:eastAsia="en-AU"/>
              </w:rPr>
              <w:t>99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32C7" w:rsidRPr="008438A8" w:rsidRDefault="000532C7">
            <w:pPr>
              <w:autoSpaceDE w:val="0"/>
              <w:autoSpaceDN w:val="0"/>
              <w:adjustRightInd w:val="0"/>
              <w:rPr>
                <w:rFonts w:cs="Arial"/>
                <w:szCs w:val="18"/>
                <w:lang w:eastAsia="en-AU"/>
              </w:rPr>
            </w:pPr>
            <w:r w:rsidRPr="008438A8">
              <w:rPr>
                <w:rFonts w:cs="Arial"/>
                <w:szCs w:val="18"/>
                <w:lang w:eastAsia="en-AU"/>
              </w:rPr>
              <w:t>Neither \ don’t know</w:t>
            </w:r>
          </w:p>
        </w:tc>
      </w:tr>
    </w:tbl>
    <w:p w:rsidR="000532C7" w:rsidRPr="008438A8" w:rsidRDefault="000532C7" w:rsidP="000532C7">
      <w:pPr>
        <w:autoSpaceDE w:val="0"/>
        <w:autoSpaceDN w:val="0"/>
        <w:adjustRightInd w:val="0"/>
        <w:ind w:left="705" w:hanging="705"/>
        <w:rPr>
          <w:rFonts w:cs="Arial"/>
          <w:szCs w:val="18"/>
          <w:lang w:eastAsia="en-AU"/>
        </w:rPr>
      </w:pPr>
    </w:p>
    <w:p w:rsidR="004A23A4" w:rsidRPr="00B37F33" w:rsidRDefault="004A23A4" w:rsidP="004A23A4">
      <w:pPr>
        <w:tabs>
          <w:tab w:val="left" w:pos="709"/>
        </w:tabs>
        <w:ind w:left="709" w:hanging="709"/>
        <w:rPr>
          <w:b/>
        </w:rPr>
      </w:pPr>
      <w:r>
        <w:t>E2</w:t>
      </w:r>
      <w:r w:rsidRPr="00B37F33">
        <w:tab/>
        <w:t xml:space="preserve">Thinking just about your </w:t>
      </w:r>
      <w:r w:rsidRPr="00927027">
        <w:rPr>
          <w:b/>
        </w:rPr>
        <w:t>local area</w:t>
      </w:r>
      <w:r w:rsidRPr="00B37F33">
        <w:t xml:space="preserve">. Would you describe your local area as…? </w:t>
      </w:r>
      <w:r w:rsidRPr="00B37F33">
        <w:rPr>
          <w:b/>
        </w:rPr>
        <w:t>READ OUT</w:t>
      </w:r>
    </w:p>
    <w:p w:rsidR="004A23A4" w:rsidRPr="00B37F33" w:rsidRDefault="004A23A4" w:rsidP="004A23A4">
      <w:pPr>
        <w:tabs>
          <w:tab w:val="left" w:pos="709"/>
        </w:tabs>
      </w:pPr>
    </w:p>
    <w:p w:rsidR="004A23A4" w:rsidRPr="00B37F33" w:rsidRDefault="004A23A4" w:rsidP="004A23A4">
      <w:pPr>
        <w:tabs>
          <w:tab w:val="left" w:pos="709"/>
        </w:tabs>
        <w:rPr>
          <w:b/>
        </w:rPr>
      </w:pPr>
      <w:r w:rsidRPr="00B37F33">
        <w:tab/>
      </w:r>
      <w:r w:rsidRPr="00B37F33">
        <w:rPr>
          <w:b/>
        </w:rPr>
        <w:t>PROG NOTE:</w:t>
      </w:r>
    </w:p>
    <w:p w:rsidR="004A23A4" w:rsidRPr="00B37F33" w:rsidRDefault="004A23A4" w:rsidP="004A23A4">
      <w:pPr>
        <w:numPr>
          <w:ilvl w:val="0"/>
          <w:numId w:val="4"/>
        </w:numPr>
        <w:tabs>
          <w:tab w:val="left" w:pos="851"/>
        </w:tabs>
        <w:ind w:left="851" w:hanging="146"/>
        <w:rPr>
          <w:b/>
        </w:rPr>
      </w:pPr>
      <w:r w:rsidRPr="00B37F33">
        <w:rPr>
          <w:b/>
        </w:rPr>
        <w:t>SINGLE RESPONSE</w:t>
      </w:r>
    </w:p>
    <w:p w:rsidR="004A23A4" w:rsidRPr="00B37F33" w:rsidRDefault="00B654B8" w:rsidP="004A23A4">
      <w:pPr>
        <w:numPr>
          <w:ilvl w:val="0"/>
          <w:numId w:val="4"/>
        </w:numPr>
        <w:tabs>
          <w:tab w:val="left" w:pos="851"/>
        </w:tabs>
        <w:ind w:left="851" w:hanging="146"/>
        <w:rPr>
          <w:b/>
        </w:rPr>
      </w:pPr>
      <w:r>
        <w:rPr>
          <w:b/>
        </w:rPr>
        <w:t>RO</w:t>
      </w:r>
      <w:r w:rsidR="004A23A4" w:rsidRPr="00B37F33">
        <w:rPr>
          <w:b/>
        </w:rPr>
        <w:t>TATE 1,2,3,4,5,96,99 AND 5,4,3,2,1,96,99</w:t>
      </w:r>
    </w:p>
    <w:p w:rsidR="004A23A4" w:rsidRPr="00B37F33" w:rsidRDefault="004A23A4" w:rsidP="004A23A4">
      <w:pPr>
        <w:tabs>
          <w:tab w:val="left" w:pos="709"/>
        </w:tabs>
      </w:pPr>
    </w:p>
    <w:tbl>
      <w:tblPr>
        <w:tblpPr w:leftFromText="180" w:rightFromText="180" w:vertAnchor="text" w:tblpY="1"/>
        <w:tblOverlap w:val="never"/>
        <w:tblW w:w="3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067"/>
      </w:tblGrid>
      <w:tr w:rsidR="004A23A4" w:rsidRPr="00B37F33" w:rsidTr="00927027">
        <w:tc>
          <w:tcPr>
            <w:tcW w:w="567" w:type="dxa"/>
          </w:tcPr>
          <w:p w:rsidR="004A23A4" w:rsidRPr="00B37F33" w:rsidRDefault="004A23A4" w:rsidP="00927027">
            <w:pPr>
              <w:jc w:val="center"/>
            </w:pPr>
            <w:r w:rsidRPr="00B37F33">
              <w:t>1</w:t>
            </w:r>
          </w:p>
        </w:tc>
        <w:tc>
          <w:tcPr>
            <w:tcW w:w="3067" w:type="dxa"/>
          </w:tcPr>
          <w:p w:rsidR="004A23A4" w:rsidRPr="00B37F33" w:rsidRDefault="004A23A4" w:rsidP="00927027">
            <w:r w:rsidRPr="00B37F33">
              <w:t>Your suburb</w:t>
            </w:r>
          </w:p>
        </w:tc>
      </w:tr>
      <w:tr w:rsidR="004A23A4" w:rsidRPr="00B37F33" w:rsidTr="00927027">
        <w:tc>
          <w:tcPr>
            <w:tcW w:w="567" w:type="dxa"/>
          </w:tcPr>
          <w:p w:rsidR="004A23A4" w:rsidRPr="00B37F33" w:rsidRDefault="004A23A4" w:rsidP="00927027">
            <w:pPr>
              <w:jc w:val="center"/>
            </w:pPr>
            <w:r w:rsidRPr="00B37F33">
              <w:t>2</w:t>
            </w:r>
          </w:p>
        </w:tc>
        <w:tc>
          <w:tcPr>
            <w:tcW w:w="3067" w:type="dxa"/>
          </w:tcPr>
          <w:p w:rsidR="004A23A4" w:rsidRPr="00B37F33" w:rsidRDefault="004A23A4" w:rsidP="00927027">
            <w:r w:rsidRPr="00B37F33">
              <w:t>Your local council area</w:t>
            </w:r>
          </w:p>
        </w:tc>
      </w:tr>
      <w:tr w:rsidR="004A23A4" w:rsidRPr="00B37F33" w:rsidTr="00927027">
        <w:tc>
          <w:tcPr>
            <w:tcW w:w="567" w:type="dxa"/>
          </w:tcPr>
          <w:p w:rsidR="004A23A4" w:rsidRPr="00B37F33" w:rsidRDefault="004A23A4" w:rsidP="00927027">
            <w:pPr>
              <w:jc w:val="center"/>
            </w:pPr>
            <w:r w:rsidRPr="00B37F33">
              <w:t>3</w:t>
            </w:r>
          </w:p>
        </w:tc>
        <w:tc>
          <w:tcPr>
            <w:tcW w:w="3067" w:type="dxa"/>
          </w:tcPr>
          <w:p w:rsidR="004A23A4" w:rsidRPr="00B37F33" w:rsidRDefault="004A23A4" w:rsidP="004A23A4">
            <w:r w:rsidRPr="00B37F33">
              <w:t>Your town</w:t>
            </w:r>
            <w:r>
              <w:t xml:space="preserve"> or city</w:t>
            </w:r>
          </w:p>
        </w:tc>
      </w:tr>
      <w:tr w:rsidR="004A23A4" w:rsidRPr="00B37F33" w:rsidTr="00927027">
        <w:tc>
          <w:tcPr>
            <w:tcW w:w="567" w:type="dxa"/>
          </w:tcPr>
          <w:p w:rsidR="004A23A4" w:rsidRPr="00B37F33" w:rsidRDefault="004A23A4" w:rsidP="00927027">
            <w:pPr>
              <w:jc w:val="center"/>
            </w:pPr>
            <w:r w:rsidRPr="00B37F33">
              <w:t>4</w:t>
            </w:r>
          </w:p>
        </w:tc>
        <w:tc>
          <w:tcPr>
            <w:tcW w:w="3067" w:type="dxa"/>
          </w:tcPr>
          <w:p w:rsidR="004A23A4" w:rsidRPr="00B37F33" w:rsidRDefault="004A23A4" w:rsidP="00927027">
            <w:r w:rsidRPr="00B37F33">
              <w:t>Your region</w:t>
            </w:r>
          </w:p>
        </w:tc>
      </w:tr>
      <w:tr w:rsidR="004A23A4" w:rsidRPr="00B37F33" w:rsidTr="00927027">
        <w:tc>
          <w:tcPr>
            <w:tcW w:w="567" w:type="dxa"/>
          </w:tcPr>
          <w:p w:rsidR="004A23A4" w:rsidRPr="00B37F33" w:rsidRDefault="004A23A4" w:rsidP="00927027">
            <w:pPr>
              <w:jc w:val="center"/>
            </w:pPr>
            <w:r w:rsidRPr="00B37F33">
              <w:t>5</w:t>
            </w:r>
          </w:p>
        </w:tc>
        <w:tc>
          <w:tcPr>
            <w:tcW w:w="3067" w:type="dxa"/>
          </w:tcPr>
          <w:p w:rsidR="004A23A4" w:rsidRPr="00B37F33" w:rsidRDefault="004A23A4" w:rsidP="00927027">
            <w:r w:rsidRPr="00B37F33">
              <w:t>Your state</w:t>
            </w:r>
          </w:p>
        </w:tc>
      </w:tr>
      <w:tr w:rsidR="004A23A4" w:rsidRPr="00B37F33" w:rsidTr="00927027">
        <w:tc>
          <w:tcPr>
            <w:tcW w:w="567" w:type="dxa"/>
          </w:tcPr>
          <w:p w:rsidR="004A23A4" w:rsidRPr="00B37F33" w:rsidRDefault="004A23A4" w:rsidP="00927027">
            <w:pPr>
              <w:jc w:val="center"/>
            </w:pPr>
            <w:r w:rsidRPr="00B37F33">
              <w:t>96</w:t>
            </w:r>
          </w:p>
        </w:tc>
        <w:tc>
          <w:tcPr>
            <w:tcW w:w="3067" w:type="dxa"/>
          </w:tcPr>
          <w:p w:rsidR="004A23A4" w:rsidRPr="00B37F33" w:rsidRDefault="004A23A4" w:rsidP="00927027">
            <w:pPr>
              <w:rPr>
                <w:b/>
              </w:rPr>
            </w:pPr>
            <w:r w:rsidRPr="00B37F33">
              <w:t xml:space="preserve">Or, some other area </w:t>
            </w:r>
            <w:r w:rsidRPr="00B37F33">
              <w:rPr>
                <w:b/>
              </w:rPr>
              <w:t>(SPECIFY)</w:t>
            </w:r>
          </w:p>
        </w:tc>
      </w:tr>
      <w:tr w:rsidR="004A23A4" w:rsidRPr="00B37F33" w:rsidTr="00927027">
        <w:tc>
          <w:tcPr>
            <w:tcW w:w="567" w:type="dxa"/>
          </w:tcPr>
          <w:p w:rsidR="004A23A4" w:rsidRPr="00B37F33" w:rsidRDefault="004A23A4" w:rsidP="00927027">
            <w:pPr>
              <w:jc w:val="center"/>
            </w:pPr>
            <w:r w:rsidRPr="00B37F33">
              <w:t>99</w:t>
            </w:r>
          </w:p>
        </w:tc>
        <w:tc>
          <w:tcPr>
            <w:tcW w:w="3067" w:type="dxa"/>
          </w:tcPr>
          <w:p w:rsidR="004A23A4" w:rsidRPr="00B37F33" w:rsidRDefault="004A23A4" w:rsidP="00927027">
            <w:r w:rsidRPr="00B37F33">
              <w:rPr>
                <w:b/>
              </w:rPr>
              <w:t xml:space="preserve">DO NOT READ </w:t>
            </w:r>
            <w:r w:rsidRPr="00B37F33">
              <w:t>None \ don’t know</w:t>
            </w:r>
          </w:p>
        </w:tc>
      </w:tr>
    </w:tbl>
    <w:p w:rsidR="000532C7" w:rsidRPr="008438A8" w:rsidRDefault="004A23A4" w:rsidP="000532C7">
      <w:pPr>
        <w:autoSpaceDE w:val="0"/>
        <w:autoSpaceDN w:val="0"/>
        <w:adjustRightInd w:val="0"/>
        <w:jc w:val="left"/>
        <w:rPr>
          <w:rFonts w:cs="Arial"/>
          <w:szCs w:val="18"/>
          <w:lang w:eastAsia="en-AU"/>
        </w:rPr>
      </w:pPr>
      <w:r w:rsidRPr="00B37F33">
        <w:br w:type="textWrapping" w:clear="all"/>
      </w:r>
    </w:p>
    <w:p w:rsidR="000532C7" w:rsidRPr="008438A8" w:rsidRDefault="00930BE3" w:rsidP="000532C7">
      <w:pPr>
        <w:autoSpaceDE w:val="0"/>
        <w:autoSpaceDN w:val="0"/>
        <w:adjustRightInd w:val="0"/>
        <w:ind w:left="705" w:hanging="705"/>
        <w:rPr>
          <w:rFonts w:ascii="Calibri" w:hAnsi="Calibri" w:cs="Calibri"/>
          <w:b/>
          <w:bCs/>
          <w:i/>
          <w:iCs/>
          <w:szCs w:val="18"/>
          <w:lang w:eastAsia="en-AU"/>
        </w:rPr>
      </w:pPr>
      <w:r w:rsidRPr="008438A8">
        <w:rPr>
          <w:rFonts w:cs="Arial"/>
          <w:szCs w:val="18"/>
          <w:lang w:eastAsia="en-AU"/>
        </w:rPr>
        <w:t>E</w:t>
      </w:r>
      <w:r w:rsidR="004A23A4">
        <w:rPr>
          <w:rFonts w:cs="Arial"/>
          <w:szCs w:val="18"/>
          <w:lang w:eastAsia="en-AU"/>
        </w:rPr>
        <w:t>3</w:t>
      </w:r>
      <w:r w:rsidR="000532C7" w:rsidRPr="008438A8">
        <w:rPr>
          <w:rFonts w:cs="Arial"/>
          <w:szCs w:val="18"/>
          <w:lang w:eastAsia="en-AU"/>
        </w:rPr>
        <w:tab/>
        <w:t xml:space="preserve">For each of the following sources please indicate if it provides or not local news where you live?  Firstly ...   </w:t>
      </w:r>
      <w:r w:rsidR="000532C7" w:rsidRPr="008438A8">
        <w:rPr>
          <w:rFonts w:cs="Arial"/>
          <w:b/>
          <w:bCs/>
          <w:szCs w:val="18"/>
          <w:lang w:eastAsia="en-AU"/>
        </w:rPr>
        <w:t>DO NOT READ</w:t>
      </w:r>
    </w:p>
    <w:p w:rsidR="000532C7" w:rsidRPr="008438A8" w:rsidRDefault="000532C7" w:rsidP="000532C7">
      <w:pPr>
        <w:autoSpaceDE w:val="0"/>
        <w:autoSpaceDN w:val="0"/>
        <w:adjustRightInd w:val="0"/>
        <w:rPr>
          <w:rFonts w:ascii="Calibri" w:hAnsi="Calibri" w:cs="Calibri"/>
          <w:szCs w:val="18"/>
          <w:lang w:eastAsia="en-AU"/>
        </w:rPr>
      </w:pPr>
    </w:p>
    <w:p w:rsidR="000532C7" w:rsidRPr="008438A8" w:rsidRDefault="000532C7" w:rsidP="000532C7">
      <w:pPr>
        <w:tabs>
          <w:tab w:val="left" w:pos="709"/>
        </w:tabs>
        <w:autoSpaceDE w:val="0"/>
        <w:autoSpaceDN w:val="0"/>
        <w:adjustRightInd w:val="0"/>
        <w:rPr>
          <w:rFonts w:cs="Arial"/>
          <w:b/>
          <w:bCs/>
          <w:szCs w:val="18"/>
          <w:lang w:eastAsia="en-AU"/>
        </w:rPr>
      </w:pPr>
      <w:r w:rsidRPr="008438A8">
        <w:rPr>
          <w:rFonts w:cs="Arial"/>
          <w:szCs w:val="18"/>
          <w:lang w:eastAsia="en-AU"/>
        </w:rPr>
        <w:tab/>
      </w:r>
      <w:r w:rsidRPr="008438A8">
        <w:rPr>
          <w:rFonts w:cs="Arial"/>
          <w:b/>
          <w:bCs/>
          <w:szCs w:val="18"/>
          <w:lang w:eastAsia="en-AU"/>
        </w:rPr>
        <w:t>PROG NOTE:</w:t>
      </w:r>
    </w:p>
    <w:p w:rsidR="000532C7" w:rsidRPr="008438A8" w:rsidRDefault="000532C7" w:rsidP="000532C7">
      <w:pPr>
        <w:tabs>
          <w:tab w:val="left" w:pos="851"/>
          <w:tab w:val="left" w:pos="1065"/>
        </w:tabs>
        <w:autoSpaceDE w:val="0"/>
        <w:autoSpaceDN w:val="0"/>
        <w:adjustRightInd w:val="0"/>
        <w:ind w:left="851" w:hanging="146"/>
        <w:rPr>
          <w:rFonts w:cs="Arial"/>
          <w:b/>
          <w:bCs/>
          <w:szCs w:val="18"/>
          <w:lang w:eastAsia="en-AU"/>
        </w:rPr>
      </w:pPr>
      <w:r w:rsidRPr="008438A8">
        <w:rPr>
          <w:rFonts w:cs="Arial"/>
          <w:szCs w:val="18"/>
          <w:lang w:eastAsia="en-AU"/>
        </w:rPr>
        <w:t>-</w:t>
      </w:r>
      <w:r w:rsidRPr="008438A8">
        <w:rPr>
          <w:rFonts w:cs="Arial"/>
          <w:szCs w:val="18"/>
          <w:lang w:eastAsia="en-AU"/>
        </w:rPr>
        <w:tab/>
      </w:r>
      <w:r w:rsidRPr="008438A8">
        <w:rPr>
          <w:rFonts w:cs="Arial"/>
          <w:b/>
          <w:bCs/>
          <w:szCs w:val="18"/>
          <w:lang w:eastAsia="en-AU"/>
        </w:rPr>
        <w:t>SINGLE RESPONSE PER ROW</w:t>
      </w:r>
    </w:p>
    <w:p w:rsidR="000532C7" w:rsidRPr="008438A8" w:rsidRDefault="000532C7" w:rsidP="000532C7">
      <w:pPr>
        <w:autoSpaceDE w:val="0"/>
        <w:autoSpaceDN w:val="0"/>
        <w:adjustRightInd w:val="0"/>
        <w:ind w:left="851" w:hanging="146"/>
        <w:rPr>
          <w:rFonts w:cs="Arial"/>
          <w:b/>
          <w:bCs/>
          <w:szCs w:val="18"/>
          <w:lang w:eastAsia="en-AU"/>
        </w:rPr>
      </w:pPr>
      <w:r w:rsidRPr="008438A8">
        <w:rPr>
          <w:rFonts w:cs="Arial"/>
          <w:szCs w:val="18"/>
          <w:lang w:eastAsia="en-AU"/>
        </w:rPr>
        <w:t>-</w:t>
      </w:r>
      <w:r w:rsidRPr="008438A8">
        <w:rPr>
          <w:rFonts w:cs="Arial"/>
          <w:szCs w:val="18"/>
          <w:lang w:eastAsia="en-AU"/>
        </w:rPr>
        <w:tab/>
      </w:r>
      <w:r w:rsidRPr="008438A8">
        <w:rPr>
          <w:rFonts w:cs="Arial"/>
          <w:b/>
          <w:bCs/>
          <w:szCs w:val="18"/>
          <w:lang w:eastAsia="en-AU"/>
        </w:rPr>
        <w:t>RANDOMISE A-J MAINTAINING ORDER C-E,</w:t>
      </w:r>
      <w:r w:rsidR="00E80CE9">
        <w:rPr>
          <w:rFonts w:cs="Arial"/>
          <w:b/>
          <w:bCs/>
          <w:szCs w:val="18"/>
          <w:lang w:eastAsia="en-AU"/>
        </w:rPr>
        <w:t xml:space="preserve"> </w:t>
      </w:r>
      <w:r w:rsidRPr="008438A8">
        <w:rPr>
          <w:rFonts w:cs="Arial"/>
          <w:b/>
          <w:bCs/>
          <w:szCs w:val="18"/>
          <w:lang w:eastAsia="en-AU"/>
        </w:rPr>
        <w:t>F-J</w:t>
      </w:r>
    </w:p>
    <w:p w:rsidR="000532C7" w:rsidRPr="008438A8" w:rsidRDefault="000532C7" w:rsidP="000532C7">
      <w:pPr>
        <w:tabs>
          <w:tab w:val="left" w:pos="709"/>
        </w:tabs>
        <w:autoSpaceDE w:val="0"/>
        <w:autoSpaceDN w:val="0"/>
        <w:adjustRightInd w:val="0"/>
        <w:rPr>
          <w:rFonts w:ascii="Calibri" w:hAnsi="Calibri" w:cs="Calibri"/>
          <w:szCs w:val="18"/>
          <w:lang w:eastAsia="en-AU"/>
        </w:rPr>
      </w:pPr>
    </w:p>
    <w:tbl>
      <w:tblPr>
        <w:tblW w:w="0" w:type="auto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3118"/>
        <w:gridCol w:w="2268"/>
        <w:gridCol w:w="2126"/>
      </w:tblGrid>
      <w:tr w:rsidR="000532C7" w:rsidRPr="008438A8" w:rsidTr="00C64C70">
        <w:tc>
          <w:tcPr>
            <w:tcW w:w="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2C7" w:rsidRPr="008438A8" w:rsidRDefault="000532C7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18"/>
                <w:lang w:eastAsia="en-A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2C7" w:rsidRPr="008438A8" w:rsidRDefault="000532C7">
            <w:pPr>
              <w:autoSpaceDE w:val="0"/>
              <w:autoSpaceDN w:val="0"/>
              <w:adjustRightInd w:val="0"/>
              <w:rPr>
                <w:rFonts w:cs="Arial"/>
                <w:szCs w:val="18"/>
                <w:lang w:eastAsia="en-A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2C7" w:rsidRPr="008438A8" w:rsidRDefault="000532C7" w:rsidP="007B66F6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18"/>
                <w:lang w:eastAsia="en-AU"/>
              </w:rPr>
            </w:pPr>
            <w:r w:rsidRPr="008438A8">
              <w:rPr>
                <w:rFonts w:cs="Arial"/>
                <w:szCs w:val="18"/>
                <w:lang w:eastAsia="en-AU"/>
              </w:rPr>
              <w:t xml:space="preserve">Yes \ </w:t>
            </w:r>
            <w:r w:rsidR="007B66F6">
              <w:rPr>
                <w:rFonts w:cs="Arial"/>
                <w:szCs w:val="18"/>
                <w:lang w:eastAsia="en-AU"/>
              </w:rPr>
              <w:t>p</w:t>
            </w:r>
            <w:r w:rsidRPr="008438A8">
              <w:rPr>
                <w:rFonts w:cs="Arial"/>
                <w:szCs w:val="18"/>
                <w:lang w:eastAsia="en-AU"/>
              </w:rPr>
              <w:t xml:space="preserve">rovides local </w:t>
            </w:r>
            <w:r w:rsidR="00F43E73" w:rsidRPr="008438A8">
              <w:rPr>
                <w:rFonts w:cs="Arial"/>
                <w:szCs w:val="18"/>
                <w:lang w:eastAsia="en-AU"/>
              </w:rPr>
              <w:t>news</w:t>
            </w:r>
            <w:r w:rsidRPr="008438A8">
              <w:rPr>
                <w:rFonts w:cs="Arial"/>
                <w:szCs w:val="18"/>
                <w:lang w:eastAsia="en-A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2C7" w:rsidRPr="008438A8" w:rsidRDefault="007B66F6" w:rsidP="00F43E73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18"/>
                <w:lang w:eastAsia="en-AU"/>
              </w:rPr>
            </w:pPr>
            <w:r>
              <w:rPr>
                <w:rFonts w:cs="Arial"/>
                <w:szCs w:val="18"/>
                <w:lang w:eastAsia="en-AU"/>
              </w:rPr>
              <w:t>No \ d</w:t>
            </w:r>
            <w:r w:rsidR="000532C7" w:rsidRPr="008438A8">
              <w:rPr>
                <w:rFonts w:cs="Arial"/>
                <w:szCs w:val="18"/>
                <w:lang w:eastAsia="en-AU"/>
              </w:rPr>
              <w:t xml:space="preserve">oesn’t provide local </w:t>
            </w:r>
            <w:r w:rsidR="00F43E73" w:rsidRPr="008438A8">
              <w:rPr>
                <w:rFonts w:cs="Arial"/>
                <w:szCs w:val="18"/>
                <w:lang w:eastAsia="en-AU"/>
              </w:rPr>
              <w:t>news</w:t>
            </w:r>
          </w:p>
        </w:tc>
      </w:tr>
      <w:tr w:rsidR="000532C7" w:rsidRPr="008438A8" w:rsidTr="00C64C70">
        <w:tc>
          <w:tcPr>
            <w:tcW w:w="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2C7" w:rsidRPr="008438A8" w:rsidRDefault="000532C7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18"/>
                <w:lang w:eastAsia="en-AU"/>
              </w:rPr>
            </w:pPr>
            <w:r w:rsidRPr="008438A8">
              <w:rPr>
                <w:rFonts w:cs="Arial"/>
                <w:szCs w:val="18"/>
                <w:lang w:eastAsia="en-AU"/>
              </w:rPr>
              <w:t>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2C7" w:rsidRPr="008438A8" w:rsidRDefault="000532C7">
            <w:pPr>
              <w:autoSpaceDE w:val="0"/>
              <w:autoSpaceDN w:val="0"/>
              <w:adjustRightInd w:val="0"/>
              <w:rPr>
                <w:rFonts w:cs="Arial"/>
                <w:szCs w:val="18"/>
                <w:lang w:eastAsia="en-AU"/>
              </w:rPr>
            </w:pPr>
            <w:r w:rsidRPr="008438A8">
              <w:rPr>
                <w:rFonts w:cs="Arial"/>
                <w:szCs w:val="18"/>
                <w:lang w:eastAsia="en-AU"/>
              </w:rPr>
              <w:t>Commercial TV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2C7" w:rsidRPr="008438A8" w:rsidRDefault="000532C7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18"/>
                <w:lang w:eastAsia="en-AU"/>
              </w:rPr>
            </w:pPr>
            <w:r w:rsidRPr="008438A8">
              <w:rPr>
                <w:rFonts w:cs="Arial"/>
                <w:szCs w:val="18"/>
                <w:lang w:eastAsia="en-AU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2C7" w:rsidRPr="008438A8" w:rsidRDefault="000532C7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18"/>
                <w:lang w:eastAsia="en-AU"/>
              </w:rPr>
            </w:pPr>
            <w:r w:rsidRPr="008438A8">
              <w:rPr>
                <w:rFonts w:cs="Arial"/>
                <w:szCs w:val="18"/>
                <w:lang w:eastAsia="en-AU"/>
              </w:rPr>
              <w:t>2</w:t>
            </w:r>
          </w:p>
        </w:tc>
      </w:tr>
      <w:tr w:rsidR="000532C7" w:rsidRPr="008438A8" w:rsidTr="00C64C70">
        <w:tc>
          <w:tcPr>
            <w:tcW w:w="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2C7" w:rsidRPr="008438A8" w:rsidRDefault="000532C7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18"/>
                <w:lang w:eastAsia="en-AU"/>
              </w:rPr>
            </w:pPr>
            <w:r w:rsidRPr="008438A8">
              <w:rPr>
                <w:rFonts w:cs="Arial"/>
                <w:szCs w:val="18"/>
                <w:lang w:eastAsia="en-AU"/>
              </w:rPr>
              <w:t>B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2C7" w:rsidRPr="008438A8" w:rsidRDefault="000532C7">
            <w:pPr>
              <w:autoSpaceDE w:val="0"/>
              <w:autoSpaceDN w:val="0"/>
              <w:adjustRightInd w:val="0"/>
              <w:rPr>
                <w:rFonts w:cs="Arial"/>
                <w:szCs w:val="18"/>
                <w:lang w:eastAsia="en-AU"/>
              </w:rPr>
            </w:pPr>
            <w:r w:rsidRPr="008438A8">
              <w:rPr>
                <w:rFonts w:cs="Arial"/>
                <w:szCs w:val="18"/>
                <w:lang w:eastAsia="en-AU"/>
              </w:rPr>
              <w:t>Local print newspaper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2C7" w:rsidRPr="008438A8" w:rsidRDefault="000532C7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18"/>
                <w:lang w:eastAsia="en-AU"/>
              </w:rPr>
            </w:pPr>
            <w:r w:rsidRPr="008438A8">
              <w:rPr>
                <w:rFonts w:cs="Arial"/>
                <w:szCs w:val="18"/>
                <w:lang w:eastAsia="en-AU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2C7" w:rsidRPr="008438A8" w:rsidRDefault="000532C7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18"/>
                <w:lang w:eastAsia="en-AU"/>
              </w:rPr>
            </w:pPr>
            <w:r w:rsidRPr="008438A8">
              <w:rPr>
                <w:rFonts w:cs="Arial"/>
                <w:szCs w:val="18"/>
                <w:lang w:eastAsia="en-AU"/>
              </w:rPr>
              <w:t>2</w:t>
            </w:r>
          </w:p>
        </w:tc>
      </w:tr>
      <w:tr w:rsidR="000532C7" w:rsidRPr="008438A8" w:rsidTr="00C64C70">
        <w:tc>
          <w:tcPr>
            <w:tcW w:w="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2C7" w:rsidRPr="008438A8" w:rsidRDefault="000532C7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18"/>
                <w:lang w:eastAsia="en-AU"/>
              </w:rPr>
            </w:pPr>
            <w:r w:rsidRPr="008438A8">
              <w:rPr>
                <w:rFonts w:cs="Arial"/>
                <w:szCs w:val="18"/>
                <w:lang w:eastAsia="en-AU"/>
              </w:rPr>
              <w:t>C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2C7" w:rsidRPr="008438A8" w:rsidRDefault="000532C7">
            <w:pPr>
              <w:autoSpaceDE w:val="0"/>
              <w:autoSpaceDN w:val="0"/>
              <w:adjustRightInd w:val="0"/>
              <w:rPr>
                <w:rFonts w:cs="Arial"/>
                <w:szCs w:val="18"/>
                <w:lang w:eastAsia="en-AU"/>
              </w:rPr>
            </w:pPr>
            <w:r w:rsidRPr="008438A8">
              <w:rPr>
                <w:rFonts w:cs="Arial"/>
                <w:szCs w:val="18"/>
                <w:lang w:eastAsia="en-AU"/>
              </w:rPr>
              <w:t>Commercial radio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2C7" w:rsidRPr="008438A8" w:rsidRDefault="000532C7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18"/>
                <w:lang w:eastAsia="en-AU"/>
              </w:rPr>
            </w:pPr>
            <w:r w:rsidRPr="008438A8">
              <w:rPr>
                <w:rFonts w:cs="Arial"/>
                <w:szCs w:val="18"/>
                <w:lang w:eastAsia="en-AU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2C7" w:rsidRPr="008438A8" w:rsidRDefault="000532C7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18"/>
                <w:lang w:eastAsia="en-AU"/>
              </w:rPr>
            </w:pPr>
            <w:r w:rsidRPr="008438A8">
              <w:rPr>
                <w:rFonts w:cs="Arial"/>
                <w:szCs w:val="18"/>
                <w:lang w:eastAsia="en-AU"/>
              </w:rPr>
              <w:t>2</w:t>
            </w:r>
          </w:p>
        </w:tc>
      </w:tr>
      <w:tr w:rsidR="000532C7" w:rsidRPr="008438A8" w:rsidTr="00C64C70">
        <w:tc>
          <w:tcPr>
            <w:tcW w:w="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2C7" w:rsidRPr="008438A8" w:rsidRDefault="000532C7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18"/>
                <w:lang w:eastAsia="en-AU"/>
              </w:rPr>
            </w:pPr>
            <w:r w:rsidRPr="008438A8">
              <w:rPr>
                <w:rFonts w:cs="Arial"/>
                <w:szCs w:val="18"/>
                <w:lang w:eastAsia="en-AU"/>
              </w:rPr>
              <w:t>D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2C7" w:rsidRPr="008438A8" w:rsidRDefault="000532C7">
            <w:pPr>
              <w:autoSpaceDE w:val="0"/>
              <w:autoSpaceDN w:val="0"/>
              <w:adjustRightInd w:val="0"/>
              <w:rPr>
                <w:rFonts w:cs="Arial"/>
                <w:szCs w:val="18"/>
                <w:lang w:eastAsia="en-AU"/>
              </w:rPr>
            </w:pPr>
            <w:r w:rsidRPr="008438A8">
              <w:rPr>
                <w:rFonts w:cs="Arial"/>
                <w:szCs w:val="18"/>
                <w:lang w:eastAsia="en-AU"/>
              </w:rPr>
              <w:t>Community radio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2C7" w:rsidRPr="008438A8" w:rsidRDefault="000532C7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18"/>
                <w:lang w:eastAsia="en-AU"/>
              </w:rPr>
            </w:pPr>
            <w:r w:rsidRPr="008438A8">
              <w:rPr>
                <w:rFonts w:cs="Arial"/>
                <w:szCs w:val="18"/>
                <w:lang w:eastAsia="en-AU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2C7" w:rsidRPr="008438A8" w:rsidRDefault="000532C7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18"/>
                <w:lang w:eastAsia="en-AU"/>
              </w:rPr>
            </w:pPr>
            <w:r w:rsidRPr="008438A8">
              <w:rPr>
                <w:rFonts w:cs="Arial"/>
                <w:szCs w:val="18"/>
                <w:lang w:eastAsia="en-AU"/>
              </w:rPr>
              <w:t>2</w:t>
            </w:r>
          </w:p>
        </w:tc>
      </w:tr>
      <w:tr w:rsidR="000532C7" w:rsidRPr="008438A8" w:rsidTr="00C64C70">
        <w:tc>
          <w:tcPr>
            <w:tcW w:w="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2C7" w:rsidRPr="008438A8" w:rsidRDefault="000532C7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18"/>
                <w:lang w:eastAsia="en-AU"/>
              </w:rPr>
            </w:pPr>
            <w:r w:rsidRPr="008438A8">
              <w:rPr>
                <w:rFonts w:cs="Arial"/>
                <w:szCs w:val="18"/>
                <w:lang w:eastAsia="en-AU"/>
              </w:rPr>
              <w:t>E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2C7" w:rsidRPr="008438A8" w:rsidRDefault="000532C7">
            <w:pPr>
              <w:autoSpaceDE w:val="0"/>
              <w:autoSpaceDN w:val="0"/>
              <w:adjustRightInd w:val="0"/>
              <w:rPr>
                <w:rFonts w:cs="Arial"/>
                <w:szCs w:val="18"/>
                <w:lang w:eastAsia="en-AU"/>
              </w:rPr>
            </w:pPr>
            <w:r w:rsidRPr="008438A8">
              <w:rPr>
                <w:rFonts w:cs="Arial"/>
                <w:szCs w:val="18"/>
                <w:lang w:eastAsia="en-AU"/>
              </w:rPr>
              <w:t>Local ABC radio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2C7" w:rsidRPr="008438A8" w:rsidRDefault="000532C7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18"/>
                <w:lang w:eastAsia="en-AU"/>
              </w:rPr>
            </w:pPr>
            <w:r w:rsidRPr="008438A8">
              <w:rPr>
                <w:rFonts w:cs="Arial"/>
                <w:szCs w:val="18"/>
                <w:lang w:eastAsia="en-AU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2C7" w:rsidRPr="008438A8" w:rsidRDefault="000532C7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18"/>
                <w:lang w:eastAsia="en-AU"/>
              </w:rPr>
            </w:pPr>
            <w:r w:rsidRPr="008438A8">
              <w:rPr>
                <w:rFonts w:cs="Arial"/>
                <w:szCs w:val="18"/>
                <w:lang w:eastAsia="en-AU"/>
              </w:rPr>
              <w:t>2</w:t>
            </w:r>
          </w:p>
        </w:tc>
      </w:tr>
      <w:tr w:rsidR="000532C7" w:rsidRPr="008438A8" w:rsidTr="00C64C70">
        <w:tc>
          <w:tcPr>
            <w:tcW w:w="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2C7" w:rsidRPr="008438A8" w:rsidRDefault="000532C7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18"/>
                <w:lang w:eastAsia="en-AU"/>
              </w:rPr>
            </w:pPr>
            <w:r w:rsidRPr="008438A8">
              <w:rPr>
                <w:rFonts w:cs="Arial"/>
                <w:szCs w:val="18"/>
                <w:lang w:eastAsia="en-AU"/>
              </w:rPr>
              <w:t>F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2C7" w:rsidRPr="008438A8" w:rsidRDefault="000532C7">
            <w:pPr>
              <w:autoSpaceDE w:val="0"/>
              <w:autoSpaceDN w:val="0"/>
              <w:adjustRightInd w:val="0"/>
              <w:rPr>
                <w:rFonts w:cs="Arial"/>
                <w:szCs w:val="18"/>
                <w:lang w:eastAsia="en-AU"/>
              </w:rPr>
            </w:pPr>
            <w:r w:rsidRPr="008438A8">
              <w:rPr>
                <w:rFonts w:cs="Arial"/>
                <w:szCs w:val="18"/>
                <w:lang w:eastAsia="en-AU"/>
              </w:rPr>
              <w:t>Any commercial TV station website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2C7" w:rsidRPr="008438A8" w:rsidRDefault="000532C7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18"/>
                <w:lang w:eastAsia="en-AU"/>
              </w:rPr>
            </w:pPr>
            <w:r w:rsidRPr="008438A8">
              <w:rPr>
                <w:rFonts w:cs="Arial"/>
                <w:szCs w:val="18"/>
                <w:lang w:eastAsia="en-AU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2C7" w:rsidRPr="008438A8" w:rsidRDefault="000532C7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18"/>
                <w:lang w:eastAsia="en-AU"/>
              </w:rPr>
            </w:pPr>
            <w:r w:rsidRPr="008438A8">
              <w:rPr>
                <w:rFonts w:cs="Arial"/>
                <w:szCs w:val="18"/>
                <w:lang w:eastAsia="en-AU"/>
              </w:rPr>
              <w:t>2</w:t>
            </w:r>
          </w:p>
        </w:tc>
      </w:tr>
      <w:tr w:rsidR="000532C7" w:rsidRPr="008438A8" w:rsidTr="00C64C70">
        <w:tc>
          <w:tcPr>
            <w:tcW w:w="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2C7" w:rsidRPr="008438A8" w:rsidRDefault="000532C7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18"/>
                <w:lang w:eastAsia="en-AU"/>
              </w:rPr>
            </w:pPr>
            <w:r w:rsidRPr="008438A8">
              <w:rPr>
                <w:rFonts w:cs="Arial"/>
                <w:szCs w:val="18"/>
                <w:lang w:eastAsia="en-AU"/>
              </w:rPr>
              <w:t>G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2C7" w:rsidRPr="008438A8" w:rsidRDefault="000532C7">
            <w:pPr>
              <w:autoSpaceDE w:val="0"/>
              <w:autoSpaceDN w:val="0"/>
              <w:adjustRightInd w:val="0"/>
              <w:rPr>
                <w:rFonts w:cs="Arial"/>
                <w:szCs w:val="18"/>
                <w:lang w:eastAsia="en-AU"/>
              </w:rPr>
            </w:pPr>
            <w:r w:rsidRPr="008438A8">
              <w:rPr>
                <w:rFonts w:cs="Arial"/>
                <w:szCs w:val="18"/>
                <w:lang w:eastAsia="en-AU"/>
              </w:rPr>
              <w:t>Local newspaper website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2C7" w:rsidRPr="008438A8" w:rsidRDefault="000532C7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18"/>
                <w:lang w:eastAsia="en-AU"/>
              </w:rPr>
            </w:pPr>
            <w:r w:rsidRPr="008438A8">
              <w:rPr>
                <w:rFonts w:cs="Arial"/>
                <w:szCs w:val="18"/>
                <w:lang w:eastAsia="en-AU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2C7" w:rsidRPr="008438A8" w:rsidRDefault="000532C7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18"/>
                <w:lang w:eastAsia="en-AU"/>
              </w:rPr>
            </w:pPr>
            <w:r w:rsidRPr="008438A8">
              <w:rPr>
                <w:rFonts w:cs="Arial"/>
                <w:szCs w:val="18"/>
                <w:lang w:eastAsia="en-AU"/>
              </w:rPr>
              <w:t>2</w:t>
            </w:r>
          </w:p>
        </w:tc>
      </w:tr>
      <w:tr w:rsidR="000532C7" w:rsidRPr="008438A8" w:rsidTr="00C64C70">
        <w:tc>
          <w:tcPr>
            <w:tcW w:w="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2C7" w:rsidRPr="008438A8" w:rsidRDefault="000532C7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18"/>
                <w:lang w:eastAsia="en-AU"/>
              </w:rPr>
            </w:pPr>
            <w:r w:rsidRPr="008438A8">
              <w:rPr>
                <w:rFonts w:cs="Arial"/>
                <w:szCs w:val="18"/>
                <w:lang w:eastAsia="en-AU"/>
              </w:rPr>
              <w:t>H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2C7" w:rsidRPr="008438A8" w:rsidRDefault="000532C7">
            <w:pPr>
              <w:autoSpaceDE w:val="0"/>
              <w:autoSpaceDN w:val="0"/>
              <w:adjustRightInd w:val="0"/>
              <w:rPr>
                <w:rFonts w:cs="Arial"/>
                <w:szCs w:val="18"/>
                <w:lang w:eastAsia="en-AU"/>
              </w:rPr>
            </w:pPr>
            <w:r w:rsidRPr="008438A8">
              <w:rPr>
                <w:rFonts w:cs="Arial"/>
                <w:szCs w:val="18"/>
                <w:lang w:eastAsia="en-AU"/>
              </w:rPr>
              <w:t>ABC website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2C7" w:rsidRPr="008438A8" w:rsidRDefault="000532C7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18"/>
                <w:lang w:eastAsia="en-AU"/>
              </w:rPr>
            </w:pPr>
            <w:r w:rsidRPr="008438A8">
              <w:rPr>
                <w:rFonts w:cs="Arial"/>
                <w:szCs w:val="18"/>
                <w:lang w:eastAsia="en-AU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2C7" w:rsidRPr="008438A8" w:rsidRDefault="000532C7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18"/>
                <w:lang w:eastAsia="en-AU"/>
              </w:rPr>
            </w:pPr>
            <w:r w:rsidRPr="008438A8">
              <w:rPr>
                <w:rFonts w:cs="Arial"/>
                <w:szCs w:val="18"/>
                <w:lang w:eastAsia="en-AU"/>
              </w:rPr>
              <w:t>2</w:t>
            </w:r>
          </w:p>
        </w:tc>
      </w:tr>
      <w:tr w:rsidR="000532C7" w:rsidRPr="008438A8" w:rsidTr="00C64C70">
        <w:tc>
          <w:tcPr>
            <w:tcW w:w="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2C7" w:rsidRPr="008438A8" w:rsidRDefault="000532C7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18"/>
                <w:lang w:eastAsia="en-AU"/>
              </w:rPr>
            </w:pPr>
            <w:r w:rsidRPr="008438A8">
              <w:rPr>
                <w:rFonts w:cs="Arial"/>
                <w:szCs w:val="18"/>
                <w:lang w:eastAsia="en-AU"/>
              </w:rPr>
              <w:t>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2C7" w:rsidRPr="008438A8" w:rsidRDefault="000532C7">
            <w:pPr>
              <w:autoSpaceDE w:val="0"/>
              <w:autoSpaceDN w:val="0"/>
              <w:adjustRightInd w:val="0"/>
              <w:rPr>
                <w:rFonts w:cs="Arial"/>
                <w:szCs w:val="18"/>
                <w:lang w:eastAsia="en-AU"/>
              </w:rPr>
            </w:pPr>
            <w:r w:rsidRPr="008438A8">
              <w:rPr>
                <w:rFonts w:cs="Arial"/>
                <w:szCs w:val="18"/>
                <w:lang w:eastAsia="en-AU"/>
              </w:rPr>
              <w:t>Local council website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2C7" w:rsidRPr="008438A8" w:rsidRDefault="000532C7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18"/>
                <w:lang w:eastAsia="en-AU"/>
              </w:rPr>
            </w:pPr>
            <w:r w:rsidRPr="008438A8">
              <w:rPr>
                <w:rFonts w:cs="Arial"/>
                <w:szCs w:val="18"/>
                <w:lang w:eastAsia="en-AU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2C7" w:rsidRPr="008438A8" w:rsidRDefault="000532C7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18"/>
                <w:lang w:eastAsia="en-AU"/>
              </w:rPr>
            </w:pPr>
            <w:r w:rsidRPr="008438A8">
              <w:rPr>
                <w:rFonts w:cs="Arial"/>
                <w:szCs w:val="18"/>
                <w:lang w:eastAsia="en-AU"/>
              </w:rPr>
              <w:t>2</w:t>
            </w:r>
          </w:p>
        </w:tc>
      </w:tr>
      <w:tr w:rsidR="000532C7" w:rsidRPr="008438A8" w:rsidTr="00C64C70">
        <w:tc>
          <w:tcPr>
            <w:tcW w:w="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2C7" w:rsidRPr="008438A8" w:rsidRDefault="000532C7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18"/>
                <w:lang w:eastAsia="en-AU"/>
              </w:rPr>
            </w:pPr>
            <w:r w:rsidRPr="008438A8">
              <w:rPr>
                <w:rFonts w:cs="Arial"/>
                <w:szCs w:val="18"/>
                <w:lang w:eastAsia="en-AU"/>
              </w:rPr>
              <w:t>J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2C7" w:rsidRPr="008438A8" w:rsidRDefault="000532C7" w:rsidP="000532C7">
            <w:pPr>
              <w:autoSpaceDE w:val="0"/>
              <w:autoSpaceDN w:val="0"/>
              <w:adjustRightInd w:val="0"/>
              <w:rPr>
                <w:rFonts w:cs="Arial"/>
                <w:szCs w:val="18"/>
                <w:lang w:eastAsia="en-AU"/>
              </w:rPr>
            </w:pPr>
            <w:r w:rsidRPr="008438A8">
              <w:rPr>
                <w:rFonts w:cs="Arial"/>
                <w:szCs w:val="18"/>
                <w:lang w:eastAsia="en-AU"/>
              </w:rPr>
              <w:t xml:space="preserve">Social media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2C7" w:rsidRPr="008438A8" w:rsidRDefault="000532C7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18"/>
                <w:lang w:eastAsia="en-AU"/>
              </w:rPr>
            </w:pPr>
            <w:r w:rsidRPr="008438A8">
              <w:rPr>
                <w:rFonts w:cs="Arial"/>
                <w:szCs w:val="18"/>
                <w:lang w:eastAsia="en-AU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2C7" w:rsidRPr="008438A8" w:rsidRDefault="000532C7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18"/>
                <w:lang w:eastAsia="en-AU"/>
              </w:rPr>
            </w:pPr>
            <w:r w:rsidRPr="008438A8">
              <w:rPr>
                <w:rFonts w:cs="Arial"/>
                <w:szCs w:val="18"/>
                <w:lang w:eastAsia="en-AU"/>
              </w:rPr>
              <w:t>2</w:t>
            </w:r>
          </w:p>
        </w:tc>
      </w:tr>
    </w:tbl>
    <w:p w:rsidR="000532C7" w:rsidRPr="008438A8" w:rsidRDefault="000532C7" w:rsidP="000532C7">
      <w:pPr>
        <w:autoSpaceDE w:val="0"/>
        <w:autoSpaceDN w:val="0"/>
        <w:adjustRightInd w:val="0"/>
        <w:rPr>
          <w:rFonts w:cs="Arial"/>
          <w:b/>
          <w:bCs/>
          <w:szCs w:val="18"/>
          <w:lang w:eastAsia="en-AU"/>
        </w:rPr>
      </w:pPr>
    </w:p>
    <w:p w:rsidR="008438A8" w:rsidRPr="008438A8" w:rsidRDefault="008438A8" w:rsidP="008438A8">
      <w:pPr>
        <w:tabs>
          <w:tab w:val="left" w:pos="851"/>
        </w:tabs>
        <w:autoSpaceDE w:val="0"/>
        <w:autoSpaceDN w:val="0"/>
        <w:adjustRightInd w:val="0"/>
        <w:ind w:left="709" w:hanging="709"/>
        <w:rPr>
          <w:rFonts w:cs="Arial"/>
          <w:szCs w:val="18"/>
          <w:lang w:eastAsia="en-AU"/>
        </w:rPr>
      </w:pPr>
      <w:r w:rsidRPr="008438A8">
        <w:rPr>
          <w:rFonts w:cs="Arial"/>
          <w:szCs w:val="18"/>
          <w:lang w:eastAsia="en-AU"/>
        </w:rPr>
        <w:t>E</w:t>
      </w:r>
      <w:r w:rsidR="004A23A4">
        <w:rPr>
          <w:rFonts w:cs="Arial"/>
          <w:szCs w:val="18"/>
          <w:lang w:eastAsia="en-AU"/>
        </w:rPr>
        <w:t>4</w:t>
      </w:r>
      <w:r w:rsidRPr="008438A8">
        <w:rPr>
          <w:rFonts w:cs="Arial"/>
          <w:szCs w:val="18"/>
          <w:lang w:eastAsia="en-AU"/>
        </w:rPr>
        <w:tab/>
      </w:r>
      <w:r w:rsidR="004A23A4">
        <w:rPr>
          <w:rFonts w:cs="Arial"/>
          <w:szCs w:val="18"/>
          <w:lang w:eastAsia="en-AU"/>
        </w:rPr>
        <w:t xml:space="preserve">What source do you </w:t>
      </w:r>
      <w:r w:rsidR="004A23A4" w:rsidRPr="007B66F6">
        <w:rPr>
          <w:rFonts w:cs="Arial"/>
          <w:b/>
          <w:szCs w:val="18"/>
          <w:lang w:eastAsia="en-AU"/>
        </w:rPr>
        <w:t xml:space="preserve">personally </w:t>
      </w:r>
      <w:r w:rsidR="004A23A4">
        <w:rPr>
          <w:rFonts w:cs="Arial"/>
          <w:szCs w:val="18"/>
          <w:lang w:eastAsia="en-AU"/>
        </w:rPr>
        <w:t xml:space="preserve">use </w:t>
      </w:r>
      <w:r w:rsidRPr="008438A8">
        <w:rPr>
          <w:rFonts w:cs="Arial"/>
          <w:szCs w:val="18"/>
          <w:lang w:eastAsia="en-AU"/>
        </w:rPr>
        <w:t>to get access to local news</w:t>
      </w:r>
      <w:r w:rsidR="004A23A4">
        <w:rPr>
          <w:rFonts w:cs="Arial"/>
          <w:szCs w:val="18"/>
          <w:lang w:eastAsia="en-AU"/>
        </w:rPr>
        <w:t xml:space="preserve">? </w:t>
      </w:r>
      <w:r w:rsidRPr="008438A8">
        <w:rPr>
          <w:rFonts w:cs="Arial"/>
          <w:b/>
          <w:szCs w:val="18"/>
          <w:lang w:eastAsia="en-AU"/>
        </w:rPr>
        <w:t>READ OUT</w:t>
      </w:r>
      <w:r w:rsidRPr="008438A8">
        <w:rPr>
          <w:rFonts w:cs="Arial"/>
          <w:szCs w:val="18"/>
          <w:lang w:eastAsia="en-AU"/>
        </w:rPr>
        <w:t xml:space="preserve"> </w:t>
      </w:r>
    </w:p>
    <w:p w:rsidR="008438A8" w:rsidRPr="008438A8" w:rsidRDefault="008438A8" w:rsidP="008438A8">
      <w:pPr>
        <w:tabs>
          <w:tab w:val="left" w:pos="851"/>
        </w:tabs>
        <w:autoSpaceDE w:val="0"/>
        <w:autoSpaceDN w:val="0"/>
        <w:adjustRightInd w:val="0"/>
        <w:ind w:left="709" w:hanging="709"/>
        <w:rPr>
          <w:rFonts w:cs="Arial"/>
          <w:szCs w:val="18"/>
          <w:lang w:eastAsia="en-AU"/>
        </w:rPr>
      </w:pPr>
      <w:r w:rsidRPr="008438A8">
        <w:rPr>
          <w:rFonts w:cs="Arial"/>
          <w:szCs w:val="18"/>
          <w:lang w:eastAsia="en-AU"/>
        </w:rPr>
        <w:tab/>
      </w:r>
    </w:p>
    <w:p w:rsidR="008438A8" w:rsidRPr="008438A8" w:rsidRDefault="008438A8" w:rsidP="008438A8">
      <w:pPr>
        <w:tabs>
          <w:tab w:val="left" w:pos="709"/>
        </w:tabs>
        <w:autoSpaceDE w:val="0"/>
        <w:autoSpaceDN w:val="0"/>
        <w:adjustRightInd w:val="0"/>
        <w:rPr>
          <w:rFonts w:cs="Arial"/>
          <w:b/>
          <w:bCs/>
          <w:szCs w:val="18"/>
          <w:lang w:eastAsia="en-AU"/>
        </w:rPr>
      </w:pPr>
      <w:r w:rsidRPr="008438A8">
        <w:rPr>
          <w:rFonts w:cs="Arial"/>
          <w:szCs w:val="18"/>
          <w:lang w:eastAsia="en-AU"/>
        </w:rPr>
        <w:tab/>
      </w:r>
      <w:r w:rsidRPr="008438A8">
        <w:rPr>
          <w:rFonts w:cs="Arial"/>
          <w:b/>
          <w:bCs/>
          <w:szCs w:val="18"/>
          <w:lang w:eastAsia="en-AU"/>
        </w:rPr>
        <w:t>PROG NOTE:</w:t>
      </w:r>
    </w:p>
    <w:p w:rsidR="007B66F6" w:rsidRDefault="008438A8" w:rsidP="007B66F6">
      <w:pPr>
        <w:tabs>
          <w:tab w:val="left" w:pos="851"/>
          <w:tab w:val="left" w:pos="1065"/>
        </w:tabs>
        <w:autoSpaceDE w:val="0"/>
        <w:autoSpaceDN w:val="0"/>
        <w:adjustRightInd w:val="0"/>
        <w:ind w:left="851" w:hanging="146"/>
        <w:rPr>
          <w:rFonts w:cs="Arial"/>
          <w:b/>
          <w:bCs/>
          <w:szCs w:val="18"/>
          <w:lang w:eastAsia="en-AU"/>
        </w:rPr>
      </w:pPr>
      <w:r w:rsidRPr="008438A8">
        <w:rPr>
          <w:rFonts w:cs="Arial"/>
          <w:szCs w:val="18"/>
          <w:lang w:eastAsia="en-AU"/>
        </w:rPr>
        <w:t>-</w:t>
      </w:r>
      <w:r w:rsidRPr="008438A8">
        <w:rPr>
          <w:rFonts w:cs="Arial"/>
          <w:szCs w:val="18"/>
          <w:lang w:eastAsia="en-AU"/>
        </w:rPr>
        <w:tab/>
      </w:r>
      <w:r w:rsidR="004A23A4">
        <w:rPr>
          <w:rFonts w:cs="Arial"/>
          <w:b/>
          <w:bCs/>
          <w:szCs w:val="18"/>
          <w:lang w:eastAsia="en-AU"/>
        </w:rPr>
        <w:t xml:space="preserve">MULTI </w:t>
      </w:r>
      <w:r w:rsidR="007B66F6">
        <w:rPr>
          <w:rFonts w:cs="Arial"/>
          <w:b/>
          <w:bCs/>
          <w:szCs w:val="18"/>
          <w:lang w:eastAsia="en-AU"/>
        </w:rPr>
        <w:t>RESPONSE</w:t>
      </w:r>
    </w:p>
    <w:p w:rsidR="007B66F6" w:rsidRDefault="007B66F6" w:rsidP="007B66F6">
      <w:pPr>
        <w:tabs>
          <w:tab w:val="left" w:pos="851"/>
          <w:tab w:val="left" w:pos="1065"/>
        </w:tabs>
        <w:autoSpaceDE w:val="0"/>
        <w:autoSpaceDN w:val="0"/>
        <w:adjustRightInd w:val="0"/>
        <w:ind w:left="851" w:hanging="146"/>
        <w:rPr>
          <w:rFonts w:cs="Arial"/>
          <w:b/>
          <w:bCs/>
          <w:szCs w:val="18"/>
          <w:lang w:eastAsia="en-AU"/>
        </w:rPr>
      </w:pPr>
      <w:r w:rsidRPr="008438A8">
        <w:rPr>
          <w:rFonts w:cs="Arial"/>
          <w:szCs w:val="18"/>
          <w:lang w:eastAsia="en-AU"/>
        </w:rPr>
        <w:t>-</w:t>
      </w:r>
      <w:r w:rsidRPr="008438A8">
        <w:rPr>
          <w:rFonts w:cs="Arial"/>
          <w:szCs w:val="18"/>
          <w:lang w:eastAsia="en-AU"/>
        </w:rPr>
        <w:tab/>
      </w:r>
      <w:r>
        <w:rPr>
          <w:rFonts w:cs="Arial"/>
          <w:b/>
          <w:bCs/>
          <w:szCs w:val="18"/>
          <w:lang w:eastAsia="en-AU"/>
        </w:rPr>
        <w:t>MAINTAIN ORDER AS PER E3</w:t>
      </w:r>
    </w:p>
    <w:p w:rsidR="007B66F6" w:rsidRDefault="007B66F6" w:rsidP="007B66F6">
      <w:pPr>
        <w:tabs>
          <w:tab w:val="left" w:pos="851"/>
          <w:tab w:val="left" w:pos="1065"/>
        </w:tabs>
        <w:autoSpaceDE w:val="0"/>
        <w:autoSpaceDN w:val="0"/>
        <w:adjustRightInd w:val="0"/>
        <w:ind w:left="851" w:hanging="146"/>
        <w:rPr>
          <w:rFonts w:cs="Arial"/>
          <w:b/>
          <w:bCs/>
          <w:szCs w:val="18"/>
          <w:lang w:eastAsia="en-AU"/>
        </w:rPr>
      </w:pPr>
      <w:r>
        <w:rPr>
          <w:rFonts w:cs="Arial"/>
          <w:b/>
          <w:bCs/>
          <w:szCs w:val="18"/>
          <w:lang w:eastAsia="en-AU"/>
        </w:rPr>
        <w:t>- ONLY SHOW SOURCE</w:t>
      </w:r>
      <w:r w:rsidR="00927027">
        <w:rPr>
          <w:rFonts w:cs="Arial"/>
          <w:b/>
          <w:bCs/>
          <w:szCs w:val="18"/>
          <w:lang w:eastAsia="en-AU"/>
        </w:rPr>
        <w:t>S AVAILABLE IN THE AREA IE CODE</w:t>
      </w:r>
      <w:r>
        <w:rPr>
          <w:rFonts w:cs="Arial"/>
          <w:b/>
          <w:bCs/>
          <w:szCs w:val="18"/>
          <w:lang w:eastAsia="en-AU"/>
        </w:rPr>
        <w:t xml:space="preserve"> E3. </w:t>
      </w:r>
    </w:p>
    <w:p w:rsidR="007B66F6" w:rsidRPr="008438A8" w:rsidRDefault="007B66F6" w:rsidP="007B66F6">
      <w:pPr>
        <w:numPr>
          <w:ilvl w:val="0"/>
          <w:numId w:val="4"/>
        </w:numPr>
        <w:tabs>
          <w:tab w:val="clear" w:pos="1065"/>
          <w:tab w:val="left" w:pos="851"/>
        </w:tabs>
        <w:ind w:left="851" w:hanging="146"/>
        <w:rPr>
          <w:b/>
        </w:rPr>
      </w:pPr>
      <w:r w:rsidRPr="008438A8">
        <w:rPr>
          <w:b/>
        </w:rPr>
        <w:t>IF 1-</w:t>
      </w:r>
      <w:r>
        <w:rPr>
          <w:b/>
        </w:rPr>
        <w:t>10</w:t>
      </w:r>
      <w:r w:rsidRPr="008438A8">
        <w:rPr>
          <w:b/>
        </w:rPr>
        <w:t xml:space="preserve"> SELECTED THEN CANNOT SELECT 98,99</w:t>
      </w:r>
    </w:p>
    <w:p w:rsidR="008438A8" w:rsidRPr="008438A8" w:rsidRDefault="008438A8" w:rsidP="008438A8">
      <w:pPr>
        <w:tabs>
          <w:tab w:val="left" w:pos="851"/>
        </w:tabs>
        <w:autoSpaceDE w:val="0"/>
        <w:autoSpaceDN w:val="0"/>
        <w:adjustRightInd w:val="0"/>
        <w:ind w:left="851"/>
        <w:rPr>
          <w:rFonts w:cs="Arial"/>
          <w:b/>
          <w:bCs/>
          <w:szCs w:val="18"/>
          <w:lang w:eastAsia="en-AU"/>
        </w:rPr>
      </w:pPr>
    </w:p>
    <w:tbl>
      <w:tblPr>
        <w:tblW w:w="4219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3685"/>
      </w:tblGrid>
      <w:tr w:rsidR="008438A8" w:rsidRPr="008438A8" w:rsidTr="004A23A4">
        <w:tc>
          <w:tcPr>
            <w:tcW w:w="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8A8" w:rsidRPr="008438A8" w:rsidRDefault="008438A8" w:rsidP="00927027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18"/>
                <w:lang w:eastAsia="en-AU"/>
              </w:rPr>
            </w:pPr>
            <w:r w:rsidRPr="008438A8">
              <w:rPr>
                <w:rFonts w:cs="Arial"/>
                <w:szCs w:val="18"/>
                <w:lang w:eastAsia="en-AU"/>
              </w:rPr>
              <w:t>1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8A8" w:rsidRPr="008438A8" w:rsidRDefault="008438A8" w:rsidP="00927027">
            <w:pPr>
              <w:autoSpaceDE w:val="0"/>
              <w:autoSpaceDN w:val="0"/>
              <w:adjustRightInd w:val="0"/>
              <w:rPr>
                <w:rFonts w:cs="Arial"/>
                <w:szCs w:val="18"/>
                <w:lang w:eastAsia="en-AU"/>
              </w:rPr>
            </w:pPr>
            <w:r w:rsidRPr="008438A8">
              <w:rPr>
                <w:rFonts w:cs="Arial"/>
                <w:szCs w:val="18"/>
                <w:lang w:eastAsia="en-AU"/>
              </w:rPr>
              <w:t>Commercial TV</w:t>
            </w:r>
          </w:p>
        </w:tc>
      </w:tr>
      <w:tr w:rsidR="008438A8" w:rsidRPr="008438A8" w:rsidTr="004A23A4">
        <w:tc>
          <w:tcPr>
            <w:tcW w:w="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8A8" w:rsidRPr="008438A8" w:rsidRDefault="008438A8" w:rsidP="00927027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18"/>
                <w:lang w:eastAsia="en-AU"/>
              </w:rPr>
            </w:pPr>
            <w:r w:rsidRPr="008438A8">
              <w:rPr>
                <w:rFonts w:cs="Arial"/>
                <w:szCs w:val="18"/>
                <w:lang w:eastAsia="en-AU"/>
              </w:rPr>
              <w:t>2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8A8" w:rsidRPr="008438A8" w:rsidRDefault="008438A8" w:rsidP="00927027">
            <w:pPr>
              <w:autoSpaceDE w:val="0"/>
              <w:autoSpaceDN w:val="0"/>
              <w:adjustRightInd w:val="0"/>
              <w:rPr>
                <w:rFonts w:cs="Arial"/>
                <w:szCs w:val="18"/>
                <w:lang w:eastAsia="en-AU"/>
              </w:rPr>
            </w:pPr>
            <w:r w:rsidRPr="008438A8">
              <w:rPr>
                <w:rFonts w:cs="Arial"/>
                <w:szCs w:val="18"/>
                <w:lang w:eastAsia="en-AU"/>
              </w:rPr>
              <w:t>Local print newspaper</w:t>
            </w:r>
          </w:p>
        </w:tc>
      </w:tr>
      <w:tr w:rsidR="008438A8" w:rsidRPr="008438A8" w:rsidTr="004A23A4">
        <w:trPr>
          <w:trHeight w:val="187"/>
        </w:trPr>
        <w:tc>
          <w:tcPr>
            <w:tcW w:w="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8A8" w:rsidRPr="008438A8" w:rsidRDefault="008438A8" w:rsidP="00927027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18"/>
                <w:lang w:eastAsia="en-AU"/>
              </w:rPr>
            </w:pPr>
            <w:r w:rsidRPr="008438A8">
              <w:rPr>
                <w:rFonts w:cs="Arial"/>
                <w:szCs w:val="18"/>
                <w:lang w:eastAsia="en-AU"/>
              </w:rPr>
              <w:t>3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8A8" w:rsidRPr="008438A8" w:rsidRDefault="008438A8" w:rsidP="00927027">
            <w:pPr>
              <w:autoSpaceDE w:val="0"/>
              <w:autoSpaceDN w:val="0"/>
              <w:adjustRightInd w:val="0"/>
              <w:rPr>
                <w:rFonts w:cs="Arial"/>
                <w:szCs w:val="18"/>
                <w:lang w:eastAsia="en-AU"/>
              </w:rPr>
            </w:pPr>
            <w:r w:rsidRPr="008438A8">
              <w:rPr>
                <w:rFonts w:cs="Arial"/>
                <w:szCs w:val="18"/>
                <w:lang w:eastAsia="en-AU"/>
              </w:rPr>
              <w:t>Commercial radio</w:t>
            </w:r>
          </w:p>
        </w:tc>
      </w:tr>
      <w:tr w:rsidR="008438A8" w:rsidRPr="008438A8" w:rsidTr="004A23A4">
        <w:tc>
          <w:tcPr>
            <w:tcW w:w="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8A8" w:rsidRPr="008438A8" w:rsidRDefault="008438A8" w:rsidP="00927027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18"/>
                <w:lang w:eastAsia="en-AU"/>
              </w:rPr>
            </w:pPr>
            <w:r w:rsidRPr="008438A8">
              <w:rPr>
                <w:rFonts w:cs="Arial"/>
                <w:szCs w:val="18"/>
                <w:lang w:eastAsia="en-AU"/>
              </w:rPr>
              <w:t>4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8A8" w:rsidRPr="008438A8" w:rsidRDefault="008438A8" w:rsidP="00927027">
            <w:pPr>
              <w:autoSpaceDE w:val="0"/>
              <w:autoSpaceDN w:val="0"/>
              <w:adjustRightInd w:val="0"/>
              <w:rPr>
                <w:rFonts w:cs="Arial"/>
                <w:szCs w:val="18"/>
                <w:lang w:eastAsia="en-AU"/>
              </w:rPr>
            </w:pPr>
            <w:r w:rsidRPr="008438A8">
              <w:rPr>
                <w:rFonts w:cs="Arial"/>
                <w:szCs w:val="18"/>
                <w:lang w:eastAsia="en-AU"/>
              </w:rPr>
              <w:t>Community radio</w:t>
            </w:r>
          </w:p>
        </w:tc>
      </w:tr>
      <w:tr w:rsidR="008438A8" w:rsidRPr="008438A8" w:rsidTr="004A23A4">
        <w:tc>
          <w:tcPr>
            <w:tcW w:w="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8A8" w:rsidRPr="008438A8" w:rsidRDefault="008438A8" w:rsidP="00927027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18"/>
                <w:lang w:eastAsia="en-AU"/>
              </w:rPr>
            </w:pPr>
            <w:r w:rsidRPr="008438A8">
              <w:rPr>
                <w:rFonts w:cs="Arial"/>
                <w:szCs w:val="18"/>
                <w:lang w:eastAsia="en-AU"/>
              </w:rPr>
              <w:t>5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8A8" w:rsidRPr="008438A8" w:rsidRDefault="008438A8" w:rsidP="00927027">
            <w:pPr>
              <w:autoSpaceDE w:val="0"/>
              <w:autoSpaceDN w:val="0"/>
              <w:adjustRightInd w:val="0"/>
              <w:rPr>
                <w:rFonts w:cs="Arial"/>
                <w:szCs w:val="18"/>
                <w:lang w:eastAsia="en-AU"/>
              </w:rPr>
            </w:pPr>
            <w:r w:rsidRPr="008438A8">
              <w:rPr>
                <w:rFonts w:cs="Arial"/>
                <w:szCs w:val="18"/>
                <w:lang w:eastAsia="en-AU"/>
              </w:rPr>
              <w:t>Local ABC radio</w:t>
            </w:r>
          </w:p>
        </w:tc>
      </w:tr>
      <w:tr w:rsidR="008438A8" w:rsidRPr="008438A8" w:rsidTr="004A23A4">
        <w:tc>
          <w:tcPr>
            <w:tcW w:w="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8A8" w:rsidRPr="008438A8" w:rsidRDefault="008438A8" w:rsidP="00927027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18"/>
                <w:lang w:eastAsia="en-AU"/>
              </w:rPr>
            </w:pPr>
            <w:r w:rsidRPr="008438A8">
              <w:rPr>
                <w:rFonts w:cs="Arial"/>
                <w:szCs w:val="18"/>
                <w:lang w:eastAsia="en-AU"/>
              </w:rPr>
              <w:t>6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8A8" w:rsidRPr="008438A8" w:rsidRDefault="008438A8" w:rsidP="00927027">
            <w:pPr>
              <w:autoSpaceDE w:val="0"/>
              <w:autoSpaceDN w:val="0"/>
              <w:adjustRightInd w:val="0"/>
              <w:rPr>
                <w:rFonts w:cs="Arial"/>
                <w:szCs w:val="18"/>
                <w:lang w:eastAsia="en-AU"/>
              </w:rPr>
            </w:pPr>
            <w:r w:rsidRPr="008438A8">
              <w:rPr>
                <w:rFonts w:cs="Arial"/>
                <w:szCs w:val="18"/>
                <w:lang w:eastAsia="en-AU"/>
              </w:rPr>
              <w:t>Any commercial TV station website</w:t>
            </w:r>
          </w:p>
        </w:tc>
      </w:tr>
      <w:tr w:rsidR="008438A8" w:rsidRPr="008438A8" w:rsidTr="004A23A4">
        <w:tc>
          <w:tcPr>
            <w:tcW w:w="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8A8" w:rsidRPr="008438A8" w:rsidRDefault="008438A8" w:rsidP="00927027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18"/>
                <w:lang w:eastAsia="en-AU"/>
              </w:rPr>
            </w:pPr>
            <w:r w:rsidRPr="008438A8">
              <w:rPr>
                <w:rFonts w:cs="Arial"/>
                <w:szCs w:val="18"/>
                <w:lang w:eastAsia="en-AU"/>
              </w:rPr>
              <w:t>7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8A8" w:rsidRPr="008438A8" w:rsidRDefault="008438A8" w:rsidP="00927027">
            <w:pPr>
              <w:autoSpaceDE w:val="0"/>
              <w:autoSpaceDN w:val="0"/>
              <w:adjustRightInd w:val="0"/>
              <w:rPr>
                <w:rFonts w:cs="Arial"/>
                <w:szCs w:val="18"/>
                <w:lang w:eastAsia="en-AU"/>
              </w:rPr>
            </w:pPr>
            <w:r w:rsidRPr="008438A8">
              <w:rPr>
                <w:rFonts w:cs="Arial"/>
                <w:szCs w:val="18"/>
                <w:lang w:eastAsia="en-AU"/>
              </w:rPr>
              <w:t>Local newspaper website</w:t>
            </w:r>
          </w:p>
        </w:tc>
      </w:tr>
      <w:tr w:rsidR="008438A8" w:rsidRPr="008438A8" w:rsidTr="004A23A4">
        <w:tc>
          <w:tcPr>
            <w:tcW w:w="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8A8" w:rsidRPr="008438A8" w:rsidRDefault="008438A8" w:rsidP="00927027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18"/>
                <w:lang w:eastAsia="en-AU"/>
              </w:rPr>
            </w:pPr>
            <w:r w:rsidRPr="008438A8">
              <w:rPr>
                <w:rFonts w:cs="Arial"/>
                <w:szCs w:val="18"/>
                <w:lang w:eastAsia="en-AU"/>
              </w:rPr>
              <w:t>8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8A8" w:rsidRPr="008438A8" w:rsidRDefault="008438A8" w:rsidP="00927027">
            <w:pPr>
              <w:autoSpaceDE w:val="0"/>
              <w:autoSpaceDN w:val="0"/>
              <w:adjustRightInd w:val="0"/>
              <w:rPr>
                <w:rFonts w:cs="Arial"/>
                <w:szCs w:val="18"/>
                <w:lang w:eastAsia="en-AU"/>
              </w:rPr>
            </w:pPr>
            <w:r w:rsidRPr="008438A8">
              <w:rPr>
                <w:rFonts w:cs="Arial"/>
                <w:szCs w:val="18"/>
                <w:lang w:eastAsia="en-AU"/>
              </w:rPr>
              <w:t>ABC website</w:t>
            </w:r>
          </w:p>
        </w:tc>
      </w:tr>
      <w:tr w:rsidR="008438A8" w:rsidRPr="008438A8" w:rsidTr="004A23A4">
        <w:tc>
          <w:tcPr>
            <w:tcW w:w="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8A8" w:rsidRPr="008438A8" w:rsidRDefault="008438A8" w:rsidP="00927027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18"/>
                <w:lang w:eastAsia="en-AU"/>
              </w:rPr>
            </w:pPr>
            <w:r w:rsidRPr="008438A8">
              <w:rPr>
                <w:rFonts w:cs="Arial"/>
                <w:szCs w:val="18"/>
                <w:lang w:eastAsia="en-AU"/>
              </w:rPr>
              <w:t>9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8A8" w:rsidRPr="008438A8" w:rsidRDefault="008438A8" w:rsidP="00927027">
            <w:pPr>
              <w:autoSpaceDE w:val="0"/>
              <w:autoSpaceDN w:val="0"/>
              <w:adjustRightInd w:val="0"/>
              <w:rPr>
                <w:rFonts w:cs="Arial"/>
                <w:szCs w:val="18"/>
                <w:lang w:eastAsia="en-AU"/>
              </w:rPr>
            </w:pPr>
            <w:r w:rsidRPr="008438A8">
              <w:rPr>
                <w:rFonts w:cs="Arial"/>
                <w:szCs w:val="18"/>
                <w:lang w:eastAsia="en-AU"/>
              </w:rPr>
              <w:t>Local council website</w:t>
            </w:r>
          </w:p>
        </w:tc>
      </w:tr>
      <w:tr w:rsidR="008438A8" w:rsidRPr="008438A8" w:rsidTr="004A23A4">
        <w:tc>
          <w:tcPr>
            <w:tcW w:w="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8A8" w:rsidRPr="008438A8" w:rsidRDefault="008438A8" w:rsidP="00927027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18"/>
                <w:lang w:eastAsia="en-AU"/>
              </w:rPr>
            </w:pPr>
            <w:r w:rsidRPr="008438A8">
              <w:rPr>
                <w:rFonts w:cs="Arial"/>
                <w:szCs w:val="18"/>
                <w:lang w:eastAsia="en-AU"/>
              </w:rPr>
              <w:t>10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8A8" w:rsidRPr="008438A8" w:rsidRDefault="008438A8" w:rsidP="00927027">
            <w:pPr>
              <w:autoSpaceDE w:val="0"/>
              <w:autoSpaceDN w:val="0"/>
              <w:adjustRightInd w:val="0"/>
              <w:rPr>
                <w:rFonts w:cs="Arial"/>
                <w:szCs w:val="18"/>
                <w:lang w:eastAsia="en-AU"/>
              </w:rPr>
            </w:pPr>
            <w:r w:rsidRPr="008438A8">
              <w:rPr>
                <w:rFonts w:cs="Arial"/>
                <w:szCs w:val="18"/>
                <w:lang w:eastAsia="en-AU"/>
              </w:rPr>
              <w:t xml:space="preserve">Social media </w:t>
            </w:r>
          </w:p>
        </w:tc>
      </w:tr>
      <w:tr w:rsidR="008438A8" w:rsidRPr="008438A8" w:rsidTr="004A23A4">
        <w:tc>
          <w:tcPr>
            <w:tcW w:w="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8A8" w:rsidRPr="008438A8" w:rsidRDefault="008438A8" w:rsidP="00927027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18"/>
                <w:lang w:eastAsia="en-AU"/>
              </w:rPr>
            </w:pPr>
            <w:r w:rsidRPr="008438A8">
              <w:rPr>
                <w:rFonts w:cs="Arial"/>
                <w:szCs w:val="18"/>
                <w:lang w:eastAsia="en-AU"/>
              </w:rPr>
              <w:t>98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8A8" w:rsidRPr="008438A8" w:rsidRDefault="004A23A4" w:rsidP="00927027">
            <w:pPr>
              <w:autoSpaceDE w:val="0"/>
              <w:autoSpaceDN w:val="0"/>
              <w:adjustRightInd w:val="0"/>
              <w:rPr>
                <w:rFonts w:cs="Arial"/>
                <w:szCs w:val="18"/>
                <w:lang w:eastAsia="en-AU"/>
              </w:rPr>
            </w:pPr>
            <w:r>
              <w:rPr>
                <w:rFonts w:cs="Arial"/>
                <w:szCs w:val="18"/>
                <w:lang w:eastAsia="en-AU"/>
              </w:rPr>
              <w:t>N</w:t>
            </w:r>
            <w:r w:rsidR="008438A8" w:rsidRPr="008438A8">
              <w:rPr>
                <w:rFonts w:cs="Arial"/>
                <w:szCs w:val="18"/>
                <w:lang w:eastAsia="en-AU"/>
              </w:rPr>
              <w:t>o</w:t>
            </w:r>
            <w:r w:rsidR="00927027">
              <w:rPr>
                <w:rFonts w:cs="Arial"/>
                <w:szCs w:val="18"/>
                <w:lang w:eastAsia="en-AU"/>
              </w:rPr>
              <w:t xml:space="preserve">ne / not </w:t>
            </w:r>
            <w:r w:rsidR="008438A8" w:rsidRPr="008438A8">
              <w:rPr>
                <w:rFonts w:cs="Arial"/>
                <w:szCs w:val="18"/>
                <w:lang w:eastAsia="en-AU"/>
              </w:rPr>
              <w:t>interested in local content</w:t>
            </w:r>
          </w:p>
        </w:tc>
      </w:tr>
      <w:tr w:rsidR="008438A8" w:rsidTr="004A23A4">
        <w:tc>
          <w:tcPr>
            <w:tcW w:w="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8A8" w:rsidRPr="008438A8" w:rsidRDefault="008438A8" w:rsidP="00927027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18"/>
                <w:lang w:eastAsia="en-AU"/>
              </w:rPr>
            </w:pPr>
            <w:r w:rsidRPr="008438A8">
              <w:rPr>
                <w:rFonts w:cs="Arial"/>
                <w:szCs w:val="18"/>
                <w:lang w:eastAsia="en-AU"/>
              </w:rPr>
              <w:t>99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8A8" w:rsidRDefault="008438A8" w:rsidP="00927027">
            <w:pPr>
              <w:autoSpaceDE w:val="0"/>
              <w:autoSpaceDN w:val="0"/>
              <w:adjustRightInd w:val="0"/>
              <w:rPr>
                <w:rFonts w:cs="Arial"/>
                <w:szCs w:val="18"/>
                <w:lang w:eastAsia="en-AU"/>
              </w:rPr>
            </w:pPr>
            <w:r w:rsidRPr="008438A8">
              <w:rPr>
                <w:rFonts w:cs="Arial"/>
                <w:szCs w:val="18"/>
                <w:lang w:eastAsia="en-AU"/>
              </w:rPr>
              <w:t>Don’t know</w:t>
            </w:r>
          </w:p>
        </w:tc>
      </w:tr>
    </w:tbl>
    <w:p w:rsidR="008438A8" w:rsidRDefault="008438A8" w:rsidP="000532C7">
      <w:pPr>
        <w:tabs>
          <w:tab w:val="left" w:pos="851"/>
        </w:tabs>
        <w:autoSpaceDE w:val="0"/>
        <w:autoSpaceDN w:val="0"/>
        <w:adjustRightInd w:val="0"/>
        <w:ind w:left="709" w:hanging="709"/>
        <w:rPr>
          <w:rFonts w:cs="Arial"/>
          <w:szCs w:val="18"/>
          <w:lang w:eastAsia="en-AU"/>
        </w:rPr>
      </w:pPr>
    </w:p>
    <w:p w:rsidR="000532C7" w:rsidRPr="008438A8" w:rsidRDefault="00930BE3" w:rsidP="000532C7">
      <w:pPr>
        <w:tabs>
          <w:tab w:val="left" w:pos="851"/>
        </w:tabs>
        <w:autoSpaceDE w:val="0"/>
        <w:autoSpaceDN w:val="0"/>
        <w:adjustRightInd w:val="0"/>
        <w:ind w:left="709" w:hanging="709"/>
        <w:rPr>
          <w:rFonts w:cs="Arial"/>
          <w:szCs w:val="18"/>
          <w:lang w:eastAsia="en-AU"/>
        </w:rPr>
      </w:pPr>
      <w:r w:rsidRPr="008438A8">
        <w:rPr>
          <w:rFonts w:cs="Arial"/>
          <w:szCs w:val="18"/>
          <w:lang w:eastAsia="en-AU"/>
        </w:rPr>
        <w:lastRenderedPageBreak/>
        <w:t>E</w:t>
      </w:r>
      <w:r w:rsidR="004A23A4">
        <w:rPr>
          <w:rFonts w:cs="Arial"/>
          <w:szCs w:val="18"/>
          <w:lang w:eastAsia="en-AU"/>
        </w:rPr>
        <w:t>5</w:t>
      </w:r>
      <w:r w:rsidR="000532C7" w:rsidRPr="008438A8">
        <w:rPr>
          <w:rFonts w:cs="Arial"/>
          <w:szCs w:val="18"/>
          <w:lang w:eastAsia="en-AU"/>
        </w:rPr>
        <w:tab/>
      </w:r>
      <w:r w:rsidRPr="008438A8">
        <w:rPr>
          <w:rFonts w:cs="Arial"/>
          <w:szCs w:val="18"/>
          <w:lang w:eastAsia="en-AU"/>
        </w:rPr>
        <w:t xml:space="preserve">Now </w:t>
      </w:r>
      <w:r w:rsidR="000532C7" w:rsidRPr="008438A8">
        <w:rPr>
          <w:rFonts w:cs="Arial"/>
          <w:szCs w:val="18"/>
          <w:lang w:eastAsia="en-AU"/>
        </w:rPr>
        <w:t xml:space="preserve">imagine you could use </w:t>
      </w:r>
      <w:r w:rsidR="000532C7" w:rsidRPr="008438A8">
        <w:rPr>
          <w:rFonts w:cs="Arial"/>
          <w:b/>
          <w:bCs/>
          <w:szCs w:val="18"/>
          <w:lang w:eastAsia="en-AU"/>
        </w:rPr>
        <w:t xml:space="preserve">any </w:t>
      </w:r>
      <w:r w:rsidR="000532C7" w:rsidRPr="008438A8">
        <w:rPr>
          <w:rFonts w:cs="Arial"/>
          <w:szCs w:val="18"/>
          <w:lang w:eastAsia="en-AU"/>
        </w:rPr>
        <w:t xml:space="preserve">source to get </w:t>
      </w:r>
      <w:r w:rsidRPr="008438A8">
        <w:rPr>
          <w:rFonts w:cs="Arial"/>
          <w:szCs w:val="18"/>
          <w:lang w:eastAsia="en-AU"/>
        </w:rPr>
        <w:t xml:space="preserve">access to local news. What would be your </w:t>
      </w:r>
      <w:r w:rsidR="000532C7" w:rsidRPr="008438A8">
        <w:rPr>
          <w:rFonts w:cs="Arial"/>
          <w:szCs w:val="18"/>
          <w:lang w:eastAsia="en-AU"/>
        </w:rPr>
        <w:t xml:space="preserve">preferred source </w:t>
      </w:r>
      <w:r w:rsidRPr="008438A8">
        <w:rPr>
          <w:rFonts w:cs="Arial"/>
          <w:szCs w:val="18"/>
          <w:lang w:eastAsia="en-AU"/>
        </w:rPr>
        <w:t>for local news?</w:t>
      </w:r>
      <w:r w:rsidR="00A513DC" w:rsidRPr="008438A8">
        <w:rPr>
          <w:rFonts w:cs="Arial"/>
          <w:szCs w:val="18"/>
          <w:lang w:eastAsia="en-AU"/>
        </w:rPr>
        <w:t xml:space="preserve"> </w:t>
      </w:r>
      <w:r w:rsidR="00A513DC" w:rsidRPr="008438A8">
        <w:rPr>
          <w:rFonts w:cs="Arial"/>
          <w:b/>
          <w:szCs w:val="18"/>
          <w:lang w:eastAsia="en-AU"/>
        </w:rPr>
        <w:t>READ OUT</w:t>
      </w:r>
      <w:r w:rsidR="00A513DC" w:rsidRPr="008438A8">
        <w:rPr>
          <w:rFonts w:cs="Arial"/>
          <w:szCs w:val="18"/>
          <w:lang w:eastAsia="en-AU"/>
        </w:rPr>
        <w:t xml:space="preserve"> </w:t>
      </w:r>
    </w:p>
    <w:p w:rsidR="000532C7" w:rsidRPr="008438A8" w:rsidRDefault="000532C7" w:rsidP="000532C7">
      <w:pPr>
        <w:tabs>
          <w:tab w:val="left" w:pos="851"/>
        </w:tabs>
        <w:autoSpaceDE w:val="0"/>
        <w:autoSpaceDN w:val="0"/>
        <w:adjustRightInd w:val="0"/>
        <w:ind w:left="709" w:hanging="709"/>
        <w:rPr>
          <w:rFonts w:cs="Arial"/>
          <w:szCs w:val="18"/>
          <w:lang w:eastAsia="en-AU"/>
        </w:rPr>
      </w:pPr>
      <w:r w:rsidRPr="008438A8">
        <w:rPr>
          <w:rFonts w:cs="Arial"/>
          <w:szCs w:val="18"/>
          <w:lang w:eastAsia="en-AU"/>
        </w:rPr>
        <w:tab/>
      </w:r>
    </w:p>
    <w:p w:rsidR="000532C7" w:rsidRPr="008438A8" w:rsidRDefault="000532C7" w:rsidP="000532C7">
      <w:pPr>
        <w:tabs>
          <w:tab w:val="left" w:pos="709"/>
        </w:tabs>
        <w:autoSpaceDE w:val="0"/>
        <w:autoSpaceDN w:val="0"/>
        <w:adjustRightInd w:val="0"/>
        <w:rPr>
          <w:rFonts w:cs="Arial"/>
          <w:b/>
          <w:bCs/>
          <w:szCs w:val="18"/>
          <w:lang w:eastAsia="en-AU"/>
        </w:rPr>
      </w:pPr>
      <w:r w:rsidRPr="008438A8">
        <w:rPr>
          <w:rFonts w:cs="Arial"/>
          <w:szCs w:val="18"/>
          <w:lang w:eastAsia="en-AU"/>
        </w:rPr>
        <w:tab/>
      </w:r>
      <w:r w:rsidRPr="008438A8">
        <w:rPr>
          <w:rFonts w:cs="Arial"/>
          <w:b/>
          <w:bCs/>
          <w:szCs w:val="18"/>
          <w:lang w:eastAsia="en-AU"/>
        </w:rPr>
        <w:t>PROG NOTE:</w:t>
      </w:r>
    </w:p>
    <w:p w:rsidR="000532C7" w:rsidRDefault="000532C7" w:rsidP="000532C7">
      <w:pPr>
        <w:tabs>
          <w:tab w:val="left" w:pos="851"/>
          <w:tab w:val="left" w:pos="1065"/>
        </w:tabs>
        <w:autoSpaceDE w:val="0"/>
        <w:autoSpaceDN w:val="0"/>
        <w:adjustRightInd w:val="0"/>
        <w:ind w:left="851" w:hanging="146"/>
        <w:rPr>
          <w:rFonts w:cs="Arial"/>
          <w:b/>
          <w:bCs/>
          <w:szCs w:val="18"/>
          <w:lang w:eastAsia="en-AU"/>
        </w:rPr>
      </w:pPr>
      <w:r w:rsidRPr="008438A8">
        <w:rPr>
          <w:rFonts w:cs="Arial"/>
          <w:szCs w:val="18"/>
          <w:lang w:eastAsia="en-AU"/>
        </w:rPr>
        <w:t>-</w:t>
      </w:r>
      <w:r w:rsidRPr="008438A8">
        <w:rPr>
          <w:rFonts w:cs="Arial"/>
          <w:szCs w:val="18"/>
          <w:lang w:eastAsia="en-AU"/>
        </w:rPr>
        <w:tab/>
      </w:r>
      <w:r w:rsidRPr="008438A8">
        <w:rPr>
          <w:rFonts w:cs="Arial"/>
          <w:b/>
          <w:bCs/>
          <w:szCs w:val="18"/>
          <w:lang w:eastAsia="en-AU"/>
        </w:rPr>
        <w:t xml:space="preserve">SINGLE RESPONSE </w:t>
      </w:r>
    </w:p>
    <w:p w:rsidR="00927027" w:rsidRPr="008438A8" w:rsidRDefault="00927027" w:rsidP="000532C7">
      <w:pPr>
        <w:tabs>
          <w:tab w:val="left" w:pos="851"/>
          <w:tab w:val="left" w:pos="1065"/>
        </w:tabs>
        <w:autoSpaceDE w:val="0"/>
        <w:autoSpaceDN w:val="0"/>
        <w:adjustRightInd w:val="0"/>
        <w:ind w:left="851" w:hanging="146"/>
        <w:rPr>
          <w:rFonts w:cs="Arial"/>
          <w:b/>
          <w:bCs/>
          <w:szCs w:val="18"/>
          <w:lang w:eastAsia="en-AU"/>
        </w:rPr>
      </w:pPr>
      <w:r>
        <w:rPr>
          <w:rFonts w:cs="Arial"/>
          <w:b/>
          <w:bCs/>
          <w:szCs w:val="18"/>
          <w:lang w:eastAsia="en-AU"/>
        </w:rPr>
        <w:t>-  MAINTAIN ORDER AS PER E3</w:t>
      </w:r>
    </w:p>
    <w:p w:rsidR="000532C7" w:rsidRPr="008438A8" w:rsidRDefault="000532C7" w:rsidP="000532C7">
      <w:pPr>
        <w:tabs>
          <w:tab w:val="left" w:pos="851"/>
        </w:tabs>
        <w:autoSpaceDE w:val="0"/>
        <w:autoSpaceDN w:val="0"/>
        <w:adjustRightInd w:val="0"/>
        <w:ind w:left="851"/>
        <w:rPr>
          <w:rFonts w:cs="Arial"/>
          <w:b/>
          <w:bCs/>
          <w:szCs w:val="18"/>
          <w:lang w:eastAsia="en-AU"/>
        </w:rPr>
      </w:pPr>
    </w:p>
    <w:tbl>
      <w:tblPr>
        <w:tblW w:w="4219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3685"/>
      </w:tblGrid>
      <w:tr w:rsidR="00930BE3" w:rsidRPr="008438A8" w:rsidTr="004A23A4">
        <w:tc>
          <w:tcPr>
            <w:tcW w:w="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BE3" w:rsidRPr="008438A8" w:rsidRDefault="00930BE3" w:rsidP="00930BE3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18"/>
                <w:lang w:eastAsia="en-AU"/>
              </w:rPr>
            </w:pPr>
            <w:r w:rsidRPr="008438A8">
              <w:rPr>
                <w:rFonts w:cs="Arial"/>
                <w:szCs w:val="18"/>
                <w:lang w:eastAsia="en-AU"/>
              </w:rPr>
              <w:t>1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BE3" w:rsidRPr="008438A8" w:rsidRDefault="00930BE3" w:rsidP="00930BE3">
            <w:pPr>
              <w:autoSpaceDE w:val="0"/>
              <w:autoSpaceDN w:val="0"/>
              <w:adjustRightInd w:val="0"/>
              <w:rPr>
                <w:rFonts w:cs="Arial"/>
                <w:szCs w:val="18"/>
                <w:lang w:eastAsia="en-AU"/>
              </w:rPr>
            </w:pPr>
            <w:r w:rsidRPr="008438A8">
              <w:rPr>
                <w:rFonts w:cs="Arial"/>
                <w:szCs w:val="18"/>
                <w:lang w:eastAsia="en-AU"/>
              </w:rPr>
              <w:t>Commercial TV</w:t>
            </w:r>
          </w:p>
        </w:tc>
      </w:tr>
      <w:tr w:rsidR="00930BE3" w:rsidRPr="008438A8" w:rsidTr="004A23A4">
        <w:tc>
          <w:tcPr>
            <w:tcW w:w="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BE3" w:rsidRPr="008438A8" w:rsidRDefault="00930BE3" w:rsidP="00930BE3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18"/>
                <w:lang w:eastAsia="en-AU"/>
              </w:rPr>
            </w:pPr>
            <w:r w:rsidRPr="008438A8">
              <w:rPr>
                <w:rFonts w:cs="Arial"/>
                <w:szCs w:val="18"/>
                <w:lang w:eastAsia="en-AU"/>
              </w:rPr>
              <w:t>2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BE3" w:rsidRPr="008438A8" w:rsidRDefault="00930BE3" w:rsidP="00930BE3">
            <w:pPr>
              <w:autoSpaceDE w:val="0"/>
              <w:autoSpaceDN w:val="0"/>
              <w:adjustRightInd w:val="0"/>
              <w:rPr>
                <w:rFonts w:cs="Arial"/>
                <w:szCs w:val="18"/>
                <w:lang w:eastAsia="en-AU"/>
              </w:rPr>
            </w:pPr>
            <w:r w:rsidRPr="008438A8">
              <w:rPr>
                <w:rFonts w:cs="Arial"/>
                <w:szCs w:val="18"/>
                <w:lang w:eastAsia="en-AU"/>
              </w:rPr>
              <w:t>Local print newspaper</w:t>
            </w:r>
          </w:p>
        </w:tc>
      </w:tr>
      <w:tr w:rsidR="00930BE3" w:rsidRPr="008438A8" w:rsidTr="004A23A4">
        <w:trPr>
          <w:trHeight w:val="187"/>
        </w:trPr>
        <w:tc>
          <w:tcPr>
            <w:tcW w:w="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BE3" w:rsidRPr="008438A8" w:rsidRDefault="00930BE3" w:rsidP="00930BE3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18"/>
                <w:lang w:eastAsia="en-AU"/>
              </w:rPr>
            </w:pPr>
            <w:r w:rsidRPr="008438A8">
              <w:rPr>
                <w:rFonts w:cs="Arial"/>
                <w:szCs w:val="18"/>
                <w:lang w:eastAsia="en-AU"/>
              </w:rPr>
              <w:t>3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BE3" w:rsidRPr="008438A8" w:rsidRDefault="00930BE3" w:rsidP="00930BE3">
            <w:pPr>
              <w:autoSpaceDE w:val="0"/>
              <w:autoSpaceDN w:val="0"/>
              <w:adjustRightInd w:val="0"/>
              <w:rPr>
                <w:rFonts w:cs="Arial"/>
                <w:szCs w:val="18"/>
                <w:lang w:eastAsia="en-AU"/>
              </w:rPr>
            </w:pPr>
            <w:r w:rsidRPr="008438A8">
              <w:rPr>
                <w:rFonts w:cs="Arial"/>
                <w:szCs w:val="18"/>
                <w:lang w:eastAsia="en-AU"/>
              </w:rPr>
              <w:t>Commercial radio</w:t>
            </w:r>
          </w:p>
        </w:tc>
      </w:tr>
      <w:tr w:rsidR="00930BE3" w:rsidRPr="008438A8" w:rsidTr="004A23A4">
        <w:tc>
          <w:tcPr>
            <w:tcW w:w="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BE3" w:rsidRPr="008438A8" w:rsidRDefault="00930BE3" w:rsidP="00930BE3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18"/>
                <w:lang w:eastAsia="en-AU"/>
              </w:rPr>
            </w:pPr>
            <w:r w:rsidRPr="008438A8">
              <w:rPr>
                <w:rFonts w:cs="Arial"/>
                <w:szCs w:val="18"/>
                <w:lang w:eastAsia="en-AU"/>
              </w:rPr>
              <w:t>4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BE3" w:rsidRPr="008438A8" w:rsidRDefault="00930BE3" w:rsidP="00930BE3">
            <w:pPr>
              <w:autoSpaceDE w:val="0"/>
              <w:autoSpaceDN w:val="0"/>
              <w:adjustRightInd w:val="0"/>
              <w:rPr>
                <w:rFonts w:cs="Arial"/>
                <w:szCs w:val="18"/>
                <w:lang w:eastAsia="en-AU"/>
              </w:rPr>
            </w:pPr>
            <w:r w:rsidRPr="008438A8">
              <w:rPr>
                <w:rFonts w:cs="Arial"/>
                <w:szCs w:val="18"/>
                <w:lang w:eastAsia="en-AU"/>
              </w:rPr>
              <w:t>Community radio</w:t>
            </w:r>
          </w:p>
        </w:tc>
      </w:tr>
      <w:tr w:rsidR="00930BE3" w:rsidRPr="008438A8" w:rsidTr="004A23A4">
        <w:tc>
          <w:tcPr>
            <w:tcW w:w="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BE3" w:rsidRPr="008438A8" w:rsidRDefault="00930BE3" w:rsidP="00930BE3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18"/>
                <w:lang w:eastAsia="en-AU"/>
              </w:rPr>
            </w:pPr>
            <w:r w:rsidRPr="008438A8">
              <w:rPr>
                <w:rFonts w:cs="Arial"/>
                <w:szCs w:val="18"/>
                <w:lang w:eastAsia="en-AU"/>
              </w:rPr>
              <w:t>5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BE3" w:rsidRPr="008438A8" w:rsidRDefault="00930BE3" w:rsidP="00930BE3">
            <w:pPr>
              <w:autoSpaceDE w:val="0"/>
              <w:autoSpaceDN w:val="0"/>
              <w:adjustRightInd w:val="0"/>
              <w:rPr>
                <w:rFonts w:cs="Arial"/>
                <w:szCs w:val="18"/>
                <w:lang w:eastAsia="en-AU"/>
              </w:rPr>
            </w:pPr>
            <w:r w:rsidRPr="008438A8">
              <w:rPr>
                <w:rFonts w:cs="Arial"/>
                <w:szCs w:val="18"/>
                <w:lang w:eastAsia="en-AU"/>
              </w:rPr>
              <w:t>Local ABC radio</w:t>
            </w:r>
          </w:p>
        </w:tc>
      </w:tr>
      <w:tr w:rsidR="00930BE3" w:rsidRPr="008438A8" w:rsidTr="004A23A4">
        <w:tc>
          <w:tcPr>
            <w:tcW w:w="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BE3" w:rsidRPr="008438A8" w:rsidRDefault="00930BE3" w:rsidP="00930BE3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18"/>
                <w:lang w:eastAsia="en-AU"/>
              </w:rPr>
            </w:pPr>
            <w:r w:rsidRPr="008438A8">
              <w:rPr>
                <w:rFonts w:cs="Arial"/>
                <w:szCs w:val="18"/>
                <w:lang w:eastAsia="en-AU"/>
              </w:rPr>
              <w:t>6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BE3" w:rsidRPr="008438A8" w:rsidRDefault="00930BE3" w:rsidP="00930BE3">
            <w:pPr>
              <w:autoSpaceDE w:val="0"/>
              <w:autoSpaceDN w:val="0"/>
              <w:adjustRightInd w:val="0"/>
              <w:rPr>
                <w:rFonts w:cs="Arial"/>
                <w:szCs w:val="18"/>
                <w:lang w:eastAsia="en-AU"/>
              </w:rPr>
            </w:pPr>
            <w:r w:rsidRPr="008438A8">
              <w:rPr>
                <w:rFonts w:cs="Arial"/>
                <w:szCs w:val="18"/>
                <w:lang w:eastAsia="en-AU"/>
              </w:rPr>
              <w:t>Any commercial TV station website</w:t>
            </w:r>
          </w:p>
        </w:tc>
      </w:tr>
      <w:tr w:rsidR="00930BE3" w:rsidRPr="008438A8" w:rsidTr="004A23A4">
        <w:tc>
          <w:tcPr>
            <w:tcW w:w="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BE3" w:rsidRPr="008438A8" w:rsidRDefault="00930BE3" w:rsidP="00930BE3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18"/>
                <w:lang w:eastAsia="en-AU"/>
              </w:rPr>
            </w:pPr>
            <w:r w:rsidRPr="008438A8">
              <w:rPr>
                <w:rFonts w:cs="Arial"/>
                <w:szCs w:val="18"/>
                <w:lang w:eastAsia="en-AU"/>
              </w:rPr>
              <w:t>7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BE3" w:rsidRPr="008438A8" w:rsidRDefault="00930BE3" w:rsidP="00930BE3">
            <w:pPr>
              <w:autoSpaceDE w:val="0"/>
              <w:autoSpaceDN w:val="0"/>
              <w:adjustRightInd w:val="0"/>
              <w:rPr>
                <w:rFonts w:cs="Arial"/>
                <w:szCs w:val="18"/>
                <w:lang w:eastAsia="en-AU"/>
              </w:rPr>
            </w:pPr>
            <w:r w:rsidRPr="008438A8">
              <w:rPr>
                <w:rFonts w:cs="Arial"/>
                <w:szCs w:val="18"/>
                <w:lang w:eastAsia="en-AU"/>
              </w:rPr>
              <w:t>Local newspaper website</w:t>
            </w:r>
          </w:p>
        </w:tc>
      </w:tr>
      <w:tr w:rsidR="00930BE3" w:rsidRPr="008438A8" w:rsidTr="004A23A4">
        <w:tc>
          <w:tcPr>
            <w:tcW w:w="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BE3" w:rsidRPr="008438A8" w:rsidRDefault="00930BE3" w:rsidP="00930BE3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18"/>
                <w:lang w:eastAsia="en-AU"/>
              </w:rPr>
            </w:pPr>
            <w:r w:rsidRPr="008438A8">
              <w:rPr>
                <w:rFonts w:cs="Arial"/>
                <w:szCs w:val="18"/>
                <w:lang w:eastAsia="en-AU"/>
              </w:rPr>
              <w:t>8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BE3" w:rsidRPr="008438A8" w:rsidRDefault="00930BE3" w:rsidP="00930BE3">
            <w:pPr>
              <w:autoSpaceDE w:val="0"/>
              <w:autoSpaceDN w:val="0"/>
              <w:adjustRightInd w:val="0"/>
              <w:rPr>
                <w:rFonts w:cs="Arial"/>
                <w:szCs w:val="18"/>
                <w:lang w:eastAsia="en-AU"/>
              </w:rPr>
            </w:pPr>
            <w:r w:rsidRPr="008438A8">
              <w:rPr>
                <w:rFonts w:cs="Arial"/>
                <w:szCs w:val="18"/>
                <w:lang w:eastAsia="en-AU"/>
              </w:rPr>
              <w:t>ABC website</w:t>
            </w:r>
          </w:p>
        </w:tc>
      </w:tr>
      <w:tr w:rsidR="00930BE3" w:rsidRPr="008438A8" w:rsidTr="004A23A4">
        <w:tc>
          <w:tcPr>
            <w:tcW w:w="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BE3" w:rsidRPr="008438A8" w:rsidRDefault="00930BE3" w:rsidP="00930BE3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18"/>
                <w:lang w:eastAsia="en-AU"/>
              </w:rPr>
            </w:pPr>
            <w:r w:rsidRPr="008438A8">
              <w:rPr>
                <w:rFonts w:cs="Arial"/>
                <w:szCs w:val="18"/>
                <w:lang w:eastAsia="en-AU"/>
              </w:rPr>
              <w:t>9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BE3" w:rsidRPr="008438A8" w:rsidRDefault="00930BE3" w:rsidP="00930BE3">
            <w:pPr>
              <w:autoSpaceDE w:val="0"/>
              <w:autoSpaceDN w:val="0"/>
              <w:adjustRightInd w:val="0"/>
              <w:rPr>
                <w:rFonts w:cs="Arial"/>
                <w:szCs w:val="18"/>
                <w:lang w:eastAsia="en-AU"/>
              </w:rPr>
            </w:pPr>
            <w:r w:rsidRPr="008438A8">
              <w:rPr>
                <w:rFonts w:cs="Arial"/>
                <w:szCs w:val="18"/>
                <w:lang w:eastAsia="en-AU"/>
              </w:rPr>
              <w:t>Local council website</w:t>
            </w:r>
          </w:p>
        </w:tc>
      </w:tr>
      <w:tr w:rsidR="00930BE3" w:rsidRPr="008438A8" w:rsidTr="004A23A4">
        <w:tc>
          <w:tcPr>
            <w:tcW w:w="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BE3" w:rsidRPr="008438A8" w:rsidRDefault="00930BE3" w:rsidP="00930BE3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18"/>
                <w:lang w:eastAsia="en-AU"/>
              </w:rPr>
            </w:pPr>
            <w:r w:rsidRPr="008438A8">
              <w:rPr>
                <w:rFonts w:cs="Arial"/>
                <w:szCs w:val="18"/>
                <w:lang w:eastAsia="en-AU"/>
              </w:rPr>
              <w:t>10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BE3" w:rsidRPr="008438A8" w:rsidRDefault="00930BE3" w:rsidP="00930BE3">
            <w:pPr>
              <w:autoSpaceDE w:val="0"/>
              <w:autoSpaceDN w:val="0"/>
              <w:adjustRightInd w:val="0"/>
              <w:rPr>
                <w:rFonts w:cs="Arial"/>
                <w:szCs w:val="18"/>
                <w:lang w:eastAsia="en-AU"/>
              </w:rPr>
            </w:pPr>
            <w:r w:rsidRPr="008438A8">
              <w:rPr>
                <w:rFonts w:cs="Arial"/>
                <w:szCs w:val="18"/>
                <w:lang w:eastAsia="en-AU"/>
              </w:rPr>
              <w:t xml:space="preserve">Social media </w:t>
            </w:r>
          </w:p>
        </w:tc>
      </w:tr>
      <w:tr w:rsidR="00930BE3" w:rsidRPr="008438A8" w:rsidTr="004A23A4">
        <w:tc>
          <w:tcPr>
            <w:tcW w:w="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BE3" w:rsidRPr="008438A8" w:rsidRDefault="00930BE3" w:rsidP="00930BE3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18"/>
                <w:lang w:eastAsia="en-AU"/>
              </w:rPr>
            </w:pPr>
            <w:r w:rsidRPr="008438A8">
              <w:rPr>
                <w:rFonts w:cs="Arial"/>
                <w:szCs w:val="18"/>
                <w:lang w:eastAsia="en-AU"/>
              </w:rPr>
              <w:t>97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BE3" w:rsidRPr="008438A8" w:rsidRDefault="00930BE3" w:rsidP="00930BE3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Cs w:val="18"/>
                <w:lang w:eastAsia="en-AU"/>
              </w:rPr>
            </w:pPr>
            <w:r w:rsidRPr="008438A8">
              <w:rPr>
                <w:rFonts w:cs="Arial"/>
                <w:szCs w:val="18"/>
                <w:lang w:eastAsia="en-AU"/>
              </w:rPr>
              <w:t>None \ no preferred source</w:t>
            </w:r>
          </w:p>
        </w:tc>
      </w:tr>
      <w:tr w:rsidR="00930BE3" w:rsidRPr="008438A8" w:rsidTr="004A23A4">
        <w:tc>
          <w:tcPr>
            <w:tcW w:w="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BE3" w:rsidRPr="008438A8" w:rsidRDefault="00930BE3" w:rsidP="00930BE3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18"/>
                <w:lang w:eastAsia="en-AU"/>
              </w:rPr>
            </w:pPr>
            <w:r w:rsidRPr="008438A8">
              <w:rPr>
                <w:rFonts w:cs="Arial"/>
                <w:szCs w:val="18"/>
                <w:lang w:eastAsia="en-AU"/>
              </w:rPr>
              <w:t>98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BE3" w:rsidRPr="008438A8" w:rsidRDefault="00930BE3" w:rsidP="00930BE3">
            <w:pPr>
              <w:autoSpaceDE w:val="0"/>
              <w:autoSpaceDN w:val="0"/>
              <w:adjustRightInd w:val="0"/>
              <w:rPr>
                <w:rFonts w:cs="Arial"/>
                <w:szCs w:val="18"/>
                <w:lang w:eastAsia="en-AU"/>
              </w:rPr>
            </w:pPr>
            <w:r w:rsidRPr="008438A8">
              <w:rPr>
                <w:rFonts w:cs="Arial"/>
                <w:szCs w:val="18"/>
                <w:lang w:eastAsia="en-AU"/>
              </w:rPr>
              <w:t>None \ not interested in local content</w:t>
            </w:r>
          </w:p>
        </w:tc>
      </w:tr>
      <w:tr w:rsidR="00930BE3" w:rsidTr="004A23A4">
        <w:tc>
          <w:tcPr>
            <w:tcW w:w="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BE3" w:rsidRPr="008438A8" w:rsidRDefault="00930BE3" w:rsidP="00930BE3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18"/>
                <w:lang w:eastAsia="en-AU"/>
              </w:rPr>
            </w:pPr>
            <w:r w:rsidRPr="008438A8">
              <w:rPr>
                <w:rFonts w:cs="Arial"/>
                <w:szCs w:val="18"/>
                <w:lang w:eastAsia="en-AU"/>
              </w:rPr>
              <w:t>99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BE3" w:rsidRDefault="00930BE3" w:rsidP="00930BE3">
            <w:pPr>
              <w:autoSpaceDE w:val="0"/>
              <w:autoSpaceDN w:val="0"/>
              <w:adjustRightInd w:val="0"/>
              <w:rPr>
                <w:rFonts w:cs="Arial"/>
                <w:szCs w:val="18"/>
                <w:lang w:eastAsia="en-AU"/>
              </w:rPr>
            </w:pPr>
            <w:r w:rsidRPr="008438A8">
              <w:rPr>
                <w:rFonts w:cs="Arial"/>
                <w:szCs w:val="18"/>
                <w:lang w:eastAsia="en-AU"/>
              </w:rPr>
              <w:t>Don’t know</w:t>
            </w:r>
          </w:p>
        </w:tc>
      </w:tr>
    </w:tbl>
    <w:p w:rsidR="000532C7" w:rsidRDefault="000532C7" w:rsidP="000532C7">
      <w:pPr>
        <w:tabs>
          <w:tab w:val="left" w:pos="709"/>
        </w:tabs>
        <w:autoSpaceDE w:val="0"/>
        <w:autoSpaceDN w:val="0"/>
        <w:adjustRightInd w:val="0"/>
        <w:ind w:left="705" w:hanging="705"/>
        <w:rPr>
          <w:rFonts w:cs="Arial"/>
          <w:szCs w:val="18"/>
          <w:lang w:eastAsia="en-AU"/>
        </w:rPr>
      </w:pPr>
    </w:p>
    <w:p w:rsidR="00E80CE9" w:rsidRDefault="00E80CE9" w:rsidP="00696D22">
      <w:pPr>
        <w:ind w:left="705" w:hanging="705"/>
        <w:rPr>
          <w:rFonts w:cs="Arial"/>
          <w:szCs w:val="18"/>
          <w:lang w:eastAsia="en-AU"/>
        </w:rPr>
      </w:pPr>
    </w:p>
    <w:p w:rsidR="007B66F6" w:rsidRPr="00696D22" w:rsidRDefault="007B66F6" w:rsidP="00696D22">
      <w:pPr>
        <w:ind w:left="705" w:hanging="705"/>
        <w:rPr>
          <w:rFonts w:ascii="Calibri" w:hAnsi="Calibri"/>
          <w:bCs/>
          <w:sz w:val="22"/>
          <w:highlight w:val="yellow"/>
          <w:lang w:eastAsia="en-AU"/>
        </w:rPr>
      </w:pPr>
      <w:r w:rsidRPr="008438A8">
        <w:rPr>
          <w:rFonts w:cs="Arial"/>
          <w:szCs w:val="18"/>
          <w:lang w:eastAsia="en-AU"/>
        </w:rPr>
        <w:t>E</w:t>
      </w:r>
      <w:r>
        <w:rPr>
          <w:rFonts w:cs="Arial"/>
          <w:szCs w:val="18"/>
          <w:lang w:eastAsia="en-AU"/>
        </w:rPr>
        <w:t>6</w:t>
      </w:r>
      <w:r w:rsidRPr="008438A8">
        <w:rPr>
          <w:rFonts w:cs="Arial"/>
          <w:szCs w:val="18"/>
          <w:lang w:eastAsia="en-AU"/>
        </w:rPr>
        <w:tab/>
      </w:r>
      <w:r w:rsidR="00696D22" w:rsidRPr="00696D22">
        <w:rPr>
          <w:rFonts w:cs="Arial"/>
          <w:szCs w:val="18"/>
          <w:lang w:eastAsia="en-AU"/>
        </w:rPr>
        <w:t>Thinking now about being i</w:t>
      </w:r>
      <w:r w:rsidR="00696D22" w:rsidRPr="00696D22">
        <w:rPr>
          <w:bCs/>
          <w:lang w:eastAsia="en-AU"/>
        </w:rPr>
        <w:t>n an emergency, such as a bush fire</w:t>
      </w:r>
      <w:r w:rsidR="002D6569">
        <w:rPr>
          <w:bCs/>
          <w:lang w:eastAsia="en-AU"/>
        </w:rPr>
        <w:t>,</w:t>
      </w:r>
      <w:r w:rsidR="00696D22" w:rsidRPr="00696D22">
        <w:rPr>
          <w:bCs/>
          <w:lang w:eastAsia="en-AU"/>
        </w:rPr>
        <w:t xml:space="preserve"> storm</w:t>
      </w:r>
      <w:r w:rsidR="002D6569">
        <w:rPr>
          <w:bCs/>
          <w:lang w:eastAsia="en-AU"/>
        </w:rPr>
        <w:t>, flood</w:t>
      </w:r>
      <w:r w:rsidR="00696D22" w:rsidRPr="00696D22">
        <w:rPr>
          <w:bCs/>
          <w:lang w:eastAsia="en-AU"/>
        </w:rPr>
        <w:t xml:space="preserve"> or cyclone, where would you go to get up-to-date information about what to do?</w:t>
      </w:r>
      <w:r w:rsidR="00696D22">
        <w:rPr>
          <w:rFonts w:ascii="Calibri" w:hAnsi="Calibri"/>
          <w:bCs/>
          <w:sz w:val="22"/>
          <w:lang w:eastAsia="en-AU"/>
        </w:rPr>
        <w:t xml:space="preserve"> </w:t>
      </w:r>
      <w:r w:rsidRPr="008438A8">
        <w:rPr>
          <w:rFonts w:cs="Arial"/>
          <w:b/>
          <w:szCs w:val="18"/>
          <w:lang w:eastAsia="en-AU"/>
        </w:rPr>
        <w:t>READ OUT</w:t>
      </w:r>
      <w:r w:rsidRPr="008438A8">
        <w:rPr>
          <w:rFonts w:cs="Arial"/>
          <w:szCs w:val="18"/>
          <w:lang w:eastAsia="en-AU"/>
        </w:rPr>
        <w:t xml:space="preserve"> </w:t>
      </w:r>
    </w:p>
    <w:p w:rsidR="007B66F6" w:rsidRPr="008438A8" w:rsidRDefault="007B66F6" w:rsidP="007B66F6">
      <w:pPr>
        <w:tabs>
          <w:tab w:val="left" w:pos="851"/>
        </w:tabs>
        <w:autoSpaceDE w:val="0"/>
        <w:autoSpaceDN w:val="0"/>
        <w:adjustRightInd w:val="0"/>
        <w:ind w:left="709" w:hanging="709"/>
        <w:rPr>
          <w:rFonts w:cs="Arial"/>
          <w:szCs w:val="18"/>
          <w:lang w:eastAsia="en-AU"/>
        </w:rPr>
      </w:pPr>
      <w:r w:rsidRPr="008438A8">
        <w:rPr>
          <w:rFonts w:cs="Arial"/>
          <w:szCs w:val="18"/>
          <w:lang w:eastAsia="en-AU"/>
        </w:rPr>
        <w:tab/>
      </w:r>
    </w:p>
    <w:p w:rsidR="007B66F6" w:rsidRPr="008438A8" w:rsidRDefault="007B66F6" w:rsidP="007B66F6">
      <w:pPr>
        <w:tabs>
          <w:tab w:val="left" w:pos="709"/>
        </w:tabs>
        <w:autoSpaceDE w:val="0"/>
        <w:autoSpaceDN w:val="0"/>
        <w:adjustRightInd w:val="0"/>
        <w:rPr>
          <w:rFonts w:cs="Arial"/>
          <w:b/>
          <w:bCs/>
          <w:szCs w:val="18"/>
          <w:lang w:eastAsia="en-AU"/>
        </w:rPr>
      </w:pPr>
      <w:r w:rsidRPr="008438A8">
        <w:rPr>
          <w:rFonts w:cs="Arial"/>
          <w:szCs w:val="18"/>
          <w:lang w:eastAsia="en-AU"/>
        </w:rPr>
        <w:tab/>
      </w:r>
      <w:r w:rsidRPr="008438A8">
        <w:rPr>
          <w:rFonts w:cs="Arial"/>
          <w:b/>
          <w:bCs/>
          <w:szCs w:val="18"/>
          <w:lang w:eastAsia="en-AU"/>
        </w:rPr>
        <w:t>PROG NOTE:</w:t>
      </w:r>
    </w:p>
    <w:p w:rsidR="007B66F6" w:rsidRDefault="007B66F6" w:rsidP="007B66F6">
      <w:pPr>
        <w:tabs>
          <w:tab w:val="left" w:pos="851"/>
          <w:tab w:val="left" w:pos="1065"/>
        </w:tabs>
        <w:autoSpaceDE w:val="0"/>
        <w:autoSpaceDN w:val="0"/>
        <w:adjustRightInd w:val="0"/>
        <w:ind w:left="851" w:hanging="146"/>
        <w:rPr>
          <w:rFonts w:cs="Arial"/>
          <w:b/>
          <w:bCs/>
          <w:szCs w:val="18"/>
          <w:lang w:eastAsia="en-AU"/>
        </w:rPr>
      </w:pPr>
      <w:r w:rsidRPr="008438A8">
        <w:rPr>
          <w:rFonts w:cs="Arial"/>
          <w:szCs w:val="18"/>
          <w:lang w:eastAsia="en-AU"/>
        </w:rPr>
        <w:t>-</w:t>
      </w:r>
      <w:r w:rsidRPr="008438A8">
        <w:rPr>
          <w:rFonts w:cs="Arial"/>
          <w:szCs w:val="18"/>
          <w:lang w:eastAsia="en-AU"/>
        </w:rPr>
        <w:tab/>
      </w:r>
      <w:r>
        <w:rPr>
          <w:rFonts w:cs="Arial"/>
          <w:b/>
          <w:bCs/>
          <w:szCs w:val="18"/>
          <w:lang w:eastAsia="en-AU"/>
        </w:rPr>
        <w:t>MULTI RESPONSE</w:t>
      </w:r>
    </w:p>
    <w:p w:rsidR="00927027" w:rsidRDefault="00927027" w:rsidP="007B66F6">
      <w:pPr>
        <w:tabs>
          <w:tab w:val="left" w:pos="851"/>
          <w:tab w:val="left" w:pos="1065"/>
        </w:tabs>
        <w:autoSpaceDE w:val="0"/>
        <w:autoSpaceDN w:val="0"/>
        <w:adjustRightInd w:val="0"/>
        <w:ind w:left="851" w:hanging="146"/>
        <w:rPr>
          <w:rFonts w:cs="Arial"/>
          <w:b/>
          <w:bCs/>
          <w:szCs w:val="18"/>
          <w:lang w:eastAsia="en-AU"/>
        </w:rPr>
      </w:pPr>
      <w:r>
        <w:rPr>
          <w:rFonts w:cs="Arial"/>
          <w:b/>
          <w:bCs/>
          <w:szCs w:val="18"/>
          <w:lang w:eastAsia="en-AU"/>
        </w:rPr>
        <w:t>-  MAINTAIN ORDER 1-10 AS PER E3, THEN 11-99</w:t>
      </w:r>
    </w:p>
    <w:p w:rsidR="007B66F6" w:rsidRPr="008438A8" w:rsidRDefault="007B66F6" w:rsidP="007B66F6">
      <w:pPr>
        <w:numPr>
          <w:ilvl w:val="0"/>
          <w:numId w:val="4"/>
        </w:numPr>
        <w:tabs>
          <w:tab w:val="clear" w:pos="1065"/>
          <w:tab w:val="left" w:pos="851"/>
        </w:tabs>
        <w:ind w:left="851" w:hanging="146"/>
        <w:rPr>
          <w:b/>
        </w:rPr>
      </w:pPr>
      <w:r w:rsidRPr="008438A8">
        <w:rPr>
          <w:b/>
        </w:rPr>
        <w:t>IF 1-</w:t>
      </w:r>
      <w:r w:rsidR="00927027">
        <w:rPr>
          <w:b/>
        </w:rPr>
        <w:t>96</w:t>
      </w:r>
      <w:r w:rsidRPr="008438A8">
        <w:rPr>
          <w:b/>
        </w:rPr>
        <w:t xml:space="preserve"> SELECTED THEN CANNOT SELECT 99</w:t>
      </w:r>
    </w:p>
    <w:p w:rsidR="007B66F6" w:rsidRPr="008438A8" w:rsidRDefault="007B66F6" w:rsidP="007B66F6">
      <w:pPr>
        <w:tabs>
          <w:tab w:val="left" w:pos="851"/>
        </w:tabs>
        <w:autoSpaceDE w:val="0"/>
        <w:autoSpaceDN w:val="0"/>
        <w:adjustRightInd w:val="0"/>
        <w:ind w:left="851"/>
        <w:rPr>
          <w:rFonts w:cs="Arial"/>
          <w:b/>
          <w:bCs/>
          <w:szCs w:val="18"/>
          <w:lang w:eastAsia="en-AU"/>
        </w:rPr>
      </w:pPr>
    </w:p>
    <w:tbl>
      <w:tblPr>
        <w:tblW w:w="5637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5103"/>
      </w:tblGrid>
      <w:tr w:rsidR="007B66F6" w:rsidRPr="008438A8" w:rsidTr="00696D22">
        <w:tc>
          <w:tcPr>
            <w:tcW w:w="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6F6" w:rsidRPr="008438A8" w:rsidRDefault="007B66F6" w:rsidP="00927027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18"/>
                <w:lang w:eastAsia="en-AU"/>
              </w:rPr>
            </w:pPr>
            <w:r w:rsidRPr="008438A8">
              <w:rPr>
                <w:rFonts w:cs="Arial"/>
                <w:szCs w:val="18"/>
                <w:lang w:eastAsia="en-AU"/>
              </w:rPr>
              <w:t>1</w:t>
            </w:r>
          </w:p>
        </w:tc>
        <w:tc>
          <w:tcPr>
            <w:tcW w:w="51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6F6" w:rsidRPr="008438A8" w:rsidRDefault="007B66F6" w:rsidP="00927027">
            <w:pPr>
              <w:autoSpaceDE w:val="0"/>
              <w:autoSpaceDN w:val="0"/>
              <w:adjustRightInd w:val="0"/>
              <w:rPr>
                <w:rFonts w:cs="Arial"/>
                <w:szCs w:val="18"/>
                <w:lang w:eastAsia="en-AU"/>
              </w:rPr>
            </w:pPr>
            <w:r w:rsidRPr="008438A8">
              <w:rPr>
                <w:rFonts w:cs="Arial"/>
                <w:szCs w:val="18"/>
                <w:lang w:eastAsia="en-AU"/>
              </w:rPr>
              <w:t>Commercial TV</w:t>
            </w:r>
          </w:p>
        </w:tc>
      </w:tr>
      <w:tr w:rsidR="007B66F6" w:rsidRPr="008438A8" w:rsidTr="00696D22">
        <w:tc>
          <w:tcPr>
            <w:tcW w:w="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6F6" w:rsidRPr="008438A8" w:rsidRDefault="007B66F6" w:rsidP="00927027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18"/>
                <w:lang w:eastAsia="en-AU"/>
              </w:rPr>
            </w:pPr>
            <w:r w:rsidRPr="008438A8">
              <w:rPr>
                <w:rFonts w:cs="Arial"/>
                <w:szCs w:val="18"/>
                <w:lang w:eastAsia="en-AU"/>
              </w:rPr>
              <w:t>2</w:t>
            </w:r>
          </w:p>
        </w:tc>
        <w:tc>
          <w:tcPr>
            <w:tcW w:w="51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6F6" w:rsidRPr="008438A8" w:rsidRDefault="007B66F6" w:rsidP="00927027">
            <w:pPr>
              <w:autoSpaceDE w:val="0"/>
              <w:autoSpaceDN w:val="0"/>
              <w:adjustRightInd w:val="0"/>
              <w:rPr>
                <w:rFonts w:cs="Arial"/>
                <w:szCs w:val="18"/>
                <w:lang w:eastAsia="en-AU"/>
              </w:rPr>
            </w:pPr>
          </w:p>
        </w:tc>
      </w:tr>
      <w:tr w:rsidR="007B66F6" w:rsidRPr="008438A8" w:rsidTr="00696D22">
        <w:trPr>
          <w:trHeight w:val="187"/>
        </w:trPr>
        <w:tc>
          <w:tcPr>
            <w:tcW w:w="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6F6" w:rsidRPr="008438A8" w:rsidRDefault="007B66F6" w:rsidP="00927027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18"/>
                <w:lang w:eastAsia="en-AU"/>
              </w:rPr>
            </w:pPr>
            <w:r w:rsidRPr="008438A8">
              <w:rPr>
                <w:rFonts w:cs="Arial"/>
                <w:szCs w:val="18"/>
                <w:lang w:eastAsia="en-AU"/>
              </w:rPr>
              <w:t>3</w:t>
            </w:r>
          </w:p>
        </w:tc>
        <w:tc>
          <w:tcPr>
            <w:tcW w:w="51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6F6" w:rsidRPr="008438A8" w:rsidRDefault="007B66F6" w:rsidP="00927027">
            <w:pPr>
              <w:autoSpaceDE w:val="0"/>
              <w:autoSpaceDN w:val="0"/>
              <w:adjustRightInd w:val="0"/>
              <w:rPr>
                <w:rFonts w:cs="Arial"/>
                <w:szCs w:val="18"/>
                <w:lang w:eastAsia="en-AU"/>
              </w:rPr>
            </w:pPr>
            <w:r w:rsidRPr="008438A8">
              <w:rPr>
                <w:rFonts w:cs="Arial"/>
                <w:szCs w:val="18"/>
                <w:lang w:eastAsia="en-AU"/>
              </w:rPr>
              <w:t>Commercial radio</w:t>
            </w:r>
          </w:p>
        </w:tc>
      </w:tr>
      <w:tr w:rsidR="007B66F6" w:rsidRPr="008438A8" w:rsidTr="00696D22">
        <w:tc>
          <w:tcPr>
            <w:tcW w:w="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6F6" w:rsidRPr="008438A8" w:rsidRDefault="007B66F6" w:rsidP="00927027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18"/>
                <w:lang w:eastAsia="en-AU"/>
              </w:rPr>
            </w:pPr>
            <w:r w:rsidRPr="008438A8">
              <w:rPr>
                <w:rFonts w:cs="Arial"/>
                <w:szCs w:val="18"/>
                <w:lang w:eastAsia="en-AU"/>
              </w:rPr>
              <w:t>4</w:t>
            </w:r>
          </w:p>
        </w:tc>
        <w:tc>
          <w:tcPr>
            <w:tcW w:w="51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6F6" w:rsidRPr="008438A8" w:rsidRDefault="007B66F6" w:rsidP="00927027">
            <w:pPr>
              <w:autoSpaceDE w:val="0"/>
              <w:autoSpaceDN w:val="0"/>
              <w:adjustRightInd w:val="0"/>
              <w:rPr>
                <w:rFonts w:cs="Arial"/>
                <w:szCs w:val="18"/>
                <w:lang w:eastAsia="en-AU"/>
              </w:rPr>
            </w:pPr>
            <w:r w:rsidRPr="008438A8">
              <w:rPr>
                <w:rFonts w:cs="Arial"/>
                <w:szCs w:val="18"/>
                <w:lang w:eastAsia="en-AU"/>
              </w:rPr>
              <w:t>Community radio</w:t>
            </w:r>
          </w:p>
        </w:tc>
      </w:tr>
      <w:tr w:rsidR="007B66F6" w:rsidRPr="008438A8" w:rsidTr="00696D22">
        <w:tc>
          <w:tcPr>
            <w:tcW w:w="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6F6" w:rsidRPr="008438A8" w:rsidRDefault="007B66F6" w:rsidP="00927027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18"/>
                <w:lang w:eastAsia="en-AU"/>
              </w:rPr>
            </w:pPr>
            <w:r w:rsidRPr="008438A8">
              <w:rPr>
                <w:rFonts w:cs="Arial"/>
                <w:szCs w:val="18"/>
                <w:lang w:eastAsia="en-AU"/>
              </w:rPr>
              <w:t>5</w:t>
            </w:r>
          </w:p>
        </w:tc>
        <w:tc>
          <w:tcPr>
            <w:tcW w:w="51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6F6" w:rsidRPr="008438A8" w:rsidRDefault="007B66F6" w:rsidP="00927027">
            <w:pPr>
              <w:autoSpaceDE w:val="0"/>
              <w:autoSpaceDN w:val="0"/>
              <w:adjustRightInd w:val="0"/>
              <w:rPr>
                <w:rFonts w:cs="Arial"/>
                <w:szCs w:val="18"/>
                <w:lang w:eastAsia="en-AU"/>
              </w:rPr>
            </w:pPr>
            <w:r w:rsidRPr="008438A8">
              <w:rPr>
                <w:rFonts w:cs="Arial"/>
                <w:szCs w:val="18"/>
                <w:lang w:eastAsia="en-AU"/>
              </w:rPr>
              <w:t>Local ABC radio</w:t>
            </w:r>
          </w:p>
        </w:tc>
      </w:tr>
      <w:tr w:rsidR="007B66F6" w:rsidRPr="008438A8" w:rsidTr="00696D22">
        <w:tc>
          <w:tcPr>
            <w:tcW w:w="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6F6" w:rsidRPr="008438A8" w:rsidRDefault="007B66F6" w:rsidP="00927027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18"/>
                <w:lang w:eastAsia="en-AU"/>
              </w:rPr>
            </w:pPr>
            <w:r w:rsidRPr="008438A8">
              <w:rPr>
                <w:rFonts w:cs="Arial"/>
                <w:szCs w:val="18"/>
                <w:lang w:eastAsia="en-AU"/>
              </w:rPr>
              <w:t>6</w:t>
            </w:r>
          </w:p>
        </w:tc>
        <w:tc>
          <w:tcPr>
            <w:tcW w:w="51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6F6" w:rsidRPr="008438A8" w:rsidRDefault="007B66F6" w:rsidP="00927027">
            <w:pPr>
              <w:autoSpaceDE w:val="0"/>
              <w:autoSpaceDN w:val="0"/>
              <w:adjustRightInd w:val="0"/>
              <w:rPr>
                <w:rFonts w:cs="Arial"/>
                <w:szCs w:val="18"/>
                <w:lang w:eastAsia="en-AU"/>
              </w:rPr>
            </w:pPr>
            <w:r w:rsidRPr="008438A8">
              <w:rPr>
                <w:rFonts w:cs="Arial"/>
                <w:szCs w:val="18"/>
                <w:lang w:eastAsia="en-AU"/>
              </w:rPr>
              <w:t>Any commercial TV station website</w:t>
            </w:r>
          </w:p>
        </w:tc>
      </w:tr>
      <w:tr w:rsidR="007B66F6" w:rsidRPr="008438A8" w:rsidTr="00696D22">
        <w:tc>
          <w:tcPr>
            <w:tcW w:w="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6F6" w:rsidRPr="008438A8" w:rsidRDefault="007B66F6" w:rsidP="00927027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18"/>
                <w:lang w:eastAsia="en-AU"/>
              </w:rPr>
            </w:pPr>
            <w:r w:rsidRPr="008438A8">
              <w:rPr>
                <w:rFonts w:cs="Arial"/>
                <w:szCs w:val="18"/>
                <w:lang w:eastAsia="en-AU"/>
              </w:rPr>
              <w:t>7</w:t>
            </w:r>
          </w:p>
        </w:tc>
        <w:tc>
          <w:tcPr>
            <w:tcW w:w="51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6F6" w:rsidRPr="008438A8" w:rsidRDefault="007B66F6" w:rsidP="00927027">
            <w:pPr>
              <w:autoSpaceDE w:val="0"/>
              <w:autoSpaceDN w:val="0"/>
              <w:adjustRightInd w:val="0"/>
              <w:rPr>
                <w:rFonts w:cs="Arial"/>
                <w:szCs w:val="18"/>
                <w:lang w:eastAsia="en-AU"/>
              </w:rPr>
            </w:pPr>
            <w:r w:rsidRPr="008438A8">
              <w:rPr>
                <w:rFonts w:cs="Arial"/>
                <w:szCs w:val="18"/>
                <w:lang w:eastAsia="en-AU"/>
              </w:rPr>
              <w:t>Local newspaper website</w:t>
            </w:r>
          </w:p>
        </w:tc>
      </w:tr>
      <w:tr w:rsidR="007B66F6" w:rsidRPr="008438A8" w:rsidTr="00696D22">
        <w:tc>
          <w:tcPr>
            <w:tcW w:w="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6F6" w:rsidRPr="008438A8" w:rsidRDefault="007B66F6" w:rsidP="00927027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18"/>
                <w:lang w:eastAsia="en-AU"/>
              </w:rPr>
            </w:pPr>
            <w:r w:rsidRPr="008438A8">
              <w:rPr>
                <w:rFonts w:cs="Arial"/>
                <w:szCs w:val="18"/>
                <w:lang w:eastAsia="en-AU"/>
              </w:rPr>
              <w:t>8</w:t>
            </w:r>
          </w:p>
        </w:tc>
        <w:tc>
          <w:tcPr>
            <w:tcW w:w="51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6F6" w:rsidRPr="008438A8" w:rsidRDefault="007B66F6" w:rsidP="00927027">
            <w:pPr>
              <w:autoSpaceDE w:val="0"/>
              <w:autoSpaceDN w:val="0"/>
              <w:adjustRightInd w:val="0"/>
              <w:rPr>
                <w:rFonts w:cs="Arial"/>
                <w:szCs w:val="18"/>
                <w:lang w:eastAsia="en-AU"/>
              </w:rPr>
            </w:pPr>
            <w:r w:rsidRPr="008438A8">
              <w:rPr>
                <w:rFonts w:cs="Arial"/>
                <w:szCs w:val="18"/>
                <w:lang w:eastAsia="en-AU"/>
              </w:rPr>
              <w:t>ABC website</w:t>
            </w:r>
          </w:p>
        </w:tc>
      </w:tr>
      <w:tr w:rsidR="007B66F6" w:rsidRPr="008438A8" w:rsidTr="00696D22">
        <w:tc>
          <w:tcPr>
            <w:tcW w:w="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6F6" w:rsidRPr="008438A8" w:rsidRDefault="007B66F6" w:rsidP="00927027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18"/>
                <w:lang w:eastAsia="en-AU"/>
              </w:rPr>
            </w:pPr>
            <w:r w:rsidRPr="008438A8">
              <w:rPr>
                <w:rFonts w:cs="Arial"/>
                <w:szCs w:val="18"/>
                <w:lang w:eastAsia="en-AU"/>
              </w:rPr>
              <w:t>9</w:t>
            </w:r>
          </w:p>
        </w:tc>
        <w:tc>
          <w:tcPr>
            <w:tcW w:w="51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6F6" w:rsidRPr="008438A8" w:rsidRDefault="007B66F6" w:rsidP="00927027">
            <w:pPr>
              <w:autoSpaceDE w:val="0"/>
              <w:autoSpaceDN w:val="0"/>
              <w:adjustRightInd w:val="0"/>
              <w:rPr>
                <w:rFonts w:cs="Arial"/>
                <w:szCs w:val="18"/>
                <w:lang w:eastAsia="en-AU"/>
              </w:rPr>
            </w:pPr>
            <w:r w:rsidRPr="008438A8">
              <w:rPr>
                <w:rFonts w:cs="Arial"/>
                <w:szCs w:val="18"/>
                <w:lang w:eastAsia="en-AU"/>
              </w:rPr>
              <w:t>Local council website</w:t>
            </w:r>
          </w:p>
        </w:tc>
      </w:tr>
      <w:tr w:rsidR="007B66F6" w:rsidRPr="008438A8" w:rsidTr="00696D22">
        <w:tc>
          <w:tcPr>
            <w:tcW w:w="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6F6" w:rsidRPr="008438A8" w:rsidRDefault="007B66F6" w:rsidP="00927027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18"/>
                <w:lang w:eastAsia="en-AU"/>
              </w:rPr>
            </w:pPr>
            <w:r w:rsidRPr="008438A8">
              <w:rPr>
                <w:rFonts w:cs="Arial"/>
                <w:szCs w:val="18"/>
                <w:lang w:eastAsia="en-AU"/>
              </w:rPr>
              <w:t>10</w:t>
            </w:r>
          </w:p>
        </w:tc>
        <w:tc>
          <w:tcPr>
            <w:tcW w:w="51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6F6" w:rsidRPr="008438A8" w:rsidRDefault="007B66F6" w:rsidP="00927027">
            <w:pPr>
              <w:autoSpaceDE w:val="0"/>
              <w:autoSpaceDN w:val="0"/>
              <w:adjustRightInd w:val="0"/>
              <w:rPr>
                <w:rFonts w:cs="Arial"/>
                <w:szCs w:val="18"/>
                <w:lang w:eastAsia="en-AU"/>
              </w:rPr>
            </w:pPr>
            <w:r w:rsidRPr="008438A8">
              <w:rPr>
                <w:rFonts w:cs="Arial"/>
                <w:szCs w:val="18"/>
                <w:lang w:eastAsia="en-AU"/>
              </w:rPr>
              <w:t xml:space="preserve">Social media </w:t>
            </w:r>
          </w:p>
        </w:tc>
      </w:tr>
      <w:tr w:rsidR="007B66F6" w:rsidRPr="008438A8" w:rsidTr="00696D22">
        <w:tc>
          <w:tcPr>
            <w:tcW w:w="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6F6" w:rsidRPr="008438A8" w:rsidRDefault="007B66F6" w:rsidP="00927027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18"/>
                <w:lang w:eastAsia="en-AU"/>
              </w:rPr>
            </w:pPr>
            <w:r>
              <w:rPr>
                <w:rFonts w:cs="Arial"/>
                <w:szCs w:val="18"/>
                <w:lang w:eastAsia="en-AU"/>
              </w:rPr>
              <w:t>11</w:t>
            </w:r>
          </w:p>
        </w:tc>
        <w:tc>
          <w:tcPr>
            <w:tcW w:w="51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6F6" w:rsidRPr="00696D22" w:rsidRDefault="00927027" w:rsidP="00927027">
            <w:pPr>
              <w:autoSpaceDE w:val="0"/>
              <w:autoSpaceDN w:val="0"/>
              <w:adjustRightInd w:val="0"/>
              <w:rPr>
                <w:rFonts w:cs="Arial"/>
                <w:szCs w:val="18"/>
                <w:lang w:eastAsia="en-AU"/>
              </w:rPr>
            </w:pPr>
            <w:r>
              <w:rPr>
                <w:rFonts w:cs="Arial"/>
                <w:szCs w:val="18"/>
                <w:lang w:eastAsia="en-AU"/>
              </w:rPr>
              <w:t>Bureau of Meteorology</w:t>
            </w:r>
          </w:p>
        </w:tc>
      </w:tr>
      <w:tr w:rsidR="00927027" w:rsidRPr="008438A8" w:rsidTr="00696D22">
        <w:tc>
          <w:tcPr>
            <w:tcW w:w="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7" w:rsidRDefault="00927027" w:rsidP="00927027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18"/>
                <w:lang w:eastAsia="en-AU"/>
              </w:rPr>
            </w:pPr>
            <w:r>
              <w:rPr>
                <w:rFonts w:cs="Arial"/>
                <w:szCs w:val="18"/>
                <w:lang w:eastAsia="en-AU"/>
              </w:rPr>
              <w:t>12</w:t>
            </w:r>
          </w:p>
        </w:tc>
        <w:tc>
          <w:tcPr>
            <w:tcW w:w="51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7" w:rsidRDefault="00927027" w:rsidP="00927027">
            <w:pPr>
              <w:autoSpaceDE w:val="0"/>
              <w:autoSpaceDN w:val="0"/>
              <w:adjustRightInd w:val="0"/>
              <w:rPr>
                <w:rFonts w:cs="Arial"/>
                <w:szCs w:val="18"/>
                <w:lang w:eastAsia="en-AU"/>
              </w:rPr>
            </w:pPr>
            <w:r>
              <w:rPr>
                <w:rFonts w:cs="Arial"/>
                <w:szCs w:val="18"/>
                <w:lang w:eastAsia="en-AU"/>
              </w:rPr>
              <w:t>Fire and  e</w:t>
            </w:r>
            <w:r w:rsidRPr="00696D22">
              <w:rPr>
                <w:rFonts w:cs="Arial"/>
                <w:szCs w:val="18"/>
                <w:lang w:eastAsia="en-AU"/>
              </w:rPr>
              <w:t>mergency services</w:t>
            </w:r>
          </w:p>
        </w:tc>
      </w:tr>
      <w:tr w:rsidR="007B66F6" w:rsidRPr="008438A8" w:rsidTr="00696D22">
        <w:tc>
          <w:tcPr>
            <w:tcW w:w="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6F6" w:rsidRPr="00B37F33" w:rsidRDefault="007B66F6" w:rsidP="00927027">
            <w:pPr>
              <w:jc w:val="center"/>
            </w:pPr>
            <w:r w:rsidRPr="00B37F33">
              <w:t>96</w:t>
            </w:r>
          </w:p>
        </w:tc>
        <w:tc>
          <w:tcPr>
            <w:tcW w:w="51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6F6" w:rsidRPr="00B37F33" w:rsidRDefault="007B66F6" w:rsidP="007B66F6">
            <w:pPr>
              <w:rPr>
                <w:b/>
              </w:rPr>
            </w:pPr>
            <w:r>
              <w:t>O</w:t>
            </w:r>
            <w:r w:rsidRPr="00B37F33">
              <w:t xml:space="preserve">ther </w:t>
            </w:r>
            <w:r>
              <w:t xml:space="preserve">sources </w:t>
            </w:r>
            <w:r w:rsidRPr="00B37F33">
              <w:rPr>
                <w:b/>
              </w:rPr>
              <w:t>(SPECIFY)</w:t>
            </w:r>
          </w:p>
        </w:tc>
      </w:tr>
      <w:tr w:rsidR="007B66F6" w:rsidTr="00696D22">
        <w:tc>
          <w:tcPr>
            <w:tcW w:w="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6F6" w:rsidRPr="008438A8" w:rsidRDefault="007B66F6" w:rsidP="00927027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18"/>
                <w:lang w:eastAsia="en-AU"/>
              </w:rPr>
            </w:pPr>
            <w:r w:rsidRPr="008438A8">
              <w:rPr>
                <w:rFonts w:cs="Arial"/>
                <w:szCs w:val="18"/>
                <w:lang w:eastAsia="en-AU"/>
              </w:rPr>
              <w:t>99</w:t>
            </w:r>
          </w:p>
        </w:tc>
        <w:tc>
          <w:tcPr>
            <w:tcW w:w="51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6F6" w:rsidRDefault="007B66F6" w:rsidP="00927027">
            <w:pPr>
              <w:autoSpaceDE w:val="0"/>
              <w:autoSpaceDN w:val="0"/>
              <w:adjustRightInd w:val="0"/>
              <w:rPr>
                <w:rFonts w:cs="Arial"/>
                <w:szCs w:val="18"/>
                <w:lang w:eastAsia="en-AU"/>
              </w:rPr>
            </w:pPr>
            <w:r w:rsidRPr="008438A8">
              <w:rPr>
                <w:rFonts w:cs="Arial"/>
                <w:szCs w:val="18"/>
                <w:lang w:eastAsia="en-AU"/>
              </w:rPr>
              <w:t>Don’t know</w:t>
            </w:r>
          </w:p>
        </w:tc>
      </w:tr>
    </w:tbl>
    <w:p w:rsidR="007B66F6" w:rsidRDefault="007B66F6">
      <w:pPr>
        <w:jc w:val="left"/>
        <w:rPr>
          <w:rFonts w:cs="Arial"/>
          <w:b/>
          <w:bCs/>
          <w:szCs w:val="18"/>
          <w:lang w:eastAsia="en-AU"/>
        </w:rPr>
      </w:pPr>
    </w:p>
    <w:p w:rsidR="00927027" w:rsidRDefault="00927027">
      <w:pPr>
        <w:jc w:val="left"/>
        <w:rPr>
          <w:bCs/>
        </w:rPr>
      </w:pPr>
      <w:r>
        <w:rPr>
          <w:bCs/>
        </w:rPr>
        <w:br w:type="page"/>
      </w:r>
    </w:p>
    <w:p w:rsidR="007B66F6" w:rsidRPr="008438A8" w:rsidRDefault="007B66F6" w:rsidP="00D562CB">
      <w:pPr>
        <w:tabs>
          <w:tab w:val="left" w:pos="709"/>
          <w:tab w:val="left" w:pos="851"/>
          <w:tab w:val="left" w:pos="7513"/>
        </w:tabs>
        <w:ind w:left="709" w:hanging="709"/>
        <w:rPr>
          <w:b/>
        </w:rPr>
      </w:pPr>
      <w:r>
        <w:rPr>
          <w:bCs/>
        </w:rPr>
        <w:lastRenderedPageBreak/>
        <w:t>E</w:t>
      </w:r>
      <w:r w:rsidRPr="008438A8">
        <w:rPr>
          <w:bCs/>
        </w:rPr>
        <w:t>7</w:t>
      </w:r>
      <w:r w:rsidRPr="008438A8">
        <w:rPr>
          <w:b/>
          <w:bCs/>
        </w:rPr>
        <w:tab/>
      </w:r>
      <w:r w:rsidR="009470FE">
        <w:rPr>
          <w:bCs/>
        </w:rPr>
        <w:t xml:space="preserve">Have you </w:t>
      </w:r>
      <w:r w:rsidR="00696D22">
        <w:rPr>
          <w:bCs/>
        </w:rPr>
        <w:t>experience</w:t>
      </w:r>
      <w:r w:rsidR="00B654B8">
        <w:rPr>
          <w:bCs/>
        </w:rPr>
        <w:t>d</w:t>
      </w:r>
      <w:r w:rsidR="00696D22">
        <w:rPr>
          <w:bCs/>
        </w:rPr>
        <w:t xml:space="preserve"> any emergency situation</w:t>
      </w:r>
      <w:r w:rsidR="008C3629">
        <w:rPr>
          <w:bCs/>
        </w:rPr>
        <w:t>s</w:t>
      </w:r>
      <w:r w:rsidR="00696D22" w:rsidRPr="00696D22">
        <w:rPr>
          <w:bCs/>
          <w:lang w:eastAsia="en-AU"/>
        </w:rPr>
        <w:t xml:space="preserve"> such as a bush fire</w:t>
      </w:r>
      <w:r w:rsidR="00D562CB">
        <w:rPr>
          <w:bCs/>
          <w:lang w:eastAsia="en-AU"/>
        </w:rPr>
        <w:t>,</w:t>
      </w:r>
      <w:r w:rsidR="00696D22" w:rsidRPr="00696D22">
        <w:rPr>
          <w:bCs/>
          <w:lang w:eastAsia="en-AU"/>
        </w:rPr>
        <w:t xml:space="preserve"> storm</w:t>
      </w:r>
      <w:r w:rsidR="00E80CE9">
        <w:rPr>
          <w:bCs/>
          <w:lang w:eastAsia="en-AU"/>
        </w:rPr>
        <w:t>,</w:t>
      </w:r>
      <w:r w:rsidR="00696D22" w:rsidRPr="00696D22">
        <w:rPr>
          <w:bCs/>
          <w:lang w:eastAsia="en-AU"/>
        </w:rPr>
        <w:t xml:space="preserve"> </w:t>
      </w:r>
      <w:r w:rsidR="00E80CE9">
        <w:rPr>
          <w:bCs/>
          <w:lang w:eastAsia="en-AU"/>
        </w:rPr>
        <w:t>flood</w:t>
      </w:r>
      <w:r w:rsidR="00E80CE9" w:rsidRPr="00696D22">
        <w:rPr>
          <w:bCs/>
          <w:lang w:eastAsia="en-AU"/>
        </w:rPr>
        <w:t xml:space="preserve"> </w:t>
      </w:r>
      <w:r w:rsidR="00696D22" w:rsidRPr="00696D22">
        <w:rPr>
          <w:bCs/>
          <w:lang w:eastAsia="en-AU"/>
        </w:rPr>
        <w:t>or cyclone</w:t>
      </w:r>
      <w:r w:rsidR="008C3629">
        <w:rPr>
          <w:bCs/>
        </w:rPr>
        <w:t xml:space="preserve"> in the last</w:t>
      </w:r>
      <w:r w:rsidR="008327DC">
        <w:rPr>
          <w:bCs/>
        </w:rPr>
        <w:t xml:space="preserve"> </w:t>
      </w:r>
      <w:r w:rsidR="009470FE" w:rsidRPr="008C3629">
        <w:rPr>
          <w:bCs/>
        </w:rPr>
        <w:t xml:space="preserve">10 </w:t>
      </w:r>
      <w:r w:rsidR="009470FE">
        <w:rPr>
          <w:bCs/>
        </w:rPr>
        <w:t>years</w:t>
      </w:r>
      <w:r w:rsidRPr="008438A8">
        <w:rPr>
          <w:bCs/>
        </w:rPr>
        <w:t xml:space="preserve">? </w:t>
      </w:r>
      <w:r w:rsidRPr="008438A8">
        <w:rPr>
          <w:b/>
        </w:rPr>
        <w:t>DO NOT READ</w:t>
      </w:r>
    </w:p>
    <w:p w:rsidR="007B66F6" w:rsidRPr="008438A8" w:rsidRDefault="007B66F6" w:rsidP="007B66F6">
      <w:pPr>
        <w:tabs>
          <w:tab w:val="left" w:pos="709"/>
          <w:tab w:val="left" w:pos="851"/>
        </w:tabs>
        <w:rPr>
          <w:b/>
        </w:rPr>
      </w:pPr>
    </w:p>
    <w:p w:rsidR="007B66F6" w:rsidRPr="008438A8" w:rsidRDefault="007B66F6" w:rsidP="007B66F6">
      <w:pPr>
        <w:tabs>
          <w:tab w:val="left" w:pos="709"/>
          <w:tab w:val="left" w:pos="851"/>
        </w:tabs>
        <w:rPr>
          <w:b/>
        </w:rPr>
      </w:pPr>
      <w:r w:rsidRPr="008438A8">
        <w:rPr>
          <w:b/>
        </w:rPr>
        <w:tab/>
        <w:t xml:space="preserve">PROG NOTE: </w:t>
      </w:r>
    </w:p>
    <w:p w:rsidR="007B66F6" w:rsidRPr="008438A8" w:rsidRDefault="007B66F6" w:rsidP="007B66F6">
      <w:pPr>
        <w:tabs>
          <w:tab w:val="left" w:pos="709"/>
          <w:tab w:val="left" w:pos="851"/>
        </w:tabs>
        <w:rPr>
          <w:b/>
        </w:rPr>
      </w:pPr>
      <w:r w:rsidRPr="008438A8">
        <w:rPr>
          <w:b/>
        </w:rPr>
        <w:tab/>
        <w:t>-</w:t>
      </w:r>
      <w:r w:rsidRPr="008438A8">
        <w:rPr>
          <w:b/>
        </w:rPr>
        <w:tab/>
        <w:t xml:space="preserve">SINGLE RESPONSE </w:t>
      </w:r>
    </w:p>
    <w:p w:rsidR="007B66F6" w:rsidRPr="008438A8" w:rsidRDefault="007B66F6" w:rsidP="007B66F6">
      <w:pPr>
        <w:tabs>
          <w:tab w:val="left" w:pos="709"/>
          <w:tab w:val="left" w:pos="851"/>
        </w:tabs>
        <w:rPr>
          <w:b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417"/>
        <w:gridCol w:w="712"/>
      </w:tblGrid>
      <w:tr w:rsidR="007B66F6" w:rsidRPr="008438A8" w:rsidTr="00696D22">
        <w:tc>
          <w:tcPr>
            <w:tcW w:w="417" w:type="dxa"/>
          </w:tcPr>
          <w:p w:rsidR="007B66F6" w:rsidRPr="008438A8" w:rsidRDefault="007B66F6" w:rsidP="00927027">
            <w:pPr>
              <w:jc w:val="center"/>
            </w:pPr>
            <w:r w:rsidRPr="008438A8">
              <w:t>1</w:t>
            </w:r>
          </w:p>
        </w:tc>
        <w:tc>
          <w:tcPr>
            <w:tcW w:w="712" w:type="dxa"/>
          </w:tcPr>
          <w:p w:rsidR="007B66F6" w:rsidRPr="008438A8" w:rsidRDefault="007B66F6" w:rsidP="007B66F6">
            <w:r w:rsidRPr="008438A8">
              <w:t xml:space="preserve">Yes </w:t>
            </w:r>
          </w:p>
        </w:tc>
      </w:tr>
      <w:tr w:rsidR="007B66F6" w:rsidRPr="008438A8" w:rsidTr="00696D22">
        <w:tc>
          <w:tcPr>
            <w:tcW w:w="417" w:type="dxa"/>
          </w:tcPr>
          <w:p w:rsidR="007B66F6" w:rsidRPr="008438A8" w:rsidRDefault="007B66F6" w:rsidP="00927027">
            <w:pPr>
              <w:jc w:val="center"/>
            </w:pPr>
            <w:r w:rsidRPr="008438A8">
              <w:t>2</w:t>
            </w:r>
          </w:p>
        </w:tc>
        <w:tc>
          <w:tcPr>
            <w:tcW w:w="712" w:type="dxa"/>
          </w:tcPr>
          <w:p w:rsidR="007B66F6" w:rsidRPr="008438A8" w:rsidRDefault="007B66F6" w:rsidP="00927027">
            <w:pPr>
              <w:rPr>
                <w:b/>
              </w:rPr>
            </w:pPr>
            <w:r w:rsidRPr="008438A8">
              <w:t>No</w:t>
            </w:r>
          </w:p>
        </w:tc>
      </w:tr>
    </w:tbl>
    <w:p w:rsidR="00D562CB" w:rsidRDefault="00D562CB" w:rsidP="00D562CB">
      <w:pPr>
        <w:ind w:left="705" w:hanging="705"/>
        <w:rPr>
          <w:rFonts w:cs="Arial"/>
          <w:szCs w:val="18"/>
          <w:lang w:eastAsia="en-AU"/>
        </w:rPr>
      </w:pPr>
    </w:p>
    <w:p w:rsidR="00927027" w:rsidRDefault="00927027" w:rsidP="00D562CB">
      <w:pPr>
        <w:ind w:left="705" w:hanging="705"/>
        <w:rPr>
          <w:rFonts w:cs="Arial"/>
          <w:szCs w:val="18"/>
          <w:lang w:eastAsia="en-AU"/>
        </w:rPr>
      </w:pPr>
    </w:p>
    <w:p w:rsidR="008327DC" w:rsidRDefault="008327DC" w:rsidP="00D562CB">
      <w:pPr>
        <w:ind w:left="705" w:hanging="705"/>
        <w:rPr>
          <w:rFonts w:cs="Arial"/>
          <w:szCs w:val="18"/>
          <w:lang w:eastAsia="en-AU"/>
        </w:rPr>
      </w:pPr>
      <w:r w:rsidRPr="008438A8">
        <w:rPr>
          <w:b/>
          <w:bCs/>
        </w:rPr>
        <w:t xml:space="preserve">PROG NOTE: ASK </w:t>
      </w:r>
      <w:r>
        <w:rPr>
          <w:b/>
          <w:bCs/>
        </w:rPr>
        <w:t>IF EXPERIENCED EMMERGENCY</w:t>
      </w:r>
      <w:r w:rsidRPr="008438A8">
        <w:rPr>
          <w:b/>
          <w:bCs/>
        </w:rPr>
        <w:t xml:space="preserve"> IE CODE </w:t>
      </w:r>
      <w:r>
        <w:rPr>
          <w:b/>
          <w:bCs/>
        </w:rPr>
        <w:t xml:space="preserve">1 </w:t>
      </w:r>
      <w:r w:rsidRPr="008438A8">
        <w:rPr>
          <w:b/>
          <w:bCs/>
        </w:rPr>
        <w:t>IN</w:t>
      </w:r>
      <w:r>
        <w:rPr>
          <w:b/>
          <w:bCs/>
        </w:rPr>
        <w:t xml:space="preserve"> E7. OTHERS GO </w:t>
      </w:r>
      <w:r w:rsidRPr="008438A8">
        <w:rPr>
          <w:b/>
          <w:bCs/>
        </w:rPr>
        <w:t>TO NEXT SECT</w:t>
      </w:r>
      <w:r w:rsidRPr="008438A8">
        <w:rPr>
          <w:rFonts w:cs="Arial"/>
          <w:szCs w:val="18"/>
          <w:lang w:eastAsia="en-AU"/>
        </w:rPr>
        <w:t xml:space="preserve"> </w:t>
      </w:r>
    </w:p>
    <w:p w:rsidR="0089335A" w:rsidRDefault="0089335A" w:rsidP="00D562CB">
      <w:pPr>
        <w:ind w:left="705" w:hanging="705"/>
        <w:rPr>
          <w:rFonts w:cs="Arial"/>
          <w:szCs w:val="18"/>
          <w:lang w:eastAsia="en-AU"/>
        </w:rPr>
      </w:pPr>
    </w:p>
    <w:p w:rsidR="00D562CB" w:rsidRPr="00696D22" w:rsidRDefault="00D562CB" w:rsidP="00D562CB">
      <w:pPr>
        <w:ind w:left="705" w:hanging="705"/>
        <w:rPr>
          <w:rFonts w:ascii="Calibri" w:hAnsi="Calibri"/>
          <w:bCs/>
          <w:sz w:val="22"/>
          <w:highlight w:val="yellow"/>
          <w:lang w:eastAsia="en-AU"/>
        </w:rPr>
      </w:pPr>
      <w:r w:rsidRPr="008438A8">
        <w:rPr>
          <w:rFonts w:cs="Arial"/>
          <w:szCs w:val="18"/>
          <w:lang w:eastAsia="en-AU"/>
        </w:rPr>
        <w:t>E</w:t>
      </w:r>
      <w:r w:rsidR="008327DC">
        <w:rPr>
          <w:rFonts w:cs="Arial"/>
          <w:szCs w:val="18"/>
          <w:lang w:eastAsia="en-AU"/>
        </w:rPr>
        <w:t>8</w:t>
      </w:r>
      <w:r w:rsidRPr="008438A8">
        <w:rPr>
          <w:rFonts w:cs="Arial"/>
          <w:szCs w:val="18"/>
          <w:lang w:eastAsia="en-AU"/>
        </w:rPr>
        <w:tab/>
      </w:r>
      <w:r>
        <w:rPr>
          <w:rFonts w:cs="Arial"/>
          <w:szCs w:val="18"/>
          <w:lang w:eastAsia="en-AU"/>
        </w:rPr>
        <w:t xml:space="preserve">When you were in this </w:t>
      </w:r>
      <w:r w:rsidRPr="00696D22">
        <w:rPr>
          <w:bCs/>
          <w:lang w:eastAsia="en-AU"/>
        </w:rPr>
        <w:t>emergency</w:t>
      </w:r>
      <w:r>
        <w:rPr>
          <w:bCs/>
          <w:lang w:eastAsia="en-AU"/>
        </w:rPr>
        <w:t xml:space="preserve"> situation, </w:t>
      </w:r>
      <w:r w:rsidR="00927027">
        <w:rPr>
          <w:bCs/>
          <w:lang w:eastAsia="en-AU"/>
        </w:rPr>
        <w:t xml:space="preserve">how </w:t>
      </w:r>
      <w:r>
        <w:rPr>
          <w:bCs/>
          <w:lang w:eastAsia="en-AU"/>
        </w:rPr>
        <w:t>did you</w:t>
      </w:r>
      <w:r w:rsidRPr="00696D22">
        <w:rPr>
          <w:bCs/>
          <w:lang w:eastAsia="en-AU"/>
        </w:rPr>
        <w:t xml:space="preserve"> to get up-to-date information about what to do?</w:t>
      </w:r>
      <w:r>
        <w:rPr>
          <w:rFonts w:ascii="Calibri" w:hAnsi="Calibri"/>
          <w:bCs/>
          <w:sz w:val="22"/>
          <w:lang w:eastAsia="en-AU"/>
        </w:rPr>
        <w:t xml:space="preserve"> </w:t>
      </w:r>
      <w:r w:rsidRPr="008438A8">
        <w:rPr>
          <w:rFonts w:cs="Arial"/>
          <w:b/>
          <w:szCs w:val="18"/>
          <w:lang w:eastAsia="en-AU"/>
        </w:rPr>
        <w:t>READ OUT</w:t>
      </w:r>
      <w:r w:rsidRPr="008438A8">
        <w:rPr>
          <w:rFonts w:cs="Arial"/>
          <w:szCs w:val="18"/>
          <w:lang w:eastAsia="en-AU"/>
        </w:rPr>
        <w:t xml:space="preserve"> </w:t>
      </w:r>
    </w:p>
    <w:p w:rsidR="00D562CB" w:rsidRPr="008438A8" w:rsidRDefault="00D562CB" w:rsidP="00D562CB">
      <w:pPr>
        <w:tabs>
          <w:tab w:val="left" w:pos="851"/>
        </w:tabs>
        <w:autoSpaceDE w:val="0"/>
        <w:autoSpaceDN w:val="0"/>
        <w:adjustRightInd w:val="0"/>
        <w:ind w:left="709" w:hanging="709"/>
        <w:rPr>
          <w:rFonts w:cs="Arial"/>
          <w:szCs w:val="18"/>
          <w:lang w:eastAsia="en-AU"/>
        </w:rPr>
      </w:pPr>
      <w:r w:rsidRPr="008438A8">
        <w:rPr>
          <w:rFonts w:cs="Arial"/>
          <w:szCs w:val="18"/>
          <w:lang w:eastAsia="en-AU"/>
        </w:rPr>
        <w:tab/>
      </w:r>
    </w:p>
    <w:p w:rsidR="00D562CB" w:rsidRPr="008438A8" w:rsidRDefault="00D562CB" w:rsidP="00D562CB">
      <w:pPr>
        <w:tabs>
          <w:tab w:val="left" w:pos="709"/>
        </w:tabs>
        <w:autoSpaceDE w:val="0"/>
        <w:autoSpaceDN w:val="0"/>
        <w:adjustRightInd w:val="0"/>
        <w:rPr>
          <w:rFonts w:cs="Arial"/>
          <w:b/>
          <w:bCs/>
          <w:szCs w:val="18"/>
          <w:lang w:eastAsia="en-AU"/>
        </w:rPr>
      </w:pPr>
      <w:r w:rsidRPr="008438A8">
        <w:rPr>
          <w:rFonts w:cs="Arial"/>
          <w:szCs w:val="18"/>
          <w:lang w:eastAsia="en-AU"/>
        </w:rPr>
        <w:tab/>
      </w:r>
      <w:r w:rsidRPr="008438A8">
        <w:rPr>
          <w:rFonts w:cs="Arial"/>
          <w:b/>
          <w:bCs/>
          <w:szCs w:val="18"/>
          <w:lang w:eastAsia="en-AU"/>
        </w:rPr>
        <w:t>PROG NOTE:</w:t>
      </w:r>
    </w:p>
    <w:p w:rsidR="00D562CB" w:rsidRDefault="00D562CB" w:rsidP="00D562CB">
      <w:pPr>
        <w:tabs>
          <w:tab w:val="left" w:pos="851"/>
          <w:tab w:val="left" w:pos="1065"/>
        </w:tabs>
        <w:autoSpaceDE w:val="0"/>
        <w:autoSpaceDN w:val="0"/>
        <w:adjustRightInd w:val="0"/>
        <w:ind w:left="851" w:hanging="146"/>
        <w:rPr>
          <w:rFonts w:cs="Arial"/>
          <w:b/>
          <w:bCs/>
          <w:szCs w:val="18"/>
          <w:lang w:eastAsia="en-AU"/>
        </w:rPr>
      </w:pPr>
      <w:r w:rsidRPr="008438A8">
        <w:rPr>
          <w:rFonts w:cs="Arial"/>
          <w:szCs w:val="18"/>
          <w:lang w:eastAsia="en-AU"/>
        </w:rPr>
        <w:t>-</w:t>
      </w:r>
      <w:r w:rsidRPr="008438A8">
        <w:rPr>
          <w:rFonts w:cs="Arial"/>
          <w:szCs w:val="18"/>
          <w:lang w:eastAsia="en-AU"/>
        </w:rPr>
        <w:tab/>
      </w:r>
      <w:r>
        <w:rPr>
          <w:rFonts w:cs="Arial"/>
          <w:b/>
          <w:bCs/>
          <w:szCs w:val="18"/>
          <w:lang w:eastAsia="en-AU"/>
        </w:rPr>
        <w:t>MULTI RESPONSE</w:t>
      </w:r>
    </w:p>
    <w:p w:rsidR="00927027" w:rsidRDefault="00927027" w:rsidP="00927027">
      <w:pPr>
        <w:tabs>
          <w:tab w:val="left" w:pos="851"/>
          <w:tab w:val="left" w:pos="1065"/>
        </w:tabs>
        <w:autoSpaceDE w:val="0"/>
        <w:autoSpaceDN w:val="0"/>
        <w:adjustRightInd w:val="0"/>
        <w:ind w:left="851" w:hanging="146"/>
        <w:rPr>
          <w:rFonts w:cs="Arial"/>
          <w:b/>
          <w:bCs/>
          <w:szCs w:val="18"/>
          <w:lang w:eastAsia="en-AU"/>
        </w:rPr>
      </w:pPr>
      <w:r>
        <w:rPr>
          <w:rFonts w:cs="Arial"/>
          <w:b/>
          <w:bCs/>
          <w:szCs w:val="18"/>
          <w:lang w:eastAsia="en-AU"/>
        </w:rPr>
        <w:t>-  MAINTAIN ORDER 1-10 AS PER E3, THEN 11-99</w:t>
      </w:r>
    </w:p>
    <w:p w:rsidR="00D562CB" w:rsidRPr="008438A8" w:rsidRDefault="00D562CB" w:rsidP="00D562CB">
      <w:pPr>
        <w:numPr>
          <w:ilvl w:val="0"/>
          <w:numId w:val="4"/>
        </w:numPr>
        <w:tabs>
          <w:tab w:val="clear" w:pos="1065"/>
          <w:tab w:val="left" w:pos="851"/>
        </w:tabs>
        <w:ind w:left="851" w:hanging="146"/>
        <w:rPr>
          <w:b/>
        </w:rPr>
      </w:pPr>
      <w:r w:rsidRPr="008438A8">
        <w:rPr>
          <w:b/>
        </w:rPr>
        <w:t>IF 1-</w:t>
      </w:r>
      <w:r w:rsidR="00927027">
        <w:rPr>
          <w:b/>
        </w:rPr>
        <w:t>96</w:t>
      </w:r>
      <w:r w:rsidRPr="008438A8">
        <w:rPr>
          <w:b/>
        </w:rPr>
        <w:t xml:space="preserve"> SELECTED THEN CANNOT SELECT 99</w:t>
      </w:r>
    </w:p>
    <w:p w:rsidR="00D562CB" w:rsidRPr="008438A8" w:rsidRDefault="00D562CB" w:rsidP="00D562CB">
      <w:pPr>
        <w:tabs>
          <w:tab w:val="left" w:pos="851"/>
        </w:tabs>
        <w:autoSpaceDE w:val="0"/>
        <w:autoSpaceDN w:val="0"/>
        <w:adjustRightInd w:val="0"/>
        <w:ind w:left="851"/>
        <w:rPr>
          <w:rFonts w:cs="Arial"/>
          <w:b/>
          <w:bCs/>
          <w:szCs w:val="18"/>
          <w:lang w:eastAsia="en-AU"/>
        </w:rPr>
      </w:pPr>
    </w:p>
    <w:tbl>
      <w:tblPr>
        <w:tblW w:w="8472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7938"/>
      </w:tblGrid>
      <w:tr w:rsidR="00D562CB" w:rsidRPr="008438A8" w:rsidTr="005014CB">
        <w:tc>
          <w:tcPr>
            <w:tcW w:w="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2CB" w:rsidRPr="008438A8" w:rsidRDefault="00D562CB" w:rsidP="00D562CB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18"/>
                <w:lang w:eastAsia="en-AU"/>
              </w:rPr>
            </w:pPr>
            <w:r w:rsidRPr="008438A8">
              <w:rPr>
                <w:rFonts w:cs="Arial"/>
                <w:szCs w:val="18"/>
                <w:lang w:eastAsia="en-AU"/>
              </w:rPr>
              <w:t>1</w:t>
            </w:r>
          </w:p>
        </w:tc>
        <w:tc>
          <w:tcPr>
            <w:tcW w:w="79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2CB" w:rsidRPr="008438A8" w:rsidRDefault="00D562CB" w:rsidP="00927027">
            <w:pPr>
              <w:autoSpaceDE w:val="0"/>
              <w:autoSpaceDN w:val="0"/>
              <w:adjustRightInd w:val="0"/>
              <w:rPr>
                <w:rFonts w:cs="Arial"/>
                <w:szCs w:val="18"/>
                <w:lang w:eastAsia="en-AU"/>
              </w:rPr>
            </w:pPr>
            <w:r w:rsidRPr="008438A8">
              <w:rPr>
                <w:rFonts w:cs="Arial"/>
                <w:szCs w:val="18"/>
                <w:lang w:eastAsia="en-AU"/>
              </w:rPr>
              <w:t>Commercial TV</w:t>
            </w:r>
          </w:p>
        </w:tc>
      </w:tr>
      <w:tr w:rsidR="00D562CB" w:rsidRPr="008438A8" w:rsidTr="005014CB">
        <w:tc>
          <w:tcPr>
            <w:tcW w:w="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2CB" w:rsidRPr="008438A8" w:rsidRDefault="00D562CB" w:rsidP="00D562CB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18"/>
                <w:lang w:eastAsia="en-AU"/>
              </w:rPr>
            </w:pPr>
            <w:r w:rsidRPr="008438A8">
              <w:rPr>
                <w:rFonts w:cs="Arial"/>
                <w:szCs w:val="18"/>
                <w:lang w:eastAsia="en-AU"/>
              </w:rPr>
              <w:t>2</w:t>
            </w:r>
          </w:p>
        </w:tc>
        <w:tc>
          <w:tcPr>
            <w:tcW w:w="79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2CB" w:rsidRPr="008438A8" w:rsidRDefault="00D562CB" w:rsidP="00927027">
            <w:pPr>
              <w:autoSpaceDE w:val="0"/>
              <w:autoSpaceDN w:val="0"/>
              <w:adjustRightInd w:val="0"/>
              <w:rPr>
                <w:rFonts w:cs="Arial"/>
                <w:szCs w:val="18"/>
                <w:lang w:eastAsia="en-AU"/>
              </w:rPr>
            </w:pPr>
          </w:p>
        </w:tc>
      </w:tr>
      <w:tr w:rsidR="00D562CB" w:rsidRPr="008438A8" w:rsidTr="005014CB">
        <w:trPr>
          <w:trHeight w:val="187"/>
        </w:trPr>
        <w:tc>
          <w:tcPr>
            <w:tcW w:w="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2CB" w:rsidRPr="008438A8" w:rsidRDefault="00D562CB" w:rsidP="00D562CB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18"/>
                <w:lang w:eastAsia="en-AU"/>
              </w:rPr>
            </w:pPr>
            <w:r w:rsidRPr="008438A8">
              <w:rPr>
                <w:rFonts w:cs="Arial"/>
                <w:szCs w:val="18"/>
                <w:lang w:eastAsia="en-AU"/>
              </w:rPr>
              <w:t>3</w:t>
            </w:r>
          </w:p>
        </w:tc>
        <w:tc>
          <w:tcPr>
            <w:tcW w:w="79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2CB" w:rsidRPr="008438A8" w:rsidRDefault="00D562CB" w:rsidP="00927027">
            <w:pPr>
              <w:autoSpaceDE w:val="0"/>
              <w:autoSpaceDN w:val="0"/>
              <w:adjustRightInd w:val="0"/>
              <w:rPr>
                <w:rFonts w:cs="Arial"/>
                <w:szCs w:val="18"/>
                <w:lang w:eastAsia="en-AU"/>
              </w:rPr>
            </w:pPr>
            <w:r w:rsidRPr="008438A8">
              <w:rPr>
                <w:rFonts w:cs="Arial"/>
                <w:szCs w:val="18"/>
                <w:lang w:eastAsia="en-AU"/>
              </w:rPr>
              <w:t>Commercial radio</w:t>
            </w:r>
          </w:p>
        </w:tc>
      </w:tr>
      <w:tr w:rsidR="00D562CB" w:rsidRPr="008438A8" w:rsidTr="005014CB">
        <w:tc>
          <w:tcPr>
            <w:tcW w:w="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2CB" w:rsidRPr="008438A8" w:rsidRDefault="00D562CB" w:rsidP="00D562CB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18"/>
                <w:lang w:eastAsia="en-AU"/>
              </w:rPr>
            </w:pPr>
            <w:r w:rsidRPr="008438A8">
              <w:rPr>
                <w:rFonts w:cs="Arial"/>
                <w:szCs w:val="18"/>
                <w:lang w:eastAsia="en-AU"/>
              </w:rPr>
              <w:t>4</w:t>
            </w:r>
          </w:p>
        </w:tc>
        <w:tc>
          <w:tcPr>
            <w:tcW w:w="79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2CB" w:rsidRPr="008438A8" w:rsidRDefault="00D562CB" w:rsidP="00927027">
            <w:pPr>
              <w:autoSpaceDE w:val="0"/>
              <w:autoSpaceDN w:val="0"/>
              <w:adjustRightInd w:val="0"/>
              <w:rPr>
                <w:rFonts w:cs="Arial"/>
                <w:szCs w:val="18"/>
                <w:lang w:eastAsia="en-AU"/>
              </w:rPr>
            </w:pPr>
            <w:r w:rsidRPr="008438A8">
              <w:rPr>
                <w:rFonts w:cs="Arial"/>
                <w:szCs w:val="18"/>
                <w:lang w:eastAsia="en-AU"/>
              </w:rPr>
              <w:t>Community radio</w:t>
            </w:r>
          </w:p>
        </w:tc>
      </w:tr>
      <w:tr w:rsidR="00D562CB" w:rsidRPr="008438A8" w:rsidTr="005014CB">
        <w:tc>
          <w:tcPr>
            <w:tcW w:w="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2CB" w:rsidRPr="008438A8" w:rsidRDefault="00D562CB" w:rsidP="00D562CB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18"/>
                <w:lang w:eastAsia="en-AU"/>
              </w:rPr>
            </w:pPr>
            <w:r w:rsidRPr="008438A8">
              <w:rPr>
                <w:rFonts w:cs="Arial"/>
                <w:szCs w:val="18"/>
                <w:lang w:eastAsia="en-AU"/>
              </w:rPr>
              <w:t>5</w:t>
            </w:r>
          </w:p>
        </w:tc>
        <w:tc>
          <w:tcPr>
            <w:tcW w:w="79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2CB" w:rsidRPr="008438A8" w:rsidRDefault="00D562CB" w:rsidP="00927027">
            <w:pPr>
              <w:autoSpaceDE w:val="0"/>
              <w:autoSpaceDN w:val="0"/>
              <w:adjustRightInd w:val="0"/>
              <w:rPr>
                <w:rFonts w:cs="Arial"/>
                <w:szCs w:val="18"/>
                <w:lang w:eastAsia="en-AU"/>
              </w:rPr>
            </w:pPr>
            <w:r w:rsidRPr="008438A8">
              <w:rPr>
                <w:rFonts w:cs="Arial"/>
                <w:szCs w:val="18"/>
                <w:lang w:eastAsia="en-AU"/>
              </w:rPr>
              <w:t>Local ABC radio</w:t>
            </w:r>
          </w:p>
        </w:tc>
      </w:tr>
      <w:tr w:rsidR="00D562CB" w:rsidRPr="008438A8" w:rsidTr="005014CB">
        <w:tc>
          <w:tcPr>
            <w:tcW w:w="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2CB" w:rsidRPr="008438A8" w:rsidRDefault="00D562CB" w:rsidP="00D562CB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18"/>
                <w:lang w:eastAsia="en-AU"/>
              </w:rPr>
            </w:pPr>
            <w:r w:rsidRPr="008438A8">
              <w:rPr>
                <w:rFonts w:cs="Arial"/>
                <w:szCs w:val="18"/>
                <w:lang w:eastAsia="en-AU"/>
              </w:rPr>
              <w:t>6</w:t>
            </w:r>
          </w:p>
        </w:tc>
        <w:tc>
          <w:tcPr>
            <w:tcW w:w="79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2CB" w:rsidRPr="008438A8" w:rsidRDefault="00D562CB" w:rsidP="00927027">
            <w:pPr>
              <w:autoSpaceDE w:val="0"/>
              <w:autoSpaceDN w:val="0"/>
              <w:adjustRightInd w:val="0"/>
              <w:rPr>
                <w:rFonts w:cs="Arial"/>
                <w:szCs w:val="18"/>
                <w:lang w:eastAsia="en-AU"/>
              </w:rPr>
            </w:pPr>
            <w:r w:rsidRPr="008438A8">
              <w:rPr>
                <w:rFonts w:cs="Arial"/>
                <w:szCs w:val="18"/>
                <w:lang w:eastAsia="en-AU"/>
              </w:rPr>
              <w:t>Any commercial TV station website</w:t>
            </w:r>
          </w:p>
        </w:tc>
      </w:tr>
      <w:tr w:rsidR="00D562CB" w:rsidRPr="008438A8" w:rsidTr="005014CB">
        <w:tc>
          <w:tcPr>
            <w:tcW w:w="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2CB" w:rsidRPr="008438A8" w:rsidRDefault="00D562CB" w:rsidP="00D562CB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18"/>
                <w:lang w:eastAsia="en-AU"/>
              </w:rPr>
            </w:pPr>
            <w:r w:rsidRPr="008438A8">
              <w:rPr>
                <w:rFonts w:cs="Arial"/>
                <w:szCs w:val="18"/>
                <w:lang w:eastAsia="en-AU"/>
              </w:rPr>
              <w:t>7</w:t>
            </w:r>
          </w:p>
        </w:tc>
        <w:tc>
          <w:tcPr>
            <w:tcW w:w="79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2CB" w:rsidRPr="008438A8" w:rsidRDefault="00D562CB" w:rsidP="00927027">
            <w:pPr>
              <w:autoSpaceDE w:val="0"/>
              <w:autoSpaceDN w:val="0"/>
              <w:adjustRightInd w:val="0"/>
              <w:rPr>
                <w:rFonts w:cs="Arial"/>
                <w:szCs w:val="18"/>
                <w:lang w:eastAsia="en-AU"/>
              </w:rPr>
            </w:pPr>
            <w:r w:rsidRPr="008438A8">
              <w:rPr>
                <w:rFonts w:cs="Arial"/>
                <w:szCs w:val="18"/>
                <w:lang w:eastAsia="en-AU"/>
              </w:rPr>
              <w:t>Local newspaper website</w:t>
            </w:r>
          </w:p>
        </w:tc>
      </w:tr>
      <w:tr w:rsidR="00D562CB" w:rsidRPr="008438A8" w:rsidTr="005014CB">
        <w:tc>
          <w:tcPr>
            <w:tcW w:w="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2CB" w:rsidRPr="008438A8" w:rsidRDefault="00D562CB" w:rsidP="00D562CB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18"/>
                <w:lang w:eastAsia="en-AU"/>
              </w:rPr>
            </w:pPr>
            <w:r w:rsidRPr="008438A8">
              <w:rPr>
                <w:rFonts w:cs="Arial"/>
                <w:szCs w:val="18"/>
                <w:lang w:eastAsia="en-AU"/>
              </w:rPr>
              <w:t>8</w:t>
            </w:r>
          </w:p>
        </w:tc>
        <w:tc>
          <w:tcPr>
            <w:tcW w:w="79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2CB" w:rsidRPr="008438A8" w:rsidRDefault="00D562CB" w:rsidP="00927027">
            <w:pPr>
              <w:autoSpaceDE w:val="0"/>
              <w:autoSpaceDN w:val="0"/>
              <w:adjustRightInd w:val="0"/>
              <w:rPr>
                <w:rFonts w:cs="Arial"/>
                <w:szCs w:val="18"/>
                <w:lang w:eastAsia="en-AU"/>
              </w:rPr>
            </w:pPr>
            <w:r w:rsidRPr="008438A8">
              <w:rPr>
                <w:rFonts w:cs="Arial"/>
                <w:szCs w:val="18"/>
                <w:lang w:eastAsia="en-AU"/>
              </w:rPr>
              <w:t>ABC website</w:t>
            </w:r>
          </w:p>
        </w:tc>
      </w:tr>
      <w:tr w:rsidR="00D562CB" w:rsidRPr="008438A8" w:rsidTr="005014CB">
        <w:tc>
          <w:tcPr>
            <w:tcW w:w="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2CB" w:rsidRPr="008438A8" w:rsidRDefault="00D562CB" w:rsidP="00D562CB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18"/>
                <w:lang w:eastAsia="en-AU"/>
              </w:rPr>
            </w:pPr>
            <w:r w:rsidRPr="008438A8">
              <w:rPr>
                <w:rFonts w:cs="Arial"/>
                <w:szCs w:val="18"/>
                <w:lang w:eastAsia="en-AU"/>
              </w:rPr>
              <w:t>9</w:t>
            </w:r>
          </w:p>
        </w:tc>
        <w:tc>
          <w:tcPr>
            <w:tcW w:w="79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2CB" w:rsidRPr="008438A8" w:rsidRDefault="00D562CB" w:rsidP="00927027">
            <w:pPr>
              <w:autoSpaceDE w:val="0"/>
              <w:autoSpaceDN w:val="0"/>
              <w:adjustRightInd w:val="0"/>
              <w:rPr>
                <w:rFonts w:cs="Arial"/>
                <w:szCs w:val="18"/>
                <w:lang w:eastAsia="en-AU"/>
              </w:rPr>
            </w:pPr>
            <w:r w:rsidRPr="008438A8">
              <w:rPr>
                <w:rFonts w:cs="Arial"/>
                <w:szCs w:val="18"/>
                <w:lang w:eastAsia="en-AU"/>
              </w:rPr>
              <w:t>Local council website</w:t>
            </w:r>
          </w:p>
        </w:tc>
      </w:tr>
      <w:tr w:rsidR="00D562CB" w:rsidRPr="008438A8" w:rsidTr="005014CB">
        <w:tc>
          <w:tcPr>
            <w:tcW w:w="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2CB" w:rsidRPr="008438A8" w:rsidRDefault="00D562CB" w:rsidP="00D562CB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18"/>
                <w:lang w:eastAsia="en-AU"/>
              </w:rPr>
            </w:pPr>
            <w:r w:rsidRPr="008438A8">
              <w:rPr>
                <w:rFonts w:cs="Arial"/>
                <w:szCs w:val="18"/>
                <w:lang w:eastAsia="en-AU"/>
              </w:rPr>
              <w:t>10</w:t>
            </w:r>
          </w:p>
        </w:tc>
        <w:tc>
          <w:tcPr>
            <w:tcW w:w="79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2CB" w:rsidRPr="008438A8" w:rsidRDefault="00D562CB" w:rsidP="00927027">
            <w:pPr>
              <w:autoSpaceDE w:val="0"/>
              <w:autoSpaceDN w:val="0"/>
              <w:adjustRightInd w:val="0"/>
              <w:rPr>
                <w:rFonts w:cs="Arial"/>
                <w:szCs w:val="18"/>
                <w:lang w:eastAsia="en-AU"/>
              </w:rPr>
            </w:pPr>
            <w:r w:rsidRPr="008438A8">
              <w:rPr>
                <w:rFonts w:cs="Arial"/>
                <w:szCs w:val="18"/>
                <w:lang w:eastAsia="en-AU"/>
              </w:rPr>
              <w:t xml:space="preserve">Social media </w:t>
            </w:r>
          </w:p>
        </w:tc>
      </w:tr>
      <w:tr w:rsidR="00927027" w:rsidRPr="008438A8" w:rsidTr="005014CB">
        <w:tc>
          <w:tcPr>
            <w:tcW w:w="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7" w:rsidRPr="008438A8" w:rsidRDefault="00927027" w:rsidP="00927027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18"/>
                <w:lang w:eastAsia="en-AU"/>
              </w:rPr>
            </w:pPr>
            <w:r>
              <w:rPr>
                <w:rFonts w:cs="Arial"/>
                <w:szCs w:val="18"/>
                <w:lang w:eastAsia="en-AU"/>
              </w:rPr>
              <w:t>11</w:t>
            </w:r>
          </w:p>
        </w:tc>
        <w:tc>
          <w:tcPr>
            <w:tcW w:w="79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7" w:rsidRPr="00696D22" w:rsidRDefault="00927027" w:rsidP="00927027">
            <w:pPr>
              <w:autoSpaceDE w:val="0"/>
              <w:autoSpaceDN w:val="0"/>
              <w:adjustRightInd w:val="0"/>
              <w:rPr>
                <w:rFonts w:cs="Arial"/>
                <w:szCs w:val="18"/>
                <w:lang w:eastAsia="en-AU"/>
              </w:rPr>
            </w:pPr>
            <w:r>
              <w:rPr>
                <w:rFonts w:cs="Arial"/>
                <w:szCs w:val="18"/>
                <w:lang w:eastAsia="en-AU"/>
              </w:rPr>
              <w:t>Bureau of Meteorology</w:t>
            </w:r>
          </w:p>
        </w:tc>
      </w:tr>
      <w:tr w:rsidR="00927027" w:rsidRPr="008438A8" w:rsidTr="005014CB">
        <w:tc>
          <w:tcPr>
            <w:tcW w:w="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7" w:rsidRPr="008438A8" w:rsidRDefault="00927027" w:rsidP="00927027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18"/>
                <w:lang w:eastAsia="en-AU"/>
              </w:rPr>
            </w:pPr>
            <w:r>
              <w:rPr>
                <w:rFonts w:cs="Arial"/>
                <w:szCs w:val="18"/>
                <w:lang w:eastAsia="en-AU"/>
              </w:rPr>
              <w:t>12</w:t>
            </w:r>
          </w:p>
        </w:tc>
        <w:tc>
          <w:tcPr>
            <w:tcW w:w="79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7" w:rsidRPr="00696D22" w:rsidRDefault="00927027" w:rsidP="00927027">
            <w:pPr>
              <w:autoSpaceDE w:val="0"/>
              <w:autoSpaceDN w:val="0"/>
              <w:adjustRightInd w:val="0"/>
              <w:rPr>
                <w:rFonts w:cs="Arial"/>
                <w:szCs w:val="18"/>
                <w:lang w:eastAsia="en-AU"/>
              </w:rPr>
            </w:pPr>
            <w:r>
              <w:rPr>
                <w:rFonts w:cs="Arial"/>
                <w:szCs w:val="18"/>
                <w:lang w:eastAsia="en-AU"/>
              </w:rPr>
              <w:t>Have contacted Fire and E</w:t>
            </w:r>
            <w:r w:rsidRPr="00696D22">
              <w:rPr>
                <w:rFonts w:cs="Arial"/>
                <w:szCs w:val="18"/>
                <w:lang w:eastAsia="en-AU"/>
              </w:rPr>
              <w:t xml:space="preserve">mergency </w:t>
            </w:r>
            <w:r>
              <w:rPr>
                <w:rFonts w:cs="Arial"/>
                <w:szCs w:val="18"/>
                <w:lang w:eastAsia="en-AU"/>
              </w:rPr>
              <w:t>S</w:t>
            </w:r>
            <w:r w:rsidRPr="00696D22">
              <w:rPr>
                <w:rFonts w:cs="Arial"/>
                <w:szCs w:val="18"/>
                <w:lang w:eastAsia="en-AU"/>
              </w:rPr>
              <w:t>ervices</w:t>
            </w:r>
          </w:p>
        </w:tc>
      </w:tr>
      <w:tr w:rsidR="00927027" w:rsidRPr="008438A8" w:rsidTr="005014CB">
        <w:tc>
          <w:tcPr>
            <w:tcW w:w="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7" w:rsidRDefault="00927027" w:rsidP="00927027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18"/>
                <w:lang w:eastAsia="en-AU"/>
              </w:rPr>
            </w:pPr>
            <w:r>
              <w:rPr>
                <w:rFonts w:cs="Arial"/>
                <w:szCs w:val="18"/>
                <w:lang w:eastAsia="en-AU"/>
              </w:rPr>
              <w:t>13</w:t>
            </w:r>
          </w:p>
        </w:tc>
        <w:tc>
          <w:tcPr>
            <w:tcW w:w="79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7" w:rsidRPr="00696D22" w:rsidRDefault="00927027" w:rsidP="00927027">
            <w:pPr>
              <w:autoSpaceDE w:val="0"/>
              <w:autoSpaceDN w:val="0"/>
              <w:adjustRightInd w:val="0"/>
              <w:rPr>
                <w:rFonts w:cs="Arial"/>
                <w:szCs w:val="18"/>
                <w:lang w:eastAsia="en-AU"/>
              </w:rPr>
            </w:pPr>
            <w:r>
              <w:rPr>
                <w:rFonts w:cs="Arial"/>
                <w:szCs w:val="18"/>
                <w:lang w:eastAsia="en-AU"/>
              </w:rPr>
              <w:t>Received phone calls or SMS from Fire and E</w:t>
            </w:r>
            <w:r w:rsidRPr="00696D22">
              <w:rPr>
                <w:rFonts w:cs="Arial"/>
                <w:szCs w:val="18"/>
                <w:lang w:eastAsia="en-AU"/>
              </w:rPr>
              <w:t xml:space="preserve">mergency </w:t>
            </w:r>
            <w:r>
              <w:rPr>
                <w:rFonts w:cs="Arial"/>
                <w:szCs w:val="18"/>
                <w:lang w:eastAsia="en-AU"/>
              </w:rPr>
              <w:t>S</w:t>
            </w:r>
            <w:r w:rsidRPr="00696D22">
              <w:rPr>
                <w:rFonts w:cs="Arial"/>
                <w:szCs w:val="18"/>
                <w:lang w:eastAsia="en-AU"/>
              </w:rPr>
              <w:t>ervices</w:t>
            </w:r>
          </w:p>
        </w:tc>
      </w:tr>
      <w:tr w:rsidR="00927027" w:rsidRPr="008438A8" w:rsidTr="005014CB">
        <w:tc>
          <w:tcPr>
            <w:tcW w:w="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7" w:rsidRDefault="00927027" w:rsidP="00927027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18"/>
                <w:lang w:eastAsia="en-AU"/>
              </w:rPr>
            </w:pPr>
            <w:r>
              <w:rPr>
                <w:rFonts w:cs="Arial"/>
                <w:szCs w:val="18"/>
                <w:lang w:eastAsia="en-AU"/>
              </w:rPr>
              <w:t>14</w:t>
            </w:r>
          </w:p>
        </w:tc>
        <w:tc>
          <w:tcPr>
            <w:tcW w:w="79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027" w:rsidRDefault="00927027" w:rsidP="005014CB">
            <w:pPr>
              <w:autoSpaceDE w:val="0"/>
              <w:autoSpaceDN w:val="0"/>
              <w:adjustRightInd w:val="0"/>
              <w:rPr>
                <w:rFonts w:cs="Arial"/>
                <w:szCs w:val="18"/>
                <w:lang w:eastAsia="en-AU"/>
              </w:rPr>
            </w:pPr>
            <w:r>
              <w:rPr>
                <w:rFonts w:cs="Arial"/>
                <w:szCs w:val="18"/>
                <w:lang w:eastAsia="en-AU"/>
              </w:rPr>
              <w:t>Some</w:t>
            </w:r>
            <w:r w:rsidR="005014CB">
              <w:rPr>
                <w:rFonts w:cs="Arial"/>
                <w:szCs w:val="18"/>
                <w:lang w:eastAsia="en-AU"/>
              </w:rPr>
              <w:t xml:space="preserve"> officials (Council, Fire and E</w:t>
            </w:r>
            <w:r w:rsidR="005014CB" w:rsidRPr="00696D22">
              <w:rPr>
                <w:rFonts w:cs="Arial"/>
                <w:szCs w:val="18"/>
                <w:lang w:eastAsia="en-AU"/>
              </w:rPr>
              <w:t xml:space="preserve">mergency </w:t>
            </w:r>
            <w:r w:rsidR="005014CB">
              <w:rPr>
                <w:rFonts w:cs="Arial"/>
                <w:szCs w:val="18"/>
                <w:lang w:eastAsia="en-AU"/>
              </w:rPr>
              <w:t>S</w:t>
            </w:r>
            <w:r w:rsidR="005014CB" w:rsidRPr="00696D22">
              <w:rPr>
                <w:rFonts w:cs="Arial"/>
                <w:szCs w:val="18"/>
                <w:lang w:eastAsia="en-AU"/>
              </w:rPr>
              <w:t>ervices</w:t>
            </w:r>
            <w:r w:rsidR="005014CB">
              <w:rPr>
                <w:rFonts w:cs="Arial"/>
                <w:szCs w:val="18"/>
                <w:lang w:eastAsia="en-AU"/>
              </w:rPr>
              <w:t>)</w:t>
            </w:r>
            <w:r>
              <w:rPr>
                <w:rFonts w:cs="Arial"/>
                <w:szCs w:val="18"/>
                <w:lang w:eastAsia="en-AU"/>
              </w:rPr>
              <w:t xml:space="preserve"> came to knock at our door</w:t>
            </w:r>
          </w:p>
        </w:tc>
      </w:tr>
      <w:tr w:rsidR="005014CB" w:rsidRPr="008438A8" w:rsidTr="005014CB">
        <w:tc>
          <w:tcPr>
            <w:tcW w:w="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4CB" w:rsidRDefault="005014CB" w:rsidP="005014CB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18"/>
                <w:lang w:eastAsia="en-AU"/>
              </w:rPr>
            </w:pPr>
            <w:r>
              <w:rPr>
                <w:rFonts w:cs="Arial"/>
                <w:szCs w:val="18"/>
                <w:lang w:eastAsia="en-AU"/>
              </w:rPr>
              <w:t>15</w:t>
            </w:r>
          </w:p>
        </w:tc>
        <w:tc>
          <w:tcPr>
            <w:tcW w:w="79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4CB" w:rsidRPr="00696D22" w:rsidRDefault="005014CB" w:rsidP="005014CB">
            <w:pPr>
              <w:autoSpaceDE w:val="0"/>
              <w:autoSpaceDN w:val="0"/>
              <w:adjustRightInd w:val="0"/>
              <w:rPr>
                <w:rFonts w:cs="Arial"/>
                <w:szCs w:val="18"/>
                <w:lang w:eastAsia="en-AU"/>
              </w:rPr>
            </w:pPr>
            <w:r>
              <w:rPr>
                <w:rFonts w:cs="Arial"/>
                <w:szCs w:val="18"/>
                <w:lang w:eastAsia="en-AU"/>
              </w:rPr>
              <w:t>Received phone calls or SMS from friends, neighbours, …</w:t>
            </w:r>
          </w:p>
        </w:tc>
      </w:tr>
      <w:tr w:rsidR="005014CB" w:rsidRPr="008438A8" w:rsidTr="005014CB">
        <w:tc>
          <w:tcPr>
            <w:tcW w:w="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4CB" w:rsidRDefault="005014CB" w:rsidP="005014CB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18"/>
                <w:lang w:eastAsia="en-AU"/>
              </w:rPr>
            </w:pPr>
            <w:r>
              <w:rPr>
                <w:rFonts w:cs="Arial"/>
                <w:szCs w:val="18"/>
                <w:lang w:eastAsia="en-AU"/>
              </w:rPr>
              <w:t>16</w:t>
            </w:r>
          </w:p>
        </w:tc>
        <w:tc>
          <w:tcPr>
            <w:tcW w:w="79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4CB" w:rsidRDefault="005014CB" w:rsidP="005014CB">
            <w:pPr>
              <w:autoSpaceDE w:val="0"/>
              <w:autoSpaceDN w:val="0"/>
              <w:adjustRightInd w:val="0"/>
              <w:rPr>
                <w:rFonts w:cs="Arial"/>
                <w:szCs w:val="18"/>
                <w:lang w:eastAsia="en-AU"/>
              </w:rPr>
            </w:pPr>
            <w:r>
              <w:rPr>
                <w:rFonts w:cs="Arial"/>
                <w:szCs w:val="18"/>
                <w:lang w:eastAsia="en-AU"/>
              </w:rPr>
              <w:t>Friends, neighbours came to knock at our door</w:t>
            </w:r>
          </w:p>
        </w:tc>
      </w:tr>
      <w:tr w:rsidR="005014CB" w:rsidRPr="008438A8" w:rsidTr="005014CB">
        <w:tc>
          <w:tcPr>
            <w:tcW w:w="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4CB" w:rsidRPr="00B37F33" w:rsidRDefault="005014CB" w:rsidP="005014CB">
            <w:pPr>
              <w:jc w:val="center"/>
            </w:pPr>
            <w:r w:rsidRPr="00B37F33">
              <w:t>96</w:t>
            </w:r>
          </w:p>
        </w:tc>
        <w:tc>
          <w:tcPr>
            <w:tcW w:w="79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4CB" w:rsidRPr="00B37F33" w:rsidRDefault="005014CB" w:rsidP="005014CB">
            <w:pPr>
              <w:rPr>
                <w:b/>
              </w:rPr>
            </w:pPr>
            <w:r>
              <w:t>O</w:t>
            </w:r>
            <w:r w:rsidRPr="00B37F33">
              <w:t xml:space="preserve">ther </w:t>
            </w:r>
            <w:r w:rsidRPr="00B37F33">
              <w:rPr>
                <w:b/>
              </w:rPr>
              <w:t>(SPECIFY)</w:t>
            </w:r>
          </w:p>
        </w:tc>
      </w:tr>
      <w:tr w:rsidR="005014CB" w:rsidTr="005014CB">
        <w:tc>
          <w:tcPr>
            <w:tcW w:w="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4CB" w:rsidRPr="008438A8" w:rsidRDefault="005014CB" w:rsidP="005014CB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18"/>
                <w:lang w:eastAsia="en-AU"/>
              </w:rPr>
            </w:pPr>
            <w:r w:rsidRPr="008438A8">
              <w:rPr>
                <w:rFonts w:cs="Arial"/>
                <w:szCs w:val="18"/>
                <w:lang w:eastAsia="en-AU"/>
              </w:rPr>
              <w:t>99</w:t>
            </w:r>
          </w:p>
        </w:tc>
        <w:tc>
          <w:tcPr>
            <w:tcW w:w="79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4CB" w:rsidRDefault="005014CB" w:rsidP="005014CB">
            <w:pPr>
              <w:autoSpaceDE w:val="0"/>
              <w:autoSpaceDN w:val="0"/>
              <w:adjustRightInd w:val="0"/>
              <w:rPr>
                <w:rFonts w:cs="Arial"/>
                <w:szCs w:val="18"/>
                <w:lang w:eastAsia="en-AU"/>
              </w:rPr>
            </w:pPr>
            <w:r w:rsidRPr="008438A8">
              <w:rPr>
                <w:rFonts w:cs="Arial"/>
                <w:szCs w:val="18"/>
                <w:lang w:eastAsia="en-AU"/>
              </w:rPr>
              <w:t>Don’t know</w:t>
            </w:r>
          </w:p>
        </w:tc>
      </w:tr>
    </w:tbl>
    <w:p w:rsidR="00D562CB" w:rsidRDefault="00D562CB" w:rsidP="00D562CB">
      <w:pPr>
        <w:jc w:val="left"/>
        <w:rPr>
          <w:rFonts w:cs="Arial"/>
          <w:b/>
          <w:bCs/>
          <w:szCs w:val="18"/>
          <w:lang w:eastAsia="en-AU"/>
        </w:rPr>
      </w:pPr>
    </w:p>
    <w:p w:rsidR="00927027" w:rsidRDefault="00927027">
      <w:pPr>
        <w:jc w:val="left"/>
        <w:rPr>
          <w:b/>
          <w:bCs/>
          <w:i/>
          <w:sz w:val="26"/>
          <w:u w:val="single"/>
        </w:rPr>
      </w:pPr>
      <w:r>
        <w:rPr>
          <w:b/>
          <w:bCs/>
          <w:i/>
          <w:sz w:val="26"/>
          <w:u w:val="single"/>
        </w:rPr>
        <w:br w:type="page"/>
      </w:r>
    </w:p>
    <w:p w:rsidR="00E4465D" w:rsidRPr="00160FAA" w:rsidRDefault="00E4465D" w:rsidP="00E4465D">
      <w:pPr>
        <w:tabs>
          <w:tab w:val="left" w:pos="1843"/>
        </w:tabs>
        <w:ind w:left="1843" w:hanging="1843"/>
      </w:pPr>
      <w:r w:rsidRPr="00160FAA">
        <w:rPr>
          <w:b/>
          <w:bCs/>
          <w:i/>
          <w:sz w:val="26"/>
          <w:u w:val="single"/>
        </w:rPr>
        <w:lastRenderedPageBreak/>
        <w:t xml:space="preserve">SECTION Z </w:t>
      </w:r>
      <w:r w:rsidRPr="00160FAA">
        <w:rPr>
          <w:b/>
          <w:bCs/>
        </w:rPr>
        <w:t>-</w:t>
      </w:r>
      <w:r w:rsidRPr="00160FAA">
        <w:rPr>
          <w:b/>
          <w:bCs/>
        </w:rPr>
        <w:tab/>
        <w:t>PROG NOTE: ASK ALL RESPONDENTS</w:t>
      </w:r>
    </w:p>
    <w:p w:rsidR="005A2EE6" w:rsidRPr="00160FAA" w:rsidRDefault="005A2EE6" w:rsidP="00BD208E">
      <w:pPr>
        <w:jc w:val="left"/>
      </w:pPr>
    </w:p>
    <w:p w:rsidR="00DF1B59" w:rsidRPr="00160FAA" w:rsidRDefault="00DF1B59" w:rsidP="00DF1B59">
      <w:pPr>
        <w:tabs>
          <w:tab w:val="left" w:pos="709"/>
        </w:tabs>
        <w:ind w:left="709" w:hanging="709"/>
        <w:rPr>
          <w:b/>
          <w:bCs/>
        </w:rPr>
      </w:pPr>
      <w:r w:rsidRPr="00160FAA">
        <w:rPr>
          <w:bCs/>
        </w:rPr>
        <w:t>Z</w:t>
      </w:r>
      <w:r w:rsidR="00D257C4" w:rsidRPr="00160FAA">
        <w:rPr>
          <w:bCs/>
        </w:rPr>
        <w:t>1</w:t>
      </w:r>
      <w:r w:rsidRPr="00160FAA">
        <w:rPr>
          <w:bCs/>
        </w:rPr>
        <w:tab/>
      </w:r>
      <w:r w:rsidR="007C77C3" w:rsidRPr="00160FAA">
        <w:t xml:space="preserve">And now just a few more questions about yourself. </w:t>
      </w:r>
      <w:r w:rsidRPr="00160FAA">
        <w:t xml:space="preserve">Which </w:t>
      </w:r>
      <w:r w:rsidR="00C07AE0" w:rsidRPr="00160FAA">
        <w:t xml:space="preserve">one </w:t>
      </w:r>
      <w:r w:rsidRPr="00160FAA">
        <w:t xml:space="preserve">of the following best describes your current living arrangement? </w:t>
      </w:r>
      <w:r w:rsidRPr="00160FAA">
        <w:rPr>
          <w:b/>
          <w:bCs/>
        </w:rPr>
        <w:t>READ OUT</w:t>
      </w:r>
    </w:p>
    <w:p w:rsidR="00DF1B59" w:rsidRPr="00160FAA" w:rsidRDefault="00DF1B59" w:rsidP="00DF1B59">
      <w:pPr>
        <w:rPr>
          <w:bCs/>
        </w:rPr>
      </w:pPr>
    </w:p>
    <w:p w:rsidR="00DF1B59" w:rsidRPr="00160FAA" w:rsidRDefault="00DF1B59" w:rsidP="00DF1B59">
      <w:pPr>
        <w:tabs>
          <w:tab w:val="left" w:pos="709"/>
        </w:tabs>
        <w:rPr>
          <w:b/>
        </w:rPr>
      </w:pPr>
      <w:r w:rsidRPr="00160FAA">
        <w:tab/>
      </w:r>
      <w:r w:rsidRPr="00160FAA">
        <w:rPr>
          <w:b/>
        </w:rPr>
        <w:t>PROG NOTE:</w:t>
      </w:r>
    </w:p>
    <w:p w:rsidR="00DF1B59" w:rsidRPr="00160FAA" w:rsidRDefault="00DF1B59" w:rsidP="00DF1B59">
      <w:pPr>
        <w:numPr>
          <w:ilvl w:val="0"/>
          <w:numId w:val="4"/>
        </w:numPr>
        <w:tabs>
          <w:tab w:val="clear" w:pos="1065"/>
          <w:tab w:val="left" w:pos="851"/>
        </w:tabs>
        <w:ind w:left="851" w:hanging="146"/>
        <w:rPr>
          <w:b/>
        </w:rPr>
      </w:pPr>
      <w:r w:rsidRPr="00160FAA">
        <w:rPr>
          <w:b/>
        </w:rPr>
        <w:t>SINGLE RESPONSE</w:t>
      </w:r>
    </w:p>
    <w:p w:rsidR="00DF1B59" w:rsidRPr="00160FAA" w:rsidRDefault="00DF1B59" w:rsidP="00DF1B5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3085"/>
      </w:tblGrid>
      <w:tr w:rsidR="00160FAA" w:rsidRPr="00160FAA" w:rsidTr="00DF1B59">
        <w:tc>
          <w:tcPr>
            <w:tcW w:w="567" w:type="dxa"/>
          </w:tcPr>
          <w:p w:rsidR="00DF1B59" w:rsidRPr="00160FAA" w:rsidRDefault="00DF1B59" w:rsidP="00DF1B59">
            <w:pPr>
              <w:jc w:val="center"/>
            </w:pPr>
            <w:r w:rsidRPr="00160FAA">
              <w:t>1</w:t>
            </w:r>
          </w:p>
        </w:tc>
        <w:tc>
          <w:tcPr>
            <w:tcW w:w="3085" w:type="dxa"/>
          </w:tcPr>
          <w:p w:rsidR="00DF1B59" w:rsidRPr="00160FAA" w:rsidRDefault="00DF1B59" w:rsidP="00DF1B59">
            <w:pPr>
              <w:tabs>
                <w:tab w:val="left" w:pos="540"/>
                <w:tab w:val="left" w:pos="1080"/>
              </w:tabs>
              <w:ind w:left="540" w:hanging="540"/>
              <w:rPr>
                <w:rFonts w:cs="Arial"/>
              </w:rPr>
            </w:pPr>
            <w:r w:rsidRPr="00160FAA">
              <w:t xml:space="preserve">Live alone  </w:t>
            </w:r>
          </w:p>
        </w:tc>
      </w:tr>
      <w:tr w:rsidR="00160FAA" w:rsidRPr="00160FAA" w:rsidTr="00DF1B59">
        <w:tc>
          <w:tcPr>
            <w:tcW w:w="567" w:type="dxa"/>
          </w:tcPr>
          <w:p w:rsidR="00DF1B59" w:rsidRPr="00160FAA" w:rsidRDefault="00DF1B59" w:rsidP="00DF1B59">
            <w:pPr>
              <w:jc w:val="center"/>
            </w:pPr>
            <w:r w:rsidRPr="00160FAA">
              <w:t>2</w:t>
            </w:r>
          </w:p>
        </w:tc>
        <w:tc>
          <w:tcPr>
            <w:tcW w:w="3085" w:type="dxa"/>
          </w:tcPr>
          <w:p w:rsidR="00DF1B59" w:rsidRPr="00160FAA" w:rsidRDefault="00DF1B59" w:rsidP="00DF1B59">
            <w:pPr>
              <w:tabs>
                <w:tab w:val="left" w:pos="540"/>
                <w:tab w:val="left" w:pos="1080"/>
              </w:tabs>
              <w:ind w:left="540" w:hanging="540"/>
              <w:rPr>
                <w:rFonts w:cs="Arial"/>
              </w:rPr>
            </w:pPr>
            <w:r w:rsidRPr="00160FAA">
              <w:t xml:space="preserve">Partner and no children  </w:t>
            </w:r>
          </w:p>
        </w:tc>
      </w:tr>
      <w:tr w:rsidR="00160FAA" w:rsidRPr="00160FAA" w:rsidTr="00DF1B59">
        <w:tc>
          <w:tcPr>
            <w:tcW w:w="567" w:type="dxa"/>
          </w:tcPr>
          <w:p w:rsidR="00DF1B59" w:rsidRPr="00160FAA" w:rsidRDefault="00DF1B59" w:rsidP="00DF1B59">
            <w:pPr>
              <w:jc w:val="center"/>
            </w:pPr>
            <w:r w:rsidRPr="00160FAA">
              <w:t>3</w:t>
            </w:r>
          </w:p>
        </w:tc>
        <w:tc>
          <w:tcPr>
            <w:tcW w:w="3085" w:type="dxa"/>
          </w:tcPr>
          <w:p w:rsidR="00DF1B59" w:rsidRPr="00160FAA" w:rsidRDefault="00DF1B59" w:rsidP="00DF1B59">
            <w:pPr>
              <w:tabs>
                <w:tab w:val="left" w:pos="540"/>
                <w:tab w:val="left" w:pos="1080"/>
              </w:tabs>
              <w:ind w:left="540" w:hanging="540"/>
              <w:rPr>
                <w:rFonts w:cs="Arial"/>
              </w:rPr>
            </w:pPr>
            <w:r w:rsidRPr="00160FAA">
              <w:t xml:space="preserve">Partner and children  </w:t>
            </w:r>
          </w:p>
        </w:tc>
      </w:tr>
      <w:tr w:rsidR="00160FAA" w:rsidRPr="00160FAA" w:rsidTr="00DF1B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59" w:rsidRPr="00160FAA" w:rsidRDefault="00DF1B59" w:rsidP="00DF1B59">
            <w:pPr>
              <w:jc w:val="center"/>
            </w:pPr>
            <w:r w:rsidRPr="00160FAA">
              <w:t>4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59" w:rsidRPr="00160FAA" w:rsidRDefault="00DF1B59" w:rsidP="00DF1B59">
            <w:r w:rsidRPr="00160FAA">
              <w:t xml:space="preserve">Single parent  </w:t>
            </w:r>
          </w:p>
        </w:tc>
      </w:tr>
      <w:tr w:rsidR="00160FAA" w:rsidRPr="00160FAA" w:rsidTr="00DF1B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59" w:rsidRPr="00160FAA" w:rsidRDefault="00DF1B59" w:rsidP="00DF1B59">
            <w:pPr>
              <w:jc w:val="center"/>
            </w:pPr>
            <w:r w:rsidRPr="00160FAA">
              <w:t>5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59" w:rsidRPr="00160FAA" w:rsidRDefault="004B203A" w:rsidP="00DF1B59">
            <w:pPr>
              <w:tabs>
                <w:tab w:val="left" w:pos="540"/>
                <w:tab w:val="left" w:pos="1080"/>
              </w:tabs>
              <w:ind w:left="540" w:hanging="540"/>
              <w:rPr>
                <w:rFonts w:cs="Arial"/>
              </w:rPr>
            </w:pPr>
            <w:r w:rsidRPr="00160FAA">
              <w:t>Living w</w:t>
            </w:r>
            <w:r w:rsidR="00DF1B59" w:rsidRPr="00160FAA">
              <w:t xml:space="preserve">ith parents  </w:t>
            </w:r>
          </w:p>
        </w:tc>
      </w:tr>
      <w:tr w:rsidR="00160FAA" w:rsidRPr="00160FAA" w:rsidTr="00DF1B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59" w:rsidRPr="00160FAA" w:rsidRDefault="00C07AE0" w:rsidP="00DF1B59">
            <w:pPr>
              <w:jc w:val="center"/>
            </w:pPr>
            <w:r w:rsidRPr="00160FAA">
              <w:t>6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59" w:rsidRPr="00160FAA" w:rsidRDefault="00DF1B59" w:rsidP="00DF1B59">
            <w:pPr>
              <w:tabs>
                <w:tab w:val="left" w:pos="540"/>
                <w:tab w:val="left" w:pos="1080"/>
              </w:tabs>
              <w:ind w:left="540" w:hanging="540"/>
            </w:pPr>
            <w:r w:rsidRPr="00160FAA">
              <w:t xml:space="preserve">Boarder  </w:t>
            </w:r>
          </w:p>
        </w:tc>
      </w:tr>
      <w:tr w:rsidR="00160FAA" w:rsidRPr="00160FAA" w:rsidTr="00DF1B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59" w:rsidRPr="00160FAA" w:rsidRDefault="00C07AE0" w:rsidP="00DF1B59">
            <w:pPr>
              <w:jc w:val="center"/>
            </w:pPr>
            <w:r w:rsidRPr="00160FAA">
              <w:t>7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59" w:rsidRPr="00160FAA" w:rsidRDefault="00C07AE0" w:rsidP="00DF1B59">
            <w:pPr>
              <w:tabs>
                <w:tab w:val="left" w:pos="540"/>
                <w:tab w:val="left" w:pos="1080"/>
              </w:tabs>
              <w:ind w:left="540" w:hanging="540"/>
            </w:pPr>
            <w:r w:rsidRPr="00160FAA">
              <w:t>Shared household or group house</w:t>
            </w:r>
          </w:p>
        </w:tc>
      </w:tr>
      <w:tr w:rsidR="00160FAA" w:rsidRPr="00160FAA" w:rsidTr="00DF1B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AE0" w:rsidRPr="00160FAA" w:rsidRDefault="00C07AE0" w:rsidP="00C64C70">
            <w:pPr>
              <w:jc w:val="center"/>
            </w:pPr>
            <w:r w:rsidRPr="00160FAA">
              <w:t>9</w:t>
            </w:r>
            <w:r w:rsidR="00C64C70">
              <w:t>6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AE0" w:rsidRPr="00160FAA" w:rsidRDefault="00C07AE0" w:rsidP="00DF1B59">
            <w:pPr>
              <w:tabs>
                <w:tab w:val="left" w:pos="540"/>
                <w:tab w:val="left" w:pos="1080"/>
              </w:tabs>
              <w:ind w:left="540" w:hanging="540"/>
            </w:pPr>
            <w:r w:rsidRPr="00160FAA">
              <w:rPr>
                <w:b/>
              </w:rPr>
              <w:t xml:space="preserve">DO NOT READ </w:t>
            </w:r>
            <w:r w:rsidRPr="00160FAA">
              <w:t>Other</w:t>
            </w:r>
          </w:p>
        </w:tc>
      </w:tr>
      <w:tr w:rsidR="00DF1B59" w:rsidRPr="00160FAA" w:rsidTr="00DF1B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59" w:rsidRPr="00160FAA" w:rsidRDefault="00DF1B59" w:rsidP="00DF1B59">
            <w:pPr>
              <w:jc w:val="center"/>
            </w:pPr>
            <w:r w:rsidRPr="00160FAA">
              <w:t>99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59" w:rsidRPr="00160FAA" w:rsidRDefault="00DF1B59" w:rsidP="00DF1B59">
            <w:r w:rsidRPr="00160FAA">
              <w:rPr>
                <w:b/>
              </w:rPr>
              <w:t xml:space="preserve">DO NOT READ </w:t>
            </w:r>
            <w:r w:rsidRPr="00160FAA">
              <w:t>None \ don’t know</w:t>
            </w:r>
          </w:p>
        </w:tc>
        <w:bookmarkStart w:id="0" w:name="_GoBack"/>
        <w:bookmarkEnd w:id="0"/>
      </w:tr>
    </w:tbl>
    <w:p w:rsidR="00DF1B59" w:rsidRPr="00160FAA" w:rsidRDefault="00DF1B59" w:rsidP="00DF1B59">
      <w:pPr>
        <w:jc w:val="left"/>
      </w:pPr>
    </w:p>
    <w:p w:rsidR="00D257C4" w:rsidRPr="00160FAA" w:rsidRDefault="00D257C4" w:rsidP="005A2EE6">
      <w:pPr>
        <w:jc w:val="left"/>
        <w:rPr>
          <w:b/>
          <w:bCs/>
        </w:rPr>
      </w:pPr>
    </w:p>
    <w:p w:rsidR="00C07AE0" w:rsidRPr="00160FAA" w:rsidRDefault="00D257C4" w:rsidP="005A2EE6">
      <w:pPr>
        <w:jc w:val="left"/>
        <w:rPr>
          <w:b/>
          <w:bCs/>
        </w:rPr>
      </w:pPr>
      <w:r w:rsidRPr="00160FAA">
        <w:rPr>
          <w:b/>
          <w:bCs/>
        </w:rPr>
        <w:t>PROG NOTE: ASK IF HAVE CHILDREN IE CODE 3-4 IN Z1. OTHERS GO TO Z3</w:t>
      </w:r>
    </w:p>
    <w:p w:rsidR="00D257C4" w:rsidRPr="00160FAA" w:rsidRDefault="00D257C4" w:rsidP="005A2EE6">
      <w:pPr>
        <w:jc w:val="left"/>
      </w:pPr>
    </w:p>
    <w:p w:rsidR="00D00822" w:rsidRPr="00160FAA" w:rsidRDefault="00D00822" w:rsidP="00D00822">
      <w:pPr>
        <w:jc w:val="left"/>
      </w:pPr>
      <w:r w:rsidRPr="00160FAA">
        <w:t>Z2</w:t>
      </w:r>
      <w:r w:rsidRPr="00160FAA">
        <w:tab/>
      </w:r>
      <w:r>
        <w:t>No</w:t>
      </w:r>
      <w:r w:rsidR="005104CA">
        <w:t>w</w:t>
      </w:r>
      <w:r>
        <w:t xml:space="preserve"> thinking about children</w:t>
      </w:r>
      <w:r w:rsidRPr="00160FAA">
        <w:t xml:space="preserve"> aged 1</w:t>
      </w:r>
      <w:r w:rsidR="005104CA">
        <w:t xml:space="preserve">7 </w:t>
      </w:r>
      <w:r w:rsidRPr="00160FAA">
        <w:t>or under</w:t>
      </w:r>
      <w:r w:rsidR="005104CA">
        <w:t>.</w:t>
      </w:r>
      <w:r w:rsidRPr="00160FAA">
        <w:t xml:space="preserve">  </w:t>
      </w:r>
      <w:r w:rsidR="005104CA" w:rsidRPr="00160FAA">
        <w:t>Do you have</w:t>
      </w:r>
      <w:r w:rsidR="005104CA">
        <w:t xml:space="preserve"> …?</w:t>
      </w:r>
    </w:p>
    <w:p w:rsidR="00D00822" w:rsidRPr="00160FAA" w:rsidRDefault="00D00822" w:rsidP="00D00822">
      <w:pPr>
        <w:tabs>
          <w:tab w:val="right" w:pos="-489"/>
          <w:tab w:val="left" w:pos="736"/>
          <w:tab w:val="right" w:leader="dot" w:pos="1644"/>
          <w:tab w:val="right" w:pos="9354"/>
          <w:tab w:val="left" w:pos="9638"/>
          <w:tab w:val="left" w:pos="9865"/>
          <w:tab w:val="left" w:pos="10092"/>
        </w:tabs>
        <w:ind w:left="737" w:hanging="737"/>
        <w:rPr>
          <w:b/>
        </w:rPr>
      </w:pPr>
    </w:p>
    <w:p w:rsidR="00D00822" w:rsidRPr="004707B1" w:rsidRDefault="00D00822" w:rsidP="00D00822">
      <w:pPr>
        <w:tabs>
          <w:tab w:val="left" w:pos="709"/>
        </w:tabs>
        <w:rPr>
          <w:b/>
        </w:rPr>
      </w:pPr>
      <w:r w:rsidRPr="00160FAA">
        <w:tab/>
      </w:r>
      <w:r w:rsidRPr="004707B1">
        <w:rPr>
          <w:b/>
        </w:rPr>
        <w:t>PROG NOTE:</w:t>
      </w:r>
    </w:p>
    <w:p w:rsidR="00D00822" w:rsidRPr="004707B1" w:rsidRDefault="00D00822" w:rsidP="00D00822">
      <w:pPr>
        <w:numPr>
          <w:ilvl w:val="0"/>
          <w:numId w:val="4"/>
        </w:numPr>
        <w:tabs>
          <w:tab w:val="clear" w:pos="1065"/>
          <w:tab w:val="left" w:pos="851"/>
        </w:tabs>
        <w:ind w:left="851" w:hanging="146"/>
        <w:rPr>
          <w:b/>
        </w:rPr>
      </w:pPr>
      <w:r w:rsidRPr="004707B1">
        <w:rPr>
          <w:b/>
        </w:rPr>
        <w:t xml:space="preserve">SINGLE RESPONSE PER ROW </w:t>
      </w:r>
    </w:p>
    <w:p w:rsidR="00D00822" w:rsidRPr="004707B1" w:rsidRDefault="00D00822" w:rsidP="00D00822">
      <w:pPr>
        <w:tabs>
          <w:tab w:val="left" w:pos="851"/>
        </w:tabs>
        <w:ind w:left="851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6"/>
        <w:gridCol w:w="3560"/>
        <w:gridCol w:w="851"/>
        <w:gridCol w:w="850"/>
      </w:tblGrid>
      <w:tr w:rsidR="00D00822" w:rsidRPr="004707B1" w:rsidTr="00927027">
        <w:tc>
          <w:tcPr>
            <w:tcW w:w="546" w:type="dxa"/>
          </w:tcPr>
          <w:p w:rsidR="00D00822" w:rsidRPr="004707B1" w:rsidRDefault="00D00822" w:rsidP="00927027">
            <w:pPr>
              <w:jc w:val="center"/>
            </w:pPr>
          </w:p>
        </w:tc>
        <w:tc>
          <w:tcPr>
            <w:tcW w:w="3560" w:type="dxa"/>
          </w:tcPr>
          <w:p w:rsidR="00D00822" w:rsidRPr="004707B1" w:rsidRDefault="00D00822" w:rsidP="00927027">
            <w:pPr>
              <w:rPr>
                <w:rFonts w:cs="Arial"/>
              </w:rPr>
            </w:pPr>
          </w:p>
        </w:tc>
        <w:tc>
          <w:tcPr>
            <w:tcW w:w="851" w:type="dxa"/>
          </w:tcPr>
          <w:p w:rsidR="00D00822" w:rsidRPr="00B36E0D" w:rsidRDefault="00D00822" w:rsidP="00927027">
            <w:pPr>
              <w:jc w:val="center"/>
              <w:rPr>
                <w:rFonts w:cs="Arial"/>
              </w:rPr>
            </w:pPr>
            <w:r w:rsidRPr="00B36E0D">
              <w:rPr>
                <w:rFonts w:cs="Arial"/>
              </w:rPr>
              <w:t>Yes</w:t>
            </w:r>
          </w:p>
        </w:tc>
        <w:tc>
          <w:tcPr>
            <w:tcW w:w="850" w:type="dxa"/>
          </w:tcPr>
          <w:p w:rsidR="00D00822" w:rsidRPr="00B36E0D" w:rsidRDefault="00D00822" w:rsidP="00927027">
            <w:pPr>
              <w:jc w:val="center"/>
              <w:rPr>
                <w:rFonts w:cs="Arial"/>
              </w:rPr>
            </w:pPr>
            <w:r w:rsidRPr="00B36E0D">
              <w:rPr>
                <w:rFonts w:cs="Arial"/>
              </w:rPr>
              <w:t>No</w:t>
            </w:r>
          </w:p>
        </w:tc>
      </w:tr>
      <w:tr w:rsidR="00D00822" w:rsidRPr="004707B1" w:rsidTr="00927027">
        <w:tc>
          <w:tcPr>
            <w:tcW w:w="546" w:type="dxa"/>
            <w:vAlign w:val="center"/>
          </w:tcPr>
          <w:p w:rsidR="00D00822" w:rsidRPr="004707B1" w:rsidRDefault="00D00822" w:rsidP="00927027">
            <w:pPr>
              <w:jc w:val="center"/>
            </w:pPr>
            <w:r w:rsidRPr="004707B1">
              <w:t>A</w:t>
            </w:r>
          </w:p>
        </w:tc>
        <w:tc>
          <w:tcPr>
            <w:tcW w:w="3560" w:type="dxa"/>
          </w:tcPr>
          <w:p w:rsidR="00D00822" w:rsidRPr="004707B1" w:rsidRDefault="005104CA" w:rsidP="00927027">
            <w:r>
              <w:t>A</w:t>
            </w:r>
            <w:r w:rsidR="00D00822" w:rsidRPr="00160FAA">
              <w:t xml:space="preserve">ny children aged </w:t>
            </w:r>
            <w:r w:rsidR="00D00822">
              <w:t>5</w:t>
            </w:r>
            <w:r w:rsidR="00D00822" w:rsidRPr="00160FAA">
              <w:t xml:space="preserve"> or under</w:t>
            </w:r>
          </w:p>
        </w:tc>
        <w:tc>
          <w:tcPr>
            <w:tcW w:w="851" w:type="dxa"/>
          </w:tcPr>
          <w:p w:rsidR="00D00822" w:rsidRPr="004707B1" w:rsidRDefault="00D00822" w:rsidP="00927027">
            <w:pPr>
              <w:jc w:val="center"/>
              <w:rPr>
                <w:rFonts w:cs="Arial"/>
              </w:rPr>
            </w:pPr>
            <w:r w:rsidRPr="004707B1">
              <w:rPr>
                <w:rFonts w:cs="Arial"/>
              </w:rPr>
              <w:t>1</w:t>
            </w:r>
          </w:p>
        </w:tc>
        <w:tc>
          <w:tcPr>
            <w:tcW w:w="850" w:type="dxa"/>
          </w:tcPr>
          <w:p w:rsidR="00D00822" w:rsidRPr="004707B1" w:rsidRDefault="00D00822" w:rsidP="00927027">
            <w:pPr>
              <w:jc w:val="center"/>
              <w:rPr>
                <w:rFonts w:cs="Arial"/>
              </w:rPr>
            </w:pPr>
            <w:r w:rsidRPr="004707B1">
              <w:rPr>
                <w:rFonts w:cs="Arial"/>
              </w:rPr>
              <w:t>2</w:t>
            </w:r>
          </w:p>
        </w:tc>
      </w:tr>
      <w:tr w:rsidR="00D00822" w:rsidRPr="004707B1" w:rsidTr="00927027">
        <w:tc>
          <w:tcPr>
            <w:tcW w:w="546" w:type="dxa"/>
            <w:vAlign w:val="center"/>
          </w:tcPr>
          <w:p w:rsidR="00D00822" w:rsidRPr="004707B1" w:rsidRDefault="00D00822" w:rsidP="00927027">
            <w:pPr>
              <w:jc w:val="center"/>
            </w:pPr>
            <w:r w:rsidRPr="004707B1">
              <w:t>B</w:t>
            </w:r>
          </w:p>
        </w:tc>
        <w:tc>
          <w:tcPr>
            <w:tcW w:w="3560" w:type="dxa"/>
          </w:tcPr>
          <w:p w:rsidR="00D00822" w:rsidRPr="004707B1" w:rsidRDefault="00D00822" w:rsidP="00927027">
            <w:r>
              <w:t xml:space="preserve">And </w:t>
            </w:r>
            <w:r w:rsidRPr="00160FAA">
              <w:t xml:space="preserve">any children aged </w:t>
            </w:r>
            <w:r>
              <w:t xml:space="preserve">6 to </w:t>
            </w:r>
            <w:r w:rsidRPr="00160FAA">
              <w:t xml:space="preserve">12 </w:t>
            </w:r>
          </w:p>
        </w:tc>
        <w:tc>
          <w:tcPr>
            <w:tcW w:w="851" w:type="dxa"/>
          </w:tcPr>
          <w:p w:rsidR="00D00822" w:rsidRPr="004707B1" w:rsidRDefault="00D00822" w:rsidP="00927027">
            <w:pPr>
              <w:jc w:val="center"/>
              <w:rPr>
                <w:rFonts w:cs="Arial"/>
              </w:rPr>
            </w:pPr>
            <w:r w:rsidRPr="004707B1">
              <w:rPr>
                <w:rFonts w:cs="Arial"/>
              </w:rPr>
              <w:t>1</w:t>
            </w:r>
          </w:p>
        </w:tc>
        <w:tc>
          <w:tcPr>
            <w:tcW w:w="850" w:type="dxa"/>
          </w:tcPr>
          <w:p w:rsidR="00D00822" w:rsidRPr="004707B1" w:rsidRDefault="00D00822" w:rsidP="00927027">
            <w:pPr>
              <w:jc w:val="center"/>
              <w:rPr>
                <w:rFonts w:cs="Arial"/>
              </w:rPr>
            </w:pPr>
            <w:r w:rsidRPr="004707B1">
              <w:rPr>
                <w:rFonts w:cs="Arial"/>
              </w:rPr>
              <w:t>2</w:t>
            </w:r>
          </w:p>
        </w:tc>
      </w:tr>
      <w:tr w:rsidR="00D00822" w:rsidRPr="004707B1" w:rsidTr="00927027">
        <w:tc>
          <w:tcPr>
            <w:tcW w:w="546" w:type="dxa"/>
            <w:vAlign w:val="center"/>
          </w:tcPr>
          <w:p w:rsidR="00D00822" w:rsidRPr="004707B1" w:rsidRDefault="00D00822" w:rsidP="00927027">
            <w:pPr>
              <w:jc w:val="center"/>
            </w:pPr>
            <w:r w:rsidRPr="004707B1">
              <w:t>C</w:t>
            </w:r>
          </w:p>
        </w:tc>
        <w:tc>
          <w:tcPr>
            <w:tcW w:w="3560" w:type="dxa"/>
          </w:tcPr>
          <w:p w:rsidR="00D00822" w:rsidRPr="004707B1" w:rsidRDefault="00D00822" w:rsidP="00927027">
            <w:r>
              <w:t xml:space="preserve">And </w:t>
            </w:r>
            <w:r w:rsidRPr="00160FAA">
              <w:t xml:space="preserve">any children aged </w:t>
            </w:r>
            <w:r>
              <w:t xml:space="preserve">13 to </w:t>
            </w:r>
            <w:r w:rsidRPr="00160FAA">
              <w:t>1</w:t>
            </w:r>
            <w:r>
              <w:t>7</w:t>
            </w:r>
          </w:p>
        </w:tc>
        <w:tc>
          <w:tcPr>
            <w:tcW w:w="851" w:type="dxa"/>
          </w:tcPr>
          <w:p w:rsidR="00D00822" w:rsidRPr="004707B1" w:rsidRDefault="00D00822" w:rsidP="00927027">
            <w:pPr>
              <w:jc w:val="center"/>
              <w:rPr>
                <w:rFonts w:cs="Arial"/>
              </w:rPr>
            </w:pPr>
            <w:r w:rsidRPr="004707B1">
              <w:rPr>
                <w:rFonts w:cs="Arial"/>
              </w:rPr>
              <w:t>1</w:t>
            </w:r>
          </w:p>
        </w:tc>
        <w:tc>
          <w:tcPr>
            <w:tcW w:w="850" w:type="dxa"/>
          </w:tcPr>
          <w:p w:rsidR="00D00822" w:rsidRPr="004707B1" w:rsidRDefault="00D00822" w:rsidP="00927027">
            <w:pPr>
              <w:jc w:val="center"/>
              <w:rPr>
                <w:rFonts w:cs="Arial"/>
              </w:rPr>
            </w:pPr>
            <w:r w:rsidRPr="004707B1">
              <w:rPr>
                <w:rFonts w:cs="Arial"/>
              </w:rPr>
              <w:t>2</w:t>
            </w:r>
          </w:p>
        </w:tc>
      </w:tr>
    </w:tbl>
    <w:p w:rsidR="00D00822" w:rsidRPr="00160FAA" w:rsidRDefault="00D00822" w:rsidP="00D00822">
      <w:pPr>
        <w:tabs>
          <w:tab w:val="left" w:pos="709"/>
        </w:tabs>
      </w:pPr>
    </w:p>
    <w:p w:rsidR="00D257C4" w:rsidRPr="00160FAA" w:rsidRDefault="00D257C4" w:rsidP="005A2EE6">
      <w:pPr>
        <w:jc w:val="left"/>
      </w:pPr>
    </w:p>
    <w:p w:rsidR="00D257C4" w:rsidRPr="00160FAA" w:rsidRDefault="00D257C4" w:rsidP="005A2EE6">
      <w:pPr>
        <w:jc w:val="left"/>
      </w:pPr>
    </w:p>
    <w:p w:rsidR="00D257C4" w:rsidRPr="00160FAA" w:rsidRDefault="00D257C4" w:rsidP="005A2EE6">
      <w:pPr>
        <w:jc w:val="left"/>
        <w:rPr>
          <w:b/>
          <w:bCs/>
        </w:rPr>
      </w:pPr>
      <w:r w:rsidRPr="00160FAA">
        <w:rPr>
          <w:b/>
          <w:bCs/>
        </w:rPr>
        <w:t>PROG NOTE: ASK ALL RESPONDENTS</w:t>
      </w:r>
    </w:p>
    <w:p w:rsidR="00D257C4" w:rsidRPr="00160FAA" w:rsidRDefault="00D257C4" w:rsidP="005A2EE6">
      <w:pPr>
        <w:jc w:val="left"/>
      </w:pPr>
    </w:p>
    <w:p w:rsidR="00C07AE0" w:rsidRPr="00160FAA" w:rsidRDefault="00C07AE0" w:rsidP="00C07AE0">
      <w:pPr>
        <w:tabs>
          <w:tab w:val="left" w:pos="709"/>
        </w:tabs>
        <w:ind w:left="709" w:hanging="709"/>
        <w:rPr>
          <w:b/>
          <w:bCs/>
        </w:rPr>
      </w:pPr>
      <w:r w:rsidRPr="00160FAA">
        <w:rPr>
          <w:bCs/>
        </w:rPr>
        <w:t>Z</w:t>
      </w:r>
      <w:r w:rsidR="001255B1" w:rsidRPr="00160FAA">
        <w:rPr>
          <w:bCs/>
        </w:rPr>
        <w:t>3</w:t>
      </w:r>
      <w:r w:rsidRPr="00160FAA">
        <w:rPr>
          <w:bCs/>
        </w:rPr>
        <w:tab/>
      </w:r>
      <w:r w:rsidRPr="00160FAA">
        <w:t xml:space="preserve">Which one of the following best describes your current employment status? </w:t>
      </w:r>
      <w:r w:rsidRPr="00160FAA">
        <w:rPr>
          <w:b/>
          <w:bCs/>
        </w:rPr>
        <w:t>READ OUT</w:t>
      </w:r>
    </w:p>
    <w:p w:rsidR="00C07AE0" w:rsidRPr="00160FAA" w:rsidRDefault="00C07AE0" w:rsidP="00C07AE0">
      <w:pPr>
        <w:rPr>
          <w:bCs/>
        </w:rPr>
      </w:pPr>
    </w:p>
    <w:p w:rsidR="00C07AE0" w:rsidRPr="00160FAA" w:rsidRDefault="00C07AE0" w:rsidP="00C07AE0">
      <w:pPr>
        <w:tabs>
          <w:tab w:val="left" w:pos="709"/>
        </w:tabs>
        <w:rPr>
          <w:b/>
        </w:rPr>
      </w:pPr>
      <w:r w:rsidRPr="00160FAA">
        <w:tab/>
      </w:r>
      <w:r w:rsidRPr="00160FAA">
        <w:rPr>
          <w:b/>
        </w:rPr>
        <w:t>PROG NOTE:</w:t>
      </w:r>
    </w:p>
    <w:p w:rsidR="006C628F" w:rsidRPr="00160FAA" w:rsidRDefault="00C07AE0" w:rsidP="006C628F">
      <w:pPr>
        <w:numPr>
          <w:ilvl w:val="0"/>
          <w:numId w:val="4"/>
        </w:numPr>
        <w:tabs>
          <w:tab w:val="clear" w:pos="1065"/>
          <w:tab w:val="left" w:pos="851"/>
        </w:tabs>
        <w:ind w:left="851" w:hanging="146"/>
        <w:rPr>
          <w:b/>
        </w:rPr>
      </w:pPr>
      <w:r w:rsidRPr="00160FAA">
        <w:rPr>
          <w:b/>
        </w:rPr>
        <w:t>SINGLE RESPONSE</w:t>
      </w:r>
    </w:p>
    <w:p w:rsidR="00C07AE0" w:rsidRPr="00160FAA" w:rsidRDefault="00C07AE0" w:rsidP="00972434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4219"/>
      </w:tblGrid>
      <w:tr w:rsidR="00160FAA" w:rsidRPr="00160FAA" w:rsidTr="00A436A3">
        <w:tc>
          <w:tcPr>
            <w:tcW w:w="567" w:type="dxa"/>
          </w:tcPr>
          <w:p w:rsidR="00C07AE0" w:rsidRPr="00160FAA" w:rsidRDefault="00C07AE0" w:rsidP="004D4A56">
            <w:pPr>
              <w:jc w:val="center"/>
            </w:pPr>
            <w:r w:rsidRPr="00160FAA">
              <w:t>1</w:t>
            </w:r>
          </w:p>
        </w:tc>
        <w:tc>
          <w:tcPr>
            <w:tcW w:w="4219" w:type="dxa"/>
          </w:tcPr>
          <w:p w:rsidR="00C07AE0" w:rsidRPr="00160FAA" w:rsidRDefault="008907B7" w:rsidP="008907B7">
            <w:pPr>
              <w:tabs>
                <w:tab w:val="left" w:pos="540"/>
                <w:tab w:val="left" w:pos="1080"/>
              </w:tabs>
              <w:ind w:left="540" w:hanging="540"/>
              <w:rPr>
                <w:rFonts w:cs="Arial"/>
              </w:rPr>
            </w:pPr>
            <w:r w:rsidRPr="00160FAA">
              <w:t>Retired</w:t>
            </w:r>
          </w:p>
        </w:tc>
      </w:tr>
      <w:tr w:rsidR="00160FAA" w:rsidRPr="00160FAA" w:rsidTr="00A436A3">
        <w:tc>
          <w:tcPr>
            <w:tcW w:w="567" w:type="dxa"/>
          </w:tcPr>
          <w:p w:rsidR="00A436A3" w:rsidRPr="00160FAA" w:rsidRDefault="00A436A3" w:rsidP="00901B4F">
            <w:pPr>
              <w:jc w:val="center"/>
            </w:pPr>
            <w:r w:rsidRPr="00160FAA">
              <w:t>2</w:t>
            </w:r>
          </w:p>
        </w:tc>
        <w:tc>
          <w:tcPr>
            <w:tcW w:w="4219" w:type="dxa"/>
          </w:tcPr>
          <w:p w:rsidR="00A436A3" w:rsidRPr="00160FAA" w:rsidRDefault="00A436A3" w:rsidP="00901B4F">
            <w:pPr>
              <w:tabs>
                <w:tab w:val="left" w:pos="540"/>
                <w:tab w:val="left" w:pos="1080"/>
              </w:tabs>
              <w:ind w:left="540" w:hanging="540"/>
              <w:rPr>
                <w:rFonts w:cs="Arial"/>
              </w:rPr>
            </w:pPr>
            <w:r w:rsidRPr="00160FAA">
              <w:t>Employed full time 35 hours or more per week</w:t>
            </w:r>
          </w:p>
        </w:tc>
      </w:tr>
      <w:tr w:rsidR="00160FAA" w:rsidRPr="00160FAA" w:rsidTr="00A436A3">
        <w:tc>
          <w:tcPr>
            <w:tcW w:w="567" w:type="dxa"/>
          </w:tcPr>
          <w:p w:rsidR="00A436A3" w:rsidRPr="00160FAA" w:rsidRDefault="00A436A3" w:rsidP="00901B4F">
            <w:pPr>
              <w:jc w:val="center"/>
            </w:pPr>
            <w:r w:rsidRPr="00160FAA">
              <w:t>3</w:t>
            </w:r>
          </w:p>
        </w:tc>
        <w:tc>
          <w:tcPr>
            <w:tcW w:w="4219" w:type="dxa"/>
          </w:tcPr>
          <w:p w:rsidR="00A436A3" w:rsidRPr="00160FAA" w:rsidRDefault="00A436A3" w:rsidP="008907B7">
            <w:pPr>
              <w:tabs>
                <w:tab w:val="left" w:pos="540"/>
                <w:tab w:val="left" w:pos="1080"/>
              </w:tabs>
              <w:ind w:left="540" w:hanging="540"/>
              <w:rPr>
                <w:rFonts w:cs="Arial"/>
              </w:rPr>
            </w:pPr>
            <w:r w:rsidRPr="00160FAA">
              <w:t>Employed part time less than 35 hours per week</w:t>
            </w:r>
          </w:p>
        </w:tc>
      </w:tr>
      <w:tr w:rsidR="00160FAA" w:rsidRPr="00160FAA" w:rsidTr="00A436A3">
        <w:tc>
          <w:tcPr>
            <w:tcW w:w="567" w:type="dxa"/>
          </w:tcPr>
          <w:p w:rsidR="00A436A3" w:rsidRPr="00160FAA" w:rsidRDefault="00A436A3" w:rsidP="00901B4F">
            <w:pPr>
              <w:jc w:val="center"/>
            </w:pPr>
            <w:r w:rsidRPr="00160FAA">
              <w:t>4</w:t>
            </w:r>
          </w:p>
        </w:tc>
        <w:tc>
          <w:tcPr>
            <w:tcW w:w="4219" w:type="dxa"/>
          </w:tcPr>
          <w:p w:rsidR="00A436A3" w:rsidRPr="00160FAA" w:rsidRDefault="00A436A3" w:rsidP="004D4A56">
            <w:pPr>
              <w:tabs>
                <w:tab w:val="left" w:pos="540"/>
                <w:tab w:val="left" w:pos="1080"/>
              </w:tabs>
              <w:ind w:left="540" w:hanging="540"/>
              <w:rPr>
                <w:rFonts w:cs="Arial"/>
              </w:rPr>
            </w:pPr>
            <w:r w:rsidRPr="00160FAA">
              <w:t>Casual employment</w:t>
            </w:r>
          </w:p>
        </w:tc>
      </w:tr>
      <w:tr w:rsidR="00160FAA" w:rsidRPr="00160FAA" w:rsidTr="00A436A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A3" w:rsidRPr="00160FAA" w:rsidRDefault="00A436A3" w:rsidP="00901B4F">
            <w:pPr>
              <w:jc w:val="center"/>
            </w:pPr>
            <w:r w:rsidRPr="00160FAA">
              <w:t>5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6A3" w:rsidRPr="00160FAA" w:rsidRDefault="00A436A3" w:rsidP="00C07AE0">
            <w:r w:rsidRPr="00160FAA">
              <w:t xml:space="preserve">Home duties   </w:t>
            </w:r>
          </w:p>
        </w:tc>
      </w:tr>
      <w:tr w:rsidR="00160FAA" w:rsidRPr="00160FAA" w:rsidTr="00A436A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1C" w:rsidRPr="00160FAA" w:rsidRDefault="00A2231C" w:rsidP="00901B4F">
            <w:pPr>
              <w:jc w:val="center"/>
            </w:pPr>
            <w:r w:rsidRPr="00160FAA">
              <w:t>6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1C" w:rsidRPr="00160FAA" w:rsidRDefault="00A2231C" w:rsidP="00C07AE0">
            <w:r w:rsidRPr="00160FAA">
              <w:t>Student not in employment</w:t>
            </w:r>
          </w:p>
        </w:tc>
      </w:tr>
      <w:tr w:rsidR="00160FAA" w:rsidRPr="00160FAA" w:rsidTr="00A436A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1C" w:rsidRPr="00160FAA" w:rsidRDefault="00A2231C" w:rsidP="00901B4F">
            <w:pPr>
              <w:jc w:val="center"/>
            </w:pPr>
            <w:r w:rsidRPr="00160FAA">
              <w:t>7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1C" w:rsidRPr="00160FAA" w:rsidRDefault="00A2231C" w:rsidP="004D4A56">
            <w:pPr>
              <w:tabs>
                <w:tab w:val="left" w:pos="540"/>
                <w:tab w:val="left" w:pos="1080"/>
              </w:tabs>
              <w:ind w:left="540" w:hanging="540"/>
            </w:pPr>
            <w:r w:rsidRPr="00160FAA">
              <w:t>Looking for full time work</w:t>
            </w:r>
          </w:p>
        </w:tc>
      </w:tr>
      <w:tr w:rsidR="00160FAA" w:rsidRPr="00160FAA" w:rsidTr="00A436A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1C" w:rsidRPr="00160FAA" w:rsidRDefault="00A2231C" w:rsidP="00901B4F">
            <w:pPr>
              <w:jc w:val="center"/>
            </w:pPr>
            <w:r w:rsidRPr="00160FAA">
              <w:t>8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1C" w:rsidRPr="00160FAA" w:rsidRDefault="00A2231C" w:rsidP="004D4A56">
            <w:pPr>
              <w:tabs>
                <w:tab w:val="left" w:pos="540"/>
                <w:tab w:val="left" w:pos="1080"/>
              </w:tabs>
              <w:ind w:left="540" w:hanging="540"/>
            </w:pPr>
            <w:r w:rsidRPr="00160FAA">
              <w:t>Looking for part time work</w:t>
            </w:r>
          </w:p>
        </w:tc>
      </w:tr>
      <w:tr w:rsidR="00160FAA" w:rsidRPr="00160FAA" w:rsidTr="00A436A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1C" w:rsidRPr="00160FAA" w:rsidRDefault="00A2231C" w:rsidP="00901B4F">
            <w:pPr>
              <w:jc w:val="center"/>
            </w:pPr>
            <w:r w:rsidRPr="00160FAA">
              <w:t>9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1C" w:rsidRPr="00160FAA" w:rsidRDefault="00A2231C" w:rsidP="00901B4F">
            <w:pPr>
              <w:tabs>
                <w:tab w:val="left" w:pos="540"/>
                <w:tab w:val="left" w:pos="1080"/>
              </w:tabs>
              <w:ind w:left="540" w:hanging="540"/>
              <w:rPr>
                <w:rFonts w:cs="Arial"/>
              </w:rPr>
            </w:pPr>
            <w:r w:rsidRPr="00160FAA">
              <w:t>Currently not working and not looking for work</w:t>
            </w:r>
          </w:p>
        </w:tc>
      </w:tr>
      <w:tr w:rsidR="00160FAA" w:rsidRPr="00160FAA" w:rsidTr="00A436A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1C" w:rsidRPr="00160FAA" w:rsidRDefault="00A2231C" w:rsidP="00C64C70">
            <w:pPr>
              <w:jc w:val="center"/>
            </w:pPr>
            <w:r w:rsidRPr="00160FAA">
              <w:t>9</w:t>
            </w:r>
            <w:r w:rsidR="00C64C70">
              <w:t>6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1C" w:rsidRPr="00160FAA" w:rsidRDefault="00A2231C" w:rsidP="004D4A56">
            <w:pPr>
              <w:tabs>
                <w:tab w:val="left" w:pos="540"/>
                <w:tab w:val="left" w:pos="1080"/>
              </w:tabs>
              <w:ind w:left="540" w:hanging="540"/>
            </w:pPr>
            <w:r w:rsidRPr="00160FAA">
              <w:rPr>
                <w:b/>
              </w:rPr>
              <w:t xml:space="preserve">DO NOT READ </w:t>
            </w:r>
            <w:r w:rsidRPr="00160FAA">
              <w:t>Other</w:t>
            </w:r>
          </w:p>
        </w:tc>
      </w:tr>
      <w:tr w:rsidR="00A2231C" w:rsidRPr="00160FAA" w:rsidTr="00A436A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1C" w:rsidRPr="00160FAA" w:rsidRDefault="00A2231C" w:rsidP="004D4A56">
            <w:pPr>
              <w:jc w:val="center"/>
            </w:pPr>
            <w:r w:rsidRPr="00160FAA">
              <w:t>99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1C" w:rsidRPr="00160FAA" w:rsidRDefault="00A2231C" w:rsidP="00C07AE0">
            <w:r w:rsidRPr="00160FAA">
              <w:rPr>
                <w:b/>
              </w:rPr>
              <w:t xml:space="preserve">DO NOT READ </w:t>
            </w:r>
            <w:r w:rsidRPr="00160FAA">
              <w:t>None \ refused</w:t>
            </w:r>
          </w:p>
        </w:tc>
      </w:tr>
    </w:tbl>
    <w:p w:rsidR="00C07AE0" w:rsidRPr="00160FAA" w:rsidRDefault="00C07AE0" w:rsidP="005A2EE6">
      <w:pPr>
        <w:jc w:val="left"/>
      </w:pPr>
    </w:p>
    <w:p w:rsidR="00557936" w:rsidRPr="00160FAA" w:rsidRDefault="00557936" w:rsidP="00272B52">
      <w:pPr>
        <w:tabs>
          <w:tab w:val="left" w:pos="709"/>
        </w:tabs>
        <w:rPr>
          <w:bCs/>
        </w:rPr>
      </w:pPr>
    </w:p>
    <w:p w:rsidR="00272B52" w:rsidRPr="00160FAA" w:rsidRDefault="00272B52" w:rsidP="00272B52">
      <w:pPr>
        <w:tabs>
          <w:tab w:val="left" w:pos="709"/>
          <w:tab w:val="right" w:pos="10488"/>
        </w:tabs>
        <w:rPr>
          <w:b/>
          <w:bCs/>
        </w:rPr>
      </w:pPr>
      <w:r w:rsidRPr="00160FAA">
        <w:t>Z</w:t>
      </w:r>
      <w:r w:rsidR="001255B1" w:rsidRPr="00160FAA">
        <w:t>4</w:t>
      </w:r>
      <w:r w:rsidRPr="00160FAA">
        <w:tab/>
        <w:t xml:space="preserve">What is the highest level of primary or </w:t>
      </w:r>
      <w:r w:rsidR="001516A4" w:rsidRPr="00160FAA">
        <w:t>secondary school you</w:t>
      </w:r>
      <w:r w:rsidR="007C77C3" w:rsidRPr="00160FAA">
        <w:t xml:space="preserve"> personally</w:t>
      </w:r>
      <w:r w:rsidR="001516A4" w:rsidRPr="00160FAA">
        <w:t xml:space="preserve"> </w:t>
      </w:r>
      <w:r w:rsidRPr="00160FAA">
        <w:t xml:space="preserve">have completed?  Was </w:t>
      </w:r>
      <w:r w:rsidR="00E42B64" w:rsidRPr="00160FAA">
        <w:t>it...</w:t>
      </w:r>
      <w:r w:rsidRPr="00160FAA">
        <w:t xml:space="preserve">?  </w:t>
      </w:r>
      <w:r w:rsidRPr="00160FAA">
        <w:rPr>
          <w:b/>
          <w:bCs/>
        </w:rPr>
        <w:t>READ OUT</w:t>
      </w:r>
    </w:p>
    <w:p w:rsidR="00272B52" w:rsidRPr="00160FAA" w:rsidRDefault="00272B52" w:rsidP="00272B52">
      <w:pPr>
        <w:tabs>
          <w:tab w:val="left" w:pos="709"/>
          <w:tab w:val="right" w:pos="10488"/>
        </w:tabs>
        <w:ind w:left="709" w:hanging="709"/>
        <w:rPr>
          <w:b/>
          <w:bCs/>
        </w:rPr>
      </w:pPr>
    </w:p>
    <w:p w:rsidR="00272B52" w:rsidRPr="00160FAA" w:rsidRDefault="00272B52" w:rsidP="00272B52">
      <w:pPr>
        <w:tabs>
          <w:tab w:val="left" w:pos="709"/>
          <w:tab w:val="right" w:pos="10488"/>
        </w:tabs>
        <w:ind w:left="709" w:hanging="709"/>
        <w:rPr>
          <w:b/>
          <w:bCs/>
        </w:rPr>
      </w:pPr>
      <w:r w:rsidRPr="00160FAA">
        <w:rPr>
          <w:b/>
          <w:bCs/>
        </w:rPr>
        <w:tab/>
        <w:t>PROG NOTE:</w:t>
      </w:r>
      <w:r w:rsidR="007C77C3" w:rsidRPr="00160FAA">
        <w:rPr>
          <w:b/>
          <w:bCs/>
        </w:rPr>
        <w:t xml:space="preserve"> </w:t>
      </w:r>
    </w:p>
    <w:p w:rsidR="00272B52" w:rsidRPr="00160FAA" w:rsidRDefault="00272B52" w:rsidP="00272B52">
      <w:pPr>
        <w:tabs>
          <w:tab w:val="left" w:pos="709"/>
          <w:tab w:val="left" w:pos="851"/>
          <w:tab w:val="right" w:pos="10488"/>
        </w:tabs>
        <w:ind w:left="851" w:hanging="851"/>
        <w:rPr>
          <w:b/>
        </w:rPr>
      </w:pPr>
      <w:r w:rsidRPr="00160FAA">
        <w:rPr>
          <w:b/>
          <w:bCs/>
        </w:rPr>
        <w:tab/>
        <w:t>-</w:t>
      </w:r>
      <w:r w:rsidRPr="00160FAA">
        <w:rPr>
          <w:b/>
          <w:bCs/>
        </w:rPr>
        <w:tab/>
        <w:t>SINGLE RESPONSE</w:t>
      </w:r>
    </w:p>
    <w:p w:rsidR="00272B52" w:rsidRPr="00160FAA" w:rsidRDefault="00272B52" w:rsidP="00272B52">
      <w:pPr>
        <w:tabs>
          <w:tab w:val="left" w:pos="709"/>
          <w:tab w:val="right" w:pos="10488"/>
        </w:tabs>
        <w:rPr>
          <w:b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417"/>
        <w:gridCol w:w="3262"/>
      </w:tblGrid>
      <w:tr w:rsidR="00160FAA" w:rsidRPr="00160FAA" w:rsidTr="00B41EEB">
        <w:tc>
          <w:tcPr>
            <w:tcW w:w="417" w:type="dxa"/>
          </w:tcPr>
          <w:p w:rsidR="00272B52" w:rsidRPr="00160FAA" w:rsidRDefault="00272B52" w:rsidP="00B41EEB">
            <w:pPr>
              <w:tabs>
                <w:tab w:val="right" w:pos="10488"/>
              </w:tabs>
              <w:jc w:val="center"/>
            </w:pPr>
            <w:r w:rsidRPr="00160FAA">
              <w:t>1</w:t>
            </w:r>
          </w:p>
        </w:tc>
        <w:tc>
          <w:tcPr>
            <w:tcW w:w="3262" w:type="dxa"/>
          </w:tcPr>
          <w:p w:rsidR="00272B52" w:rsidRPr="00160FAA" w:rsidRDefault="00272B52" w:rsidP="00B41EEB">
            <w:pPr>
              <w:tabs>
                <w:tab w:val="right" w:pos="10488"/>
              </w:tabs>
            </w:pPr>
            <w:r w:rsidRPr="00160FAA">
              <w:t>Year 9 or below</w:t>
            </w:r>
          </w:p>
        </w:tc>
      </w:tr>
      <w:tr w:rsidR="00160FAA" w:rsidRPr="00160FAA" w:rsidTr="00B41EEB">
        <w:tc>
          <w:tcPr>
            <w:tcW w:w="417" w:type="dxa"/>
          </w:tcPr>
          <w:p w:rsidR="00272B52" w:rsidRPr="00160FAA" w:rsidRDefault="00272B52" w:rsidP="00B41EEB">
            <w:pPr>
              <w:tabs>
                <w:tab w:val="right" w:pos="10488"/>
              </w:tabs>
              <w:jc w:val="center"/>
            </w:pPr>
            <w:r w:rsidRPr="00160FAA">
              <w:t>2</w:t>
            </w:r>
          </w:p>
        </w:tc>
        <w:tc>
          <w:tcPr>
            <w:tcW w:w="3262" w:type="dxa"/>
          </w:tcPr>
          <w:p w:rsidR="00272B52" w:rsidRPr="00160FAA" w:rsidRDefault="00272B52" w:rsidP="00B41EEB">
            <w:pPr>
              <w:tabs>
                <w:tab w:val="right" w:pos="10488"/>
              </w:tabs>
            </w:pPr>
            <w:r w:rsidRPr="00160FAA">
              <w:t>Year 10</w:t>
            </w:r>
          </w:p>
        </w:tc>
      </w:tr>
      <w:tr w:rsidR="00160FAA" w:rsidRPr="00160FAA" w:rsidTr="00B41EEB">
        <w:tc>
          <w:tcPr>
            <w:tcW w:w="417" w:type="dxa"/>
          </w:tcPr>
          <w:p w:rsidR="00272B52" w:rsidRPr="00160FAA" w:rsidRDefault="00272B52" w:rsidP="00B41EEB">
            <w:pPr>
              <w:tabs>
                <w:tab w:val="right" w:pos="10488"/>
              </w:tabs>
              <w:jc w:val="center"/>
            </w:pPr>
            <w:r w:rsidRPr="00160FAA">
              <w:t>3</w:t>
            </w:r>
          </w:p>
        </w:tc>
        <w:tc>
          <w:tcPr>
            <w:tcW w:w="3262" w:type="dxa"/>
          </w:tcPr>
          <w:p w:rsidR="00272B52" w:rsidRPr="00160FAA" w:rsidRDefault="00272B52" w:rsidP="00B41EEB">
            <w:pPr>
              <w:tabs>
                <w:tab w:val="right" w:pos="10488"/>
              </w:tabs>
            </w:pPr>
            <w:r w:rsidRPr="00160FAA">
              <w:t>Or, year 11 or 12</w:t>
            </w:r>
          </w:p>
        </w:tc>
      </w:tr>
      <w:tr w:rsidR="00272B52" w:rsidRPr="00160FAA" w:rsidTr="00B41EEB">
        <w:tc>
          <w:tcPr>
            <w:tcW w:w="417" w:type="dxa"/>
          </w:tcPr>
          <w:p w:rsidR="00272B52" w:rsidRPr="00160FAA" w:rsidRDefault="00C64C70" w:rsidP="00B41EEB">
            <w:pPr>
              <w:tabs>
                <w:tab w:val="right" w:pos="10488"/>
              </w:tabs>
              <w:jc w:val="center"/>
            </w:pPr>
            <w:r>
              <w:t>96</w:t>
            </w:r>
          </w:p>
        </w:tc>
        <w:tc>
          <w:tcPr>
            <w:tcW w:w="3262" w:type="dxa"/>
          </w:tcPr>
          <w:p w:rsidR="00272B52" w:rsidRPr="00160FAA" w:rsidRDefault="00272B52" w:rsidP="00B41EEB">
            <w:pPr>
              <w:tabs>
                <w:tab w:val="right" w:pos="10488"/>
              </w:tabs>
              <w:rPr>
                <w:b/>
              </w:rPr>
            </w:pPr>
            <w:r w:rsidRPr="00160FAA">
              <w:rPr>
                <w:b/>
              </w:rPr>
              <w:t>DO NOT READ</w:t>
            </w:r>
            <w:r w:rsidRPr="00160FAA">
              <w:t xml:space="preserve"> Other </w:t>
            </w:r>
            <w:r w:rsidRPr="00160FAA">
              <w:rPr>
                <w:b/>
              </w:rPr>
              <w:t>(SPECIFY)</w:t>
            </w:r>
          </w:p>
        </w:tc>
      </w:tr>
      <w:tr w:rsidR="00C64C70" w:rsidRPr="00160FAA" w:rsidTr="00C64C70">
        <w:tblPrEx>
          <w:tblLook w:val="04A0" w:firstRow="1" w:lastRow="0" w:firstColumn="1" w:lastColumn="0" w:noHBand="0" w:noVBand="1"/>
        </w:tblPrEx>
        <w:tc>
          <w:tcPr>
            <w:tcW w:w="417" w:type="dxa"/>
          </w:tcPr>
          <w:p w:rsidR="00C64C70" w:rsidRPr="00160FAA" w:rsidRDefault="00C64C70" w:rsidP="00E41A44">
            <w:pPr>
              <w:tabs>
                <w:tab w:val="right" w:pos="10488"/>
              </w:tabs>
              <w:jc w:val="center"/>
            </w:pPr>
            <w:r>
              <w:t>99</w:t>
            </w:r>
          </w:p>
        </w:tc>
        <w:tc>
          <w:tcPr>
            <w:tcW w:w="3262" w:type="dxa"/>
          </w:tcPr>
          <w:p w:rsidR="00C64C70" w:rsidRPr="00160FAA" w:rsidRDefault="00C64C70" w:rsidP="00E41A44">
            <w:pPr>
              <w:tabs>
                <w:tab w:val="right" w:pos="10488"/>
              </w:tabs>
            </w:pPr>
            <w:r w:rsidRPr="00160FAA">
              <w:rPr>
                <w:b/>
              </w:rPr>
              <w:t>DO NOT READ</w:t>
            </w:r>
            <w:r w:rsidRPr="00160FAA">
              <w:t xml:space="preserve"> Don't know \ refused</w:t>
            </w:r>
          </w:p>
        </w:tc>
      </w:tr>
    </w:tbl>
    <w:p w:rsidR="008B1785" w:rsidRPr="00160FAA" w:rsidRDefault="008B1785" w:rsidP="00272B52">
      <w:pPr>
        <w:tabs>
          <w:tab w:val="left" w:pos="709"/>
          <w:tab w:val="right" w:pos="10488"/>
        </w:tabs>
        <w:rPr>
          <w:b/>
        </w:rPr>
      </w:pPr>
    </w:p>
    <w:p w:rsidR="00272B52" w:rsidRPr="00160FAA" w:rsidRDefault="00272B52" w:rsidP="008B1785">
      <w:pPr>
        <w:jc w:val="left"/>
        <w:rPr>
          <w:b/>
        </w:rPr>
      </w:pPr>
    </w:p>
    <w:p w:rsidR="00F36C5E" w:rsidRPr="00160FAA" w:rsidRDefault="00F36C5E">
      <w:pPr>
        <w:jc w:val="left"/>
      </w:pPr>
      <w:r w:rsidRPr="00160FAA">
        <w:br w:type="page"/>
      </w:r>
    </w:p>
    <w:p w:rsidR="00272B52" w:rsidRPr="00160FAA" w:rsidRDefault="00272B52" w:rsidP="00272B52">
      <w:pPr>
        <w:tabs>
          <w:tab w:val="left" w:pos="709"/>
          <w:tab w:val="right" w:pos="10488"/>
        </w:tabs>
        <w:ind w:left="709" w:hanging="709"/>
        <w:rPr>
          <w:b/>
        </w:rPr>
      </w:pPr>
      <w:r w:rsidRPr="00160FAA">
        <w:lastRenderedPageBreak/>
        <w:t>Z</w:t>
      </w:r>
      <w:r w:rsidR="001255B1" w:rsidRPr="00160FAA">
        <w:t>5</w:t>
      </w:r>
      <w:r w:rsidRPr="00160FAA">
        <w:tab/>
        <w:t xml:space="preserve">And </w:t>
      </w:r>
      <w:r w:rsidRPr="00160FAA">
        <w:rPr>
          <w:b/>
        </w:rPr>
        <w:t>apart</w:t>
      </w:r>
      <w:r w:rsidRPr="00160FAA">
        <w:t xml:space="preserve"> from primary and secondary school, what is the highest level of education you personally have </w:t>
      </w:r>
      <w:r w:rsidRPr="00160FAA">
        <w:rPr>
          <w:b/>
        </w:rPr>
        <w:t>completed</w:t>
      </w:r>
      <w:r w:rsidRPr="00160FAA">
        <w:t xml:space="preserve">?  Was it...?  </w:t>
      </w:r>
      <w:r w:rsidRPr="00160FAA">
        <w:rPr>
          <w:b/>
        </w:rPr>
        <w:t>READ OUT</w:t>
      </w:r>
    </w:p>
    <w:p w:rsidR="00272B52" w:rsidRPr="00160FAA" w:rsidRDefault="00272B52" w:rsidP="00272B52">
      <w:pPr>
        <w:tabs>
          <w:tab w:val="left" w:pos="709"/>
          <w:tab w:val="right" w:pos="10488"/>
        </w:tabs>
        <w:ind w:left="709" w:hanging="709"/>
        <w:rPr>
          <w:b/>
          <w:bCs/>
        </w:rPr>
      </w:pPr>
    </w:p>
    <w:p w:rsidR="00272B52" w:rsidRPr="00160FAA" w:rsidRDefault="00272B52" w:rsidP="00272B52">
      <w:pPr>
        <w:tabs>
          <w:tab w:val="left" w:pos="709"/>
          <w:tab w:val="right" w:pos="10488"/>
        </w:tabs>
        <w:ind w:left="709" w:hanging="709"/>
        <w:rPr>
          <w:b/>
          <w:bCs/>
        </w:rPr>
      </w:pPr>
      <w:r w:rsidRPr="00160FAA">
        <w:rPr>
          <w:b/>
          <w:bCs/>
        </w:rPr>
        <w:tab/>
        <w:t>PROG NOTE:</w:t>
      </w:r>
    </w:p>
    <w:p w:rsidR="00272B52" w:rsidRPr="00160FAA" w:rsidRDefault="00272B52" w:rsidP="00272B52">
      <w:pPr>
        <w:tabs>
          <w:tab w:val="left" w:pos="709"/>
          <w:tab w:val="left" w:pos="851"/>
          <w:tab w:val="right" w:pos="10488"/>
        </w:tabs>
        <w:ind w:left="851" w:hanging="851"/>
        <w:rPr>
          <w:b/>
        </w:rPr>
      </w:pPr>
      <w:r w:rsidRPr="00160FAA">
        <w:rPr>
          <w:b/>
          <w:bCs/>
        </w:rPr>
        <w:tab/>
        <w:t>-</w:t>
      </w:r>
      <w:r w:rsidRPr="00160FAA">
        <w:rPr>
          <w:b/>
          <w:bCs/>
        </w:rPr>
        <w:tab/>
        <w:t>SINGLE RESPONSE</w:t>
      </w:r>
    </w:p>
    <w:p w:rsidR="00272B52" w:rsidRPr="00160FAA" w:rsidRDefault="00272B52" w:rsidP="00272B52">
      <w:pPr>
        <w:tabs>
          <w:tab w:val="left" w:pos="709"/>
          <w:tab w:val="right" w:pos="10488"/>
        </w:tabs>
        <w:rPr>
          <w:b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417"/>
        <w:gridCol w:w="6495"/>
      </w:tblGrid>
      <w:tr w:rsidR="00160FAA" w:rsidRPr="00160FAA" w:rsidTr="00272B52">
        <w:tc>
          <w:tcPr>
            <w:tcW w:w="417" w:type="dxa"/>
          </w:tcPr>
          <w:p w:rsidR="00272B52" w:rsidRPr="00160FAA" w:rsidRDefault="00272B52" w:rsidP="00B41EEB">
            <w:pPr>
              <w:tabs>
                <w:tab w:val="right" w:pos="10488"/>
              </w:tabs>
              <w:jc w:val="center"/>
            </w:pPr>
            <w:r w:rsidRPr="00160FAA">
              <w:t>1</w:t>
            </w:r>
          </w:p>
        </w:tc>
        <w:tc>
          <w:tcPr>
            <w:tcW w:w="6495" w:type="dxa"/>
          </w:tcPr>
          <w:p w:rsidR="00272B52" w:rsidRPr="00160FAA" w:rsidRDefault="00272B52" w:rsidP="00B41EEB">
            <w:pPr>
              <w:tabs>
                <w:tab w:val="right" w:pos="10488"/>
              </w:tabs>
            </w:pPr>
            <w:r w:rsidRPr="00160FAA">
              <w:t>A diploma or certificate from a college or TAFE, including an apprenticeship</w:t>
            </w:r>
          </w:p>
        </w:tc>
      </w:tr>
      <w:tr w:rsidR="00160FAA" w:rsidRPr="00160FAA" w:rsidTr="00272B52">
        <w:tc>
          <w:tcPr>
            <w:tcW w:w="417" w:type="dxa"/>
          </w:tcPr>
          <w:p w:rsidR="00272B52" w:rsidRPr="00160FAA" w:rsidRDefault="00272B52" w:rsidP="00B41EEB">
            <w:pPr>
              <w:tabs>
                <w:tab w:val="right" w:pos="10488"/>
              </w:tabs>
              <w:jc w:val="center"/>
            </w:pPr>
            <w:r w:rsidRPr="00160FAA">
              <w:t>2</w:t>
            </w:r>
          </w:p>
        </w:tc>
        <w:tc>
          <w:tcPr>
            <w:tcW w:w="6495" w:type="dxa"/>
          </w:tcPr>
          <w:p w:rsidR="00272B52" w:rsidRPr="00160FAA" w:rsidRDefault="00272B52" w:rsidP="00B41EEB">
            <w:pPr>
              <w:tabs>
                <w:tab w:val="right" w:leader="dot" w:pos="4037"/>
              </w:tabs>
            </w:pPr>
            <w:r w:rsidRPr="00160FAA">
              <w:t>A degree or diploma from a university</w:t>
            </w:r>
          </w:p>
        </w:tc>
      </w:tr>
      <w:tr w:rsidR="00160FAA" w:rsidRPr="00160FAA" w:rsidTr="00272B52">
        <w:tc>
          <w:tcPr>
            <w:tcW w:w="417" w:type="dxa"/>
          </w:tcPr>
          <w:p w:rsidR="00272B52" w:rsidRPr="00160FAA" w:rsidRDefault="00272B52" w:rsidP="00B41EEB">
            <w:pPr>
              <w:tabs>
                <w:tab w:val="right" w:pos="10488"/>
              </w:tabs>
              <w:jc w:val="center"/>
            </w:pPr>
            <w:r w:rsidRPr="00160FAA">
              <w:t>3</w:t>
            </w:r>
          </w:p>
        </w:tc>
        <w:tc>
          <w:tcPr>
            <w:tcW w:w="6495" w:type="dxa"/>
          </w:tcPr>
          <w:p w:rsidR="00272B52" w:rsidRPr="00160FAA" w:rsidRDefault="00272B52" w:rsidP="00B41EEB">
            <w:pPr>
              <w:tabs>
                <w:tab w:val="right" w:leader="dot" w:pos="4037"/>
              </w:tabs>
            </w:pPr>
            <w:r w:rsidRPr="00160FAA">
              <w:t>Or, none of these</w:t>
            </w:r>
          </w:p>
        </w:tc>
      </w:tr>
      <w:tr w:rsidR="00272B52" w:rsidRPr="00160FAA" w:rsidTr="00272B52">
        <w:tc>
          <w:tcPr>
            <w:tcW w:w="417" w:type="dxa"/>
          </w:tcPr>
          <w:p w:rsidR="00272B52" w:rsidRPr="00160FAA" w:rsidRDefault="00C64C70" w:rsidP="00B41EEB">
            <w:pPr>
              <w:tabs>
                <w:tab w:val="right" w:pos="10488"/>
              </w:tabs>
              <w:jc w:val="center"/>
            </w:pPr>
            <w:r>
              <w:t>99</w:t>
            </w:r>
          </w:p>
        </w:tc>
        <w:tc>
          <w:tcPr>
            <w:tcW w:w="6495" w:type="dxa"/>
          </w:tcPr>
          <w:p w:rsidR="00272B52" w:rsidRPr="00160FAA" w:rsidRDefault="00272B52" w:rsidP="00B41EEB">
            <w:pPr>
              <w:tabs>
                <w:tab w:val="right" w:leader="dot" w:pos="4037"/>
              </w:tabs>
            </w:pPr>
            <w:r w:rsidRPr="00160FAA">
              <w:rPr>
                <w:b/>
              </w:rPr>
              <w:t>DO NOT READ</w:t>
            </w:r>
            <w:r w:rsidRPr="00160FAA">
              <w:t xml:space="preserve"> Refused \ don’t know</w:t>
            </w:r>
          </w:p>
        </w:tc>
      </w:tr>
    </w:tbl>
    <w:p w:rsidR="00272B52" w:rsidRPr="00160FAA" w:rsidRDefault="00272B52" w:rsidP="00272B52">
      <w:pPr>
        <w:tabs>
          <w:tab w:val="left" w:pos="709"/>
          <w:tab w:val="right" w:pos="10488"/>
        </w:tabs>
        <w:rPr>
          <w:b/>
        </w:rPr>
      </w:pPr>
    </w:p>
    <w:p w:rsidR="00272B52" w:rsidRPr="00160FAA" w:rsidRDefault="00272B52" w:rsidP="00272B52">
      <w:pPr>
        <w:jc w:val="left"/>
        <w:rPr>
          <w:rFonts w:cs="Arial"/>
          <w:szCs w:val="18"/>
          <w:lang w:eastAsia="en-AU"/>
        </w:rPr>
      </w:pPr>
    </w:p>
    <w:p w:rsidR="00557936" w:rsidRPr="00160FAA" w:rsidRDefault="00557936" w:rsidP="001255B1">
      <w:pPr>
        <w:tabs>
          <w:tab w:val="left" w:pos="709"/>
        </w:tabs>
        <w:rPr>
          <w:b/>
          <w:bCs/>
        </w:rPr>
      </w:pPr>
      <w:r w:rsidRPr="00160FAA">
        <w:rPr>
          <w:bCs/>
        </w:rPr>
        <w:t>Z</w:t>
      </w:r>
      <w:r w:rsidR="00566240" w:rsidRPr="00160FAA">
        <w:rPr>
          <w:bCs/>
        </w:rPr>
        <w:t>6</w:t>
      </w:r>
      <w:r w:rsidRPr="00160FAA">
        <w:rPr>
          <w:bCs/>
        </w:rPr>
        <w:tab/>
      </w:r>
      <w:r w:rsidRPr="00160FAA">
        <w:t xml:space="preserve">Into which of the following ranges would your annual household income before tax fall? </w:t>
      </w:r>
      <w:r w:rsidRPr="00160FAA">
        <w:rPr>
          <w:b/>
          <w:bCs/>
        </w:rPr>
        <w:t>READ OUT</w:t>
      </w:r>
    </w:p>
    <w:p w:rsidR="00557936" w:rsidRPr="00160FAA" w:rsidRDefault="00557936" w:rsidP="00557936">
      <w:pPr>
        <w:rPr>
          <w:bCs/>
        </w:rPr>
      </w:pPr>
    </w:p>
    <w:p w:rsidR="00557936" w:rsidRPr="00160FAA" w:rsidRDefault="00557936" w:rsidP="00557936">
      <w:pPr>
        <w:tabs>
          <w:tab w:val="left" w:pos="709"/>
        </w:tabs>
        <w:rPr>
          <w:b/>
        </w:rPr>
      </w:pPr>
      <w:r w:rsidRPr="00160FAA">
        <w:tab/>
      </w:r>
      <w:r w:rsidRPr="00160FAA">
        <w:rPr>
          <w:b/>
        </w:rPr>
        <w:t>PROG NOTE:</w:t>
      </w:r>
    </w:p>
    <w:p w:rsidR="00557936" w:rsidRPr="00160FAA" w:rsidRDefault="00557936" w:rsidP="00557936">
      <w:pPr>
        <w:numPr>
          <w:ilvl w:val="0"/>
          <w:numId w:val="4"/>
        </w:numPr>
        <w:tabs>
          <w:tab w:val="clear" w:pos="1065"/>
          <w:tab w:val="left" w:pos="851"/>
        </w:tabs>
        <w:ind w:left="851" w:hanging="146"/>
        <w:rPr>
          <w:b/>
        </w:rPr>
      </w:pPr>
      <w:r w:rsidRPr="00160FAA">
        <w:rPr>
          <w:b/>
        </w:rPr>
        <w:t>SINGLE RESPONSE</w:t>
      </w:r>
    </w:p>
    <w:p w:rsidR="00557936" w:rsidRPr="00160FAA" w:rsidRDefault="00557936" w:rsidP="0055793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943"/>
      </w:tblGrid>
      <w:tr w:rsidR="00160FAA" w:rsidRPr="00160FAA" w:rsidTr="006B2992">
        <w:tc>
          <w:tcPr>
            <w:tcW w:w="567" w:type="dxa"/>
          </w:tcPr>
          <w:p w:rsidR="00557936" w:rsidRPr="00160FAA" w:rsidRDefault="00557936" w:rsidP="004D4A56">
            <w:pPr>
              <w:jc w:val="center"/>
            </w:pPr>
            <w:r w:rsidRPr="00160FAA">
              <w:t>1</w:t>
            </w:r>
          </w:p>
        </w:tc>
        <w:tc>
          <w:tcPr>
            <w:tcW w:w="2943" w:type="dxa"/>
          </w:tcPr>
          <w:p w:rsidR="00557936" w:rsidRPr="00160FAA" w:rsidRDefault="00557936" w:rsidP="00EB10FF">
            <w:pPr>
              <w:tabs>
                <w:tab w:val="left" w:pos="540"/>
                <w:tab w:val="left" w:pos="1080"/>
              </w:tabs>
              <w:ind w:left="540" w:hanging="540"/>
              <w:rPr>
                <w:rFonts w:cs="Arial"/>
              </w:rPr>
            </w:pPr>
            <w:r w:rsidRPr="00160FAA">
              <w:t xml:space="preserve">Under </w:t>
            </w:r>
            <w:r w:rsidR="00EB10FF" w:rsidRPr="00160FAA">
              <w:t>15 thousand dollars</w:t>
            </w:r>
          </w:p>
        </w:tc>
      </w:tr>
      <w:tr w:rsidR="00160FAA" w:rsidRPr="00160FAA" w:rsidTr="006B2992">
        <w:tc>
          <w:tcPr>
            <w:tcW w:w="567" w:type="dxa"/>
          </w:tcPr>
          <w:p w:rsidR="00557936" w:rsidRPr="00160FAA" w:rsidRDefault="00557936" w:rsidP="004D4A56">
            <w:pPr>
              <w:jc w:val="center"/>
            </w:pPr>
            <w:r w:rsidRPr="00160FAA">
              <w:t>2</w:t>
            </w:r>
          </w:p>
        </w:tc>
        <w:tc>
          <w:tcPr>
            <w:tcW w:w="2943" w:type="dxa"/>
          </w:tcPr>
          <w:p w:rsidR="00557936" w:rsidRPr="00160FAA" w:rsidRDefault="00EB10FF" w:rsidP="004D4A56">
            <w:pPr>
              <w:tabs>
                <w:tab w:val="left" w:pos="540"/>
                <w:tab w:val="left" w:pos="1080"/>
              </w:tabs>
              <w:ind w:left="540" w:hanging="540"/>
              <w:rPr>
                <w:rFonts w:cs="Arial"/>
              </w:rPr>
            </w:pPr>
            <w:r w:rsidRPr="00160FAA">
              <w:t>15 to 19</w:t>
            </w:r>
          </w:p>
        </w:tc>
      </w:tr>
      <w:tr w:rsidR="00160FAA" w:rsidRPr="00160FAA" w:rsidTr="006B2992">
        <w:tc>
          <w:tcPr>
            <w:tcW w:w="567" w:type="dxa"/>
          </w:tcPr>
          <w:p w:rsidR="00557936" w:rsidRPr="00160FAA" w:rsidRDefault="00557936" w:rsidP="004D4A56">
            <w:pPr>
              <w:jc w:val="center"/>
            </w:pPr>
            <w:r w:rsidRPr="00160FAA">
              <w:t>3</w:t>
            </w:r>
          </w:p>
        </w:tc>
        <w:tc>
          <w:tcPr>
            <w:tcW w:w="2943" w:type="dxa"/>
          </w:tcPr>
          <w:p w:rsidR="00557936" w:rsidRPr="00160FAA" w:rsidRDefault="00EB10FF" w:rsidP="004D4A56">
            <w:pPr>
              <w:tabs>
                <w:tab w:val="left" w:pos="540"/>
                <w:tab w:val="left" w:pos="1080"/>
              </w:tabs>
              <w:ind w:left="540" w:hanging="540"/>
              <w:rPr>
                <w:rFonts w:cs="Arial"/>
              </w:rPr>
            </w:pPr>
            <w:r w:rsidRPr="00160FAA">
              <w:t>20 to 24</w:t>
            </w:r>
          </w:p>
        </w:tc>
      </w:tr>
      <w:tr w:rsidR="00160FAA" w:rsidRPr="00160FAA" w:rsidTr="006B299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936" w:rsidRPr="00160FAA" w:rsidRDefault="00557936" w:rsidP="004D4A56">
            <w:pPr>
              <w:jc w:val="center"/>
            </w:pPr>
            <w:r w:rsidRPr="00160FAA">
              <w:t>4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936" w:rsidRPr="00160FAA" w:rsidRDefault="00EB10FF" w:rsidP="004D4A56">
            <w:r w:rsidRPr="00160FAA">
              <w:t>25 to 29</w:t>
            </w:r>
          </w:p>
        </w:tc>
      </w:tr>
      <w:tr w:rsidR="00160FAA" w:rsidRPr="00160FAA" w:rsidTr="006B299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936" w:rsidRPr="00160FAA" w:rsidRDefault="00557936" w:rsidP="004D4A56">
            <w:pPr>
              <w:jc w:val="center"/>
            </w:pPr>
            <w:r w:rsidRPr="00160FAA">
              <w:t>5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936" w:rsidRPr="00160FAA" w:rsidRDefault="00EB10FF" w:rsidP="004D4A56">
            <w:pPr>
              <w:tabs>
                <w:tab w:val="left" w:pos="540"/>
                <w:tab w:val="left" w:pos="1080"/>
              </w:tabs>
              <w:ind w:left="540" w:hanging="540"/>
              <w:rPr>
                <w:rFonts w:cs="Arial"/>
              </w:rPr>
            </w:pPr>
            <w:r w:rsidRPr="00160FAA">
              <w:t>30 to 39</w:t>
            </w:r>
          </w:p>
        </w:tc>
      </w:tr>
      <w:tr w:rsidR="00160FAA" w:rsidRPr="00160FAA" w:rsidTr="006B299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936" w:rsidRPr="00160FAA" w:rsidRDefault="00557936" w:rsidP="004D4A56">
            <w:pPr>
              <w:jc w:val="center"/>
            </w:pPr>
            <w:r w:rsidRPr="00160FAA">
              <w:t>6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936" w:rsidRPr="00160FAA" w:rsidRDefault="00EB10FF" w:rsidP="004D4A56">
            <w:pPr>
              <w:tabs>
                <w:tab w:val="left" w:pos="540"/>
                <w:tab w:val="left" w:pos="1080"/>
              </w:tabs>
              <w:ind w:left="540" w:hanging="540"/>
            </w:pPr>
            <w:r w:rsidRPr="00160FAA">
              <w:t>40 to 49</w:t>
            </w:r>
          </w:p>
        </w:tc>
      </w:tr>
      <w:tr w:rsidR="00160FAA" w:rsidRPr="00160FAA" w:rsidTr="006B299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A56" w:rsidRPr="00160FAA" w:rsidRDefault="004D4A56" w:rsidP="004D4A56">
            <w:pPr>
              <w:jc w:val="center"/>
            </w:pPr>
            <w:r w:rsidRPr="00160FAA">
              <w:t>7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A56" w:rsidRPr="00160FAA" w:rsidRDefault="00EB10FF" w:rsidP="004D4A56">
            <w:pPr>
              <w:tabs>
                <w:tab w:val="left" w:pos="540"/>
                <w:tab w:val="left" w:pos="1080"/>
              </w:tabs>
              <w:ind w:left="540" w:hanging="540"/>
              <w:rPr>
                <w:rFonts w:cs="Arial"/>
              </w:rPr>
            </w:pPr>
            <w:r w:rsidRPr="00160FAA">
              <w:t>50 to 59</w:t>
            </w:r>
          </w:p>
        </w:tc>
      </w:tr>
      <w:tr w:rsidR="00160FAA" w:rsidRPr="00160FAA" w:rsidTr="006B299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A56" w:rsidRPr="00160FAA" w:rsidRDefault="004D4A56" w:rsidP="004D4A56">
            <w:pPr>
              <w:jc w:val="center"/>
            </w:pPr>
            <w:r w:rsidRPr="00160FAA">
              <w:t>8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A56" w:rsidRPr="00160FAA" w:rsidRDefault="00EB10FF" w:rsidP="004D4A56">
            <w:pPr>
              <w:tabs>
                <w:tab w:val="left" w:pos="540"/>
                <w:tab w:val="left" w:pos="1080"/>
              </w:tabs>
              <w:ind w:left="540" w:hanging="540"/>
              <w:rPr>
                <w:rFonts w:cs="Arial"/>
              </w:rPr>
            </w:pPr>
            <w:r w:rsidRPr="00160FAA">
              <w:t>60 to 69</w:t>
            </w:r>
          </w:p>
        </w:tc>
      </w:tr>
      <w:tr w:rsidR="00160FAA" w:rsidRPr="00160FAA" w:rsidTr="006B299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A56" w:rsidRPr="00160FAA" w:rsidRDefault="004D4A56" w:rsidP="004D4A56">
            <w:pPr>
              <w:jc w:val="center"/>
            </w:pPr>
            <w:r w:rsidRPr="00160FAA">
              <w:t>9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A56" w:rsidRPr="00160FAA" w:rsidRDefault="00EB10FF" w:rsidP="004D4A56">
            <w:pPr>
              <w:tabs>
                <w:tab w:val="left" w:pos="540"/>
                <w:tab w:val="left" w:pos="1080"/>
              </w:tabs>
              <w:ind w:left="540" w:hanging="540"/>
              <w:rPr>
                <w:rFonts w:cs="Arial"/>
              </w:rPr>
            </w:pPr>
            <w:r w:rsidRPr="00160FAA">
              <w:t>70 to 79</w:t>
            </w:r>
          </w:p>
        </w:tc>
      </w:tr>
      <w:tr w:rsidR="00160FAA" w:rsidRPr="00160FAA" w:rsidTr="006B299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A56" w:rsidRPr="00160FAA" w:rsidRDefault="004D4A56" w:rsidP="004D4A56">
            <w:pPr>
              <w:jc w:val="center"/>
            </w:pPr>
            <w:r w:rsidRPr="00160FAA">
              <w:t>10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A56" w:rsidRPr="00160FAA" w:rsidRDefault="00EB10FF" w:rsidP="006B2992">
            <w:r w:rsidRPr="00160FAA">
              <w:t xml:space="preserve">80 to </w:t>
            </w:r>
            <w:r w:rsidR="006B2992" w:rsidRPr="00160FAA">
              <w:t>99</w:t>
            </w:r>
          </w:p>
        </w:tc>
      </w:tr>
      <w:tr w:rsidR="00160FAA" w:rsidRPr="00160FAA" w:rsidTr="006B299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A56" w:rsidRPr="00160FAA" w:rsidRDefault="004D4A56" w:rsidP="004D4A56">
            <w:pPr>
              <w:jc w:val="center"/>
            </w:pPr>
            <w:r w:rsidRPr="00160FAA">
              <w:t>11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A56" w:rsidRPr="00160FAA" w:rsidRDefault="00EB10FF" w:rsidP="004D4A56">
            <w:pPr>
              <w:tabs>
                <w:tab w:val="left" w:pos="540"/>
                <w:tab w:val="left" w:pos="1080"/>
              </w:tabs>
              <w:ind w:left="540" w:hanging="540"/>
              <w:rPr>
                <w:rFonts w:cs="Arial"/>
              </w:rPr>
            </w:pPr>
            <w:r w:rsidRPr="00160FAA">
              <w:t>100 to 129</w:t>
            </w:r>
          </w:p>
        </w:tc>
      </w:tr>
      <w:tr w:rsidR="00160FAA" w:rsidRPr="00160FAA" w:rsidTr="006B299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A56" w:rsidRPr="00160FAA" w:rsidRDefault="004D4A56" w:rsidP="004D4A56">
            <w:pPr>
              <w:jc w:val="center"/>
            </w:pPr>
            <w:r w:rsidRPr="00160FAA">
              <w:t>12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A56" w:rsidRPr="00160FAA" w:rsidRDefault="006B2992" w:rsidP="00EB10FF">
            <w:pPr>
              <w:tabs>
                <w:tab w:val="left" w:pos="540"/>
                <w:tab w:val="left" w:pos="1080"/>
              </w:tabs>
              <w:ind w:left="540" w:hanging="540"/>
            </w:pPr>
            <w:r w:rsidRPr="00160FAA">
              <w:t xml:space="preserve">Or, </w:t>
            </w:r>
            <w:r w:rsidR="004D4A56" w:rsidRPr="00160FAA">
              <w:t>130</w:t>
            </w:r>
            <w:r w:rsidR="00EB10FF" w:rsidRPr="00160FAA">
              <w:t xml:space="preserve"> thousand dollars or more</w:t>
            </w:r>
          </w:p>
        </w:tc>
      </w:tr>
      <w:tr w:rsidR="00160FAA" w:rsidRPr="00160FAA" w:rsidTr="006B299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A56" w:rsidRPr="00160FAA" w:rsidRDefault="004D4A56" w:rsidP="004D4A56">
            <w:pPr>
              <w:jc w:val="center"/>
            </w:pPr>
            <w:r w:rsidRPr="00160FAA">
              <w:t>98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A56" w:rsidRPr="00160FAA" w:rsidRDefault="004D4A56" w:rsidP="004D4A56">
            <w:r w:rsidRPr="00160FAA">
              <w:rPr>
                <w:b/>
              </w:rPr>
              <w:t xml:space="preserve">DO NOT READ </w:t>
            </w:r>
            <w:r w:rsidRPr="00160FAA">
              <w:t>Don’t know</w:t>
            </w:r>
          </w:p>
        </w:tc>
      </w:tr>
      <w:tr w:rsidR="004D4A56" w:rsidRPr="00160FAA" w:rsidTr="006B299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A56" w:rsidRPr="00160FAA" w:rsidRDefault="004D4A56" w:rsidP="004D4A56">
            <w:pPr>
              <w:jc w:val="center"/>
            </w:pPr>
            <w:r w:rsidRPr="00160FAA">
              <w:t>99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A56" w:rsidRPr="00160FAA" w:rsidRDefault="004D4A56" w:rsidP="00557936">
            <w:r w:rsidRPr="00160FAA">
              <w:rPr>
                <w:b/>
              </w:rPr>
              <w:t xml:space="preserve">DO NOT READ </w:t>
            </w:r>
            <w:r w:rsidRPr="00160FAA">
              <w:t>Refused</w:t>
            </w:r>
          </w:p>
        </w:tc>
      </w:tr>
    </w:tbl>
    <w:p w:rsidR="00557936" w:rsidRPr="00160FAA" w:rsidRDefault="00557936" w:rsidP="00557936">
      <w:pPr>
        <w:jc w:val="left"/>
      </w:pPr>
    </w:p>
    <w:p w:rsidR="008B1785" w:rsidRPr="00160FAA" w:rsidRDefault="008B1785" w:rsidP="00557936">
      <w:pPr>
        <w:jc w:val="left"/>
      </w:pPr>
    </w:p>
    <w:p w:rsidR="00DD1EB3" w:rsidRPr="00160FAA" w:rsidRDefault="00DD1EB3" w:rsidP="00DD1EB3">
      <w:pPr>
        <w:ind w:left="709" w:hanging="709"/>
      </w:pPr>
      <w:r w:rsidRPr="00160FAA">
        <w:t>Z7</w:t>
      </w:r>
      <w:r w:rsidRPr="00160FAA">
        <w:tab/>
      </w:r>
      <w:r w:rsidR="006152E5" w:rsidRPr="00160FAA">
        <w:t>D</w:t>
      </w:r>
      <w:r w:rsidRPr="00160FAA">
        <w:t xml:space="preserve">o you mainly speak English or mainly speak another language at home?  </w:t>
      </w:r>
      <w:r w:rsidRPr="00160FAA">
        <w:rPr>
          <w:b/>
          <w:bCs/>
        </w:rPr>
        <w:t>DO NOT READ</w:t>
      </w:r>
      <w:r w:rsidRPr="00160FAA">
        <w:t xml:space="preserve"> </w:t>
      </w:r>
    </w:p>
    <w:p w:rsidR="00DD1EB3" w:rsidRPr="00160FAA" w:rsidRDefault="00DD1EB3" w:rsidP="00DD1EB3">
      <w:pPr>
        <w:ind w:left="709" w:hanging="709"/>
      </w:pPr>
    </w:p>
    <w:p w:rsidR="00DD1EB3" w:rsidRPr="00160FAA" w:rsidRDefault="00DD1EB3" w:rsidP="00DD1EB3">
      <w:pPr>
        <w:ind w:left="709" w:hanging="709"/>
        <w:rPr>
          <w:b/>
          <w:bCs/>
        </w:rPr>
      </w:pPr>
      <w:r w:rsidRPr="00160FAA">
        <w:rPr>
          <w:b/>
          <w:bCs/>
        </w:rPr>
        <w:t>                PROG NOTE:</w:t>
      </w:r>
    </w:p>
    <w:p w:rsidR="00DD1EB3" w:rsidRPr="00160FAA" w:rsidRDefault="00DD1EB3" w:rsidP="00DD1EB3">
      <w:pPr>
        <w:ind w:left="851" w:hanging="851"/>
        <w:rPr>
          <w:b/>
          <w:bCs/>
        </w:rPr>
      </w:pPr>
      <w:r w:rsidRPr="00160FAA">
        <w:rPr>
          <w:b/>
          <w:bCs/>
        </w:rPr>
        <w:t xml:space="preserve">                -  SINGLE RESPONSE </w:t>
      </w:r>
    </w:p>
    <w:p w:rsidR="00DD1EB3" w:rsidRPr="00160FAA" w:rsidRDefault="00DD1EB3" w:rsidP="00DD1EB3">
      <w:pPr>
        <w:tabs>
          <w:tab w:val="right" w:pos="-489"/>
          <w:tab w:val="left" w:pos="736"/>
          <w:tab w:val="right" w:leader="dot" w:pos="1644"/>
          <w:tab w:val="left" w:pos="4253"/>
          <w:tab w:val="right" w:pos="9354"/>
          <w:tab w:val="left" w:pos="9638"/>
          <w:tab w:val="left" w:pos="9865"/>
          <w:tab w:val="left" w:pos="10092"/>
        </w:tabs>
        <w:rPr>
          <w:b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417"/>
        <w:gridCol w:w="4509"/>
      </w:tblGrid>
      <w:tr w:rsidR="00160FAA" w:rsidRPr="00160FAA" w:rsidTr="008B1785">
        <w:tc>
          <w:tcPr>
            <w:tcW w:w="417" w:type="dxa"/>
            <w:vAlign w:val="center"/>
          </w:tcPr>
          <w:p w:rsidR="00DD1EB3" w:rsidRPr="00160FAA" w:rsidRDefault="00DD1EB3" w:rsidP="008B1785">
            <w:pPr>
              <w:jc w:val="center"/>
            </w:pPr>
            <w:r w:rsidRPr="00160FAA">
              <w:t>1</w:t>
            </w:r>
          </w:p>
        </w:tc>
        <w:tc>
          <w:tcPr>
            <w:tcW w:w="4509" w:type="dxa"/>
            <w:vAlign w:val="center"/>
          </w:tcPr>
          <w:p w:rsidR="00DD1EB3" w:rsidRPr="00160FAA" w:rsidRDefault="00DD1EB3" w:rsidP="008B1785">
            <w:pPr>
              <w:jc w:val="left"/>
            </w:pPr>
            <w:r w:rsidRPr="00160FAA">
              <w:t>Mainly speak English at home</w:t>
            </w:r>
          </w:p>
        </w:tc>
      </w:tr>
      <w:tr w:rsidR="00BD3D6C" w:rsidRPr="00160FAA" w:rsidTr="008B1785">
        <w:tc>
          <w:tcPr>
            <w:tcW w:w="417" w:type="dxa"/>
            <w:vAlign w:val="center"/>
          </w:tcPr>
          <w:p w:rsidR="00DD1EB3" w:rsidRPr="00160FAA" w:rsidRDefault="00DD1EB3" w:rsidP="008B1785">
            <w:pPr>
              <w:jc w:val="center"/>
            </w:pPr>
            <w:r w:rsidRPr="00160FAA">
              <w:t>2</w:t>
            </w:r>
          </w:p>
        </w:tc>
        <w:tc>
          <w:tcPr>
            <w:tcW w:w="4509" w:type="dxa"/>
            <w:vAlign w:val="center"/>
          </w:tcPr>
          <w:p w:rsidR="00DD1EB3" w:rsidRPr="00160FAA" w:rsidRDefault="00DD1EB3" w:rsidP="008B1785">
            <w:pPr>
              <w:jc w:val="left"/>
            </w:pPr>
            <w:r w:rsidRPr="00160FAA">
              <w:t>Mainly speak a language other than English at home</w:t>
            </w:r>
          </w:p>
        </w:tc>
      </w:tr>
    </w:tbl>
    <w:p w:rsidR="00DD1EB3" w:rsidRPr="00160FAA" w:rsidRDefault="00DD1EB3" w:rsidP="00751DFF">
      <w:pPr>
        <w:jc w:val="left"/>
        <w:rPr>
          <w:b/>
        </w:rPr>
      </w:pPr>
    </w:p>
    <w:p w:rsidR="00DD1EB3" w:rsidRPr="00160FAA" w:rsidRDefault="00DD1EB3" w:rsidP="00751DFF">
      <w:pPr>
        <w:jc w:val="left"/>
        <w:rPr>
          <w:b/>
        </w:rPr>
      </w:pPr>
    </w:p>
    <w:p w:rsidR="00B523C6" w:rsidRPr="00160FAA" w:rsidRDefault="00B523C6">
      <w:pPr>
        <w:jc w:val="left"/>
        <w:rPr>
          <w:b/>
          <w:bCs/>
        </w:rPr>
      </w:pPr>
    </w:p>
    <w:p w:rsidR="008804A1" w:rsidRPr="00160FAA" w:rsidRDefault="008804A1" w:rsidP="008804A1">
      <w:pPr>
        <w:tabs>
          <w:tab w:val="left" w:pos="709"/>
          <w:tab w:val="left" w:pos="851"/>
        </w:tabs>
      </w:pPr>
      <w:r w:rsidRPr="00160FAA">
        <w:t>Z</w:t>
      </w:r>
      <w:r w:rsidR="00DD1EB3" w:rsidRPr="00160FAA">
        <w:t>8</w:t>
      </w:r>
      <w:r w:rsidRPr="00160FAA">
        <w:tab/>
        <w:t xml:space="preserve">And what is your postcode? </w:t>
      </w:r>
      <w:r w:rsidRPr="00160FAA">
        <w:rPr>
          <w:b/>
        </w:rPr>
        <w:t>IF DON’T KNOW \ REFUSED CODE AS “9999”</w:t>
      </w:r>
    </w:p>
    <w:p w:rsidR="008804A1" w:rsidRPr="00160FAA" w:rsidRDefault="008804A1" w:rsidP="008804A1">
      <w:pPr>
        <w:tabs>
          <w:tab w:val="left" w:pos="709"/>
          <w:tab w:val="left" w:pos="851"/>
        </w:tabs>
        <w:rPr>
          <w:b/>
        </w:rPr>
      </w:pPr>
    </w:p>
    <w:p w:rsidR="008804A1" w:rsidRPr="00160FAA" w:rsidRDefault="008804A1" w:rsidP="008804A1">
      <w:pPr>
        <w:tabs>
          <w:tab w:val="left" w:pos="709"/>
          <w:tab w:val="left" w:pos="851"/>
        </w:tabs>
        <w:rPr>
          <w:b/>
        </w:rPr>
      </w:pPr>
      <w:r w:rsidRPr="00160FAA">
        <w:rPr>
          <w:b/>
        </w:rPr>
        <w:tab/>
        <w:t xml:space="preserve">PROG NOTE: </w:t>
      </w:r>
    </w:p>
    <w:p w:rsidR="008804A1" w:rsidRPr="00160FAA" w:rsidRDefault="008804A1" w:rsidP="008804A1">
      <w:pPr>
        <w:tabs>
          <w:tab w:val="left" w:pos="709"/>
          <w:tab w:val="left" w:pos="851"/>
        </w:tabs>
        <w:rPr>
          <w:b/>
        </w:rPr>
      </w:pPr>
      <w:r w:rsidRPr="00160FAA">
        <w:rPr>
          <w:b/>
        </w:rPr>
        <w:tab/>
        <w:t>-</w:t>
      </w:r>
      <w:r w:rsidRPr="00160FAA">
        <w:rPr>
          <w:b/>
        </w:rPr>
        <w:tab/>
        <w:t>ALLOW FOR A FOUR DIGIT RESPONSE</w:t>
      </w:r>
    </w:p>
    <w:p w:rsidR="008804A1" w:rsidRPr="00160FAA" w:rsidRDefault="008804A1" w:rsidP="008804A1">
      <w:pPr>
        <w:tabs>
          <w:tab w:val="left" w:pos="709"/>
          <w:tab w:val="left" w:pos="851"/>
        </w:tabs>
        <w:rPr>
          <w:b/>
        </w:rPr>
      </w:pPr>
    </w:p>
    <w:p w:rsidR="008804A1" w:rsidRPr="00160FAA" w:rsidRDefault="008804A1" w:rsidP="008804A1">
      <w:pPr>
        <w:tabs>
          <w:tab w:val="left" w:pos="709"/>
          <w:tab w:val="left" w:pos="851"/>
        </w:tabs>
        <w:rPr>
          <w:b/>
        </w:rPr>
      </w:pPr>
      <w:r w:rsidRPr="00160FAA">
        <w:rPr>
          <w:b/>
        </w:rPr>
        <w:tab/>
        <w:t>__ __ __ __</w:t>
      </w:r>
    </w:p>
    <w:p w:rsidR="008804A1" w:rsidRPr="00160FAA" w:rsidRDefault="008804A1" w:rsidP="008804A1">
      <w:pPr>
        <w:tabs>
          <w:tab w:val="left" w:pos="709"/>
          <w:tab w:val="left" w:pos="851"/>
        </w:tabs>
        <w:rPr>
          <w:b/>
        </w:rPr>
      </w:pPr>
    </w:p>
    <w:p w:rsidR="008804A1" w:rsidRPr="00160FAA" w:rsidRDefault="00C64C70" w:rsidP="00C64C70">
      <w:pPr>
        <w:tabs>
          <w:tab w:val="left" w:pos="709"/>
          <w:tab w:val="left" w:pos="851"/>
        </w:tabs>
        <w:rPr>
          <w:b/>
        </w:rPr>
      </w:pPr>
      <w:r>
        <w:rPr>
          <w:b/>
        </w:rPr>
        <w:t xml:space="preserve">IF CODE 9999 </w:t>
      </w:r>
      <w:r w:rsidR="008804A1" w:rsidRPr="00160FAA">
        <w:rPr>
          <w:b/>
        </w:rPr>
        <w:t>ASK SUBURB \ NEAREST TOWN IF DON’T KNOW POSTCODE. IF REFUSED POSTCODE RECORD AS “REFUSED”</w:t>
      </w:r>
    </w:p>
    <w:p w:rsidR="008804A1" w:rsidRPr="00160FAA" w:rsidRDefault="008804A1" w:rsidP="008804A1">
      <w:pPr>
        <w:tabs>
          <w:tab w:val="left" w:pos="709"/>
          <w:tab w:val="left" w:pos="851"/>
        </w:tabs>
        <w:rPr>
          <w:b/>
        </w:rPr>
      </w:pPr>
    </w:p>
    <w:p w:rsidR="008804A1" w:rsidRPr="00160FAA" w:rsidRDefault="008804A1" w:rsidP="008804A1">
      <w:pPr>
        <w:tabs>
          <w:tab w:val="left" w:pos="709"/>
          <w:tab w:val="left" w:pos="851"/>
        </w:tabs>
        <w:rPr>
          <w:b/>
        </w:rPr>
      </w:pPr>
      <w:r w:rsidRPr="00160FAA">
        <w:tab/>
      </w:r>
      <w:r w:rsidRPr="00160FAA">
        <w:rPr>
          <w:b/>
        </w:rPr>
        <w:t>PROG NOTE:</w:t>
      </w:r>
    </w:p>
    <w:p w:rsidR="008804A1" w:rsidRPr="00160FAA" w:rsidRDefault="008804A1" w:rsidP="008804A1">
      <w:pPr>
        <w:tabs>
          <w:tab w:val="left" w:pos="709"/>
          <w:tab w:val="left" w:pos="851"/>
        </w:tabs>
        <w:rPr>
          <w:b/>
        </w:rPr>
      </w:pPr>
      <w:r w:rsidRPr="00160FAA">
        <w:rPr>
          <w:b/>
        </w:rPr>
        <w:tab/>
        <w:t>-</w:t>
      </w:r>
      <w:r w:rsidRPr="00160FAA">
        <w:rPr>
          <w:b/>
        </w:rPr>
        <w:tab/>
        <w:t>OPTIONAL OPEN TEXT FIELD</w:t>
      </w:r>
    </w:p>
    <w:p w:rsidR="008804A1" w:rsidRPr="00160FAA" w:rsidRDefault="008804A1" w:rsidP="008804A1">
      <w:pPr>
        <w:tabs>
          <w:tab w:val="left" w:pos="709"/>
          <w:tab w:val="left" w:pos="851"/>
        </w:tabs>
        <w:rPr>
          <w:b/>
        </w:rPr>
      </w:pPr>
    </w:p>
    <w:p w:rsidR="008804A1" w:rsidRPr="00160FAA" w:rsidRDefault="008804A1" w:rsidP="008804A1">
      <w:pPr>
        <w:tabs>
          <w:tab w:val="left" w:pos="709"/>
          <w:tab w:val="left" w:pos="851"/>
        </w:tabs>
        <w:rPr>
          <w:b/>
        </w:rPr>
      </w:pPr>
      <w:r w:rsidRPr="00160FAA">
        <w:rPr>
          <w:b/>
        </w:rPr>
        <w:tab/>
        <w:t>_________________</w:t>
      </w:r>
    </w:p>
    <w:p w:rsidR="001255B1" w:rsidRPr="00160FAA" w:rsidRDefault="001255B1" w:rsidP="00141F28">
      <w:pPr>
        <w:tabs>
          <w:tab w:val="left" w:pos="709"/>
          <w:tab w:val="left" w:pos="851"/>
        </w:tabs>
      </w:pPr>
    </w:p>
    <w:p w:rsidR="005C5FEC" w:rsidRPr="00160FAA" w:rsidRDefault="005C5FEC">
      <w:pPr>
        <w:jc w:val="left"/>
      </w:pPr>
    </w:p>
    <w:sectPr w:rsidR="005C5FEC" w:rsidRPr="00160FAA" w:rsidSect="00A84472">
      <w:headerReference w:type="even" r:id="rId12"/>
      <w:headerReference w:type="default" r:id="rId13"/>
      <w:pgSz w:w="11906" w:h="16838" w:code="9"/>
      <w:pgMar w:top="851" w:right="567" w:bottom="851" w:left="851" w:header="567" w:footer="567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5E2E" w:rsidRDefault="00415E2E">
      <w:r>
        <w:separator/>
      </w:r>
    </w:p>
  </w:endnote>
  <w:endnote w:type="continuationSeparator" w:id="0">
    <w:p w:rsidR="00415E2E" w:rsidRDefault="00415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armony Display">
    <w:altName w:val="Eras Light ITC"/>
    <w:charset w:val="00"/>
    <w:family w:val="swiss"/>
    <w:pitch w:val="variable"/>
    <w:sig w:usb0="80000027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5E2E" w:rsidRDefault="00415E2E">
      <w:r>
        <w:separator/>
      </w:r>
    </w:p>
  </w:footnote>
  <w:footnote w:type="continuationSeparator" w:id="0">
    <w:p w:rsidR="00415E2E" w:rsidRDefault="00415E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782A" w:rsidRDefault="00B1782A" w:rsidP="00A8447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1782A" w:rsidRDefault="00B1782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782A" w:rsidRDefault="00B1782A" w:rsidP="00C46E9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36A15">
      <w:rPr>
        <w:rStyle w:val="PageNumber"/>
        <w:noProof/>
      </w:rPr>
      <w:t>9</w:t>
    </w:r>
    <w:r>
      <w:rPr>
        <w:rStyle w:val="PageNumber"/>
      </w:rPr>
      <w:fldChar w:fldCharType="end"/>
    </w:r>
  </w:p>
  <w:p w:rsidR="00B1782A" w:rsidRDefault="00B1782A" w:rsidP="00A84472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24F9C"/>
    <w:multiLevelType w:val="hybridMultilevel"/>
    <w:tmpl w:val="696A8CA4"/>
    <w:lvl w:ilvl="0" w:tplc="DE248F6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" w:eastAsia="Times New Roman" w:hAnsi="Arial" w:hint="default"/>
      </w:rPr>
    </w:lvl>
    <w:lvl w:ilvl="1" w:tplc="0C0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>
    <w:nsid w:val="099A7D7D"/>
    <w:multiLevelType w:val="hybridMultilevel"/>
    <w:tmpl w:val="0882D2FE"/>
    <w:lvl w:ilvl="0" w:tplc="7A94F55E">
      <w:start w:val="3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" w:eastAsia="Times New Roman" w:hAnsi="Arial" w:cs="Arial" w:hint="default"/>
        <w:color w:val="000000"/>
      </w:rPr>
    </w:lvl>
    <w:lvl w:ilvl="1" w:tplc="0C0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">
    <w:nsid w:val="0C1A76D2"/>
    <w:multiLevelType w:val="hybridMultilevel"/>
    <w:tmpl w:val="4E1CD840"/>
    <w:lvl w:ilvl="0" w:tplc="A2D682A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ED43DF"/>
    <w:multiLevelType w:val="hybridMultilevel"/>
    <w:tmpl w:val="EC90EB08"/>
    <w:lvl w:ilvl="0" w:tplc="7A94F55E">
      <w:start w:val="3"/>
      <w:numFmt w:val="bullet"/>
      <w:lvlText w:val="-"/>
      <w:lvlJc w:val="left"/>
      <w:pPr>
        <w:tabs>
          <w:tab w:val="num" w:pos="1766"/>
        </w:tabs>
        <w:ind w:left="1766" w:hanging="360"/>
      </w:pPr>
      <w:rPr>
        <w:rFonts w:ascii="Arial" w:eastAsia="Times New Roman" w:hAnsi="Arial" w:cs="Arial" w:hint="default"/>
        <w:color w:val="000000"/>
      </w:rPr>
    </w:lvl>
    <w:lvl w:ilvl="1" w:tplc="0C090003" w:tentative="1">
      <w:start w:val="1"/>
      <w:numFmt w:val="bullet"/>
      <w:lvlText w:val="o"/>
      <w:lvlJc w:val="left"/>
      <w:pPr>
        <w:ind w:left="214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1" w:hanging="360"/>
      </w:pPr>
      <w:rPr>
        <w:rFonts w:ascii="Wingdings" w:hAnsi="Wingdings" w:hint="default"/>
      </w:rPr>
    </w:lvl>
  </w:abstractNum>
  <w:abstractNum w:abstractNumId="4">
    <w:nsid w:val="2D013A9D"/>
    <w:multiLevelType w:val="multilevel"/>
    <w:tmpl w:val="BB125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F7851F3"/>
    <w:multiLevelType w:val="hybridMultilevel"/>
    <w:tmpl w:val="A2566A4C"/>
    <w:lvl w:ilvl="0" w:tplc="0A441136">
      <w:start w:val="9"/>
      <w:numFmt w:val="decimal"/>
      <w:lvlText w:val="%1"/>
      <w:lvlJc w:val="left"/>
      <w:pPr>
        <w:tabs>
          <w:tab w:val="num" w:pos="1020"/>
        </w:tabs>
        <w:ind w:left="1020" w:hanging="510"/>
      </w:pPr>
    </w:lvl>
    <w:lvl w:ilvl="1" w:tplc="0C090019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C09001B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C09000F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C090019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C09001B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C09000F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C090019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C09001B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6">
    <w:nsid w:val="30A97171"/>
    <w:multiLevelType w:val="hybridMultilevel"/>
    <w:tmpl w:val="FAEA8B10"/>
    <w:lvl w:ilvl="0" w:tplc="B4BC2404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" w:eastAsia="Times New Roman" w:hAnsi="Aria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7">
    <w:nsid w:val="4BAC46B8"/>
    <w:multiLevelType w:val="hybridMultilevel"/>
    <w:tmpl w:val="1FEE6CAC"/>
    <w:lvl w:ilvl="0" w:tplc="EBCC7886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F701CA"/>
    <w:multiLevelType w:val="hybridMultilevel"/>
    <w:tmpl w:val="FFF86656"/>
    <w:lvl w:ilvl="0" w:tplc="4260D654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E65AB8"/>
    <w:multiLevelType w:val="hybridMultilevel"/>
    <w:tmpl w:val="8626C058"/>
    <w:lvl w:ilvl="0" w:tplc="5DBC4DA8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0">
    <w:nsid w:val="6BD349BD"/>
    <w:multiLevelType w:val="hybridMultilevel"/>
    <w:tmpl w:val="2DA81688"/>
    <w:lvl w:ilvl="0" w:tplc="E54C5AC8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5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7"/>
  </w:num>
  <w:num w:numId="8">
    <w:abstractNumId w:val="8"/>
  </w:num>
  <w:num w:numId="9">
    <w:abstractNumId w:val="1"/>
  </w:num>
  <w:num w:numId="10">
    <w:abstractNumId w:val="5"/>
  </w:num>
  <w:num w:numId="11">
    <w:abstractNumId w:val="3"/>
  </w:num>
  <w:num w:numId="12">
    <w:abstractNumId w:val="6"/>
  </w:num>
  <w:num w:numId="13">
    <w:abstractNumId w:val="4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709"/>
    <w:rsid w:val="0000114C"/>
    <w:rsid w:val="00003DC7"/>
    <w:rsid w:val="000054DE"/>
    <w:rsid w:val="0001218B"/>
    <w:rsid w:val="00017345"/>
    <w:rsid w:val="00021C35"/>
    <w:rsid w:val="00021E18"/>
    <w:rsid w:val="00023DAC"/>
    <w:rsid w:val="0002413C"/>
    <w:rsid w:val="00024281"/>
    <w:rsid w:val="00025B42"/>
    <w:rsid w:val="00027621"/>
    <w:rsid w:val="000278D5"/>
    <w:rsid w:val="00031EB4"/>
    <w:rsid w:val="000334F2"/>
    <w:rsid w:val="00036F5B"/>
    <w:rsid w:val="00037ED8"/>
    <w:rsid w:val="00037FB9"/>
    <w:rsid w:val="00045920"/>
    <w:rsid w:val="0004715D"/>
    <w:rsid w:val="000532C7"/>
    <w:rsid w:val="000537E0"/>
    <w:rsid w:val="00055BCF"/>
    <w:rsid w:val="000623D0"/>
    <w:rsid w:val="00062423"/>
    <w:rsid w:val="00067A84"/>
    <w:rsid w:val="00067F92"/>
    <w:rsid w:val="000847C6"/>
    <w:rsid w:val="000908D9"/>
    <w:rsid w:val="00094604"/>
    <w:rsid w:val="000977BA"/>
    <w:rsid w:val="000A0E93"/>
    <w:rsid w:val="000A202F"/>
    <w:rsid w:val="000A3A65"/>
    <w:rsid w:val="000A3B50"/>
    <w:rsid w:val="000A6828"/>
    <w:rsid w:val="000A7AE0"/>
    <w:rsid w:val="000A7F0E"/>
    <w:rsid w:val="000B69AB"/>
    <w:rsid w:val="000C0682"/>
    <w:rsid w:val="000C2A10"/>
    <w:rsid w:val="000C6EC5"/>
    <w:rsid w:val="000D0E9B"/>
    <w:rsid w:val="000D17FE"/>
    <w:rsid w:val="000D3F0C"/>
    <w:rsid w:val="000D577F"/>
    <w:rsid w:val="000D77D1"/>
    <w:rsid w:val="000D7AB6"/>
    <w:rsid w:val="000E1658"/>
    <w:rsid w:val="000E2622"/>
    <w:rsid w:val="000E29B6"/>
    <w:rsid w:val="000E468B"/>
    <w:rsid w:val="000E74C6"/>
    <w:rsid w:val="000F4043"/>
    <w:rsid w:val="000F6534"/>
    <w:rsid w:val="001012E9"/>
    <w:rsid w:val="001057C1"/>
    <w:rsid w:val="00105C88"/>
    <w:rsid w:val="00105F21"/>
    <w:rsid w:val="001072C2"/>
    <w:rsid w:val="00107F6B"/>
    <w:rsid w:val="001116AF"/>
    <w:rsid w:val="00111DA8"/>
    <w:rsid w:val="0011620F"/>
    <w:rsid w:val="001209B8"/>
    <w:rsid w:val="00121321"/>
    <w:rsid w:val="00124353"/>
    <w:rsid w:val="001255B1"/>
    <w:rsid w:val="00130C3B"/>
    <w:rsid w:val="00135904"/>
    <w:rsid w:val="00136A5B"/>
    <w:rsid w:val="00140CBE"/>
    <w:rsid w:val="00141F28"/>
    <w:rsid w:val="001453FF"/>
    <w:rsid w:val="001516A4"/>
    <w:rsid w:val="00155404"/>
    <w:rsid w:val="00160DB2"/>
    <w:rsid w:val="00160FAA"/>
    <w:rsid w:val="00164B8A"/>
    <w:rsid w:val="00164F6E"/>
    <w:rsid w:val="0017312C"/>
    <w:rsid w:val="001747C5"/>
    <w:rsid w:val="00175358"/>
    <w:rsid w:val="001762B6"/>
    <w:rsid w:val="00182B5E"/>
    <w:rsid w:val="00182DD4"/>
    <w:rsid w:val="00187DA9"/>
    <w:rsid w:val="00192A2B"/>
    <w:rsid w:val="001948DB"/>
    <w:rsid w:val="001A0ADC"/>
    <w:rsid w:val="001A4745"/>
    <w:rsid w:val="001A5947"/>
    <w:rsid w:val="001B0297"/>
    <w:rsid w:val="001B2257"/>
    <w:rsid w:val="001B3EA7"/>
    <w:rsid w:val="001B4560"/>
    <w:rsid w:val="001B60F6"/>
    <w:rsid w:val="001C0D8B"/>
    <w:rsid w:val="001C3D17"/>
    <w:rsid w:val="001C48A1"/>
    <w:rsid w:val="001C790D"/>
    <w:rsid w:val="001C7CBD"/>
    <w:rsid w:val="001D11FC"/>
    <w:rsid w:val="001D28FC"/>
    <w:rsid w:val="001D463A"/>
    <w:rsid w:val="001D511E"/>
    <w:rsid w:val="001E4F38"/>
    <w:rsid w:val="001E66E2"/>
    <w:rsid w:val="001E730D"/>
    <w:rsid w:val="001E7456"/>
    <w:rsid w:val="001F2570"/>
    <w:rsid w:val="001F3814"/>
    <w:rsid w:val="00213C8E"/>
    <w:rsid w:val="002140ED"/>
    <w:rsid w:val="00220179"/>
    <w:rsid w:val="00222563"/>
    <w:rsid w:val="00223AD2"/>
    <w:rsid w:val="00223AE3"/>
    <w:rsid w:val="00225F5B"/>
    <w:rsid w:val="00227227"/>
    <w:rsid w:val="0022728F"/>
    <w:rsid w:val="00227435"/>
    <w:rsid w:val="002301AF"/>
    <w:rsid w:val="002313FB"/>
    <w:rsid w:val="00231C2E"/>
    <w:rsid w:val="002334A6"/>
    <w:rsid w:val="00234B4A"/>
    <w:rsid w:val="00236499"/>
    <w:rsid w:val="00241479"/>
    <w:rsid w:val="002443CF"/>
    <w:rsid w:val="002452DC"/>
    <w:rsid w:val="002455C6"/>
    <w:rsid w:val="0024702A"/>
    <w:rsid w:val="00247836"/>
    <w:rsid w:val="00252ED9"/>
    <w:rsid w:val="00253977"/>
    <w:rsid w:val="00264342"/>
    <w:rsid w:val="00265FF2"/>
    <w:rsid w:val="00272B52"/>
    <w:rsid w:val="00274A6F"/>
    <w:rsid w:val="002757BF"/>
    <w:rsid w:val="0027643F"/>
    <w:rsid w:val="0027793B"/>
    <w:rsid w:val="00277D25"/>
    <w:rsid w:val="00282124"/>
    <w:rsid w:val="00284E27"/>
    <w:rsid w:val="00286424"/>
    <w:rsid w:val="002905E6"/>
    <w:rsid w:val="00294C6D"/>
    <w:rsid w:val="00295C32"/>
    <w:rsid w:val="00295F6C"/>
    <w:rsid w:val="002A148A"/>
    <w:rsid w:val="002A24FD"/>
    <w:rsid w:val="002A316D"/>
    <w:rsid w:val="002A4A1D"/>
    <w:rsid w:val="002B4A70"/>
    <w:rsid w:val="002B655C"/>
    <w:rsid w:val="002C652A"/>
    <w:rsid w:val="002C74C2"/>
    <w:rsid w:val="002D0A2F"/>
    <w:rsid w:val="002D560A"/>
    <w:rsid w:val="002D6569"/>
    <w:rsid w:val="002E0CF0"/>
    <w:rsid w:val="002E46B9"/>
    <w:rsid w:val="002E50A5"/>
    <w:rsid w:val="002E5D31"/>
    <w:rsid w:val="002E6F78"/>
    <w:rsid w:val="002E77D8"/>
    <w:rsid w:val="002F4BFF"/>
    <w:rsid w:val="002F5119"/>
    <w:rsid w:val="002F512F"/>
    <w:rsid w:val="002F7C98"/>
    <w:rsid w:val="00302D01"/>
    <w:rsid w:val="003057B5"/>
    <w:rsid w:val="003136B6"/>
    <w:rsid w:val="003167C9"/>
    <w:rsid w:val="00317FD0"/>
    <w:rsid w:val="00320940"/>
    <w:rsid w:val="0032382C"/>
    <w:rsid w:val="00323B18"/>
    <w:rsid w:val="00325E58"/>
    <w:rsid w:val="0032658D"/>
    <w:rsid w:val="00327633"/>
    <w:rsid w:val="00330961"/>
    <w:rsid w:val="00333FD8"/>
    <w:rsid w:val="00335088"/>
    <w:rsid w:val="00336511"/>
    <w:rsid w:val="00336A73"/>
    <w:rsid w:val="00343DC7"/>
    <w:rsid w:val="00344237"/>
    <w:rsid w:val="0034444C"/>
    <w:rsid w:val="00345AFB"/>
    <w:rsid w:val="00345C6E"/>
    <w:rsid w:val="003463D1"/>
    <w:rsid w:val="00346F49"/>
    <w:rsid w:val="003538B2"/>
    <w:rsid w:val="00353EC5"/>
    <w:rsid w:val="0036084D"/>
    <w:rsid w:val="00360C97"/>
    <w:rsid w:val="003610DB"/>
    <w:rsid w:val="003628C0"/>
    <w:rsid w:val="0036428D"/>
    <w:rsid w:val="003656E9"/>
    <w:rsid w:val="00366266"/>
    <w:rsid w:val="00370052"/>
    <w:rsid w:val="003701D1"/>
    <w:rsid w:val="00370BBA"/>
    <w:rsid w:val="003710B3"/>
    <w:rsid w:val="00371340"/>
    <w:rsid w:val="003728B5"/>
    <w:rsid w:val="003731DC"/>
    <w:rsid w:val="00374777"/>
    <w:rsid w:val="0037693E"/>
    <w:rsid w:val="0038235C"/>
    <w:rsid w:val="0038282A"/>
    <w:rsid w:val="003829AA"/>
    <w:rsid w:val="00383635"/>
    <w:rsid w:val="003857CF"/>
    <w:rsid w:val="00386EE1"/>
    <w:rsid w:val="003872F2"/>
    <w:rsid w:val="00391B97"/>
    <w:rsid w:val="00392892"/>
    <w:rsid w:val="003933BE"/>
    <w:rsid w:val="00395597"/>
    <w:rsid w:val="00397F15"/>
    <w:rsid w:val="003A31CA"/>
    <w:rsid w:val="003A48EF"/>
    <w:rsid w:val="003A5B0D"/>
    <w:rsid w:val="003B0893"/>
    <w:rsid w:val="003B2743"/>
    <w:rsid w:val="003B3433"/>
    <w:rsid w:val="003B7597"/>
    <w:rsid w:val="003B76AE"/>
    <w:rsid w:val="003C4739"/>
    <w:rsid w:val="003C529F"/>
    <w:rsid w:val="003C68E7"/>
    <w:rsid w:val="003C6A9A"/>
    <w:rsid w:val="003D03CB"/>
    <w:rsid w:val="003D43B8"/>
    <w:rsid w:val="003D6A59"/>
    <w:rsid w:val="003D7356"/>
    <w:rsid w:val="003E0A8D"/>
    <w:rsid w:val="003E5621"/>
    <w:rsid w:val="003E6480"/>
    <w:rsid w:val="003E738D"/>
    <w:rsid w:val="003F2388"/>
    <w:rsid w:val="003F4978"/>
    <w:rsid w:val="003F5F31"/>
    <w:rsid w:val="00404755"/>
    <w:rsid w:val="00404EEF"/>
    <w:rsid w:val="00404FB2"/>
    <w:rsid w:val="00412CC7"/>
    <w:rsid w:val="004145C8"/>
    <w:rsid w:val="00415E2E"/>
    <w:rsid w:val="004160B6"/>
    <w:rsid w:val="00421BE6"/>
    <w:rsid w:val="004272B0"/>
    <w:rsid w:val="00430601"/>
    <w:rsid w:val="004312EA"/>
    <w:rsid w:val="00431699"/>
    <w:rsid w:val="00431BBA"/>
    <w:rsid w:val="0043303C"/>
    <w:rsid w:val="004332B9"/>
    <w:rsid w:val="004333DD"/>
    <w:rsid w:val="0043499D"/>
    <w:rsid w:val="004358E3"/>
    <w:rsid w:val="00435A18"/>
    <w:rsid w:val="004371C5"/>
    <w:rsid w:val="00437C96"/>
    <w:rsid w:val="0044058E"/>
    <w:rsid w:val="00440DFF"/>
    <w:rsid w:val="00443291"/>
    <w:rsid w:val="0044367A"/>
    <w:rsid w:val="00444647"/>
    <w:rsid w:val="004508DA"/>
    <w:rsid w:val="00452DA4"/>
    <w:rsid w:val="00452E1C"/>
    <w:rsid w:val="00462A6C"/>
    <w:rsid w:val="004647FB"/>
    <w:rsid w:val="00473662"/>
    <w:rsid w:val="00474474"/>
    <w:rsid w:val="00476CB3"/>
    <w:rsid w:val="00480BE3"/>
    <w:rsid w:val="00485A06"/>
    <w:rsid w:val="00485F22"/>
    <w:rsid w:val="00486B57"/>
    <w:rsid w:val="00490C90"/>
    <w:rsid w:val="00492F54"/>
    <w:rsid w:val="004954CB"/>
    <w:rsid w:val="004A01E2"/>
    <w:rsid w:val="004A1956"/>
    <w:rsid w:val="004A1B37"/>
    <w:rsid w:val="004A23A4"/>
    <w:rsid w:val="004B068F"/>
    <w:rsid w:val="004B1468"/>
    <w:rsid w:val="004B203A"/>
    <w:rsid w:val="004B5C00"/>
    <w:rsid w:val="004B615F"/>
    <w:rsid w:val="004C43BE"/>
    <w:rsid w:val="004C4407"/>
    <w:rsid w:val="004D137D"/>
    <w:rsid w:val="004D3771"/>
    <w:rsid w:val="004D4A56"/>
    <w:rsid w:val="004E14F3"/>
    <w:rsid w:val="004E7778"/>
    <w:rsid w:val="004F05A1"/>
    <w:rsid w:val="004F3707"/>
    <w:rsid w:val="004F628B"/>
    <w:rsid w:val="005014CB"/>
    <w:rsid w:val="0050372E"/>
    <w:rsid w:val="00505FEF"/>
    <w:rsid w:val="005066E7"/>
    <w:rsid w:val="00506969"/>
    <w:rsid w:val="0050698C"/>
    <w:rsid w:val="005077A6"/>
    <w:rsid w:val="005104CA"/>
    <w:rsid w:val="00510621"/>
    <w:rsid w:val="0051123F"/>
    <w:rsid w:val="005112CD"/>
    <w:rsid w:val="00511AAE"/>
    <w:rsid w:val="00512E53"/>
    <w:rsid w:val="005148EA"/>
    <w:rsid w:val="0051695A"/>
    <w:rsid w:val="00516B06"/>
    <w:rsid w:val="00521B3A"/>
    <w:rsid w:val="00524DF2"/>
    <w:rsid w:val="0052504F"/>
    <w:rsid w:val="00526DF3"/>
    <w:rsid w:val="00527A72"/>
    <w:rsid w:val="00532318"/>
    <w:rsid w:val="005325CC"/>
    <w:rsid w:val="005402A5"/>
    <w:rsid w:val="005426B3"/>
    <w:rsid w:val="00543BA3"/>
    <w:rsid w:val="00543C22"/>
    <w:rsid w:val="00543F69"/>
    <w:rsid w:val="00545873"/>
    <w:rsid w:val="00547F67"/>
    <w:rsid w:val="0055080B"/>
    <w:rsid w:val="005516A6"/>
    <w:rsid w:val="00557936"/>
    <w:rsid w:val="00561EC1"/>
    <w:rsid w:val="005655F2"/>
    <w:rsid w:val="00566240"/>
    <w:rsid w:val="00567B24"/>
    <w:rsid w:val="005726B4"/>
    <w:rsid w:val="005745C0"/>
    <w:rsid w:val="00574C07"/>
    <w:rsid w:val="00580176"/>
    <w:rsid w:val="0058626A"/>
    <w:rsid w:val="00597C5C"/>
    <w:rsid w:val="005A0670"/>
    <w:rsid w:val="005A1252"/>
    <w:rsid w:val="005A14E9"/>
    <w:rsid w:val="005A2AA1"/>
    <w:rsid w:val="005A2EE6"/>
    <w:rsid w:val="005A54D3"/>
    <w:rsid w:val="005A7169"/>
    <w:rsid w:val="005B7DBA"/>
    <w:rsid w:val="005C1842"/>
    <w:rsid w:val="005C29D0"/>
    <w:rsid w:val="005C29EB"/>
    <w:rsid w:val="005C32EA"/>
    <w:rsid w:val="005C5B3D"/>
    <w:rsid w:val="005C5FEC"/>
    <w:rsid w:val="005C6867"/>
    <w:rsid w:val="005D0EDE"/>
    <w:rsid w:val="005D5439"/>
    <w:rsid w:val="005D7331"/>
    <w:rsid w:val="005E1CA7"/>
    <w:rsid w:val="005E4A77"/>
    <w:rsid w:val="005E4AC5"/>
    <w:rsid w:val="005F1D2C"/>
    <w:rsid w:val="005F4BF6"/>
    <w:rsid w:val="005F6ECE"/>
    <w:rsid w:val="00600CBE"/>
    <w:rsid w:val="00600EE6"/>
    <w:rsid w:val="006023ED"/>
    <w:rsid w:val="006037D3"/>
    <w:rsid w:val="00605967"/>
    <w:rsid w:val="006064AD"/>
    <w:rsid w:val="0061062A"/>
    <w:rsid w:val="00613800"/>
    <w:rsid w:val="006152E5"/>
    <w:rsid w:val="006226FC"/>
    <w:rsid w:val="00622ABB"/>
    <w:rsid w:val="006232C5"/>
    <w:rsid w:val="00624B7C"/>
    <w:rsid w:val="00625019"/>
    <w:rsid w:val="00631D07"/>
    <w:rsid w:val="00634E19"/>
    <w:rsid w:val="00634F27"/>
    <w:rsid w:val="00636C66"/>
    <w:rsid w:val="006403B9"/>
    <w:rsid w:val="00640A15"/>
    <w:rsid w:val="0064106D"/>
    <w:rsid w:val="0064358A"/>
    <w:rsid w:val="00650322"/>
    <w:rsid w:val="00653360"/>
    <w:rsid w:val="00657296"/>
    <w:rsid w:val="0066132E"/>
    <w:rsid w:val="00664541"/>
    <w:rsid w:val="0066600A"/>
    <w:rsid w:val="006666DC"/>
    <w:rsid w:val="00671FC2"/>
    <w:rsid w:val="00680520"/>
    <w:rsid w:val="00681132"/>
    <w:rsid w:val="00686ABF"/>
    <w:rsid w:val="00690B76"/>
    <w:rsid w:val="00691021"/>
    <w:rsid w:val="00694AD4"/>
    <w:rsid w:val="0069525B"/>
    <w:rsid w:val="00696D22"/>
    <w:rsid w:val="00697D66"/>
    <w:rsid w:val="006A1130"/>
    <w:rsid w:val="006A1B22"/>
    <w:rsid w:val="006A30A0"/>
    <w:rsid w:val="006A3483"/>
    <w:rsid w:val="006A573C"/>
    <w:rsid w:val="006A6F5A"/>
    <w:rsid w:val="006B0DFC"/>
    <w:rsid w:val="006B1F2B"/>
    <w:rsid w:val="006B2992"/>
    <w:rsid w:val="006B383D"/>
    <w:rsid w:val="006B548B"/>
    <w:rsid w:val="006B65CF"/>
    <w:rsid w:val="006B6D06"/>
    <w:rsid w:val="006C0400"/>
    <w:rsid w:val="006C21C1"/>
    <w:rsid w:val="006C2DE4"/>
    <w:rsid w:val="006C52B9"/>
    <w:rsid w:val="006C628F"/>
    <w:rsid w:val="006D1595"/>
    <w:rsid w:val="006D15C4"/>
    <w:rsid w:val="006D2F52"/>
    <w:rsid w:val="006D4CD2"/>
    <w:rsid w:val="006D51A7"/>
    <w:rsid w:val="006D795D"/>
    <w:rsid w:val="006D7ECA"/>
    <w:rsid w:val="006E023A"/>
    <w:rsid w:val="006E272D"/>
    <w:rsid w:val="006E289B"/>
    <w:rsid w:val="006E3142"/>
    <w:rsid w:val="006E41E1"/>
    <w:rsid w:val="006E6E74"/>
    <w:rsid w:val="006F09D2"/>
    <w:rsid w:val="006F142F"/>
    <w:rsid w:val="006F1877"/>
    <w:rsid w:val="006F49D2"/>
    <w:rsid w:val="006F60E1"/>
    <w:rsid w:val="007016E4"/>
    <w:rsid w:val="00706137"/>
    <w:rsid w:val="007077D9"/>
    <w:rsid w:val="00711326"/>
    <w:rsid w:val="0071360C"/>
    <w:rsid w:val="00714753"/>
    <w:rsid w:val="0071507E"/>
    <w:rsid w:val="00720E7E"/>
    <w:rsid w:val="0072723F"/>
    <w:rsid w:val="00730E0F"/>
    <w:rsid w:val="0073206E"/>
    <w:rsid w:val="00743877"/>
    <w:rsid w:val="00744B90"/>
    <w:rsid w:val="00751BFB"/>
    <w:rsid w:val="00751DFF"/>
    <w:rsid w:val="00754044"/>
    <w:rsid w:val="007617C7"/>
    <w:rsid w:val="00762191"/>
    <w:rsid w:val="00763B4C"/>
    <w:rsid w:val="00766B14"/>
    <w:rsid w:val="00767065"/>
    <w:rsid w:val="007755F1"/>
    <w:rsid w:val="00775F01"/>
    <w:rsid w:val="007849D1"/>
    <w:rsid w:val="00784C72"/>
    <w:rsid w:val="00785C21"/>
    <w:rsid w:val="00791186"/>
    <w:rsid w:val="007959DB"/>
    <w:rsid w:val="00795A91"/>
    <w:rsid w:val="007A2132"/>
    <w:rsid w:val="007A3406"/>
    <w:rsid w:val="007A4AD4"/>
    <w:rsid w:val="007A4C95"/>
    <w:rsid w:val="007B2B81"/>
    <w:rsid w:val="007B3AD2"/>
    <w:rsid w:val="007B44C1"/>
    <w:rsid w:val="007B5C43"/>
    <w:rsid w:val="007B627A"/>
    <w:rsid w:val="007B66F6"/>
    <w:rsid w:val="007C0767"/>
    <w:rsid w:val="007C4CF2"/>
    <w:rsid w:val="007C77C3"/>
    <w:rsid w:val="007D620E"/>
    <w:rsid w:val="007D6948"/>
    <w:rsid w:val="007E2060"/>
    <w:rsid w:val="007E328F"/>
    <w:rsid w:val="007E5329"/>
    <w:rsid w:val="007E6E60"/>
    <w:rsid w:val="007F1DE2"/>
    <w:rsid w:val="007F1F59"/>
    <w:rsid w:val="007F2FE8"/>
    <w:rsid w:val="007F3EAE"/>
    <w:rsid w:val="007F4AA6"/>
    <w:rsid w:val="00800C2C"/>
    <w:rsid w:val="0080169E"/>
    <w:rsid w:val="00805DD3"/>
    <w:rsid w:val="00813778"/>
    <w:rsid w:val="00815D3B"/>
    <w:rsid w:val="00820B05"/>
    <w:rsid w:val="00822D2A"/>
    <w:rsid w:val="00827967"/>
    <w:rsid w:val="008327DC"/>
    <w:rsid w:val="008333A9"/>
    <w:rsid w:val="00833DE4"/>
    <w:rsid w:val="008379BB"/>
    <w:rsid w:val="008410C5"/>
    <w:rsid w:val="008438A8"/>
    <w:rsid w:val="00843E1E"/>
    <w:rsid w:val="00844EAE"/>
    <w:rsid w:val="0084690D"/>
    <w:rsid w:val="00850805"/>
    <w:rsid w:val="00852658"/>
    <w:rsid w:val="00853030"/>
    <w:rsid w:val="008569BD"/>
    <w:rsid w:val="00856CF4"/>
    <w:rsid w:val="00864FE0"/>
    <w:rsid w:val="00865967"/>
    <w:rsid w:val="0087327E"/>
    <w:rsid w:val="00876F11"/>
    <w:rsid w:val="008804A1"/>
    <w:rsid w:val="00881311"/>
    <w:rsid w:val="00883245"/>
    <w:rsid w:val="0088590C"/>
    <w:rsid w:val="008907B7"/>
    <w:rsid w:val="0089335A"/>
    <w:rsid w:val="0089739E"/>
    <w:rsid w:val="008A19E1"/>
    <w:rsid w:val="008A1FD8"/>
    <w:rsid w:val="008A4D49"/>
    <w:rsid w:val="008B08CE"/>
    <w:rsid w:val="008B0EBB"/>
    <w:rsid w:val="008B1785"/>
    <w:rsid w:val="008B1C92"/>
    <w:rsid w:val="008B39DB"/>
    <w:rsid w:val="008B3FA2"/>
    <w:rsid w:val="008C1F1D"/>
    <w:rsid w:val="008C33D5"/>
    <w:rsid w:val="008C3629"/>
    <w:rsid w:val="008C47B1"/>
    <w:rsid w:val="008C52E2"/>
    <w:rsid w:val="008C579B"/>
    <w:rsid w:val="008C57D6"/>
    <w:rsid w:val="008D23B2"/>
    <w:rsid w:val="008D2A33"/>
    <w:rsid w:val="008D4727"/>
    <w:rsid w:val="008D5E71"/>
    <w:rsid w:val="008E1171"/>
    <w:rsid w:val="008E59A0"/>
    <w:rsid w:val="008E6CEF"/>
    <w:rsid w:val="008E7738"/>
    <w:rsid w:val="008E7E9B"/>
    <w:rsid w:val="008F0C07"/>
    <w:rsid w:val="008F2C22"/>
    <w:rsid w:val="00900292"/>
    <w:rsid w:val="00900D98"/>
    <w:rsid w:val="00901B4F"/>
    <w:rsid w:val="0090428C"/>
    <w:rsid w:val="00904A71"/>
    <w:rsid w:val="0090643E"/>
    <w:rsid w:val="009067D2"/>
    <w:rsid w:val="0090716D"/>
    <w:rsid w:val="00907B07"/>
    <w:rsid w:val="0091288E"/>
    <w:rsid w:val="009158CA"/>
    <w:rsid w:val="00916C4F"/>
    <w:rsid w:val="00917BF3"/>
    <w:rsid w:val="00924A36"/>
    <w:rsid w:val="00927027"/>
    <w:rsid w:val="00930137"/>
    <w:rsid w:val="00930BE3"/>
    <w:rsid w:val="009318FE"/>
    <w:rsid w:val="00931A77"/>
    <w:rsid w:val="00936A15"/>
    <w:rsid w:val="00940EC3"/>
    <w:rsid w:val="009430B4"/>
    <w:rsid w:val="00946E7F"/>
    <w:rsid w:val="009470FE"/>
    <w:rsid w:val="009562CB"/>
    <w:rsid w:val="009568F1"/>
    <w:rsid w:val="00956F6C"/>
    <w:rsid w:val="00957D72"/>
    <w:rsid w:val="00961C5C"/>
    <w:rsid w:val="00972434"/>
    <w:rsid w:val="0097384B"/>
    <w:rsid w:val="00973DDE"/>
    <w:rsid w:val="00974F2E"/>
    <w:rsid w:val="009805A6"/>
    <w:rsid w:val="00981537"/>
    <w:rsid w:val="00982DC7"/>
    <w:rsid w:val="00983076"/>
    <w:rsid w:val="009861CA"/>
    <w:rsid w:val="009868C5"/>
    <w:rsid w:val="00993B16"/>
    <w:rsid w:val="009A039C"/>
    <w:rsid w:val="009A0E05"/>
    <w:rsid w:val="009A2FA8"/>
    <w:rsid w:val="009A61A9"/>
    <w:rsid w:val="009A7777"/>
    <w:rsid w:val="009B1C3B"/>
    <w:rsid w:val="009B47C2"/>
    <w:rsid w:val="009B654C"/>
    <w:rsid w:val="009C1C50"/>
    <w:rsid w:val="009C44C9"/>
    <w:rsid w:val="009C632C"/>
    <w:rsid w:val="009C717F"/>
    <w:rsid w:val="009C749A"/>
    <w:rsid w:val="009C7563"/>
    <w:rsid w:val="009D17F7"/>
    <w:rsid w:val="009D3C96"/>
    <w:rsid w:val="009D3CD7"/>
    <w:rsid w:val="009D4047"/>
    <w:rsid w:val="009D4052"/>
    <w:rsid w:val="009D45F4"/>
    <w:rsid w:val="009D49BF"/>
    <w:rsid w:val="009F169A"/>
    <w:rsid w:val="009F3FEC"/>
    <w:rsid w:val="00A0076D"/>
    <w:rsid w:val="00A020E2"/>
    <w:rsid w:val="00A021F2"/>
    <w:rsid w:val="00A02F75"/>
    <w:rsid w:val="00A03F14"/>
    <w:rsid w:val="00A053BF"/>
    <w:rsid w:val="00A106E2"/>
    <w:rsid w:val="00A139F8"/>
    <w:rsid w:val="00A14908"/>
    <w:rsid w:val="00A1716C"/>
    <w:rsid w:val="00A21DCE"/>
    <w:rsid w:val="00A2231C"/>
    <w:rsid w:val="00A27DA5"/>
    <w:rsid w:val="00A3683B"/>
    <w:rsid w:val="00A42406"/>
    <w:rsid w:val="00A424E7"/>
    <w:rsid w:val="00A433CE"/>
    <w:rsid w:val="00A436A3"/>
    <w:rsid w:val="00A43B3B"/>
    <w:rsid w:val="00A513DC"/>
    <w:rsid w:val="00A549B0"/>
    <w:rsid w:val="00A56E33"/>
    <w:rsid w:val="00A57895"/>
    <w:rsid w:val="00A60B2E"/>
    <w:rsid w:val="00A62585"/>
    <w:rsid w:val="00A704A4"/>
    <w:rsid w:val="00A70DCE"/>
    <w:rsid w:val="00A72709"/>
    <w:rsid w:val="00A77ABE"/>
    <w:rsid w:val="00A81A76"/>
    <w:rsid w:val="00A81F47"/>
    <w:rsid w:val="00A82FB6"/>
    <w:rsid w:val="00A84472"/>
    <w:rsid w:val="00A84E34"/>
    <w:rsid w:val="00A859F8"/>
    <w:rsid w:val="00A9121E"/>
    <w:rsid w:val="00A91EA4"/>
    <w:rsid w:val="00A97F1E"/>
    <w:rsid w:val="00AA0785"/>
    <w:rsid w:val="00AA088E"/>
    <w:rsid w:val="00AA386A"/>
    <w:rsid w:val="00AA3981"/>
    <w:rsid w:val="00AA7F5A"/>
    <w:rsid w:val="00AB42EF"/>
    <w:rsid w:val="00AB51F6"/>
    <w:rsid w:val="00AB68E5"/>
    <w:rsid w:val="00AB735F"/>
    <w:rsid w:val="00AC1A7A"/>
    <w:rsid w:val="00AC2952"/>
    <w:rsid w:val="00AC4A5B"/>
    <w:rsid w:val="00AC5137"/>
    <w:rsid w:val="00AC7C9A"/>
    <w:rsid w:val="00AD51D9"/>
    <w:rsid w:val="00AD6685"/>
    <w:rsid w:val="00AE149E"/>
    <w:rsid w:val="00AE1716"/>
    <w:rsid w:val="00AE5459"/>
    <w:rsid w:val="00AE5FC0"/>
    <w:rsid w:val="00AF0CDF"/>
    <w:rsid w:val="00AF3E35"/>
    <w:rsid w:val="00AF6C8A"/>
    <w:rsid w:val="00B02029"/>
    <w:rsid w:val="00B0258C"/>
    <w:rsid w:val="00B03C9E"/>
    <w:rsid w:val="00B14AC2"/>
    <w:rsid w:val="00B1586B"/>
    <w:rsid w:val="00B16A00"/>
    <w:rsid w:val="00B1782A"/>
    <w:rsid w:val="00B22F39"/>
    <w:rsid w:val="00B22F8F"/>
    <w:rsid w:val="00B23AB9"/>
    <w:rsid w:val="00B26B51"/>
    <w:rsid w:val="00B26FF7"/>
    <w:rsid w:val="00B27FE1"/>
    <w:rsid w:val="00B32794"/>
    <w:rsid w:val="00B350BC"/>
    <w:rsid w:val="00B3793E"/>
    <w:rsid w:val="00B41412"/>
    <w:rsid w:val="00B41EEB"/>
    <w:rsid w:val="00B4233C"/>
    <w:rsid w:val="00B432CB"/>
    <w:rsid w:val="00B44578"/>
    <w:rsid w:val="00B51DCA"/>
    <w:rsid w:val="00B523C6"/>
    <w:rsid w:val="00B60AF5"/>
    <w:rsid w:val="00B62A22"/>
    <w:rsid w:val="00B63263"/>
    <w:rsid w:val="00B654B8"/>
    <w:rsid w:val="00B66D92"/>
    <w:rsid w:val="00B722DC"/>
    <w:rsid w:val="00B744B3"/>
    <w:rsid w:val="00B744CB"/>
    <w:rsid w:val="00B74A8C"/>
    <w:rsid w:val="00B80C87"/>
    <w:rsid w:val="00B846F7"/>
    <w:rsid w:val="00B8552E"/>
    <w:rsid w:val="00B911FE"/>
    <w:rsid w:val="00B91E39"/>
    <w:rsid w:val="00B939BF"/>
    <w:rsid w:val="00B945CC"/>
    <w:rsid w:val="00B97769"/>
    <w:rsid w:val="00BA1B19"/>
    <w:rsid w:val="00BA201A"/>
    <w:rsid w:val="00BA2088"/>
    <w:rsid w:val="00BA35CD"/>
    <w:rsid w:val="00BA4384"/>
    <w:rsid w:val="00BA5A99"/>
    <w:rsid w:val="00BA6DA2"/>
    <w:rsid w:val="00BB0C89"/>
    <w:rsid w:val="00BB2E83"/>
    <w:rsid w:val="00BB3AE2"/>
    <w:rsid w:val="00BB5216"/>
    <w:rsid w:val="00BB5682"/>
    <w:rsid w:val="00BB64E0"/>
    <w:rsid w:val="00BC01C9"/>
    <w:rsid w:val="00BC0E64"/>
    <w:rsid w:val="00BC18FD"/>
    <w:rsid w:val="00BC1934"/>
    <w:rsid w:val="00BC3D74"/>
    <w:rsid w:val="00BD0FE4"/>
    <w:rsid w:val="00BD208E"/>
    <w:rsid w:val="00BD3D6C"/>
    <w:rsid w:val="00BE02DF"/>
    <w:rsid w:val="00BE2102"/>
    <w:rsid w:val="00BE6BFC"/>
    <w:rsid w:val="00BF35AA"/>
    <w:rsid w:val="00BF5324"/>
    <w:rsid w:val="00BF538A"/>
    <w:rsid w:val="00C0291E"/>
    <w:rsid w:val="00C02E38"/>
    <w:rsid w:val="00C031F8"/>
    <w:rsid w:val="00C055F3"/>
    <w:rsid w:val="00C07AE0"/>
    <w:rsid w:val="00C101F2"/>
    <w:rsid w:val="00C11619"/>
    <w:rsid w:val="00C12826"/>
    <w:rsid w:val="00C206E8"/>
    <w:rsid w:val="00C21A59"/>
    <w:rsid w:val="00C2307C"/>
    <w:rsid w:val="00C23549"/>
    <w:rsid w:val="00C23791"/>
    <w:rsid w:val="00C314C3"/>
    <w:rsid w:val="00C32B06"/>
    <w:rsid w:val="00C340CA"/>
    <w:rsid w:val="00C3492E"/>
    <w:rsid w:val="00C349AE"/>
    <w:rsid w:val="00C36A7B"/>
    <w:rsid w:val="00C40860"/>
    <w:rsid w:val="00C429DF"/>
    <w:rsid w:val="00C4374B"/>
    <w:rsid w:val="00C46E9C"/>
    <w:rsid w:val="00C4769C"/>
    <w:rsid w:val="00C55198"/>
    <w:rsid w:val="00C605D7"/>
    <w:rsid w:val="00C63772"/>
    <w:rsid w:val="00C64C70"/>
    <w:rsid w:val="00C6597E"/>
    <w:rsid w:val="00C705C4"/>
    <w:rsid w:val="00C7159B"/>
    <w:rsid w:val="00C75F74"/>
    <w:rsid w:val="00C803A8"/>
    <w:rsid w:val="00C858B4"/>
    <w:rsid w:val="00C90DB1"/>
    <w:rsid w:val="00C911F9"/>
    <w:rsid w:val="00C916B8"/>
    <w:rsid w:val="00C9182B"/>
    <w:rsid w:val="00C918A3"/>
    <w:rsid w:val="00C92329"/>
    <w:rsid w:val="00C95F46"/>
    <w:rsid w:val="00C978C8"/>
    <w:rsid w:val="00CA3C0A"/>
    <w:rsid w:val="00CA69E2"/>
    <w:rsid w:val="00CD6526"/>
    <w:rsid w:val="00CE0D55"/>
    <w:rsid w:val="00CE22EF"/>
    <w:rsid w:val="00CE25BD"/>
    <w:rsid w:val="00CE331C"/>
    <w:rsid w:val="00CE4BAA"/>
    <w:rsid w:val="00CF21A7"/>
    <w:rsid w:val="00CF4A71"/>
    <w:rsid w:val="00CF70BB"/>
    <w:rsid w:val="00D00822"/>
    <w:rsid w:val="00D0529C"/>
    <w:rsid w:val="00D05313"/>
    <w:rsid w:val="00D070BA"/>
    <w:rsid w:val="00D0722E"/>
    <w:rsid w:val="00D112FD"/>
    <w:rsid w:val="00D11A7F"/>
    <w:rsid w:val="00D13845"/>
    <w:rsid w:val="00D1416B"/>
    <w:rsid w:val="00D16A1F"/>
    <w:rsid w:val="00D17C62"/>
    <w:rsid w:val="00D20B58"/>
    <w:rsid w:val="00D23868"/>
    <w:rsid w:val="00D23E40"/>
    <w:rsid w:val="00D2501C"/>
    <w:rsid w:val="00D257C4"/>
    <w:rsid w:val="00D265F1"/>
    <w:rsid w:val="00D3206C"/>
    <w:rsid w:val="00D324AA"/>
    <w:rsid w:val="00D32F35"/>
    <w:rsid w:val="00D33E07"/>
    <w:rsid w:val="00D34C0D"/>
    <w:rsid w:val="00D3567B"/>
    <w:rsid w:val="00D40818"/>
    <w:rsid w:val="00D43DF8"/>
    <w:rsid w:val="00D43F08"/>
    <w:rsid w:val="00D44A4A"/>
    <w:rsid w:val="00D456C8"/>
    <w:rsid w:val="00D50A43"/>
    <w:rsid w:val="00D52FFA"/>
    <w:rsid w:val="00D562CB"/>
    <w:rsid w:val="00D63539"/>
    <w:rsid w:val="00D63912"/>
    <w:rsid w:val="00D63FD9"/>
    <w:rsid w:val="00D6531A"/>
    <w:rsid w:val="00D73BF9"/>
    <w:rsid w:val="00D77A73"/>
    <w:rsid w:val="00D77C16"/>
    <w:rsid w:val="00D8369C"/>
    <w:rsid w:val="00D837A0"/>
    <w:rsid w:val="00D85031"/>
    <w:rsid w:val="00D87269"/>
    <w:rsid w:val="00D87FC8"/>
    <w:rsid w:val="00D9010C"/>
    <w:rsid w:val="00D921C6"/>
    <w:rsid w:val="00D97FD3"/>
    <w:rsid w:val="00DA067A"/>
    <w:rsid w:val="00DA0AD7"/>
    <w:rsid w:val="00DA4B23"/>
    <w:rsid w:val="00DA7DE5"/>
    <w:rsid w:val="00DB1158"/>
    <w:rsid w:val="00DB5B29"/>
    <w:rsid w:val="00DB7056"/>
    <w:rsid w:val="00DC082F"/>
    <w:rsid w:val="00DC3783"/>
    <w:rsid w:val="00DC4E47"/>
    <w:rsid w:val="00DD1298"/>
    <w:rsid w:val="00DD14A4"/>
    <w:rsid w:val="00DD1C7E"/>
    <w:rsid w:val="00DD1EB3"/>
    <w:rsid w:val="00DD26BC"/>
    <w:rsid w:val="00DE3D69"/>
    <w:rsid w:val="00DE6891"/>
    <w:rsid w:val="00DF1B59"/>
    <w:rsid w:val="00E11B36"/>
    <w:rsid w:val="00E14299"/>
    <w:rsid w:val="00E255D6"/>
    <w:rsid w:val="00E2770D"/>
    <w:rsid w:val="00E27FD1"/>
    <w:rsid w:val="00E31BD4"/>
    <w:rsid w:val="00E33710"/>
    <w:rsid w:val="00E3549F"/>
    <w:rsid w:val="00E40E95"/>
    <w:rsid w:val="00E41582"/>
    <w:rsid w:val="00E41A44"/>
    <w:rsid w:val="00E42B64"/>
    <w:rsid w:val="00E42CB9"/>
    <w:rsid w:val="00E4465D"/>
    <w:rsid w:val="00E528F9"/>
    <w:rsid w:val="00E632B5"/>
    <w:rsid w:val="00E637E5"/>
    <w:rsid w:val="00E6524F"/>
    <w:rsid w:val="00E73B8C"/>
    <w:rsid w:val="00E7402A"/>
    <w:rsid w:val="00E8041C"/>
    <w:rsid w:val="00E80CE9"/>
    <w:rsid w:val="00E82E76"/>
    <w:rsid w:val="00E83DBF"/>
    <w:rsid w:val="00E84D91"/>
    <w:rsid w:val="00E87177"/>
    <w:rsid w:val="00E927D7"/>
    <w:rsid w:val="00E93756"/>
    <w:rsid w:val="00E959C3"/>
    <w:rsid w:val="00EA030E"/>
    <w:rsid w:val="00EA3A70"/>
    <w:rsid w:val="00EA4422"/>
    <w:rsid w:val="00EA6E45"/>
    <w:rsid w:val="00EA7DA5"/>
    <w:rsid w:val="00EB0DFB"/>
    <w:rsid w:val="00EB10FF"/>
    <w:rsid w:val="00EB421D"/>
    <w:rsid w:val="00EB4367"/>
    <w:rsid w:val="00EC0298"/>
    <w:rsid w:val="00EC1E76"/>
    <w:rsid w:val="00EC2DA6"/>
    <w:rsid w:val="00EC76A8"/>
    <w:rsid w:val="00ED39B0"/>
    <w:rsid w:val="00ED64D0"/>
    <w:rsid w:val="00ED664D"/>
    <w:rsid w:val="00EE1668"/>
    <w:rsid w:val="00EE2345"/>
    <w:rsid w:val="00EE4A1F"/>
    <w:rsid w:val="00EE5751"/>
    <w:rsid w:val="00EE73E1"/>
    <w:rsid w:val="00EF09D1"/>
    <w:rsid w:val="00EF0ECB"/>
    <w:rsid w:val="00EF1078"/>
    <w:rsid w:val="00EF50B2"/>
    <w:rsid w:val="00F06C59"/>
    <w:rsid w:val="00F1091C"/>
    <w:rsid w:val="00F10BEB"/>
    <w:rsid w:val="00F1154D"/>
    <w:rsid w:val="00F138F6"/>
    <w:rsid w:val="00F170A3"/>
    <w:rsid w:val="00F21161"/>
    <w:rsid w:val="00F2313C"/>
    <w:rsid w:val="00F24835"/>
    <w:rsid w:val="00F27207"/>
    <w:rsid w:val="00F34FAD"/>
    <w:rsid w:val="00F36A3F"/>
    <w:rsid w:val="00F36C5E"/>
    <w:rsid w:val="00F373EA"/>
    <w:rsid w:val="00F3771F"/>
    <w:rsid w:val="00F37F0B"/>
    <w:rsid w:val="00F428DE"/>
    <w:rsid w:val="00F4298F"/>
    <w:rsid w:val="00F42F13"/>
    <w:rsid w:val="00F43E73"/>
    <w:rsid w:val="00F44823"/>
    <w:rsid w:val="00F46B37"/>
    <w:rsid w:val="00F47E06"/>
    <w:rsid w:val="00F5039C"/>
    <w:rsid w:val="00F51B2A"/>
    <w:rsid w:val="00F55579"/>
    <w:rsid w:val="00F64375"/>
    <w:rsid w:val="00F65962"/>
    <w:rsid w:val="00F665F1"/>
    <w:rsid w:val="00F71D37"/>
    <w:rsid w:val="00F765CB"/>
    <w:rsid w:val="00F81C06"/>
    <w:rsid w:val="00F86D50"/>
    <w:rsid w:val="00F86ED1"/>
    <w:rsid w:val="00F90023"/>
    <w:rsid w:val="00F9059A"/>
    <w:rsid w:val="00F90C57"/>
    <w:rsid w:val="00FA4DA9"/>
    <w:rsid w:val="00FB2625"/>
    <w:rsid w:val="00FC1679"/>
    <w:rsid w:val="00FC605C"/>
    <w:rsid w:val="00FD4230"/>
    <w:rsid w:val="00FD489E"/>
    <w:rsid w:val="00FD7418"/>
    <w:rsid w:val="00FE0436"/>
    <w:rsid w:val="00FF0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A834F49-13B5-483A-A73C-17A47D5EB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2F13"/>
    <w:pPr>
      <w:jc w:val="both"/>
    </w:pPr>
    <w:rPr>
      <w:rFonts w:ascii="Arial" w:hAnsi="Arial"/>
      <w:sz w:val="18"/>
      <w:lang w:eastAsia="en-US"/>
    </w:rPr>
  </w:style>
  <w:style w:type="paragraph" w:styleId="Heading2">
    <w:name w:val="heading 2"/>
    <w:basedOn w:val="Normal"/>
    <w:next w:val="Normal"/>
    <w:qFormat/>
    <w:rsid w:val="00F42F13"/>
    <w:pPr>
      <w:keepNext/>
      <w:widowControl w:val="0"/>
      <w:tabs>
        <w:tab w:val="center" w:leader="dot" w:pos="1593"/>
        <w:tab w:val="left" w:pos="1735"/>
        <w:tab w:val="left" w:pos="2019"/>
      </w:tabs>
      <w:outlineLvl w:val="1"/>
    </w:pPr>
    <w:rPr>
      <w:b/>
      <w:bCs/>
      <w:snapToGrid w:val="0"/>
      <w:color w:val="FF0000"/>
    </w:rPr>
  </w:style>
  <w:style w:type="paragraph" w:styleId="Heading6">
    <w:name w:val="heading 6"/>
    <w:basedOn w:val="Normal"/>
    <w:qFormat/>
    <w:rsid w:val="00D16A1F"/>
    <w:pPr>
      <w:spacing w:line="288" w:lineRule="exact"/>
      <w:ind w:left="567" w:hanging="567"/>
      <w:jc w:val="left"/>
      <w:outlineLvl w:val="5"/>
    </w:pPr>
    <w:rPr>
      <w:rFonts w:ascii="Book Antiqua" w:hAnsi="Book Antiqua"/>
      <w:b/>
      <w:i/>
      <w:cap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42F13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6E6E74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1D28FC"/>
    <w:rPr>
      <w:color w:val="0000FF"/>
      <w:u w:val="single"/>
    </w:rPr>
  </w:style>
  <w:style w:type="paragraph" w:styleId="BalloonText">
    <w:name w:val="Balloon Text"/>
    <w:basedOn w:val="Normal"/>
    <w:semiHidden/>
    <w:rsid w:val="008E1171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B62A22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B62A22"/>
  </w:style>
  <w:style w:type="paragraph" w:customStyle="1" w:styleId="Questions">
    <w:name w:val="Questions"/>
    <w:basedOn w:val="NormalIndent"/>
    <w:rsid w:val="00D16A1F"/>
    <w:pPr>
      <w:spacing w:line="288" w:lineRule="exact"/>
      <w:ind w:left="709" w:hanging="709"/>
      <w:jc w:val="left"/>
    </w:pPr>
    <w:rPr>
      <w:rFonts w:ascii="Book Antiqua" w:hAnsi="Book Antiqua"/>
      <w:sz w:val="24"/>
    </w:rPr>
  </w:style>
  <w:style w:type="paragraph" w:customStyle="1" w:styleId="Line">
    <w:name w:val="Line"/>
    <w:basedOn w:val="Normal"/>
    <w:rsid w:val="00D16A1F"/>
    <w:pPr>
      <w:pBdr>
        <w:bottom w:val="single" w:sz="6" w:space="1" w:color="auto"/>
      </w:pBdr>
      <w:spacing w:line="288" w:lineRule="exact"/>
      <w:jc w:val="left"/>
    </w:pPr>
    <w:rPr>
      <w:rFonts w:ascii="Book Antiqua" w:hAnsi="Book Antiqua"/>
      <w:sz w:val="24"/>
    </w:rPr>
  </w:style>
  <w:style w:type="paragraph" w:customStyle="1" w:styleId="ResponseCharChar">
    <w:name w:val="Response Char Char"/>
    <w:basedOn w:val="Normal"/>
    <w:link w:val="ResponseCharCharChar"/>
    <w:rsid w:val="00D16A1F"/>
    <w:pPr>
      <w:tabs>
        <w:tab w:val="left" w:pos="709"/>
        <w:tab w:val="right" w:leader="dot" w:pos="6804"/>
        <w:tab w:val="left" w:pos="7372"/>
        <w:tab w:val="left" w:pos="7939"/>
      </w:tabs>
      <w:spacing w:line="312" w:lineRule="exact"/>
      <w:ind w:left="709" w:right="2262" w:hanging="709"/>
      <w:jc w:val="left"/>
    </w:pPr>
    <w:rPr>
      <w:rFonts w:ascii="Book Antiqua" w:hAnsi="Book Antiqua"/>
      <w:smallCaps/>
      <w:sz w:val="20"/>
    </w:rPr>
  </w:style>
  <w:style w:type="paragraph" w:styleId="BodyText">
    <w:name w:val="Body Text"/>
    <w:basedOn w:val="Normal"/>
    <w:rsid w:val="00D16A1F"/>
    <w:pPr>
      <w:tabs>
        <w:tab w:val="left" w:pos="-1440"/>
        <w:tab w:val="left" w:pos="-720"/>
        <w:tab w:val="left" w:pos="0"/>
        <w:tab w:val="left" w:pos="720"/>
        <w:tab w:val="left" w:pos="1440"/>
        <w:tab w:val="left" w:pos="1832"/>
        <w:tab w:val="left" w:pos="2160"/>
      </w:tabs>
      <w:suppressAutoHyphens/>
    </w:pPr>
    <w:rPr>
      <w:rFonts w:ascii="Univers" w:hAnsi="Univers"/>
      <w:spacing w:val="-2"/>
      <w:sz w:val="22"/>
    </w:rPr>
  </w:style>
  <w:style w:type="paragraph" w:styleId="BodyTextIndent">
    <w:name w:val="Body Text Indent"/>
    <w:basedOn w:val="Normal"/>
    <w:rsid w:val="00D16A1F"/>
    <w:pPr>
      <w:spacing w:line="288" w:lineRule="exact"/>
      <w:ind w:left="720" w:hanging="720"/>
      <w:jc w:val="left"/>
    </w:pPr>
    <w:rPr>
      <w:rFonts w:ascii="Book Antiqua" w:hAnsi="Book Antiqua"/>
      <w:sz w:val="24"/>
    </w:rPr>
  </w:style>
  <w:style w:type="paragraph" w:styleId="BodyTextIndent2">
    <w:name w:val="Body Text Indent 2"/>
    <w:basedOn w:val="Normal"/>
    <w:rsid w:val="00D16A1F"/>
    <w:pPr>
      <w:spacing w:line="288" w:lineRule="exact"/>
      <w:ind w:left="720"/>
      <w:jc w:val="left"/>
    </w:pPr>
    <w:rPr>
      <w:rFonts w:ascii="Book Antiqua" w:hAnsi="Book Antiqua"/>
      <w:sz w:val="24"/>
    </w:rPr>
  </w:style>
  <w:style w:type="character" w:customStyle="1" w:styleId="ResponseCharCharChar">
    <w:name w:val="Response Char Char Char"/>
    <w:basedOn w:val="DefaultParagraphFont"/>
    <w:link w:val="ResponseCharChar"/>
    <w:rsid w:val="00D16A1F"/>
    <w:rPr>
      <w:rFonts w:ascii="Book Antiqua" w:hAnsi="Book Antiqua"/>
      <w:smallCaps/>
      <w:lang w:val="en-AU" w:eastAsia="en-US" w:bidi="ar-SA"/>
    </w:rPr>
  </w:style>
  <w:style w:type="paragraph" w:customStyle="1" w:styleId="Response">
    <w:name w:val="Response"/>
    <w:basedOn w:val="Normal"/>
    <w:rsid w:val="00D16A1F"/>
    <w:pPr>
      <w:tabs>
        <w:tab w:val="left" w:pos="709"/>
        <w:tab w:val="right" w:leader="dot" w:pos="6804"/>
        <w:tab w:val="left" w:pos="7372"/>
        <w:tab w:val="left" w:pos="7939"/>
      </w:tabs>
      <w:spacing w:line="312" w:lineRule="exact"/>
      <w:ind w:left="709" w:right="2262" w:hanging="709"/>
      <w:jc w:val="left"/>
    </w:pPr>
    <w:rPr>
      <w:rFonts w:ascii="Arial Narrow" w:hAnsi="Arial Narrow"/>
      <w:smallCaps/>
      <w:sz w:val="20"/>
    </w:rPr>
  </w:style>
  <w:style w:type="character" w:styleId="CommentReference">
    <w:name w:val="annotation reference"/>
    <w:basedOn w:val="DefaultParagraphFont"/>
    <w:semiHidden/>
    <w:rsid w:val="00D16A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D16A1F"/>
    <w:pPr>
      <w:spacing w:line="288" w:lineRule="exact"/>
      <w:jc w:val="left"/>
    </w:pPr>
    <w:rPr>
      <w:rFonts w:ascii="Book Antiqua" w:hAnsi="Book Antiqua"/>
      <w:sz w:val="20"/>
    </w:rPr>
  </w:style>
  <w:style w:type="paragraph" w:styleId="NormalIndent">
    <w:name w:val="Normal Indent"/>
    <w:basedOn w:val="Normal"/>
    <w:rsid w:val="00D16A1F"/>
    <w:pPr>
      <w:ind w:left="720"/>
    </w:pPr>
  </w:style>
  <w:style w:type="paragraph" w:customStyle="1" w:styleId="mcquestion1">
    <w:name w:val="mc question 1"/>
    <w:basedOn w:val="Normal"/>
    <w:rsid w:val="002301AF"/>
    <w:pPr>
      <w:tabs>
        <w:tab w:val="left" w:pos="-1440"/>
        <w:tab w:val="left" w:pos="-720"/>
        <w:tab w:val="left" w:pos="720"/>
        <w:tab w:val="left" w:pos="1440"/>
        <w:tab w:val="left" w:pos="1832"/>
        <w:tab w:val="left" w:pos="2160"/>
        <w:tab w:val="right" w:leader="dot" w:pos="9026"/>
      </w:tabs>
      <w:suppressAutoHyphens/>
      <w:spacing w:before="60" w:after="60"/>
      <w:ind w:left="720" w:hanging="720"/>
    </w:pPr>
    <w:rPr>
      <w:rFonts w:ascii="Harmony Display" w:eastAsia="MS Mincho" w:hAnsi="Harmony Display" w:cs="Arial"/>
      <w:noProof/>
      <w:spacing w:val="-2"/>
      <w:sz w:val="20"/>
    </w:rPr>
  </w:style>
  <w:style w:type="paragraph" w:styleId="ListParagraph">
    <w:name w:val="List Paragraph"/>
    <w:basedOn w:val="Normal"/>
    <w:uiPriority w:val="99"/>
    <w:qFormat/>
    <w:rsid w:val="003610DB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640A15"/>
  </w:style>
  <w:style w:type="character" w:customStyle="1" w:styleId="CommentTextChar">
    <w:name w:val="Comment Text Char"/>
    <w:basedOn w:val="DefaultParagraphFont"/>
    <w:link w:val="CommentText"/>
    <w:uiPriority w:val="99"/>
    <w:rsid w:val="00C803A8"/>
    <w:rPr>
      <w:rFonts w:ascii="Book Antiqua" w:hAnsi="Book Antiqua"/>
      <w:lang w:eastAsia="en-US"/>
    </w:rPr>
  </w:style>
  <w:style w:type="paragraph" w:styleId="NormalWeb">
    <w:name w:val="Normal (Web)"/>
    <w:basedOn w:val="Normal"/>
    <w:uiPriority w:val="99"/>
    <w:unhideWhenUsed/>
    <w:rsid w:val="005F4BF6"/>
    <w:pPr>
      <w:spacing w:before="240" w:after="240"/>
      <w:jc w:val="left"/>
    </w:pPr>
    <w:rPr>
      <w:rFonts w:ascii="Times New Roman" w:hAnsi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9A03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9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9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4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4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3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Templates\Omnibus%20-%20Front%20Pages\Adhoc%20Cat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elpLocaleId xmlns="http://schemas.microsoft.com/sharepoint/v3" xsi:nil="true"/>
    <_dlc_DocId xmlns="129525e2-b174-457c-bdfd-a86a325a0ffd">Q7CZYXP2W735-16-2692</_dlc_DocId>
    <_dlc_DocIdUrl xmlns="129525e2-b174-457c-bdfd-a86a325a0ffd">
      <Url>http://collaboration/organisation/cscd/RFB/CAS/_layouts/15/DocIdRedir.aspx?ID=Q7CZYXP2W735-16-2692</Url>
      <Description>Q7CZYXP2W735-16-2692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90C38CCF815B4AAF3DDBCAA1F46AC5" ma:contentTypeVersion="9" ma:contentTypeDescription="Create a new document." ma:contentTypeScope="" ma:versionID="d948fc652829d76b975363ceb13e366c">
  <xsd:schema xmlns:xsd="http://www.w3.org/2001/XMLSchema" xmlns:xs="http://www.w3.org/2001/XMLSchema" xmlns:p="http://schemas.microsoft.com/office/2006/metadata/properties" xmlns:ns1="http://schemas.microsoft.com/sharepoint/v3" xmlns:ns2="129525e2-b174-457c-bdfd-a86a325a0ffd" targetNamespace="http://schemas.microsoft.com/office/2006/metadata/properties" ma:root="true" ma:fieldsID="f3da2bce19a4e603b4ab102e34f5995f" ns1:_="" ns2:_="">
    <xsd:import namespace="http://schemas.microsoft.com/sharepoint/v3"/>
    <xsd:import namespace="129525e2-b174-457c-bdfd-a86a325a0ff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HelpLocale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HelpLocaleId" ma:index="11" nillable="true" ma:displayName="Locale ID" ma:description="Language for this Help Collection." ma:hidden="true" ma:indexed="true" ma:internalName="HelpLocaleId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9525e2-b174-457c-bdfd-a86a325a0ff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A304D2-5D23-476B-82BA-DD12D525C77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129525e2-b174-457c-bdfd-a86a325a0ffd"/>
  </ds:schemaRefs>
</ds:datastoreItem>
</file>

<file path=customXml/itemProps2.xml><?xml version="1.0" encoding="utf-8"?>
<ds:datastoreItem xmlns:ds="http://schemas.openxmlformats.org/officeDocument/2006/customXml" ds:itemID="{26C1C083-B889-4172-8246-7BA12F84B9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03323E-41D1-4FEB-A4E9-981F9BD3787F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3058972-D4D6-4A5B-91AE-ABA2EC6CB5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29525e2-b174-457c-bdfd-a86a325a0f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5A35568-C4AD-45B3-89D6-FDD05ED73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Adhoc Cati</Template>
  <TotalTime>230</TotalTime>
  <Pages>11</Pages>
  <Words>2038</Words>
  <Characters>11619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</vt:lpstr>
    </vt:vector>
  </TitlesOfParts>
  <Company>Newspoll</Company>
  <LinksUpToDate>false</LinksUpToDate>
  <CharactersWithSpaces>13630</CharactersWithSpaces>
  <SharedDoc>false</SharedDoc>
  <HLinks>
    <vt:vector size="6" baseType="variant">
      <vt:variant>
        <vt:i4>3407914</vt:i4>
      </vt:variant>
      <vt:variant>
        <vt:i4>0</vt:i4>
      </vt:variant>
      <vt:variant>
        <vt:i4>0</vt:i4>
      </vt:variant>
      <vt:variant>
        <vt:i4>5</vt:i4>
      </vt:variant>
      <vt:variant>
        <vt:lpwstr>http://www.newspoll.com.au/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</dc:title>
  <dc:creator>Puri, Sonya</dc:creator>
  <cp:lastModifiedBy>Zanda Kruze</cp:lastModifiedBy>
  <cp:revision>34</cp:revision>
  <cp:lastPrinted>2015-04-27T01:52:00Z</cp:lastPrinted>
  <dcterms:created xsi:type="dcterms:W3CDTF">2016-04-14T05:56:00Z</dcterms:created>
  <dcterms:modified xsi:type="dcterms:W3CDTF">2017-05-16T02:06:00Z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0x0101005290C38CCF815B4AAF3DDBCAA1F46AC5</vt:lpwstr>
  </property>
  <property fmtid="{D5CDD505-2E9C-101B-9397-08002B2CF9AE}" pid="3" name="_dlc_DocIdItemGuid">
    <vt:lpwstr>d41aac2e-2f2b-4d0e-89d0-d16605c8863d</vt:lpwstr>
  </property>
</Properties>
</file>